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86" w:rsidRDefault="003E1A86" w:rsidP="004B168F">
      <w:pPr>
        <w:pStyle w:val="Heading1"/>
      </w:pPr>
      <w:bookmarkStart w:id="0" w:name="_GoBack"/>
      <w:bookmarkStart w:id="1" w:name="_Toc26283615"/>
      <w:bookmarkEnd w:id="0"/>
      <w:r>
        <w:rPr>
          <w:caps w:val="0"/>
        </w:rPr>
        <w:t xml:space="preserve">Список </w:t>
      </w:r>
      <w:bookmarkEnd w:id="1"/>
      <w:r>
        <w:rPr>
          <w:caps w:val="0"/>
        </w:rPr>
        <w:t>источников</w:t>
      </w:r>
      <w:r>
        <w:rPr>
          <w:caps w:val="0"/>
        </w:rPr>
        <w:br/>
        <w:t xml:space="preserve">по дисциплине </w:t>
      </w:r>
      <w:r>
        <w:t>«</w:t>
      </w:r>
      <w:r>
        <w:rPr>
          <w:caps w:val="0"/>
        </w:rPr>
        <w:t>Стратегическое управление организацией</w:t>
      </w:r>
      <w:r>
        <w:t>»</w:t>
      </w:r>
    </w:p>
    <w:p w:rsidR="003E1A86" w:rsidRPr="00BC1577" w:rsidRDefault="003E1A86" w:rsidP="00507E9A">
      <w:pPr>
        <w:rPr>
          <w:i/>
          <w:iCs/>
        </w:rPr>
      </w:pPr>
      <w:r w:rsidRPr="00BC1577">
        <w:rPr>
          <w:i/>
          <w:iCs/>
        </w:rPr>
        <w:t>Основная:</w:t>
      </w:r>
    </w:p>
    <w:p w:rsidR="003E1A86" w:rsidRPr="00BC1577" w:rsidRDefault="003E1A86" w:rsidP="00507E9A">
      <w:r w:rsidRPr="00BC1577">
        <w:t>1. Велесько, Е.И. Стратегичесекий менеджмент: учеб. пособие/ Е.И. Велесько, А.А. Неправский. - Минск: Мисанта, 2015. - 348 с.</w:t>
      </w:r>
    </w:p>
    <w:p w:rsidR="003E1A86" w:rsidRPr="00BC1577" w:rsidRDefault="003E1A86" w:rsidP="00507E9A">
      <w:r w:rsidRPr="00BC1577">
        <w:t>2. Ельсуков, В.П. Бизнес-планирование: учебное пособие. Издание второе дополненное/ В.П. Ельсуков. - Минск, 2013. - 328 с.</w:t>
      </w:r>
    </w:p>
    <w:p w:rsidR="003E1A86" w:rsidRPr="00BC1577" w:rsidRDefault="003E1A86" w:rsidP="00507E9A">
      <w:r w:rsidRPr="00BC1577">
        <w:t>3. Отчет о промышленном развитии - 2016. Роль технологий и инноваций во всеохватывающем и устойчивом промышленном развитии [Электронный ресурс]// Организация объединенных наций по промышленному развитию. - Режим доступа: https://www.unido.org/sites/default/files/2015-12/ЕВООК IDR. - Дата доступа: 08.12.2018.</w:t>
      </w:r>
    </w:p>
    <w:p w:rsidR="003E1A86" w:rsidRPr="00BC1577" w:rsidRDefault="003E1A86" w:rsidP="00507E9A">
      <w:r w:rsidRPr="00BC1577">
        <w:t>4. Руководство по измерению глобального производства / Европейская экономическая комиссия Организации объединенных наций. – НьюЙорк и Женева, 2016. - 210 с.</w:t>
      </w:r>
    </w:p>
    <w:p w:rsidR="003E1A86" w:rsidRPr="00BC1577" w:rsidRDefault="003E1A86" w:rsidP="00507E9A">
      <w:r w:rsidRPr="00BC1577">
        <w:t>5. Тележников В.И. Менеджмент: учебник / В.И. Тележников. - Минск: БГЭУ, 2016. - 508 с.</w:t>
      </w:r>
    </w:p>
    <w:p w:rsidR="003E1A86" w:rsidRPr="00BC1577" w:rsidRDefault="003E1A86" w:rsidP="00507E9A"/>
    <w:p w:rsidR="003E1A86" w:rsidRPr="00BC1577" w:rsidRDefault="003E1A86" w:rsidP="00507E9A">
      <w:r w:rsidRPr="00BC1577">
        <w:rPr>
          <w:i/>
          <w:iCs/>
        </w:rPr>
        <w:t>Дополнительная</w:t>
      </w:r>
      <w:r w:rsidRPr="00BC1577">
        <w:t>:</w:t>
      </w:r>
    </w:p>
    <w:p w:rsidR="003E1A86" w:rsidRPr="00BC1577" w:rsidRDefault="003E1A86" w:rsidP="00507E9A">
      <w:r w:rsidRPr="00BC1577">
        <w:t>6. Бусов, В.И. Оценка стоимости предприятия (бизнеса): учебник для бакалавров / В.И. Бусов, О.А. Землянский, А.П. Поляков; под общ. ред. В.И. Бусова. - М.: Издательство IОрайт, 2013. - 430 с.</w:t>
      </w:r>
    </w:p>
    <w:p w:rsidR="003E1A86" w:rsidRPr="00BC1577" w:rsidRDefault="003E1A86" w:rsidP="00507E9A">
      <w:r w:rsidRPr="00BC1577">
        <w:t>7. Володька, О.В. Экономика организации: учеб. пособие / О.В. Володька, Р .Н. рабар, Т.В. Зглюй; под ред. О.В. Володь ко. - 3-е изд . , испр. и доп. - Минск: Вышейшая школа, 2017. - 397 с.</w:t>
      </w:r>
    </w:p>
    <w:p w:rsidR="003E1A86" w:rsidRPr="00BC1577" w:rsidRDefault="003E1A86" w:rsidP="00507E9A">
      <w:r w:rsidRPr="00BC1577">
        <w:t>8. Герасименко, А. С. Финансовый менеджмент - это просто / А. С. Герасименко. - М.: Альпина Паблишер, 2013. -345 с .</w:t>
      </w:r>
    </w:p>
    <w:p w:rsidR="003E1A86" w:rsidRPr="00BC1577" w:rsidRDefault="003E1A86" w:rsidP="00507E9A">
      <w:r w:rsidRPr="00BC1577">
        <w:t>9. Зайцев, Л.Г . Стратегический менеджмент: Учебник/Зайцев Леонид Григорьевич, М.И. Соколова. - М.: Магистр , 2013.-528 с.</w:t>
      </w:r>
    </w:p>
    <w:p w:rsidR="003E1A86" w:rsidRPr="00BC1577" w:rsidRDefault="003E1A86" w:rsidP="00507E9A">
      <w:r w:rsidRPr="00BC1577">
        <w:t>10. Зуб , А.Т. Стратегический менеджмент: Теория и практика: Учебное пособие для вузов. - М.: Аспект Пресс, 2013. - 415 с.</w:t>
      </w:r>
    </w:p>
    <w:p w:rsidR="003E1A86" w:rsidRPr="00BC1577" w:rsidRDefault="003E1A86" w:rsidP="00507E9A">
      <w:r w:rsidRPr="00BC1577">
        <w:t>11. Кембелл, Э., Лачс , К.С. Стратегический синергизм.-СПб.: Питер, 2004 - 406с.</w:t>
      </w:r>
    </w:p>
    <w:p w:rsidR="003E1A86" w:rsidRPr="00BC1577" w:rsidRDefault="003E1A86" w:rsidP="00507E9A">
      <w:r w:rsidRPr="00BC1577">
        <w:t>12. Остервальдер, А., Пинье, И. Построение бизнес-моделей. Настольная книга стратега и новатора / А. Остервальдер, И. Пинье. - М.:Альпина Паблишер, 2013. - 288с.</w:t>
      </w:r>
    </w:p>
    <w:p w:rsidR="003E1A86" w:rsidRPr="00BC1577" w:rsidRDefault="003E1A86" w:rsidP="00507E9A">
      <w:r w:rsidRPr="00BC1577">
        <w:t>13. Паклин, Н.Б., Орешков, В.И. Бизнес-аналитика: от данных к знаниям (+CD): Учебное пособие. 2-е изд., испр. - СПб.: Питер, 2013. 704с.: ил.</w:t>
      </w:r>
    </w:p>
    <w:p w:rsidR="003E1A86" w:rsidRPr="00BC1577" w:rsidRDefault="003E1A86" w:rsidP="00507E9A">
      <w:r w:rsidRPr="00BC1577">
        <w:t>14. Портер, М. Международная конкуренция. - М: Проrресс.1993.</w:t>
      </w:r>
    </w:p>
    <w:sectPr w:rsidR="003E1A86" w:rsidRPr="00BC1577" w:rsidSect="003226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86" w:rsidRDefault="003E1A86" w:rsidP="00743B27">
      <w:r>
        <w:separator/>
      </w:r>
    </w:p>
  </w:endnote>
  <w:endnote w:type="continuationSeparator" w:id="0">
    <w:p w:rsidR="003E1A86" w:rsidRDefault="003E1A86" w:rsidP="0074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86" w:rsidRDefault="003E1A86">
    <w:pPr>
      <w:pStyle w:val="Footer"/>
      <w:jc w:val="center"/>
    </w:pPr>
    <w:fldSimple w:instr="PAGE   \* MERGEFORMAT">
      <w:r>
        <w:rPr>
          <w:noProof/>
        </w:rPr>
        <w:t>154</w:t>
      </w:r>
    </w:fldSimple>
  </w:p>
  <w:p w:rsidR="003E1A86" w:rsidRDefault="003E1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86" w:rsidRDefault="003E1A86" w:rsidP="00743B27">
      <w:r>
        <w:separator/>
      </w:r>
    </w:p>
  </w:footnote>
  <w:footnote w:type="continuationSeparator" w:id="0">
    <w:p w:rsidR="003E1A86" w:rsidRDefault="003E1A86" w:rsidP="00743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56A"/>
    <w:multiLevelType w:val="hybridMultilevel"/>
    <w:tmpl w:val="079065B4"/>
    <w:lvl w:ilvl="0" w:tplc="4C4461A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auto"/>
      </w:rPr>
    </w:lvl>
    <w:lvl w:ilvl="1" w:tplc="70C47AC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D36D03"/>
    <w:multiLevelType w:val="hybridMultilevel"/>
    <w:tmpl w:val="BA549CB8"/>
    <w:lvl w:ilvl="0" w:tplc="2A5EA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4DE3"/>
    <w:multiLevelType w:val="hybridMultilevel"/>
    <w:tmpl w:val="0FFA3DF4"/>
    <w:lvl w:ilvl="0" w:tplc="940CFE2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6070C9"/>
    <w:multiLevelType w:val="hybridMultilevel"/>
    <w:tmpl w:val="53428514"/>
    <w:lvl w:ilvl="0" w:tplc="4C4461A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962C42"/>
    <w:multiLevelType w:val="hybridMultilevel"/>
    <w:tmpl w:val="4774BC8E"/>
    <w:lvl w:ilvl="0" w:tplc="4C4461A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651613"/>
    <w:multiLevelType w:val="hybridMultilevel"/>
    <w:tmpl w:val="51CEA4FC"/>
    <w:lvl w:ilvl="0" w:tplc="6734D3D6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E5C7069"/>
    <w:multiLevelType w:val="hybridMultilevel"/>
    <w:tmpl w:val="C136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0A978A">
      <w:start w:val="1"/>
      <w:numFmt w:val="russianLower"/>
      <w:pStyle w:val="14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32D3"/>
    <w:multiLevelType w:val="hybridMultilevel"/>
    <w:tmpl w:val="13C85510"/>
    <w:lvl w:ilvl="0" w:tplc="E4FAF2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AFE5881"/>
    <w:multiLevelType w:val="hybridMultilevel"/>
    <w:tmpl w:val="1636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6029E6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05E56"/>
    <w:multiLevelType w:val="hybridMultilevel"/>
    <w:tmpl w:val="8D961990"/>
    <w:lvl w:ilvl="0" w:tplc="4C4461A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83DEC"/>
    <w:multiLevelType w:val="hybridMultilevel"/>
    <w:tmpl w:val="68CA6ACA"/>
    <w:lvl w:ilvl="0" w:tplc="54580B12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C202736"/>
    <w:multiLevelType w:val="hybridMultilevel"/>
    <w:tmpl w:val="DD9081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0F"/>
    <w:rsid w:val="00000C9E"/>
    <w:rsid w:val="00002507"/>
    <w:rsid w:val="00026C08"/>
    <w:rsid w:val="00036B69"/>
    <w:rsid w:val="00044E2B"/>
    <w:rsid w:val="000466F5"/>
    <w:rsid w:val="0004771E"/>
    <w:rsid w:val="00053C38"/>
    <w:rsid w:val="00060DB2"/>
    <w:rsid w:val="0007509B"/>
    <w:rsid w:val="00097F98"/>
    <w:rsid w:val="000A5795"/>
    <w:rsid w:val="000D6A82"/>
    <w:rsid w:val="000E63FC"/>
    <w:rsid w:val="000F3BF9"/>
    <w:rsid w:val="000F7905"/>
    <w:rsid w:val="00101DAB"/>
    <w:rsid w:val="0010353C"/>
    <w:rsid w:val="001077B1"/>
    <w:rsid w:val="00113C26"/>
    <w:rsid w:val="00113DFA"/>
    <w:rsid w:val="00114047"/>
    <w:rsid w:val="00114052"/>
    <w:rsid w:val="00116143"/>
    <w:rsid w:val="00121602"/>
    <w:rsid w:val="001229DE"/>
    <w:rsid w:val="0012637D"/>
    <w:rsid w:val="00132203"/>
    <w:rsid w:val="00135E71"/>
    <w:rsid w:val="00136287"/>
    <w:rsid w:val="0014176F"/>
    <w:rsid w:val="001622AC"/>
    <w:rsid w:val="00163FEC"/>
    <w:rsid w:val="001679B2"/>
    <w:rsid w:val="00177E38"/>
    <w:rsid w:val="001814DF"/>
    <w:rsid w:val="00184406"/>
    <w:rsid w:val="001954CD"/>
    <w:rsid w:val="001B0A8A"/>
    <w:rsid w:val="001C2EEE"/>
    <w:rsid w:val="001C6428"/>
    <w:rsid w:val="001D00EE"/>
    <w:rsid w:val="001E37E8"/>
    <w:rsid w:val="001E4EA5"/>
    <w:rsid w:val="001E5841"/>
    <w:rsid w:val="002329C3"/>
    <w:rsid w:val="002475BD"/>
    <w:rsid w:val="002519FE"/>
    <w:rsid w:val="002524D5"/>
    <w:rsid w:val="00264254"/>
    <w:rsid w:val="00264293"/>
    <w:rsid w:val="00265ADD"/>
    <w:rsid w:val="002716D7"/>
    <w:rsid w:val="00272CA7"/>
    <w:rsid w:val="00274D44"/>
    <w:rsid w:val="002772F1"/>
    <w:rsid w:val="00285259"/>
    <w:rsid w:val="0028754C"/>
    <w:rsid w:val="00291A69"/>
    <w:rsid w:val="002A2079"/>
    <w:rsid w:val="002A42FB"/>
    <w:rsid w:val="002B07CE"/>
    <w:rsid w:val="002B5F06"/>
    <w:rsid w:val="002C0B51"/>
    <w:rsid w:val="002C236F"/>
    <w:rsid w:val="002D19B2"/>
    <w:rsid w:val="002E2F52"/>
    <w:rsid w:val="002E31AB"/>
    <w:rsid w:val="002E6875"/>
    <w:rsid w:val="00304CBC"/>
    <w:rsid w:val="00305B0C"/>
    <w:rsid w:val="003076A1"/>
    <w:rsid w:val="0031682A"/>
    <w:rsid w:val="003168B7"/>
    <w:rsid w:val="0032189D"/>
    <w:rsid w:val="0032267A"/>
    <w:rsid w:val="0032558E"/>
    <w:rsid w:val="00331F44"/>
    <w:rsid w:val="00333429"/>
    <w:rsid w:val="0033388C"/>
    <w:rsid w:val="00334B9F"/>
    <w:rsid w:val="00337B40"/>
    <w:rsid w:val="003669AD"/>
    <w:rsid w:val="00381F90"/>
    <w:rsid w:val="0038212A"/>
    <w:rsid w:val="00397E04"/>
    <w:rsid w:val="003A5089"/>
    <w:rsid w:val="003A6D68"/>
    <w:rsid w:val="003B0BB1"/>
    <w:rsid w:val="003B2BF3"/>
    <w:rsid w:val="003C13AC"/>
    <w:rsid w:val="003C4F7C"/>
    <w:rsid w:val="003C5E24"/>
    <w:rsid w:val="003D2588"/>
    <w:rsid w:val="003E05F5"/>
    <w:rsid w:val="003E15F0"/>
    <w:rsid w:val="003E1A86"/>
    <w:rsid w:val="003E5631"/>
    <w:rsid w:val="00402FAC"/>
    <w:rsid w:val="004033E3"/>
    <w:rsid w:val="0040485E"/>
    <w:rsid w:val="004070B6"/>
    <w:rsid w:val="00414211"/>
    <w:rsid w:val="00427437"/>
    <w:rsid w:val="00431711"/>
    <w:rsid w:val="0043387F"/>
    <w:rsid w:val="00435EBE"/>
    <w:rsid w:val="004405C1"/>
    <w:rsid w:val="00461371"/>
    <w:rsid w:val="004658C4"/>
    <w:rsid w:val="00480044"/>
    <w:rsid w:val="004A0127"/>
    <w:rsid w:val="004B0723"/>
    <w:rsid w:val="004B168F"/>
    <w:rsid w:val="004B3C7E"/>
    <w:rsid w:val="004B4B67"/>
    <w:rsid w:val="004C52C3"/>
    <w:rsid w:val="004D55DE"/>
    <w:rsid w:val="004F2EBE"/>
    <w:rsid w:val="00507E9A"/>
    <w:rsid w:val="005161AD"/>
    <w:rsid w:val="00535A0A"/>
    <w:rsid w:val="0054583A"/>
    <w:rsid w:val="005520A3"/>
    <w:rsid w:val="0055243B"/>
    <w:rsid w:val="00555C43"/>
    <w:rsid w:val="00562D0D"/>
    <w:rsid w:val="00576F14"/>
    <w:rsid w:val="0059036C"/>
    <w:rsid w:val="005906A0"/>
    <w:rsid w:val="00597E74"/>
    <w:rsid w:val="005A307B"/>
    <w:rsid w:val="005A77A9"/>
    <w:rsid w:val="005B5AEC"/>
    <w:rsid w:val="005C0AD0"/>
    <w:rsid w:val="005C5B54"/>
    <w:rsid w:val="005D13FC"/>
    <w:rsid w:val="005D1697"/>
    <w:rsid w:val="005D3F4C"/>
    <w:rsid w:val="00602BF7"/>
    <w:rsid w:val="0060466C"/>
    <w:rsid w:val="006057A8"/>
    <w:rsid w:val="0060591E"/>
    <w:rsid w:val="00616ACE"/>
    <w:rsid w:val="006553C3"/>
    <w:rsid w:val="00656F20"/>
    <w:rsid w:val="00660A4F"/>
    <w:rsid w:val="006A0FB1"/>
    <w:rsid w:val="006A59B5"/>
    <w:rsid w:val="006C3230"/>
    <w:rsid w:val="006C6E08"/>
    <w:rsid w:val="006D37D2"/>
    <w:rsid w:val="006D63C6"/>
    <w:rsid w:val="006E3468"/>
    <w:rsid w:val="006E6257"/>
    <w:rsid w:val="006F5247"/>
    <w:rsid w:val="006F65BF"/>
    <w:rsid w:val="006F692A"/>
    <w:rsid w:val="00711C87"/>
    <w:rsid w:val="007123B8"/>
    <w:rsid w:val="00722208"/>
    <w:rsid w:val="00726002"/>
    <w:rsid w:val="007408B3"/>
    <w:rsid w:val="00743B27"/>
    <w:rsid w:val="00744B8C"/>
    <w:rsid w:val="0075203C"/>
    <w:rsid w:val="007626B4"/>
    <w:rsid w:val="0077015B"/>
    <w:rsid w:val="007726D4"/>
    <w:rsid w:val="0077410B"/>
    <w:rsid w:val="0078096C"/>
    <w:rsid w:val="00791ABB"/>
    <w:rsid w:val="007B770D"/>
    <w:rsid w:val="007F257B"/>
    <w:rsid w:val="007F5297"/>
    <w:rsid w:val="007F533E"/>
    <w:rsid w:val="007F75FF"/>
    <w:rsid w:val="00800906"/>
    <w:rsid w:val="0080101B"/>
    <w:rsid w:val="00801159"/>
    <w:rsid w:val="00803456"/>
    <w:rsid w:val="008164A3"/>
    <w:rsid w:val="0082540D"/>
    <w:rsid w:val="008327F2"/>
    <w:rsid w:val="00833A36"/>
    <w:rsid w:val="008366AA"/>
    <w:rsid w:val="00840E33"/>
    <w:rsid w:val="00843E34"/>
    <w:rsid w:val="008443A9"/>
    <w:rsid w:val="008449DD"/>
    <w:rsid w:val="00850658"/>
    <w:rsid w:val="0085517B"/>
    <w:rsid w:val="008618CB"/>
    <w:rsid w:val="00871118"/>
    <w:rsid w:val="00875975"/>
    <w:rsid w:val="008926F6"/>
    <w:rsid w:val="00893B70"/>
    <w:rsid w:val="008B0E7A"/>
    <w:rsid w:val="008B231F"/>
    <w:rsid w:val="008B3CB2"/>
    <w:rsid w:val="008B6947"/>
    <w:rsid w:val="008F3541"/>
    <w:rsid w:val="008F561E"/>
    <w:rsid w:val="009014F1"/>
    <w:rsid w:val="00904914"/>
    <w:rsid w:val="0091350F"/>
    <w:rsid w:val="009155DB"/>
    <w:rsid w:val="009156DC"/>
    <w:rsid w:val="00917795"/>
    <w:rsid w:val="00920486"/>
    <w:rsid w:val="00923057"/>
    <w:rsid w:val="00923C27"/>
    <w:rsid w:val="00926DD3"/>
    <w:rsid w:val="009300CA"/>
    <w:rsid w:val="00940294"/>
    <w:rsid w:val="00946E11"/>
    <w:rsid w:val="00983A4E"/>
    <w:rsid w:val="00997D66"/>
    <w:rsid w:val="009B16A6"/>
    <w:rsid w:val="009B1FA4"/>
    <w:rsid w:val="009C4371"/>
    <w:rsid w:val="00A03BB8"/>
    <w:rsid w:val="00A04ADF"/>
    <w:rsid w:val="00A17084"/>
    <w:rsid w:val="00A22DED"/>
    <w:rsid w:val="00A35BD6"/>
    <w:rsid w:val="00A36DCE"/>
    <w:rsid w:val="00A60BA9"/>
    <w:rsid w:val="00A71C02"/>
    <w:rsid w:val="00A7262C"/>
    <w:rsid w:val="00A76168"/>
    <w:rsid w:val="00A80C84"/>
    <w:rsid w:val="00A90AAE"/>
    <w:rsid w:val="00AA05C5"/>
    <w:rsid w:val="00AB0FC4"/>
    <w:rsid w:val="00AB5393"/>
    <w:rsid w:val="00AB569A"/>
    <w:rsid w:val="00AC4B96"/>
    <w:rsid w:val="00AC6D10"/>
    <w:rsid w:val="00B05CE4"/>
    <w:rsid w:val="00B07F59"/>
    <w:rsid w:val="00B123F6"/>
    <w:rsid w:val="00B2504C"/>
    <w:rsid w:val="00B270F6"/>
    <w:rsid w:val="00B41A96"/>
    <w:rsid w:val="00B42011"/>
    <w:rsid w:val="00B54374"/>
    <w:rsid w:val="00B6142B"/>
    <w:rsid w:val="00B63642"/>
    <w:rsid w:val="00B65097"/>
    <w:rsid w:val="00B81815"/>
    <w:rsid w:val="00B92453"/>
    <w:rsid w:val="00B93A0F"/>
    <w:rsid w:val="00BA0401"/>
    <w:rsid w:val="00BA11C2"/>
    <w:rsid w:val="00BA12E6"/>
    <w:rsid w:val="00BA63C1"/>
    <w:rsid w:val="00BB3E06"/>
    <w:rsid w:val="00BC02F9"/>
    <w:rsid w:val="00BC1577"/>
    <w:rsid w:val="00BD0C5F"/>
    <w:rsid w:val="00BD30F6"/>
    <w:rsid w:val="00BE0009"/>
    <w:rsid w:val="00BE59C5"/>
    <w:rsid w:val="00BF22BA"/>
    <w:rsid w:val="00BF55CD"/>
    <w:rsid w:val="00C106C0"/>
    <w:rsid w:val="00C11B45"/>
    <w:rsid w:val="00C12E55"/>
    <w:rsid w:val="00C14561"/>
    <w:rsid w:val="00C223DA"/>
    <w:rsid w:val="00C26135"/>
    <w:rsid w:val="00C31A27"/>
    <w:rsid w:val="00C46947"/>
    <w:rsid w:val="00C60B06"/>
    <w:rsid w:val="00C63F84"/>
    <w:rsid w:val="00C71845"/>
    <w:rsid w:val="00C831EC"/>
    <w:rsid w:val="00C90444"/>
    <w:rsid w:val="00C962ED"/>
    <w:rsid w:val="00CB4DF4"/>
    <w:rsid w:val="00CB6DA9"/>
    <w:rsid w:val="00CC2387"/>
    <w:rsid w:val="00CD1E62"/>
    <w:rsid w:val="00CD3E8C"/>
    <w:rsid w:val="00CD76C9"/>
    <w:rsid w:val="00CE5C1B"/>
    <w:rsid w:val="00CF05AE"/>
    <w:rsid w:val="00D00F6A"/>
    <w:rsid w:val="00D0133F"/>
    <w:rsid w:val="00D02A3C"/>
    <w:rsid w:val="00D05A94"/>
    <w:rsid w:val="00D25658"/>
    <w:rsid w:val="00D272E0"/>
    <w:rsid w:val="00D3131C"/>
    <w:rsid w:val="00D31C04"/>
    <w:rsid w:val="00D34A03"/>
    <w:rsid w:val="00D50CA0"/>
    <w:rsid w:val="00D5369F"/>
    <w:rsid w:val="00D6161C"/>
    <w:rsid w:val="00D66D4F"/>
    <w:rsid w:val="00D75BB7"/>
    <w:rsid w:val="00D85793"/>
    <w:rsid w:val="00D917C3"/>
    <w:rsid w:val="00DA0ADB"/>
    <w:rsid w:val="00DA5029"/>
    <w:rsid w:val="00DB15CF"/>
    <w:rsid w:val="00DC784E"/>
    <w:rsid w:val="00E03AE7"/>
    <w:rsid w:val="00E16082"/>
    <w:rsid w:val="00E17508"/>
    <w:rsid w:val="00E17D02"/>
    <w:rsid w:val="00E408DD"/>
    <w:rsid w:val="00E40FDE"/>
    <w:rsid w:val="00E6270F"/>
    <w:rsid w:val="00E969FC"/>
    <w:rsid w:val="00EC0031"/>
    <w:rsid w:val="00EC6E6A"/>
    <w:rsid w:val="00ED02F0"/>
    <w:rsid w:val="00EE1D7A"/>
    <w:rsid w:val="00EE4AA6"/>
    <w:rsid w:val="00EE5B7E"/>
    <w:rsid w:val="00F17023"/>
    <w:rsid w:val="00F20559"/>
    <w:rsid w:val="00F3262A"/>
    <w:rsid w:val="00F374FB"/>
    <w:rsid w:val="00F42DDF"/>
    <w:rsid w:val="00F5291C"/>
    <w:rsid w:val="00F5320A"/>
    <w:rsid w:val="00F548AA"/>
    <w:rsid w:val="00F5618F"/>
    <w:rsid w:val="00F67141"/>
    <w:rsid w:val="00F7750C"/>
    <w:rsid w:val="00F77F67"/>
    <w:rsid w:val="00F80DA3"/>
    <w:rsid w:val="00F93C59"/>
    <w:rsid w:val="00FA1F94"/>
    <w:rsid w:val="00FA4119"/>
    <w:rsid w:val="00FA6587"/>
    <w:rsid w:val="00FA6E6E"/>
    <w:rsid w:val="00FB2CE4"/>
    <w:rsid w:val="00FC151D"/>
    <w:rsid w:val="00FC5D62"/>
    <w:rsid w:val="00FD3192"/>
    <w:rsid w:val="00FD451D"/>
    <w:rsid w:val="00FD7B5C"/>
    <w:rsid w:val="00FE284A"/>
    <w:rsid w:val="00FE32AA"/>
    <w:rsid w:val="00FE7EFF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D3131C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B54"/>
    <w:pPr>
      <w:keepNext/>
      <w:keepLines/>
      <w:spacing w:before="120" w:after="240"/>
      <w:ind w:firstLine="0"/>
      <w:jc w:val="center"/>
      <w:outlineLvl w:val="0"/>
    </w:pPr>
    <w:rPr>
      <w:rFonts w:eastAsia="Times New Roman"/>
      <w:b/>
      <w:bCs/>
      <w:cap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8B3CB2"/>
    <w:pPr>
      <w:widowControl w:val="0"/>
      <w:ind w:left="202" w:firstLine="0"/>
      <w:jc w:val="left"/>
      <w:outlineLvl w:val="1"/>
    </w:pPr>
    <w:rPr>
      <w:rFonts w:eastAsia="Times New Roman"/>
      <w:sz w:val="30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5B54"/>
    <w:pPr>
      <w:keepNext/>
      <w:spacing w:before="240" w:after="120"/>
      <w:ind w:firstLine="0"/>
      <w:jc w:val="center"/>
      <w:outlineLvl w:val="2"/>
    </w:pPr>
    <w:rPr>
      <w:rFonts w:eastAsia="Times New Roman"/>
      <w:b/>
      <w:b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CB2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2"/>
      <w:szCs w:val="2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3CB2"/>
    <w:pPr>
      <w:keepNext/>
      <w:keepLines/>
      <w:spacing w:before="40"/>
      <w:ind w:firstLine="0"/>
      <w:jc w:val="left"/>
      <w:outlineLvl w:val="4"/>
    </w:pPr>
    <w:rPr>
      <w:rFonts w:ascii="Calibri Light" w:eastAsia="Times New Roman" w:hAnsi="Calibri Light" w:cs="Calibri Light"/>
      <w:color w:val="2E74B5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3CB2"/>
    <w:pPr>
      <w:keepNext/>
      <w:keepLines/>
      <w:spacing w:before="40"/>
      <w:ind w:firstLine="0"/>
      <w:jc w:val="left"/>
      <w:outlineLvl w:val="5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3CB2"/>
    <w:pPr>
      <w:keepNext/>
      <w:keepLines/>
      <w:spacing w:before="200" w:line="276" w:lineRule="auto"/>
      <w:ind w:firstLine="0"/>
      <w:jc w:val="left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3CB2"/>
    <w:pPr>
      <w:keepNext/>
      <w:keepLines/>
      <w:spacing w:before="40"/>
      <w:ind w:firstLine="0"/>
      <w:jc w:val="left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5B54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B3CB2"/>
    <w:rPr>
      <w:rFonts w:ascii="Times New Roman" w:hAnsi="Times New Roman" w:cs="Times New Roman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C5B54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B3CB2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B3CB2"/>
    <w:rPr>
      <w:rFonts w:ascii="Calibri Light" w:hAnsi="Calibri Light" w:cs="Calibri Light"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rsid w:val="008B3CB2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rsid w:val="008B3CB2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rsid w:val="008B3CB2"/>
    <w:rPr>
      <w:rFonts w:ascii="Calibri Light" w:hAnsi="Calibri Light" w:cs="Calibri Light"/>
      <w:i/>
      <w:iCs/>
      <w:color w:val="272727"/>
      <w:sz w:val="21"/>
      <w:szCs w:val="21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B123F6"/>
    <w:pPr>
      <w:ind w:left="72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rsid w:val="00B123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2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E2F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E2F5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B3CB2"/>
    <w:pPr>
      <w:ind w:firstLine="0"/>
    </w:pPr>
    <w:rPr>
      <w:rFonts w:eastAsia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8B3CB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B3CB2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8B3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B2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3CB2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F3D77"/>
    <w:rPr>
      <w:rFonts w:ascii="Times New Roman" w:hAnsi="Times New Roman"/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8B3CB2"/>
    <w:rPr>
      <w:b/>
      <w:bCs/>
    </w:rPr>
  </w:style>
  <w:style w:type="table" w:styleId="TableGrid">
    <w:name w:val="Table Grid"/>
    <w:basedOn w:val="TableNormal"/>
    <w:uiPriority w:val="99"/>
    <w:rsid w:val="008B3C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8B3CB2"/>
    <w:pPr>
      <w:spacing w:after="120" w:line="276" w:lineRule="auto"/>
      <w:ind w:firstLine="0"/>
      <w:jc w:val="left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3CB2"/>
    <w:rPr>
      <w:rFonts w:ascii="Calibri" w:eastAsia="Times New Roman" w:hAnsi="Calibri" w:cs="Calibri"/>
      <w:sz w:val="16"/>
      <w:szCs w:val="16"/>
    </w:rPr>
  </w:style>
  <w:style w:type="paragraph" w:customStyle="1" w:styleId="newncpi">
    <w:name w:val="newncpi"/>
    <w:basedOn w:val="Normal"/>
    <w:uiPriority w:val="99"/>
    <w:rsid w:val="008B3CB2"/>
    <w:pPr>
      <w:ind w:firstLine="567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8B3C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8B3C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oint">
    <w:name w:val="point"/>
    <w:basedOn w:val="Normal"/>
    <w:uiPriority w:val="99"/>
    <w:rsid w:val="008B3CB2"/>
    <w:pPr>
      <w:ind w:firstLine="567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B3CB2"/>
    <w:pPr>
      <w:tabs>
        <w:tab w:val="center" w:pos="4680"/>
        <w:tab w:val="right" w:pos="9360"/>
      </w:tabs>
      <w:ind w:firstLine="0"/>
      <w:jc w:val="left"/>
    </w:pPr>
    <w:rPr>
      <w:rFonts w:ascii="Calibri" w:hAnsi="Calibri" w:cs="Calibri"/>
      <w:sz w:val="21"/>
      <w:szCs w:val="21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8B3CB2"/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a1">
    <w:name w:val="Основной текст_"/>
    <w:link w:val="21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1"/>
    <w:basedOn w:val="Normal"/>
    <w:link w:val="a1"/>
    <w:uiPriority w:val="99"/>
    <w:rsid w:val="008B3CB2"/>
    <w:pPr>
      <w:shd w:val="clear" w:color="auto" w:fill="FFFFFF"/>
      <w:spacing w:before="600" w:after="720" w:line="240" w:lineRule="atLeast"/>
      <w:ind w:hanging="720"/>
      <w:jc w:val="left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2">
    <w:name w:val="Основной текст (2)_"/>
    <w:link w:val="2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B3CB2"/>
    <w:pPr>
      <w:shd w:val="clear" w:color="auto" w:fill="FFFFFF"/>
      <w:spacing w:after="600" w:line="326" w:lineRule="exact"/>
      <w:ind w:firstLine="0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22">
    <w:name w:val="Основной текст (2) + Не полужирный"/>
    <w:uiPriority w:val="99"/>
    <w:rsid w:val="008B3CB2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4">
    <w:name w:val="Стиль Заголовок 1 + 14 пт"/>
    <w:basedOn w:val="Heading1"/>
    <w:uiPriority w:val="99"/>
    <w:rsid w:val="008B3CB2"/>
    <w:pPr>
      <w:keepLines w:val="0"/>
      <w:widowControl w:val="0"/>
      <w:snapToGrid w:val="0"/>
      <w:spacing w:before="200"/>
      <w:ind w:firstLine="567"/>
    </w:pPr>
    <w:rPr>
      <w:b w:val="0"/>
      <w:bCs w:val="0"/>
      <w:caps w:val="0"/>
      <w:lang w:eastAsia="ru-RU"/>
    </w:rPr>
  </w:style>
  <w:style w:type="character" w:customStyle="1" w:styleId="7">
    <w:name w:val="Основной текст (7)_"/>
    <w:link w:val="7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8B3CB2"/>
    <w:pPr>
      <w:shd w:val="clear" w:color="auto" w:fill="FFFFFF"/>
      <w:spacing w:before="300" w:after="300" w:line="322" w:lineRule="exact"/>
      <w:ind w:hanging="620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a2">
    <w:name w:val="Основной текст + Полужирный"/>
    <w:aliases w:val="Курсив,Основной текст + 48 pt,Заголовок №3 (2) + Полужирный"/>
    <w:uiPriority w:val="99"/>
    <w:rsid w:val="008B3CB2"/>
    <w:rPr>
      <w:rFonts w:eastAsia="Times New Roman"/>
      <w:b/>
      <w:bCs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8B3CB2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72">
    <w:name w:val="Основной текст (7) + Полужирный"/>
    <w:uiPriority w:val="99"/>
    <w:rsid w:val="008B3CB2"/>
    <w:rPr>
      <w:rFonts w:eastAsia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8B3CB2"/>
    <w:pPr>
      <w:shd w:val="clear" w:color="auto" w:fill="FFFFFF"/>
      <w:spacing w:before="300" w:line="322" w:lineRule="exact"/>
      <w:ind w:hanging="560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81">
    <w:name w:val="Основной текст (8) + Не полужирный"/>
    <w:aliases w:val="Не курсив,Заголовок №1 (3) + Не полужирный"/>
    <w:uiPriority w:val="99"/>
    <w:rsid w:val="008B3CB2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 (3)_"/>
    <w:link w:val="23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Normal"/>
    <w:link w:val="23"/>
    <w:uiPriority w:val="99"/>
    <w:rsid w:val="008B3CB2"/>
    <w:pPr>
      <w:shd w:val="clear" w:color="auto" w:fill="FFFFFF"/>
      <w:spacing w:line="322" w:lineRule="exact"/>
      <w:ind w:firstLine="600"/>
      <w:outlineLvl w:val="1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3">
    <w:name w:val="Заголовок №3_"/>
    <w:link w:val="3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8B3CB2"/>
    <w:pPr>
      <w:shd w:val="clear" w:color="auto" w:fill="FFFFFF"/>
      <w:spacing w:after="300" w:line="240" w:lineRule="atLeast"/>
      <w:ind w:hanging="1140"/>
      <w:jc w:val="left"/>
      <w:outlineLvl w:val="2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24">
    <w:name w:val="Заголовок №2_"/>
    <w:link w:val="25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8B3CB2"/>
    <w:pPr>
      <w:shd w:val="clear" w:color="auto" w:fill="FFFFFF"/>
      <w:spacing w:before="420" w:after="300" w:line="240" w:lineRule="atLeast"/>
      <w:ind w:firstLine="0"/>
      <w:jc w:val="left"/>
      <w:outlineLvl w:val="1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26">
    <w:name w:val="Заголовок №2 + Не малые прописные"/>
    <w:uiPriority w:val="99"/>
    <w:rsid w:val="008B3CB2"/>
    <w:rPr>
      <w:rFonts w:eastAsia="Times New Roman"/>
      <w:smallCaps/>
      <w:sz w:val="27"/>
      <w:szCs w:val="27"/>
      <w:shd w:val="clear" w:color="auto" w:fill="FFFFFF"/>
    </w:rPr>
  </w:style>
  <w:style w:type="character" w:customStyle="1" w:styleId="ArialUnicodeMS">
    <w:name w:val="Основной текст + Arial Unicode MS"/>
    <w:uiPriority w:val="99"/>
    <w:rsid w:val="008B3CB2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character" w:customStyle="1" w:styleId="27">
    <w:name w:val="Основной текст2"/>
    <w:uiPriority w:val="99"/>
    <w:rsid w:val="008B3CB2"/>
    <w:rPr>
      <w:rFonts w:eastAsia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uiPriority w:val="99"/>
    <w:rsid w:val="008B3CB2"/>
    <w:rPr>
      <w:rFonts w:eastAsia="Times New Roman"/>
      <w:sz w:val="27"/>
      <w:szCs w:val="27"/>
      <w:u w:val="single"/>
      <w:shd w:val="clear" w:color="auto" w:fill="FFFFFF"/>
    </w:rPr>
  </w:style>
  <w:style w:type="character" w:customStyle="1" w:styleId="13">
    <w:name w:val="Заголовок №1 (3)_"/>
    <w:link w:val="13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130">
    <w:name w:val="Заголовок №1 (3)"/>
    <w:basedOn w:val="Normal"/>
    <w:link w:val="13"/>
    <w:uiPriority w:val="99"/>
    <w:rsid w:val="008B3CB2"/>
    <w:pPr>
      <w:shd w:val="clear" w:color="auto" w:fill="FFFFFF"/>
      <w:ind w:firstLine="0"/>
      <w:outlineLvl w:val="0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32">
    <w:name w:val="Заголовок №3 (2)_"/>
    <w:link w:val="32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320">
    <w:name w:val="Заголовок №3 (2)"/>
    <w:basedOn w:val="Normal"/>
    <w:link w:val="32"/>
    <w:uiPriority w:val="99"/>
    <w:rsid w:val="008B3CB2"/>
    <w:pPr>
      <w:shd w:val="clear" w:color="auto" w:fill="FFFFFF"/>
      <w:spacing w:line="322" w:lineRule="exact"/>
      <w:ind w:firstLine="0"/>
      <w:outlineLvl w:val="2"/>
    </w:pPr>
    <w:rPr>
      <w:rFonts w:ascii="Calibri" w:eastAsia="Times New Roman" w:hAnsi="Calibri" w:cs="Calibri"/>
      <w:sz w:val="27"/>
      <w:szCs w:val="27"/>
      <w:lang w:eastAsia="ru-RU"/>
    </w:rPr>
  </w:style>
  <w:style w:type="character" w:customStyle="1" w:styleId="5">
    <w:name w:val="Основной текст (5)_"/>
    <w:link w:val="50"/>
    <w:uiPriority w:val="99"/>
    <w:rsid w:val="008B3CB2"/>
    <w:rPr>
      <w:rFonts w:eastAsia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B3CB2"/>
    <w:pPr>
      <w:shd w:val="clear" w:color="auto" w:fill="FFFFFF"/>
      <w:spacing w:line="240" w:lineRule="atLeast"/>
      <w:ind w:hanging="560"/>
      <w:jc w:val="left"/>
    </w:pPr>
    <w:rPr>
      <w:rFonts w:ascii="Calibri" w:eastAsia="Times New Roman" w:hAnsi="Calibri" w:cs="Calibri"/>
      <w:sz w:val="19"/>
      <w:szCs w:val="19"/>
      <w:lang w:eastAsia="ru-RU"/>
    </w:rPr>
  </w:style>
  <w:style w:type="paragraph" w:styleId="Header">
    <w:name w:val="header"/>
    <w:basedOn w:val="Normal"/>
    <w:link w:val="HeaderChar"/>
    <w:uiPriority w:val="99"/>
    <w:rsid w:val="008B3CB2"/>
    <w:pPr>
      <w:widowControl w:val="0"/>
      <w:tabs>
        <w:tab w:val="center" w:pos="4677"/>
        <w:tab w:val="right" w:pos="9355"/>
      </w:tabs>
      <w:ind w:firstLine="0"/>
      <w:jc w:val="left"/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3CB2"/>
    <w:rPr>
      <w:rFonts w:ascii="Calibri" w:eastAsia="Times New Roman" w:hAnsi="Calibri" w:cs="Calibri"/>
      <w:lang w:val="en-US"/>
    </w:rPr>
  </w:style>
  <w:style w:type="character" w:customStyle="1" w:styleId="4">
    <w:name w:val="Основной текст4"/>
    <w:uiPriority w:val="99"/>
    <w:rsid w:val="008B3CB2"/>
    <w:rPr>
      <w:rFonts w:eastAsia="Times New Roman"/>
      <w:sz w:val="27"/>
      <w:szCs w:val="27"/>
      <w:u w:val="single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99"/>
    <w:qFormat/>
    <w:rsid w:val="008B3CB2"/>
    <w:pPr>
      <w:pBdr>
        <w:bottom w:val="single" w:sz="8" w:space="4" w:color="4F81BD"/>
      </w:pBdr>
      <w:spacing w:after="300"/>
      <w:ind w:firstLine="0"/>
      <w:jc w:val="left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B3CB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8B3CB2"/>
    <w:pPr>
      <w:spacing w:line="360" w:lineRule="exact"/>
    </w:pPr>
    <w:rPr>
      <w:rFonts w:ascii="Times New Roman" w:hAnsi="Times New Roman"/>
      <w:sz w:val="24"/>
      <w:szCs w:val="24"/>
      <w:lang w:eastAsia="en-US"/>
    </w:rPr>
  </w:style>
  <w:style w:type="character" w:styleId="BookTitle">
    <w:name w:val="Book Title"/>
    <w:basedOn w:val="DefaultParagraphFont"/>
    <w:uiPriority w:val="99"/>
    <w:qFormat/>
    <w:rsid w:val="008B3CB2"/>
    <w:rPr>
      <w:b/>
      <w:bCs/>
      <w:smallCaps/>
      <w:spacing w:val="5"/>
    </w:rPr>
  </w:style>
  <w:style w:type="character" w:customStyle="1" w:styleId="42">
    <w:name w:val="Заголовок №4 (2)_"/>
    <w:link w:val="420"/>
    <w:uiPriority w:val="99"/>
    <w:rsid w:val="008B3CB2"/>
    <w:rPr>
      <w:rFonts w:eastAsia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Normal"/>
    <w:link w:val="42"/>
    <w:uiPriority w:val="99"/>
    <w:rsid w:val="008B3CB2"/>
    <w:pPr>
      <w:shd w:val="clear" w:color="auto" w:fill="FFFFFF"/>
      <w:spacing w:before="180" w:line="240" w:lineRule="atLeast"/>
      <w:ind w:firstLine="0"/>
      <w:outlineLvl w:val="3"/>
    </w:pPr>
    <w:rPr>
      <w:rFonts w:ascii="Calibri" w:eastAsia="Times New Roman" w:hAnsi="Calibri" w:cs="Calibri"/>
      <w:sz w:val="27"/>
      <w:szCs w:val="27"/>
      <w:lang w:eastAsia="ru-RU"/>
    </w:rPr>
  </w:style>
  <w:style w:type="paragraph" w:customStyle="1" w:styleId="1">
    <w:name w:val="Стиль1 обычный"/>
    <w:basedOn w:val="Normal"/>
    <w:link w:val="10"/>
    <w:uiPriority w:val="99"/>
    <w:rsid w:val="008B3CB2"/>
    <w:pPr>
      <w:widowControl w:val="0"/>
      <w:ind w:firstLine="851"/>
    </w:pPr>
    <w:rPr>
      <w:b/>
      <w:bCs/>
      <w:lang w:eastAsia="ru-RU"/>
    </w:rPr>
  </w:style>
  <w:style w:type="character" w:customStyle="1" w:styleId="10">
    <w:name w:val="Стиль1 обычный Знак"/>
    <w:link w:val="1"/>
    <w:uiPriority w:val="99"/>
    <w:rsid w:val="008B3C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 раздела"/>
    <w:basedOn w:val="Normal"/>
    <w:link w:val="a4"/>
    <w:uiPriority w:val="99"/>
    <w:rsid w:val="008B3CB2"/>
    <w:pPr>
      <w:widowControl w:val="0"/>
      <w:spacing w:before="720" w:after="720"/>
      <w:ind w:firstLine="0"/>
      <w:jc w:val="center"/>
    </w:pPr>
    <w:rPr>
      <w:b/>
      <w:bCs/>
      <w:sz w:val="32"/>
      <w:szCs w:val="32"/>
      <w:lang w:eastAsia="ru-RU"/>
    </w:rPr>
  </w:style>
  <w:style w:type="character" w:customStyle="1" w:styleId="a4">
    <w:name w:val="Заголовок раздела Знак"/>
    <w:link w:val="a3"/>
    <w:uiPriority w:val="99"/>
    <w:rsid w:val="008B3CB2"/>
    <w:rPr>
      <w:rFonts w:ascii="Times New Roman" w:eastAsia="Times New Roman" w:hAnsi="Times New Roman" w:cs="Times New Roman"/>
      <w:b/>
      <w:bCs/>
      <w:snapToGrid w:val="0"/>
      <w:sz w:val="32"/>
      <w:szCs w:val="32"/>
    </w:rPr>
  </w:style>
  <w:style w:type="paragraph" w:customStyle="1" w:styleId="a">
    <w:name w:val="нумерованный список"/>
    <w:basedOn w:val="ListParagraph"/>
    <w:link w:val="11"/>
    <w:uiPriority w:val="99"/>
    <w:rsid w:val="008B3CB2"/>
    <w:pPr>
      <w:widowControl w:val="0"/>
      <w:numPr>
        <w:ilvl w:val="1"/>
        <w:numId w:val="3"/>
      </w:numPr>
      <w:tabs>
        <w:tab w:val="left" w:pos="1276"/>
      </w:tabs>
      <w:jc w:val="both"/>
    </w:pPr>
    <w:rPr>
      <w:rFonts w:eastAsia="Calibri"/>
      <w:b/>
      <w:bCs/>
      <w:sz w:val="28"/>
      <w:szCs w:val="28"/>
    </w:rPr>
  </w:style>
  <w:style w:type="character" w:customStyle="1" w:styleId="11">
    <w:name w:val="нумерованный список Знак1"/>
    <w:link w:val="a"/>
    <w:uiPriority w:val="99"/>
    <w:rsid w:val="008B3C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внутри тестов"/>
    <w:basedOn w:val="ListParagraph"/>
    <w:link w:val="a5"/>
    <w:uiPriority w:val="99"/>
    <w:rsid w:val="008B3CB2"/>
    <w:pPr>
      <w:widowControl w:val="0"/>
      <w:numPr>
        <w:numId w:val="2"/>
      </w:numPr>
      <w:tabs>
        <w:tab w:val="left" w:pos="1276"/>
      </w:tabs>
      <w:jc w:val="both"/>
    </w:pPr>
    <w:rPr>
      <w:rFonts w:eastAsia="Calibri"/>
      <w:sz w:val="28"/>
      <w:szCs w:val="28"/>
    </w:rPr>
  </w:style>
  <w:style w:type="character" w:customStyle="1" w:styleId="a5">
    <w:name w:val="внутри тестов Знак"/>
    <w:link w:val="a0"/>
    <w:uiPriority w:val="99"/>
    <w:rsid w:val="008B3CB2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умерованный список Знак"/>
    <w:uiPriority w:val="99"/>
    <w:rsid w:val="008B3CB2"/>
    <w:rPr>
      <w:rFonts w:ascii="Calibri" w:eastAsia="Times New Roman" w:hAnsi="Calibri" w:cs="Calibri"/>
      <w:sz w:val="22"/>
      <w:szCs w:val="22"/>
      <w:lang w:val="en-US" w:eastAsia="ru-RU"/>
    </w:rPr>
  </w:style>
  <w:style w:type="paragraph" w:customStyle="1" w:styleId="14">
    <w:name w:val="14 пт"/>
    <w:basedOn w:val="a"/>
    <w:link w:val="140"/>
    <w:uiPriority w:val="99"/>
    <w:rsid w:val="008B3CB2"/>
    <w:pPr>
      <w:numPr>
        <w:numId w:val="1"/>
      </w:numPr>
      <w:tabs>
        <w:tab w:val="clear" w:pos="1440"/>
      </w:tabs>
      <w:ind w:left="0" w:firstLine="851"/>
    </w:pPr>
    <w:rPr>
      <w:b w:val="0"/>
      <w:bCs w:val="0"/>
    </w:rPr>
  </w:style>
  <w:style w:type="character" w:customStyle="1" w:styleId="140">
    <w:name w:val="14 пт Знак"/>
    <w:link w:val="14"/>
    <w:uiPriority w:val="99"/>
    <w:rsid w:val="008B3CB2"/>
    <w:rPr>
      <w:rFonts w:ascii="Times New Roman" w:eastAsia="Times New Roman" w:hAnsi="Times New Roman" w:cs="Times New Roman"/>
      <w:sz w:val="28"/>
      <w:szCs w:val="28"/>
    </w:rPr>
  </w:style>
  <w:style w:type="paragraph" w:customStyle="1" w:styleId="14pt095">
    <w:name w:val="Стиль 14 pt Первая строка:  095 см"/>
    <w:basedOn w:val="Normal"/>
    <w:uiPriority w:val="99"/>
    <w:rsid w:val="008B3CB2"/>
    <w:pPr>
      <w:widowControl w:val="0"/>
      <w:spacing w:line="288" w:lineRule="auto"/>
      <w:ind w:firstLine="540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8B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B3CB2"/>
    <w:pPr>
      <w:widowControl w:val="0"/>
      <w:spacing w:after="120"/>
      <w:ind w:left="283" w:firstLine="0"/>
      <w:jc w:val="left"/>
    </w:pPr>
    <w:rPr>
      <w:rFonts w:ascii="Calibri" w:hAnsi="Calibri" w:cs="Calibri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3CB2"/>
    <w:rPr>
      <w:rFonts w:ascii="Calibri" w:eastAsia="Times New Roman" w:hAnsi="Calibri" w:cs="Calibri"/>
      <w:lang w:val="en-US"/>
    </w:rPr>
  </w:style>
  <w:style w:type="paragraph" w:customStyle="1" w:styleId="Web">
    <w:name w:val="йЈ_Шћ_» (Web)"/>
    <w:basedOn w:val="Normal"/>
    <w:uiPriority w:val="99"/>
    <w:rsid w:val="008B3CB2"/>
    <w:pPr>
      <w:autoSpaceDE w:val="0"/>
      <w:autoSpaceDN w:val="0"/>
      <w:spacing w:before="100" w:after="100"/>
      <w:ind w:firstLine="0"/>
      <w:jc w:val="left"/>
    </w:pPr>
    <w:rPr>
      <w:rFonts w:ascii="Times" w:eastAsia="Times New Roman" w:hAnsi="Times" w:cs="Times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B3CB2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B3CB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00">
    <w:name w:val="a0"/>
    <w:basedOn w:val="Normal"/>
    <w:uiPriority w:val="99"/>
    <w:rsid w:val="008B3CB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y2">
    <w:name w:val="y2"/>
    <w:uiPriority w:val="99"/>
    <w:rsid w:val="008B3CB2"/>
    <w:rPr>
      <w:i/>
      <w:iCs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3CB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B3CB2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1F3D77"/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заголовок 1"/>
    <w:basedOn w:val="Normal"/>
    <w:link w:val="15"/>
    <w:uiPriority w:val="99"/>
    <w:rsid w:val="006F692A"/>
    <w:pPr>
      <w:spacing w:before="120" w:after="360" w:line="360" w:lineRule="auto"/>
      <w:ind w:firstLine="0"/>
      <w:jc w:val="center"/>
    </w:pPr>
    <w:rPr>
      <w:rFonts w:eastAsia="Times New Roman"/>
      <w:b/>
      <w:bCs/>
      <w:color w:val="000000"/>
      <w:sz w:val="32"/>
      <w:szCs w:val="32"/>
      <w:lang w:eastAsia="ru-RU"/>
    </w:rPr>
  </w:style>
  <w:style w:type="character" w:customStyle="1" w:styleId="15">
    <w:name w:val="заголовок 1 Знак"/>
    <w:link w:val="12"/>
    <w:uiPriority w:val="99"/>
    <w:rsid w:val="006F692A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B3CB2"/>
    <w:pPr>
      <w:widowControl w:val="0"/>
      <w:autoSpaceDE w:val="0"/>
      <w:autoSpaceDN w:val="0"/>
      <w:adjustRightInd w:val="0"/>
      <w:spacing w:line="230" w:lineRule="exact"/>
      <w:ind w:firstLine="384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8B3CB2"/>
    <w:pPr>
      <w:widowControl w:val="0"/>
      <w:autoSpaceDE w:val="0"/>
      <w:autoSpaceDN w:val="0"/>
      <w:adjustRightInd w:val="0"/>
      <w:spacing w:line="226" w:lineRule="exact"/>
      <w:ind w:firstLine="245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05">
    <w:name w:val="Font Style105"/>
    <w:basedOn w:val="DefaultParagraphFont"/>
    <w:uiPriority w:val="99"/>
    <w:rsid w:val="008B3CB2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DefaultParagraphFont"/>
    <w:uiPriority w:val="99"/>
    <w:rsid w:val="008B3C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Normal"/>
    <w:uiPriority w:val="99"/>
    <w:rsid w:val="008B3CB2"/>
    <w:pPr>
      <w:widowControl w:val="0"/>
      <w:autoSpaceDE w:val="0"/>
      <w:autoSpaceDN w:val="0"/>
      <w:adjustRightInd w:val="0"/>
      <w:spacing w:line="242" w:lineRule="exact"/>
      <w:ind w:firstLine="322"/>
    </w:pPr>
    <w:rPr>
      <w:rFonts w:eastAsia="Times New Roman"/>
      <w:sz w:val="24"/>
      <w:szCs w:val="24"/>
      <w:lang w:eastAsia="ru-RU"/>
    </w:rPr>
  </w:style>
  <w:style w:type="paragraph" w:customStyle="1" w:styleId="Style46">
    <w:name w:val="Style46"/>
    <w:basedOn w:val="Normal"/>
    <w:uiPriority w:val="99"/>
    <w:rsid w:val="008B3CB2"/>
    <w:pPr>
      <w:widowControl w:val="0"/>
      <w:autoSpaceDE w:val="0"/>
      <w:autoSpaceDN w:val="0"/>
      <w:adjustRightInd w:val="0"/>
      <w:spacing w:line="242" w:lineRule="exact"/>
      <w:ind w:firstLine="326"/>
    </w:pPr>
    <w:rPr>
      <w:rFonts w:eastAsia="Times New Roman"/>
      <w:sz w:val="24"/>
      <w:szCs w:val="24"/>
      <w:lang w:eastAsia="ru-RU"/>
    </w:rPr>
  </w:style>
  <w:style w:type="character" w:customStyle="1" w:styleId="FontStyle225">
    <w:name w:val="Font Style225"/>
    <w:basedOn w:val="DefaultParagraphFont"/>
    <w:uiPriority w:val="99"/>
    <w:rsid w:val="008B3CB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2">
    <w:name w:val="Style122"/>
    <w:basedOn w:val="Normal"/>
    <w:uiPriority w:val="99"/>
    <w:rsid w:val="008B3CB2"/>
    <w:pPr>
      <w:widowControl w:val="0"/>
      <w:autoSpaceDE w:val="0"/>
      <w:autoSpaceDN w:val="0"/>
      <w:adjustRightInd w:val="0"/>
      <w:spacing w:line="245" w:lineRule="exact"/>
      <w:ind w:hanging="336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3">
    <w:name w:val="Style123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92">
    <w:name w:val="Font Style192"/>
    <w:basedOn w:val="DefaultParagraphFont"/>
    <w:uiPriority w:val="99"/>
    <w:rsid w:val="008B3CB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8">
    <w:name w:val="Font Style208"/>
    <w:basedOn w:val="DefaultParagraphFont"/>
    <w:uiPriority w:val="99"/>
    <w:rsid w:val="008B3CB2"/>
    <w:rPr>
      <w:rFonts w:ascii="Times New Roman" w:hAnsi="Times New Roman" w:cs="Times New Roman"/>
      <w:sz w:val="18"/>
      <w:szCs w:val="18"/>
    </w:rPr>
  </w:style>
  <w:style w:type="paragraph" w:customStyle="1" w:styleId="Style64">
    <w:name w:val="Style64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8B3CB2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4">
    <w:name w:val="Font Style114"/>
    <w:basedOn w:val="DefaultParagraphFont"/>
    <w:uiPriority w:val="99"/>
    <w:rsid w:val="008B3CB2"/>
    <w:rPr>
      <w:rFonts w:ascii="Microsoft Sans Serif" w:hAnsi="Microsoft Sans Serif" w:cs="Microsoft Sans Serif"/>
      <w:sz w:val="18"/>
      <w:szCs w:val="18"/>
    </w:rPr>
  </w:style>
  <w:style w:type="paragraph" w:customStyle="1" w:styleId="Style13">
    <w:name w:val="Style13"/>
    <w:basedOn w:val="Normal"/>
    <w:uiPriority w:val="99"/>
    <w:rsid w:val="008B3CB2"/>
    <w:pPr>
      <w:widowControl w:val="0"/>
      <w:autoSpaceDE w:val="0"/>
      <w:autoSpaceDN w:val="0"/>
      <w:adjustRightInd w:val="0"/>
      <w:spacing w:line="226" w:lineRule="exact"/>
      <w:ind w:firstLine="490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8B3CB2"/>
    <w:pPr>
      <w:widowControl w:val="0"/>
      <w:autoSpaceDE w:val="0"/>
      <w:autoSpaceDN w:val="0"/>
      <w:adjustRightInd w:val="0"/>
      <w:spacing w:line="226" w:lineRule="exact"/>
      <w:ind w:firstLine="490"/>
    </w:pPr>
    <w:rPr>
      <w:rFonts w:eastAsia="Times New Roman"/>
      <w:sz w:val="24"/>
      <w:szCs w:val="24"/>
      <w:lang w:eastAsia="ru-RU"/>
    </w:rPr>
  </w:style>
  <w:style w:type="paragraph" w:customStyle="1" w:styleId="Style81">
    <w:name w:val="Style81"/>
    <w:basedOn w:val="Normal"/>
    <w:uiPriority w:val="99"/>
    <w:rsid w:val="008B3CB2"/>
    <w:pPr>
      <w:widowControl w:val="0"/>
      <w:autoSpaceDE w:val="0"/>
      <w:autoSpaceDN w:val="0"/>
      <w:adjustRightInd w:val="0"/>
      <w:spacing w:line="232" w:lineRule="exact"/>
      <w:ind w:firstLine="974"/>
    </w:pPr>
    <w:rPr>
      <w:rFonts w:eastAsia="Times New Roman"/>
      <w:sz w:val="24"/>
      <w:szCs w:val="24"/>
      <w:lang w:eastAsia="ru-RU"/>
    </w:rPr>
  </w:style>
  <w:style w:type="paragraph" w:customStyle="1" w:styleId="Style45">
    <w:name w:val="Style45"/>
    <w:basedOn w:val="Normal"/>
    <w:uiPriority w:val="99"/>
    <w:rsid w:val="008B3CB2"/>
    <w:pPr>
      <w:widowControl w:val="0"/>
      <w:autoSpaceDE w:val="0"/>
      <w:autoSpaceDN w:val="0"/>
      <w:adjustRightInd w:val="0"/>
      <w:spacing w:line="230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DefaultParagraphFont"/>
    <w:uiPriority w:val="99"/>
    <w:rsid w:val="008B3CB2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Normal"/>
    <w:uiPriority w:val="99"/>
    <w:rsid w:val="008B3CB2"/>
    <w:pPr>
      <w:widowControl w:val="0"/>
      <w:autoSpaceDE w:val="0"/>
      <w:autoSpaceDN w:val="0"/>
      <w:adjustRightInd w:val="0"/>
      <w:spacing w:line="24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8B3CB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FontStyle134">
    <w:name w:val="Font Style134"/>
    <w:basedOn w:val="DefaultParagraphFont"/>
    <w:uiPriority w:val="99"/>
    <w:rsid w:val="008B3CB2"/>
    <w:rPr>
      <w:rFonts w:ascii="Times New Roman" w:hAnsi="Times New Roman" w:cs="Times New Roman"/>
      <w:sz w:val="16"/>
      <w:szCs w:val="16"/>
    </w:rPr>
  </w:style>
  <w:style w:type="paragraph" w:customStyle="1" w:styleId="Style61">
    <w:name w:val="Style61"/>
    <w:basedOn w:val="Normal"/>
    <w:uiPriority w:val="99"/>
    <w:rsid w:val="008B3CB2"/>
    <w:pPr>
      <w:widowControl w:val="0"/>
      <w:autoSpaceDE w:val="0"/>
      <w:autoSpaceDN w:val="0"/>
      <w:adjustRightInd w:val="0"/>
      <w:spacing w:line="216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56">
    <w:name w:val="Style56"/>
    <w:basedOn w:val="Normal"/>
    <w:uiPriority w:val="99"/>
    <w:rsid w:val="008B3CB2"/>
    <w:pPr>
      <w:widowControl w:val="0"/>
      <w:autoSpaceDE w:val="0"/>
      <w:autoSpaceDN w:val="0"/>
      <w:adjustRightInd w:val="0"/>
      <w:spacing w:line="211" w:lineRule="exact"/>
      <w:ind w:hanging="23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Normal"/>
    <w:uiPriority w:val="99"/>
    <w:rsid w:val="008B3CB2"/>
    <w:pPr>
      <w:widowControl w:val="0"/>
      <w:autoSpaceDE w:val="0"/>
      <w:autoSpaceDN w:val="0"/>
      <w:adjustRightInd w:val="0"/>
      <w:spacing w:line="182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Normal"/>
    <w:uiPriority w:val="99"/>
    <w:rsid w:val="008B3CB2"/>
    <w:pPr>
      <w:widowControl w:val="0"/>
      <w:autoSpaceDE w:val="0"/>
      <w:autoSpaceDN w:val="0"/>
      <w:adjustRightInd w:val="0"/>
      <w:spacing w:line="158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09">
    <w:name w:val="Font Style109"/>
    <w:basedOn w:val="DefaultParagraphFont"/>
    <w:uiPriority w:val="99"/>
    <w:rsid w:val="008B3CB2"/>
    <w:rPr>
      <w:rFonts w:ascii="Times New Roman" w:hAnsi="Times New Roman" w:cs="Times New Roman"/>
      <w:sz w:val="14"/>
      <w:szCs w:val="14"/>
    </w:rPr>
  </w:style>
  <w:style w:type="character" w:customStyle="1" w:styleId="FontStyle132">
    <w:name w:val="Font Style132"/>
    <w:basedOn w:val="DefaultParagraphFont"/>
    <w:uiPriority w:val="99"/>
    <w:rsid w:val="008B3C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1">
    <w:name w:val="Font Style241"/>
    <w:basedOn w:val="DefaultParagraphFont"/>
    <w:uiPriority w:val="99"/>
    <w:rsid w:val="008B3CB2"/>
    <w:rPr>
      <w:rFonts w:ascii="Times New Roman" w:hAnsi="Times New Roman" w:cs="Times New Roman"/>
      <w:b/>
      <w:bCs/>
      <w:sz w:val="18"/>
      <w:szCs w:val="18"/>
    </w:rPr>
  </w:style>
  <w:style w:type="paragraph" w:customStyle="1" w:styleId="14pt">
    <w:name w:val="Стиль 14 pt Междустр.интервал:  полуторный"/>
    <w:basedOn w:val="Normal"/>
    <w:uiPriority w:val="99"/>
    <w:rsid w:val="008B3CB2"/>
    <w:pPr>
      <w:ind w:firstLine="567"/>
    </w:pPr>
    <w:rPr>
      <w:rFonts w:eastAsia="Times New Roman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8B3CB2"/>
    <w:pPr>
      <w:spacing w:line="259" w:lineRule="auto"/>
      <w:jc w:val="left"/>
      <w:outlineLvl w:val="9"/>
    </w:pPr>
    <w:rPr>
      <w:rFonts w:ascii="Calibri Light" w:hAnsi="Calibri Light" w:cs="Calibri Light"/>
      <w:color w:val="2E74B5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8B3CB2"/>
    <w:pPr>
      <w:spacing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8B3CB2"/>
    <w:pPr>
      <w:spacing w:after="100"/>
      <w:ind w:left="240" w:firstLine="0"/>
      <w:jc w:val="left"/>
    </w:pPr>
    <w:rPr>
      <w:rFonts w:eastAsia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8B3CB2"/>
    <w:pPr>
      <w:spacing w:after="200"/>
      <w:ind w:firstLine="0"/>
      <w:jc w:val="left"/>
    </w:pPr>
    <w:rPr>
      <w:rFonts w:eastAsia="Times New Roman"/>
      <w:i/>
      <w:iCs/>
      <w:color w:val="44546A"/>
      <w:sz w:val="18"/>
      <w:szCs w:val="18"/>
      <w:lang w:eastAsia="ru-RU"/>
    </w:rPr>
  </w:style>
  <w:style w:type="paragraph" w:customStyle="1" w:styleId="a7">
    <w:name w:val="ЗаголовокА"/>
    <w:basedOn w:val="Heading1"/>
    <w:uiPriority w:val="99"/>
    <w:rsid w:val="00E03AE7"/>
    <w:pPr>
      <w:keepLines w:val="0"/>
      <w:pageBreakBefore/>
      <w:spacing w:after="60"/>
    </w:pPr>
    <w:rPr>
      <w:b w:val="0"/>
      <w:bCs w:val="0"/>
      <w:kern w:val="32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6E6257"/>
    <w:rPr>
      <w:color w:val="808080"/>
    </w:rPr>
  </w:style>
  <w:style w:type="paragraph" w:customStyle="1" w:styleId="underpoint">
    <w:name w:val="underpoint"/>
    <w:basedOn w:val="Normal"/>
    <w:uiPriority w:val="99"/>
    <w:rsid w:val="00337B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R3">
    <w:name w:val="FR3"/>
    <w:uiPriority w:val="99"/>
    <w:rsid w:val="00E17508"/>
    <w:pPr>
      <w:widowControl w:val="0"/>
      <w:autoSpaceDE w:val="0"/>
      <w:autoSpaceDN w:val="0"/>
      <w:adjustRightInd w:val="0"/>
      <w:spacing w:line="360" w:lineRule="auto"/>
      <w:ind w:left="1000"/>
      <w:jc w:val="both"/>
    </w:pPr>
    <w:rPr>
      <w:rFonts w:ascii="Times New Roman" w:eastAsia="Times New Roman" w:hAnsi="Times New Roman"/>
      <w:sz w:val="12"/>
      <w:szCs w:val="12"/>
    </w:rPr>
  </w:style>
  <w:style w:type="paragraph" w:styleId="TOC3">
    <w:name w:val="toc 3"/>
    <w:basedOn w:val="Normal"/>
    <w:next w:val="Normal"/>
    <w:autoRedefine/>
    <w:uiPriority w:val="99"/>
    <w:semiHidden/>
    <w:rsid w:val="00983A4E"/>
    <w:pPr>
      <w:spacing w:after="100"/>
      <w:ind w:left="560"/>
    </w:pPr>
  </w:style>
  <w:style w:type="paragraph" w:customStyle="1" w:styleId="17">
    <w:name w:val="Стиль1"/>
    <w:basedOn w:val="Default"/>
    <w:next w:val="Default"/>
    <w:uiPriority w:val="99"/>
    <w:rsid w:val="00743B27"/>
    <w:rPr>
      <w:rFonts w:eastAsia="Calibri"/>
      <w:color w:val="auto"/>
      <w:lang w:eastAsia="en-US"/>
    </w:rPr>
  </w:style>
  <w:style w:type="paragraph" w:customStyle="1" w:styleId="fr2">
    <w:name w:val="fr2"/>
    <w:basedOn w:val="Normal"/>
    <w:uiPriority w:val="99"/>
    <w:rsid w:val="00743B27"/>
    <w:pPr>
      <w:spacing w:before="100" w:beforeAutospacing="1" w:after="100" w:afterAutospacing="1"/>
      <w:ind w:firstLine="0"/>
    </w:pPr>
    <w:rPr>
      <w:rFonts w:ascii="Courier New" w:eastAsia="Arial Unicode MS" w:hAnsi="Courier New" w:cs="Courier New"/>
      <w:sz w:val="16"/>
      <w:szCs w:val="16"/>
      <w:lang w:val="en-US"/>
    </w:rPr>
  </w:style>
  <w:style w:type="paragraph" w:customStyle="1" w:styleId="fr1">
    <w:name w:val="fr1"/>
    <w:basedOn w:val="Normal"/>
    <w:uiPriority w:val="99"/>
    <w:rsid w:val="00743B27"/>
    <w:pPr>
      <w:spacing w:before="100" w:beforeAutospacing="1" w:after="100" w:afterAutospacing="1"/>
      <w:ind w:firstLine="280"/>
      <w:jc w:val="left"/>
    </w:pPr>
    <w:rPr>
      <w:rFonts w:ascii="Arial" w:eastAsia="Arial Unicode MS" w:hAnsi="Arial" w:cs="Arial"/>
      <w:sz w:val="16"/>
      <w:szCs w:val="16"/>
      <w:lang w:val="en-US"/>
    </w:rPr>
  </w:style>
  <w:style w:type="paragraph" w:customStyle="1" w:styleId="bodytextindent20">
    <w:name w:val="bodytextindent2"/>
    <w:basedOn w:val="Normal"/>
    <w:uiPriority w:val="99"/>
    <w:rsid w:val="00743B27"/>
    <w:pPr>
      <w:spacing w:before="100" w:beforeAutospacing="1" w:after="100" w:afterAutospacing="1" w:line="216" w:lineRule="auto"/>
      <w:ind w:firstLine="300"/>
    </w:pPr>
    <w:rPr>
      <w:rFonts w:eastAsia="Arial Unicode MS"/>
      <w:sz w:val="18"/>
      <w:szCs w:val="18"/>
      <w:lang w:val="en-US"/>
    </w:rPr>
  </w:style>
  <w:style w:type="paragraph" w:customStyle="1" w:styleId="bodytextindent30">
    <w:name w:val="bodytextindent3"/>
    <w:basedOn w:val="Normal"/>
    <w:uiPriority w:val="99"/>
    <w:rsid w:val="00743B27"/>
    <w:pPr>
      <w:spacing w:before="100" w:beforeAutospacing="1" w:after="100" w:afterAutospacing="1"/>
      <w:ind w:firstLine="260"/>
    </w:pPr>
    <w:rPr>
      <w:rFonts w:eastAsia="Arial Unicode MS"/>
      <w:sz w:val="20"/>
      <w:szCs w:val="20"/>
      <w:lang w:val="en-US"/>
    </w:rPr>
  </w:style>
  <w:style w:type="paragraph" w:customStyle="1" w:styleId="FR5">
    <w:name w:val="FR5"/>
    <w:uiPriority w:val="99"/>
    <w:rsid w:val="00743B2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12"/>
      <w:szCs w:val="12"/>
    </w:rPr>
  </w:style>
  <w:style w:type="paragraph" w:styleId="FootnoteText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 Знак"/>
    <w:basedOn w:val="Normal"/>
    <w:link w:val="FootnoteTextChar"/>
    <w:uiPriority w:val="99"/>
    <w:semiHidden/>
    <w:rsid w:val="00743B27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1 Char,Текст сноски Знак Знак Char,Текст сноски Знак1 Знак Знак Char,Текст сноски Знак Знак Знак Знак Char,Table_Footnote_last Знак Знак Знак Знак Char,Table_Footnote_last Знак Знак Char"/>
    <w:basedOn w:val="DefaultParagraphFont"/>
    <w:link w:val="FootnoteText"/>
    <w:uiPriority w:val="99"/>
    <w:rsid w:val="00743B2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43B27"/>
    <w:rPr>
      <w:vertAlign w:val="superscript"/>
    </w:rPr>
  </w:style>
  <w:style w:type="paragraph" w:customStyle="1" w:styleId="28">
    <w:name w:val="Обычный2"/>
    <w:uiPriority w:val="99"/>
    <w:rsid w:val="00D3131C"/>
    <w:pPr>
      <w:widowControl w:val="0"/>
      <w:spacing w:line="280" w:lineRule="auto"/>
      <w:ind w:firstLine="5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Цитата1"/>
    <w:basedOn w:val="Normal"/>
    <w:uiPriority w:val="99"/>
    <w:rsid w:val="00053C38"/>
    <w:pPr>
      <w:widowControl w:val="0"/>
      <w:suppressAutoHyphens/>
      <w:spacing w:after="283"/>
      <w:ind w:left="567" w:right="567" w:firstLine="0"/>
      <w:jc w:val="left"/>
    </w:pPr>
    <w:rPr>
      <w:rFonts w:eastAsia="SimSun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uiPriority w:val="99"/>
    <w:rsid w:val="00EC0031"/>
  </w:style>
  <w:style w:type="character" w:customStyle="1" w:styleId="apple-style-span">
    <w:name w:val="apple-style-span"/>
    <w:uiPriority w:val="99"/>
    <w:rsid w:val="0016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312</Words>
  <Characters>1783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</dc:title>
  <dc:subject/>
  <dc:creator>ipd77</dc:creator>
  <cp:keywords/>
  <dc:description/>
  <cp:lastModifiedBy>All</cp:lastModifiedBy>
  <cp:revision>3</cp:revision>
  <dcterms:created xsi:type="dcterms:W3CDTF">2021-09-27T18:32:00Z</dcterms:created>
  <dcterms:modified xsi:type="dcterms:W3CDTF">2021-09-27T18:34:00Z</dcterms:modified>
</cp:coreProperties>
</file>