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49" w:rsidRPr="008F0258" w:rsidRDefault="00874249" w:rsidP="00EB5533">
      <w:pPr>
        <w:pStyle w:val="begform"/>
        <w:spacing w:line="276" w:lineRule="auto"/>
        <w:ind w:firstLine="0"/>
        <w:jc w:val="center"/>
        <w:rPr>
          <w:sz w:val="26"/>
          <w:szCs w:val="26"/>
        </w:rPr>
      </w:pPr>
      <w:r w:rsidRPr="008F0258">
        <w:rPr>
          <w:sz w:val="26"/>
          <w:szCs w:val="26"/>
        </w:rPr>
        <w:t>Учреждение  образования «Белорусский государственный экономический университет»</w:t>
      </w:r>
    </w:p>
    <w:p w:rsidR="00874249" w:rsidRDefault="00874249" w:rsidP="008F0258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874249" w:rsidRPr="00FB1656" w:rsidRDefault="00874249" w:rsidP="008F0258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874249" w:rsidRPr="00FB1656" w:rsidRDefault="00874249" w:rsidP="008F0258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 маркетинга  и логистики  </w:t>
      </w:r>
    </w:p>
    <w:p w:rsidR="00874249" w:rsidRDefault="00874249" w:rsidP="008F0258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Кафедра  промы</w:t>
      </w:r>
      <w:r>
        <w:rPr>
          <w:sz w:val="28"/>
          <w:szCs w:val="28"/>
          <w:lang w:val="en-US"/>
        </w:rPr>
        <w:t>ш</w:t>
      </w:r>
      <w:r>
        <w:rPr>
          <w:sz w:val="28"/>
          <w:szCs w:val="28"/>
        </w:rPr>
        <w:t xml:space="preserve">ленного маркетинга  и коммуникаций </w:t>
      </w:r>
    </w:p>
    <w:p w:rsidR="00874249" w:rsidRDefault="00874249" w:rsidP="008F0258">
      <w:pPr>
        <w:pStyle w:val="newncpi0"/>
        <w:spacing w:line="276" w:lineRule="auto"/>
        <w:rPr>
          <w:sz w:val="28"/>
          <w:szCs w:val="28"/>
        </w:rPr>
      </w:pPr>
    </w:p>
    <w:p w:rsidR="00874249" w:rsidRPr="00FB1656" w:rsidRDefault="00874249" w:rsidP="008F0258">
      <w:pPr>
        <w:pStyle w:val="newncpi0"/>
        <w:spacing w:line="276" w:lineRule="auto"/>
        <w:rPr>
          <w:sz w:val="28"/>
          <w:szCs w:val="28"/>
        </w:rPr>
      </w:pP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/>
      </w:tblPr>
      <w:tblGrid>
        <w:gridCol w:w="5828"/>
        <w:gridCol w:w="116"/>
        <w:gridCol w:w="72"/>
      </w:tblGrid>
      <w:tr w:rsidR="00874249" w:rsidRPr="00FB1656" w:rsidTr="00460323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249" w:rsidRPr="00FB1656" w:rsidRDefault="00874249" w:rsidP="007A195B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    </w:t>
            </w:r>
            <w:r w:rsidRPr="00FB1656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249" w:rsidRPr="00FB1656" w:rsidRDefault="00874249" w:rsidP="00460323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249" w:rsidRPr="00FB1656" w:rsidRDefault="00874249" w:rsidP="00460323">
            <w:pPr>
              <w:pStyle w:val="newncpi0"/>
              <w:spacing w:line="276" w:lineRule="auto"/>
            </w:pPr>
          </w:p>
        </w:tc>
      </w:tr>
      <w:tr w:rsidR="00874249" w:rsidRPr="00FB1656" w:rsidTr="00460323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249" w:rsidRPr="00FB1656" w:rsidRDefault="00874249" w:rsidP="00460323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Председатель методической</w:t>
            </w:r>
          </w:p>
          <w:p w:rsidR="00874249" w:rsidRDefault="00874249" w:rsidP="00460323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FB1656">
              <w:rPr>
                <w:sz w:val="28"/>
                <w:szCs w:val="28"/>
              </w:rPr>
              <w:t xml:space="preserve"> по специальности</w:t>
            </w:r>
          </w:p>
          <w:p w:rsidR="00874249" w:rsidRPr="007A195B" w:rsidRDefault="00874249" w:rsidP="007A195B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___________В.С. Протасеня</w:t>
            </w:r>
          </w:p>
          <w:p w:rsidR="00874249" w:rsidRPr="00FB1656" w:rsidRDefault="00874249" w:rsidP="007A195B">
            <w:pPr>
              <w:pStyle w:val="newncpi0"/>
              <w:spacing w:line="276" w:lineRule="auto"/>
            </w:pPr>
            <w:r>
              <w:t xml:space="preserve"> 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249" w:rsidRPr="00FB1656" w:rsidRDefault="00874249" w:rsidP="00460323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249" w:rsidRPr="00FB1656" w:rsidRDefault="00874249" w:rsidP="00460323">
            <w:pPr>
              <w:pStyle w:val="newncpi0"/>
              <w:spacing w:line="276" w:lineRule="auto"/>
              <w:ind w:left="24"/>
            </w:pPr>
          </w:p>
        </w:tc>
      </w:tr>
      <w:tr w:rsidR="00874249" w:rsidRPr="00FB1656" w:rsidTr="00460323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249" w:rsidRPr="00FB1656" w:rsidRDefault="00874249" w:rsidP="00460323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     </w:t>
            </w:r>
            <w:r w:rsidRPr="00FB1656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 xml:space="preserve">___» 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</w:t>
              </w:r>
              <w:r w:rsidRPr="00FB1656">
                <w:rPr>
                  <w:sz w:val="28"/>
                  <w:szCs w:val="28"/>
                </w:rPr>
                <w:t xml:space="preserve"> г</w:t>
              </w:r>
            </w:smartTag>
            <w:r w:rsidRPr="00FB1656">
              <w:rPr>
                <w:sz w:val="28"/>
                <w:szCs w:val="28"/>
              </w:rPr>
              <w:t>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249" w:rsidRPr="00FB1656" w:rsidRDefault="00874249" w:rsidP="00460323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249" w:rsidRPr="00FB1656" w:rsidRDefault="00874249" w:rsidP="00460323">
            <w:pPr>
              <w:pStyle w:val="newncpi0"/>
              <w:spacing w:line="276" w:lineRule="auto"/>
              <w:jc w:val="right"/>
            </w:pPr>
          </w:p>
        </w:tc>
      </w:tr>
    </w:tbl>
    <w:p w:rsidR="00874249" w:rsidRDefault="00874249" w:rsidP="008F0258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874249" w:rsidRPr="00FB1656" w:rsidRDefault="00874249" w:rsidP="008F0258">
      <w:pPr>
        <w:pStyle w:val="newncpi"/>
        <w:spacing w:line="276" w:lineRule="auto"/>
        <w:rPr>
          <w:sz w:val="28"/>
          <w:szCs w:val="28"/>
        </w:rPr>
      </w:pPr>
    </w:p>
    <w:p w:rsidR="00874249" w:rsidRPr="00FB1656" w:rsidRDefault="00874249" w:rsidP="008F025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B1656">
        <w:rPr>
          <w:b/>
          <w:sz w:val="28"/>
          <w:szCs w:val="28"/>
        </w:rPr>
        <w:t>УЧЕБНО-МЕТОДИЧЕСКИЙ КОМПЛЕКС</w:t>
      </w:r>
      <w:r w:rsidRPr="00FB1656">
        <w:rPr>
          <w:sz w:val="28"/>
          <w:szCs w:val="28"/>
        </w:rPr>
        <w:t xml:space="preserve"> </w:t>
      </w:r>
    </w:p>
    <w:p w:rsidR="00874249" w:rsidRPr="00FB1656" w:rsidRDefault="00874249" w:rsidP="008F025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(ЭЛЕКТРОННЫЙ УЧЕБНО-МЕТОДИЧЕСКИЙ КОМПЛЕКС)</w:t>
      </w:r>
    </w:p>
    <w:p w:rsidR="00874249" w:rsidRDefault="00874249" w:rsidP="008F0258">
      <w:pPr>
        <w:pStyle w:val="titlep"/>
        <w:spacing w:before="0" w:after="0"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ПО УЧЕБНОЙ ДИСЦИПЛИНЕ</w:t>
      </w:r>
    </w:p>
    <w:p w:rsidR="00874249" w:rsidRPr="00A1307F" w:rsidRDefault="00874249" w:rsidP="00A1307F">
      <w:pPr>
        <w:pStyle w:val="newncpi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«ВВЕДЕНИЕ В СПЕЦИАЛЬНОСТЬ</w:t>
      </w:r>
      <w:r w:rsidRPr="00A1307F">
        <w:rPr>
          <w:b/>
          <w:sz w:val="28"/>
          <w:szCs w:val="28"/>
        </w:rPr>
        <w:t>»</w:t>
      </w:r>
    </w:p>
    <w:p w:rsidR="00874249" w:rsidRPr="00FB1656" w:rsidRDefault="00874249" w:rsidP="00A1307F">
      <w:pPr>
        <w:pStyle w:val="undline"/>
        <w:spacing w:line="276" w:lineRule="auto"/>
      </w:pPr>
    </w:p>
    <w:p w:rsidR="00874249" w:rsidRDefault="00874249" w:rsidP="00342BA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1-26 02 06 «Рекламная деятельность»</w:t>
      </w:r>
    </w:p>
    <w:p w:rsidR="00874249" w:rsidRDefault="00874249" w:rsidP="00ED2720">
      <w:pPr>
        <w:pStyle w:val="newncpi0"/>
        <w:spacing w:line="276" w:lineRule="auto"/>
        <w:rPr>
          <w:sz w:val="28"/>
          <w:szCs w:val="28"/>
        </w:rPr>
      </w:pPr>
    </w:p>
    <w:p w:rsidR="00874249" w:rsidRDefault="00874249" w:rsidP="00ED2720">
      <w:pPr>
        <w:pStyle w:val="newncpi0"/>
        <w:spacing w:line="276" w:lineRule="auto"/>
        <w:rPr>
          <w:sz w:val="28"/>
          <w:szCs w:val="28"/>
        </w:rPr>
      </w:pPr>
    </w:p>
    <w:p w:rsidR="00874249" w:rsidRDefault="00874249" w:rsidP="00ED2720">
      <w:pPr>
        <w:pStyle w:val="newncpi0"/>
        <w:spacing w:line="276" w:lineRule="auto"/>
        <w:rPr>
          <w:sz w:val="28"/>
          <w:szCs w:val="28"/>
        </w:rPr>
      </w:pPr>
    </w:p>
    <w:p w:rsidR="00874249" w:rsidRPr="00FB1656" w:rsidRDefault="00874249" w:rsidP="008F0258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FB1656">
        <w:rPr>
          <w:sz w:val="28"/>
          <w:szCs w:val="28"/>
        </w:rPr>
        <w:t xml:space="preserve">: </w:t>
      </w:r>
      <w:bookmarkStart w:id="0" w:name="_GoBack"/>
      <w:bookmarkEnd w:id="0"/>
      <w:r>
        <w:rPr>
          <w:sz w:val="28"/>
          <w:szCs w:val="28"/>
        </w:rPr>
        <w:t>к.э.н., доцент Протасеня В.С., к.э.н., доцент Подобед Н.А.</w:t>
      </w:r>
    </w:p>
    <w:p w:rsidR="00874249" w:rsidRPr="00FB1656" w:rsidRDefault="00874249" w:rsidP="008F0258">
      <w:pPr>
        <w:pStyle w:val="newncpi0"/>
        <w:spacing w:line="276" w:lineRule="auto"/>
        <w:rPr>
          <w:sz w:val="28"/>
          <w:szCs w:val="28"/>
        </w:rPr>
      </w:pPr>
    </w:p>
    <w:p w:rsidR="00874249" w:rsidRDefault="00874249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874249" w:rsidRDefault="00874249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874249" w:rsidRDefault="00874249" w:rsidP="008F0258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научно-методического совета БГЭУ  _________________________ «_</w:t>
      </w:r>
      <w:r>
        <w:rPr>
          <w:sz w:val="28"/>
          <w:szCs w:val="28"/>
        </w:rPr>
        <w:t>__</w:t>
      </w:r>
      <w:r w:rsidRPr="00FB1656">
        <w:rPr>
          <w:sz w:val="28"/>
          <w:szCs w:val="28"/>
        </w:rPr>
        <w:t>_» __________</w:t>
      </w:r>
      <w:r>
        <w:rPr>
          <w:sz w:val="28"/>
          <w:szCs w:val="28"/>
        </w:rPr>
        <w:t>_____</w:t>
      </w:r>
      <w:r w:rsidRPr="00FB1656">
        <w:rPr>
          <w:sz w:val="28"/>
          <w:szCs w:val="28"/>
        </w:rPr>
        <w:t> 20</w:t>
      </w:r>
      <w:r>
        <w:rPr>
          <w:sz w:val="28"/>
          <w:szCs w:val="28"/>
        </w:rPr>
        <w:t>19</w:t>
      </w:r>
      <w:r w:rsidRPr="00FB1656">
        <w:rPr>
          <w:sz w:val="28"/>
          <w:szCs w:val="28"/>
        </w:rPr>
        <w:t> г., протокол № _____</w:t>
      </w:r>
    </w:p>
    <w:p w:rsidR="00874249" w:rsidRDefault="00874249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874249" w:rsidRDefault="00874249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874249" w:rsidRDefault="00874249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874249" w:rsidRDefault="00874249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874249" w:rsidRDefault="00874249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sectPr w:rsidR="00874249" w:rsidSect="002864E5"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249" w:rsidRDefault="00874249">
      <w:r>
        <w:separator/>
      </w:r>
    </w:p>
  </w:endnote>
  <w:endnote w:type="continuationSeparator" w:id="0">
    <w:p w:rsidR="00874249" w:rsidRDefault="00874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249" w:rsidRDefault="00874249">
      <w:r>
        <w:separator/>
      </w:r>
    </w:p>
  </w:footnote>
  <w:footnote w:type="continuationSeparator" w:id="0">
    <w:p w:rsidR="00874249" w:rsidRDefault="00874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1F7"/>
    <w:rsid w:val="0003321B"/>
    <w:rsid w:val="00035E4A"/>
    <w:rsid w:val="00037459"/>
    <w:rsid w:val="00037BA2"/>
    <w:rsid w:val="00063832"/>
    <w:rsid w:val="00091CEF"/>
    <w:rsid w:val="000975D9"/>
    <w:rsid w:val="00153292"/>
    <w:rsid w:val="00172EF5"/>
    <w:rsid w:val="001B6CBF"/>
    <w:rsid w:val="001C3CC0"/>
    <w:rsid w:val="001E103C"/>
    <w:rsid w:val="00212706"/>
    <w:rsid w:val="00212DDD"/>
    <w:rsid w:val="00236E3C"/>
    <w:rsid w:val="002864E5"/>
    <w:rsid w:val="002B631C"/>
    <w:rsid w:val="002B71F7"/>
    <w:rsid w:val="002F49B8"/>
    <w:rsid w:val="003178A9"/>
    <w:rsid w:val="003378DE"/>
    <w:rsid w:val="00342BA7"/>
    <w:rsid w:val="00460323"/>
    <w:rsid w:val="004C218A"/>
    <w:rsid w:val="004D01B9"/>
    <w:rsid w:val="004D3F6A"/>
    <w:rsid w:val="005566E8"/>
    <w:rsid w:val="005D471A"/>
    <w:rsid w:val="006B3523"/>
    <w:rsid w:val="006D62FF"/>
    <w:rsid w:val="006E3CA9"/>
    <w:rsid w:val="006E5280"/>
    <w:rsid w:val="006F5F55"/>
    <w:rsid w:val="006F6877"/>
    <w:rsid w:val="00702FEE"/>
    <w:rsid w:val="007039B6"/>
    <w:rsid w:val="00763DFE"/>
    <w:rsid w:val="007A195B"/>
    <w:rsid w:val="007C1E65"/>
    <w:rsid w:val="007F44D3"/>
    <w:rsid w:val="00804067"/>
    <w:rsid w:val="0084142B"/>
    <w:rsid w:val="008468CB"/>
    <w:rsid w:val="008730F7"/>
    <w:rsid w:val="00874249"/>
    <w:rsid w:val="008835DB"/>
    <w:rsid w:val="00890EF3"/>
    <w:rsid w:val="008A5BB3"/>
    <w:rsid w:val="008E1B2A"/>
    <w:rsid w:val="008E4441"/>
    <w:rsid w:val="008F0258"/>
    <w:rsid w:val="0093399B"/>
    <w:rsid w:val="00965E6F"/>
    <w:rsid w:val="009A3763"/>
    <w:rsid w:val="009B1F83"/>
    <w:rsid w:val="00A1307F"/>
    <w:rsid w:val="00A43CA4"/>
    <w:rsid w:val="00A53508"/>
    <w:rsid w:val="00AD2D33"/>
    <w:rsid w:val="00AD4673"/>
    <w:rsid w:val="00B13508"/>
    <w:rsid w:val="00B16121"/>
    <w:rsid w:val="00C144DD"/>
    <w:rsid w:val="00C15AA4"/>
    <w:rsid w:val="00C42922"/>
    <w:rsid w:val="00C54E0D"/>
    <w:rsid w:val="00DC18DA"/>
    <w:rsid w:val="00DF37B5"/>
    <w:rsid w:val="00E07A82"/>
    <w:rsid w:val="00E2561D"/>
    <w:rsid w:val="00E33476"/>
    <w:rsid w:val="00E57429"/>
    <w:rsid w:val="00E72BFF"/>
    <w:rsid w:val="00E76D3D"/>
    <w:rsid w:val="00E85447"/>
    <w:rsid w:val="00EB5533"/>
    <w:rsid w:val="00EC0964"/>
    <w:rsid w:val="00ED2720"/>
    <w:rsid w:val="00F47303"/>
    <w:rsid w:val="00FB1656"/>
    <w:rsid w:val="00FE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7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78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7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78A9"/>
    <w:rPr>
      <w:rFonts w:cs="Times New Roman"/>
    </w:rPr>
  </w:style>
  <w:style w:type="paragraph" w:customStyle="1" w:styleId="newncpi">
    <w:name w:val="newncpi"/>
    <w:basedOn w:val="Normal"/>
    <w:uiPriority w:val="99"/>
    <w:rsid w:val="008F0258"/>
    <w:pPr>
      <w:ind w:firstLine="567"/>
      <w:jc w:val="both"/>
    </w:pPr>
  </w:style>
  <w:style w:type="paragraph" w:customStyle="1" w:styleId="titlep">
    <w:name w:val="titlep"/>
    <w:basedOn w:val="Normal"/>
    <w:uiPriority w:val="99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Normal"/>
    <w:uiPriority w:val="99"/>
    <w:rsid w:val="008F0258"/>
    <w:pPr>
      <w:jc w:val="both"/>
    </w:pPr>
  </w:style>
  <w:style w:type="paragraph" w:customStyle="1" w:styleId="undline">
    <w:name w:val="undline"/>
    <w:basedOn w:val="Normal"/>
    <w:uiPriority w:val="99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Normal"/>
    <w:uiPriority w:val="99"/>
    <w:rsid w:val="008F0258"/>
    <w:pPr>
      <w:ind w:firstLine="567"/>
      <w:jc w:val="both"/>
    </w:pPr>
  </w:style>
  <w:style w:type="paragraph" w:styleId="BodyText">
    <w:name w:val="Body Text"/>
    <w:basedOn w:val="Normal"/>
    <w:link w:val="BodyTextChar"/>
    <w:uiPriority w:val="99"/>
    <w:rsid w:val="002864E5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64E5"/>
    <w:rPr>
      <w:rFonts w:ascii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1">
    <w:name w:val="Абзац списка1"/>
    <w:basedOn w:val="Normal"/>
    <w:uiPriority w:val="99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2F49B8"/>
    <w:pPr>
      <w:spacing w:before="100" w:beforeAutospacing="1" w:after="100" w:afterAutospacing="1"/>
    </w:pPr>
  </w:style>
  <w:style w:type="paragraph" w:customStyle="1" w:styleId="p1">
    <w:name w:val="p1"/>
    <w:basedOn w:val="Normal"/>
    <w:uiPriority w:val="99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037BA2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037BA2"/>
    <w:rPr>
      <w:rFonts w:cs="Times New Roman"/>
    </w:rPr>
  </w:style>
  <w:style w:type="character" w:customStyle="1" w:styleId="s2">
    <w:name w:val="s2"/>
    <w:basedOn w:val="DefaultParagraphFont"/>
    <w:uiPriority w:val="99"/>
    <w:rsid w:val="00037BA2"/>
    <w:rPr>
      <w:rFonts w:cs="Times New Roman"/>
    </w:rPr>
  </w:style>
  <w:style w:type="paragraph" w:customStyle="1" w:styleId="p2">
    <w:name w:val="p2"/>
    <w:basedOn w:val="Normal"/>
    <w:uiPriority w:val="99"/>
    <w:rsid w:val="00037BA2"/>
    <w:pPr>
      <w:spacing w:before="100" w:beforeAutospacing="1" w:after="100" w:afterAutospacing="1"/>
    </w:pPr>
  </w:style>
  <w:style w:type="character" w:customStyle="1" w:styleId="s3">
    <w:name w:val="s3"/>
    <w:basedOn w:val="DefaultParagraphFont"/>
    <w:uiPriority w:val="99"/>
    <w:rsid w:val="00037BA2"/>
    <w:rPr>
      <w:rFonts w:cs="Times New Roman"/>
    </w:rPr>
  </w:style>
  <w:style w:type="paragraph" w:customStyle="1" w:styleId="p3">
    <w:name w:val="p3"/>
    <w:basedOn w:val="Normal"/>
    <w:uiPriority w:val="99"/>
    <w:rsid w:val="00037BA2"/>
    <w:pPr>
      <w:spacing w:before="100" w:beforeAutospacing="1" w:after="100" w:afterAutospacing="1"/>
    </w:pPr>
  </w:style>
  <w:style w:type="character" w:customStyle="1" w:styleId="s4">
    <w:name w:val="s4"/>
    <w:basedOn w:val="DefaultParagraphFont"/>
    <w:uiPriority w:val="99"/>
    <w:rsid w:val="00037BA2"/>
    <w:rPr>
      <w:rFonts w:cs="Times New Roman"/>
    </w:rPr>
  </w:style>
  <w:style w:type="character" w:customStyle="1" w:styleId="s5">
    <w:name w:val="s5"/>
    <w:basedOn w:val="DefaultParagraphFont"/>
    <w:uiPriority w:val="99"/>
    <w:rsid w:val="00037BA2"/>
    <w:rPr>
      <w:rFonts w:cs="Times New Roman"/>
    </w:rPr>
  </w:style>
  <w:style w:type="character" w:customStyle="1" w:styleId="s6">
    <w:name w:val="s6"/>
    <w:basedOn w:val="DefaultParagraphFont"/>
    <w:uiPriority w:val="99"/>
    <w:rsid w:val="00037BA2"/>
    <w:rPr>
      <w:rFonts w:cs="Times New Roman"/>
    </w:rPr>
  </w:style>
  <w:style w:type="character" w:customStyle="1" w:styleId="s7">
    <w:name w:val="s7"/>
    <w:basedOn w:val="DefaultParagraphFont"/>
    <w:uiPriority w:val="99"/>
    <w:rsid w:val="00037BA2"/>
    <w:rPr>
      <w:rFonts w:cs="Times New Roman"/>
    </w:rPr>
  </w:style>
  <w:style w:type="paragraph" w:customStyle="1" w:styleId="p6">
    <w:name w:val="p6"/>
    <w:basedOn w:val="Normal"/>
    <w:uiPriority w:val="99"/>
    <w:rsid w:val="00037BA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4D3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2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2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114</Words>
  <Characters>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cp:lastPrinted>2019-12-09T08:36:00Z</cp:lastPrinted>
  <dcterms:created xsi:type="dcterms:W3CDTF">2016-05-31T07:29:00Z</dcterms:created>
  <dcterms:modified xsi:type="dcterms:W3CDTF">2019-12-09T08:37:00Z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