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A5" w:rsidRDefault="00C976A5" w:rsidP="0037694A">
      <w:pPr>
        <w:jc w:val="center"/>
        <w:rPr>
          <w:sz w:val="28"/>
        </w:rPr>
      </w:pPr>
      <w:r>
        <w:rPr>
          <w:sz w:val="28"/>
          <w:lang w:val="be-BY"/>
        </w:rPr>
        <w:t>Учреждение образования “Белорусский государственный экономический университет</w:t>
      </w:r>
      <w:r>
        <w:rPr>
          <w:sz w:val="28"/>
        </w:rPr>
        <w:t>»</w:t>
      </w:r>
    </w:p>
    <w:p w:rsidR="00C976A5" w:rsidRDefault="00C976A5" w:rsidP="0037694A">
      <w:pPr>
        <w:jc w:val="center"/>
        <w:rPr>
          <w:sz w:val="28"/>
        </w:rPr>
      </w:pPr>
    </w:p>
    <w:p w:rsidR="00C976A5" w:rsidRDefault="00C976A5" w:rsidP="0037694A">
      <w:pPr>
        <w:jc w:val="both"/>
        <w:rPr>
          <w:sz w:val="28"/>
        </w:rPr>
      </w:pPr>
      <w:r>
        <w:rPr>
          <w:sz w:val="28"/>
        </w:rPr>
        <w:t>Факультет финансов и банковского дела</w:t>
      </w:r>
    </w:p>
    <w:p w:rsidR="00C976A5" w:rsidRPr="0037694A" w:rsidRDefault="00C976A5" w:rsidP="0037694A">
      <w:pPr>
        <w:jc w:val="both"/>
        <w:rPr>
          <w:sz w:val="28"/>
        </w:rPr>
      </w:pPr>
      <w:r>
        <w:rPr>
          <w:sz w:val="28"/>
        </w:rPr>
        <w:t>Кафедра финансов</w:t>
      </w:r>
    </w:p>
    <w:p w:rsidR="00C976A5" w:rsidRDefault="00C976A5" w:rsidP="0037694A">
      <w:pPr>
        <w:jc w:val="center"/>
        <w:rPr>
          <w:sz w:val="28"/>
        </w:rPr>
      </w:pPr>
    </w:p>
    <w:p w:rsidR="00C976A5" w:rsidRDefault="00C976A5" w:rsidP="0037694A">
      <w:pPr>
        <w:jc w:val="center"/>
        <w:rPr>
          <w:sz w:val="28"/>
        </w:rPr>
      </w:pPr>
    </w:p>
    <w:p w:rsidR="00C976A5" w:rsidRDefault="00C976A5" w:rsidP="0037694A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C976A5" w:rsidTr="0034591B">
        <w:tc>
          <w:tcPr>
            <w:tcW w:w="4927" w:type="dxa"/>
          </w:tcPr>
          <w:p w:rsidR="00C976A5" w:rsidRDefault="00C976A5" w:rsidP="0034591B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C976A5" w:rsidRDefault="00C976A5" w:rsidP="0034591B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СОГЛАСОВАНО</w:t>
            </w:r>
          </w:p>
          <w:p w:rsidR="00C976A5" w:rsidRDefault="00C976A5" w:rsidP="00B37F06">
            <w:pPr>
              <w:jc w:val="center"/>
              <w:rPr>
                <w:sz w:val="28"/>
                <w:szCs w:val="28"/>
              </w:rPr>
            </w:pPr>
            <w:r w:rsidRPr="0037694A">
              <w:rPr>
                <w:sz w:val="28"/>
                <w:szCs w:val="28"/>
                <w:lang w:val="be-BY"/>
              </w:rPr>
              <w:t xml:space="preserve">Председатель методической комиссии по  </w:t>
            </w:r>
            <w:r w:rsidRPr="0037694A">
              <w:rPr>
                <w:sz w:val="28"/>
                <w:szCs w:val="28"/>
              </w:rPr>
              <w:t>специальност</w:t>
            </w:r>
            <w:r>
              <w:rPr>
                <w:sz w:val="28"/>
                <w:szCs w:val="28"/>
              </w:rPr>
              <w:t>и</w:t>
            </w:r>
            <w:r w:rsidRPr="0037694A">
              <w:rPr>
                <w:sz w:val="28"/>
                <w:szCs w:val="28"/>
              </w:rPr>
              <w:t xml:space="preserve"> </w:t>
            </w:r>
            <w:r w:rsidRPr="002F6A22">
              <w:rPr>
                <w:sz w:val="28"/>
                <w:szCs w:val="28"/>
              </w:rPr>
              <w:t>1-25 80 03 Финансы, налогообложение и кредит</w:t>
            </w:r>
          </w:p>
          <w:p w:rsidR="00C976A5" w:rsidRPr="00C9364D" w:rsidRDefault="00C976A5" w:rsidP="004648DA">
            <w:pPr>
              <w:jc w:val="both"/>
              <w:rPr>
                <w:sz w:val="28"/>
                <w:szCs w:val="28"/>
              </w:rPr>
            </w:pPr>
          </w:p>
          <w:p w:rsidR="00C976A5" w:rsidRDefault="00C976A5" w:rsidP="0034591B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 xml:space="preserve">________к.э.н,  доцент О.И Румянцева </w:t>
            </w:r>
          </w:p>
          <w:p w:rsidR="00C976A5" w:rsidRDefault="00C976A5" w:rsidP="0034591B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 xml:space="preserve">“  </w:t>
            </w:r>
            <w:smartTag w:uri="urn:schemas-microsoft-com:office:smarttags" w:element="metricconverter">
              <w:smartTagPr>
                <w:attr w:name="ProductID" w:val="19 ”"/>
              </w:smartTagPr>
              <w:r>
                <w:rPr>
                  <w:sz w:val="28"/>
                  <w:lang w:val="be-BY"/>
                </w:rPr>
                <w:t>19 ”</w:t>
              </w:r>
            </w:smartTag>
            <w:r>
              <w:rPr>
                <w:sz w:val="28"/>
                <w:lang w:val="be-BY"/>
              </w:rPr>
              <w:t xml:space="preserve"> сентября 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lang w:val="be-BY"/>
                </w:rPr>
                <w:t>2019 г</w:t>
              </w:r>
            </w:smartTag>
            <w:r>
              <w:rPr>
                <w:sz w:val="28"/>
                <w:lang w:val="be-BY"/>
              </w:rPr>
              <w:t>.</w:t>
            </w:r>
          </w:p>
          <w:p w:rsidR="00C976A5" w:rsidRDefault="00C976A5" w:rsidP="0034591B">
            <w:pPr>
              <w:rPr>
                <w:sz w:val="28"/>
                <w:lang w:val="be-BY"/>
              </w:rPr>
            </w:pPr>
          </w:p>
        </w:tc>
      </w:tr>
    </w:tbl>
    <w:p w:rsidR="00C976A5" w:rsidRDefault="00C976A5" w:rsidP="0037694A">
      <w:pPr>
        <w:rPr>
          <w:sz w:val="28"/>
        </w:rPr>
      </w:pPr>
    </w:p>
    <w:p w:rsidR="00C976A5" w:rsidRDefault="00C976A5" w:rsidP="0037694A">
      <w:pPr>
        <w:rPr>
          <w:sz w:val="28"/>
        </w:rPr>
      </w:pPr>
    </w:p>
    <w:p w:rsidR="00C976A5" w:rsidRDefault="00C976A5" w:rsidP="0037694A">
      <w:pPr>
        <w:rPr>
          <w:sz w:val="28"/>
        </w:rPr>
      </w:pPr>
    </w:p>
    <w:p w:rsidR="00C976A5" w:rsidRDefault="00C976A5" w:rsidP="0037694A">
      <w:pPr>
        <w:rPr>
          <w:sz w:val="28"/>
        </w:rPr>
      </w:pPr>
    </w:p>
    <w:p w:rsidR="00C976A5" w:rsidRPr="00ED5E95" w:rsidRDefault="00C976A5" w:rsidP="00EF4AA3">
      <w:pPr>
        <w:jc w:val="center"/>
        <w:rPr>
          <w:b/>
          <w:sz w:val="28"/>
        </w:rPr>
      </w:pPr>
      <w:r w:rsidRPr="00EF4AA3">
        <w:rPr>
          <w:b/>
          <w:sz w:val="28"/>
        </w:rPr>
        <w:t xml:space="preserve">ЭЛЕКТРОННЫЙ </w:t>
      </w:r>
      <w:r w:rsidRPr="00ED5E95">
        <w:rPr>
          <w:b/>
          <w:sz w:val="28"/>
        </w:rPr>
        <w:t>УЧЕБНО-МЕТОДИЧЕСКИЙ КОМПЛЕКС</w:t>
      </w:r>
    </w:p>
    <w:p w:rsidR="00C976A5" w:rsidRPr="00ED5E95" w:rsidRDefault="00C976A5" w:rsidP="00EF4AA3">
      <w:pPr>
        <w:jc w:val="center"/>
        <w:rPr>
          <w:b/>
          <w:sz w:val="28"/>
        </w:rPr>
      </w:pPr>
      <w:r w:rsidRPr="00ED5E95">
        <w:rPr>
          <w:b/>
          <w:sz w:val="28"/>
        </w:rPr>
        <w:t>ПО УЧЕБНОЙ ДИСЦИПЛИНЕ</w:t>
      </w:r>
    </w:p>
    <w:p w:rsidR="00C976A5" w:rsidRPr="00ED5E95" w:rsidRDefault="00C976A5" w:rsidP="0037694A">
      <w:pPr>
        <w:rPr>
          <w:b/>
          <w:sz w:val="28"/>
        </w:rPr>
      </w:pPr>
    </w:p>
    <w:p w:rsidR="00C976A5" w:rsidRPr="004648DA" w:rsidRDefault="00C976A5" w:rsidP="0037694A">
      <w:pPr>
        <w:jc w:val="center"/>
        <w:rPr>
          <w:b/>
          <w:sz w:val="28"/>
        </w:rPr>
      </w:pPr>
      <w:r w:rsidRPr="004648DA">
        <w:rPr>
          <w:b/>
          <w:sz w:val="28"/>
        </w:rPr>
        <w:t>«</w:t>
      </w:r>
      <w:r>
        <w:rPr>
          <w:b/>
          <w:sz w:val="28"/>
          <w:szCs w:val="28"/>
        </w:rPr>
        <w:t>Мировые финансы и финансовые рынки</w:t>
      </w:r>
      <w:r w:rsidRPr="004648DA">
        <w:rPr>
          <w:b/>
          <w:sz w:val="28"/>
        </w:rPr>
        <w:t>»</w:t>
      </w:r>
    </w:p>
    <w:p w:rsidR="00C976A5" w:rsidRDefault="00C976A5" w:rsidP="0037694A">
      <w:pPr>
        <w:jc w:val="center"/>
        <w:rPr>
          <w:sz w:val="28"/>
        </w:rPr>
      </w:pPr>
    </w:p>
    <w:p w:rsidR="00C976A5" w:rsidRDefault="00C976A5" w:rsidP="00466D8E">
      <w:pPr>
        <w:jc w:val="center"/>
        <w:rPr>
          <w:sz w:val="28"/>
          <w:szCs w:val="28"/>
        </w:rPr>
      </w:pPr>
      <w:r>
        <w:rPr>
          <w:sz w:val="28"/>
        </w:rPr>
        <w:t xml:space="preserve">для специальности </w:t>
      </w:r>
      <w:r w:rsidRPr="002F6A22">
        <w:rPr>
          <w:sz w:val="28"/>
          <w:szCs w:val="28"/>
        </w:rPr>
        <w:t>1-25 80 03 Финансы, налогообложение и кредит</w:t>
      </w:r>
    </w:p>
    <w:p w:rsidR="00C976A5" w:rsidRDefault="00C976A5" w:rsidP="0037694A">
      <w:pPr>
        <w:jc w:val="center"/>
        <w:rPr>
          <w:sz w:val="28"/>
        </w:rPr>
      </w:pPr>
    </w:p>
    <w:p w:rsidR="00C976A5" w:rsidRDefault="00C976A5" w:rsidP="0037694A">
      <w:pPr>
        <w:jc w:val="center"/>
        <w:rPr>
          <w:sz w:val="28"/>
        </w:rPr>
      </w:pPr>
    </w:p>
    <w:p w:rsidR="00C976A5" w:rsidRDefault="00C976A5" w:rsidP="00EF4AA3">
      <w:pPr>
        <w:jc w:val="both"/>
        <w:rPr>
          <w:sz w:val="28"/>
        </w:rPr>
      </w:pPr>
      <w:r>
        <w:rPr>
          <w:sz w:val="28"/>
        </w:rPr>
        <w:t xml:space="preserve">Составители:  </w:t>
      </w:r>
    </w:p>
    <w:p w:rsidR="00C976A5" w:rsidRDefault="00C976A5" w:rsidP="00EF4AA3">
      <w:pPr>
        <w:jc w:val="both"/>
        <w:rPr>
          <w:sz w:val="28"/>
          <w:szCs w:val="28"/>
        </w:rPr>
      </w:pPr>
      <w:r>
        <w:rPr>
          <w:sz w:val="28"/>
          <w:szCs w:val="28"/>
        </w:rPr>
        <w:t>Каморник А.И. доцент</w:t>
      </w:r>
      <w:r w:rsidRPr="00CA0458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 финансов</w:t>
      </w:r>
      <w:r w:rsidRPr="00CA0458"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университет», </w:t>
      </w:r>
      <w:r>
        <w:rPr>
          <w:sz w:val="28"/>
          <w:szCs w:val="28"/>
        </w:rPr>
        <w:t>кандидат экономических наук.</w:t>
      </w:r>
    </w:p>
    <w:p w:rsidR="00C976A5" w:rsidRDefault="00C976A5" w:rsidP="00EF4AA3">
      <w:pPr>
        <w:jc w:val="both"/>
        <w:rPr>
          <w:sz w:val="28"/>
          <w:szCs w:val="28"/>
        </w:rPr>
      </w:pPr>
    </w:p>
    <w:p w:rsidR="00C976A5" w:rsidRDefault="00C976A5" w:rsidP="00EF4AA3">
      <w:pPr>
        <w:jc w:val="both"/>
        <w:rPr>
          <w:sz w:val="28"/>
          <w:szCs w:val="28"/>
        </w:rPr>
      </w:pPr>
    </w:p>
    <w:p w:rsidR="00C976A5" w:rsidRDefault="00C976A5" w:rsidP="00EF4AA3">
      <w:pPr>
        <w:jc w:val="both"/>
        <w:rPr>
          <w:sz w:val="28"/>
          <w:szCs w:val="28"/>
        </w:rPr>
      </w:pPr>
    </w:p>
    <w:p w:rsidR="00C976A5" w:rsidRDefault="00C976A5" w:rsidP="00EF4AA3">
      <w:pPr>
        <w:jc w:val="both"/>
        <w:rPr>
          <w:sz w:val="28"/>
          <w:szCs w:val="28"/>
        </w:rPr>
      </w:pPr>
    </w:p>
    <w:p w:rsidR="00C976A5" w:rsidRDefault="00C976A5" w:rsidP="00EF4AA3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научно-методического совета БГЭУ</w:t>
      </w:r>
    </w:p>
    <w:p w:rsidR="00C976A5" w:rsidRPr="00CA0458" w:rsidRDefault="00C976A5" w:rsidP="00EF4AA3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_________________ «16» октября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., протокол № 1.</w:t>
      </w:r>
    </w:p>
    <w:sectPr w:rsidR="00C976A5" w:rsidRPr="00CA0458" w:rsidSect="0031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94A"/>
    <w:rsid w:val="00034210"/>
    <w:rsid w:val="00096ADF"/>
    <w:rsid w:val="001D0F73"/>
    <w:rsid w:val="002F6A22"/>
    <w:rsid w:val="00317AD6"/>
    <w:rsid w:val="0034591B"/>
    <w:rsid w:val="0037694A"/>
    <w:rsid w:val="004648DA"/>
    <w:rsid w:val="00466D8E"/>
    <w:rsid w:val="00525826"/>
    <w:rsid w:val="00760B26"/>
    <w:rsid w:val="007938D0"/>
    <w:rsid w:val="0093608D"/>
    <w:rsid w:val="00943F15"/>
    <w:rsid w:val="00A32C0C"/>
    <w:rsid w:val="00B37F06"/>
    <w:rsid w:val="00C051D5"/>
    <w:rsid w:val="00C9364D"/>
    <w:rsid w:val="00C976A5"/>
    <w:rsid w:val="00CA0458"/>
    <w:rsid w:val="00D77168"/>
    <w:rsid w:val="00E6447A"/>
    <w:rsid w:val="00ED5E95"/>
    <w:rsid w:val="00EF4AA3"/>
    <w:rsid w:val="00F437F3"/>
    <w:rsid w:val="00F8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4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116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 “Белорусский государственный экономический университет»</dc:title>
  <dc:subject/>
  <dc:creator>User</dc:creator>
  <cp:keywords/>
  <dc:description/>
  <cp:lastModifiedBy>Каморник</cp:lastModifiedBy>
  <cp:revision>2</cp:revision>
  <dcterms:created xsi:type="dcterms:W3CDTF">2019-11-06T08:15:00Z</dcterms:created>
  <dcterms:modified xsi:type="dcterms:W3CDTF">2019-11-06T08:15:00Z</dcterms:modified>
</cp:coreProperties>
</file>