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99" w:rsidRPr="00BF5B14" w:rsidRDefault="007A1099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7A1099" w:rsidRPr="00BF5B14" w:rsidRDefault="007A1099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A1099" w:rsidRPr="00BF5B14" w:rsidRDefault="007A1099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1099" w:rsidRPr="00BF5B14" w:rsidRDefault="007A1099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7A1099" w:rsidRPr="00BF5B14" w:rsidRDefault="007A1099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7A1099" w:rsidRPr="00BF5B14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1099" w:rsidRDefault="007A1099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1099" w:rsidRDefault="007A1099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A1099" w:rsidRPr="00BF5B14" w:rsidRDefault="007A1099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7A1099" w:rsidRDefault="007A1099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7A1099" w:rsidRDefault="007A1099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7A1099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jc w:val="center"/>
        <w:rPr>
          <w:b/>
          <w:sz w:val="28"/>
          <w:szCs w:val="28"/>
        </w:rPr>
      </w:pPr>
    </w:p>
    <w:p w:rsidR="007A1099" w:rsidRDefault="007A1099" w:rsidP="00BF5B14">
      <w:pPr>
        <w:jc w:val="center"/>
        <w:rPr>
          <w:b/>
          <w:sz w:val="28"/>
          <w:szCs w:val="28"/>
        </w:rPr>
      </w:pPr>
    </w:p>
    <w:p w:rsidR="007A1099" w:rsidRPr="00BF5B14" w:rsidRDefault="007A1099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7A1099" w:rsidRDefault="007A1099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7A1099" w:rsidRDefault="007A1099" w:rsidP="00BF5B14">
      <w:pPr>
        <w:jc w:val="center"/>
        <w:rPr>
          <w:sz w:val="28"/>
          <w:szCs w:val="28"/>
          <w:u w:val="single"/>
        </w:rPr>
      </w:pPr>
    </w:p>
    <w:p w:rsidR="007A1099" w:rsidRDefault="007A1099" w:rsidP="00BF5B14">
      <w:pPr>
        <w:jc w:val="center"/>
        <w:rPr>
          <w:sz w:val="28"/>
          <w:szCs w:val="28"/>
          <w:u w:val="single"/>
        </w:rPr>
      </w:pPr>
    </w:p>
    <w:p w:rsidR="007A1099" w:rsidRPr="00811A2E" w:rsidRDefault="007A1099" w:rsidP="004143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институциональный анализ</w:t>
      </w:r>
    </w:p>
    <w:p w:rsidR="007A1099" w:rsidRPr="00811A2E" w:rsidRDefault="007A1099" w:rsidP="006A41D3">
      <w:pPr>
        <w:jc w:val="center"/>
        <w:rPr>
          <w:b/>
          <w:caps/>
          <w:sz w:val="28"/>
          <w:szCs w:val="28"/>
        </w:rPr>
      </w:pPr>
    </w:p>
    <w:p w:rsidR="007A1099" w:rsidRDefault="007A1099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>для второй ступени</w:t>
      </w:r>
    </w:p>
    <w:p w:rsidR="007A1099" w:rsidRDefault="007A1099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 xml:space="preserve">высшего образования (магистратуры) </w:t>
      </w:r>
    </w:p>
    <w:p w:rsidR="007A1099" w:rsidRPr="00822013" w:rsidRDefault="007A1099" w:rsidP="00A63955">
      <w:pPr>
        <w:contextualSpacing/>
        <w:jc w:val="center"/>
        <w:rPr>
          <w:sz w:val="28"/>
          <w:szCs w:val="28"/>
        </w:rPr>
      </w:pPr>
      <w:r w:rsidRPr="00A949A2">
        <w:rPr>
          <w:sz w:val="28"/>
          <w:szCs w:val="28"/>
        </w:rPr>
        <w:t>по специальност</w:t>
      </w:r>
      <w:r>
        <w:rPr>
          <w:sz w:val="28"/>
          <w:szCs w:val="28"/>
        </w:rPr>
        <w:t xml:space="preserve">и </w:t>
      </w:r>
      <w:r w:rsidRPr="008D4427">
        <w:rPr>
          <w:sz w:val="28"/>
          <w:szCs w:val="28"/>
        </w:rPr>
        <w:t>1-2</w:t>
      </w:r>
      <w:r>
        <w:rPr>
          <w:sz w:val="28"/>
          <w:szCs w:val="28"/>
        </w:rPr>
        <w:t>5</w:t>
      </w:r>
      <w:r w:rsidRPr="008D4427">
        <w:rPr>
          <w:sz w:val="28"/>
          <w:szCs w:val="28"/>
        </w:rPr>
        <w:t xml:space="preserve"> 80 0</w:t>
      </w:r>
      <w:r>
        <w:rPr>
          <w:sz w:val="28"/>
          <w:szCs w:val="28"/>
        </w:rPr>
        <w:t>1</w:t>
      </w:r>
      <w:r w:rsidRPr="00811A2E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811A2E">
        <w:rPr>
          <w:sz w:val="28"/>
          <w:szCs w:val="28"/>
        </w:rPr>
        <w:t>»</w:t>
      </w:r>
    </w:p>
    <w:p w:rsidR="007A1099" w:rsidRPr="00BF5B14" w:rsidRDefault="007A1099" w:rsidP="00BF5B14">
      <w:pPr>
        <w:ind w:firstLine="709"/>
        <w:jc w:val="left"/>
        <w:rPr>
          <w:color w:val="000000"/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Pr="00BF5B14">
        <w:rPr>
          <w:sz w:val="28"/>
          <w:szCs w:val="28"/>
          <w:u w:val="single"/>
        </w:rPr>
        <w:t xml:space="preserve">к.э.н., доцент </w:t>
      </w:r>
      <w:r>
        <w:rPr>
          <w:sz w:val="28"/>
          <w:szCs w:val="28"/>
          <w:u w:val="single"/>
        </w:rPr>
        <w:t xml:space="preserve">Кристиневич С.А. </w:t>
      </w:r>
    </w:p>
    <w:p w:rsidR="007A1099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</w:p>
    <w:p w:rsidR="007A1099" w:rsidRDefault="007A1099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Default="007A1099" w:rsidP="00BF5B14">
      <w:pPr>
        <w:jc w:val="center"/>
        <w:rPr>
          <w:sz w:val="28"/>
          <w:szCs w:val="28"/>
        </w:rPr>
      </w:pPr>
    </w:p>
    <w:p w:rsidR="007A1099" w:rsidRPr="00BF5B14" w:rsidRDefault="007A1099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0" w:name="_GoBack"/>
      <w:bookmarkEnd w:id="0"/>
    </w:p>
    <w:sectPr w:rsidR="007A1099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77D"/>
    <w:rsid w:val="00050891"/>
    <w:rsid w:val="000F2CA0"/>
    <w:rsid w:val="00131244"/>
    <w:rsid w:val="001654FF"/>
    <w:rsid w:val="00170D54"/>
    <w:rsid w:val="00237D5A"/>
    <w:rsid w:val="002A0B52"/>
    <w:rsid w:val="00327EEB"/>
    <w:rsid w:val="00345220"/>
    <w:rsid w:val="00366724"/>
    <w:rsid w:val="003C5103"/>
    <w:rsid w:val="003C5787"/>
    <w:rsid w:val="004143FF"/>
    <w:rsid w:val="0044653B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A41D3"/>
    <w:rsid w:val="006B4E1B"/>
    <w:rsid w:val="006E04F8"/>
    <w:rsid w:val="00724B3D"/>
    <w:rsid w:val="007A1099"/>
    <w:rsid w:val="007E5230"/>
    <w:rsid w:val="007F13A1"/>
    <w:rsid w:val="00811A2E"/>
    <w:rsid w:val="00822013"/>
    <w:rsid w:val="00834B42"/>
    <w:rsid w:val="00860444"/>
    <w:rsid w:val="00861C54"/>
    <w:rsid w:val="008D4427"/>
    <w:rsid w:val="0090499E"/>
    <w:rsid w:val="0091057E"/>
    <w:rsid w:val="009476E5"/>
    <w:rsid w:val="00950901"/>
    <w:rsid w:val="009F5E53"/>
    <w:rsid w:val="00A63955"/>
    <w:rsid w:val="00A86479"/>
    <w:rsid w:val="00A949A2"/>
    <w:rsid w:val="00AC7816"/>
    <w:rsid w:val="00BE74EC"/>
    <w:rsid w:val="00BF5B14"/>
    <w:rsid w:val="00BF7C89"/>
    <w:rsid w:val="00C64BC3"/>
    <w:rsid w:val="00CB3954"/>
    <w:rsid w:val="00CC4FC6"/>
    <w:rsid w:val="00CE2C61"/>
    <w:rsid w:val="00CE43CD"/>
    <w:rsid w:val="00D16404"/>
    <w:rsid w:val="00D4458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4"/>
    <w:pPr>
      <w:jc w:val="both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5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100</Words>
  <Characters>575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2019-05-26T14:52:00Z</dcterms:created>
  <dcterms:modified xsi:type="dcterms:W3CDTF">2019-06-03T13:21:00Z</dcterms:modified>
</cp:coreProperties>
</file>