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C6" w:rsidRPr="00BF5B14" w:rsidRDefault="00CC4FC6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:rsidR="00CC4FC6" w:rsidRPr="00BF5B14" w:rsidRDefault="00CC4FC6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C4FC6" w:rsidRPr="00BF5B14" w:rsidRDefault="00CC4FC6" w:rsidP="00BF5B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FC6" w:rsidRPr="00BF5B14" w:rsidRDefault="00CC4FC6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Факультет    </w:t>
      </w:r>
      <w:r w:rsidRPr="00BF5B14">
        <w:rPr>
          <w:color w:val="000000"/>
          <w:sz w:val="28"/>
          <w:szCs w:val="28"/>
          <w:u w:val="single"/>
        </w:rPr>
        <w:t>Международных экономических отношений</w:t>
      </w:r>
    </w:p>
    <w:p w:rsidR="00CC4FC6" w:rsidRPr="00BF5B14" w:rsidRDefault="00CC4FC6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Кафедра        </w:t>
      </w:r>
      <w:r w:rsidRPr="00BF5B14">
        <w:rPr>
          <w:color w:val="000000"/>
          <w:sz w:val="28"/>
          <w:szCs w:val="28"/>
          <w:u w:val="single"/>
        </w:rPr>
        <w:t>Экономической теории</w:t>
      </w:r>
    </w:p>
    <w:p w:rsidR="00CC4FC6" w:rsidRPr="00BF5B14" w:rsidRDefault="00CC4FC6" w:rsidP="00BF5B14">
      <w:pPr>
        <w:rPr>
          <w:sz w:val="28"/>
          <w:szCs w:val="28"/>
        </w:rPr>
      </w:pPr>
    </w:p>
    <w:p w:rsidR="00CC4FC6" w:rsidRDefault="00CC4FC6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4FC6" w:rsidRDefault="00CC4FC6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4FC6" w:rsidRDefault="00CC4FC6" w:rsidP="00BF5B1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C4FC6" w:rsidRPr="00BF5B14" w:rsidRDefault="00CC4FC6" w:rsidP="00BF5B14">
      <w:pPr>
        <w:ind w:left="5664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по специальности</w:t>
      </w:r>
    </w:p>
    <w:p w:rsidR="00CC4FC6" w:rsidRDefault="00CC4FC6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CC4FC6" w:rsidRDefault="00CC4FC6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«___»_____________20___ г.</w:t>
      </w:r>
    </w:p>
    <w:p w:rsidR="00CC4FC6" w:rsidRDefault="00CC4FC6" w:rsidP="00BF5B14">
      <w:pPr>
        <w:rPr>
          <w:sz w:val="28"/>
          <w:szCs w:val="28"/>
        </w:rPr>
      </w:pPr>
    </w:p>
    <w:p w:rsidR="00CC4FC6" w:rsidRDefault="00CC4FC6" w:rsidP="00BF5B14">
      <w:pPr>
        <w:jc w:val="center"/>
        <w:rPr>
          <w:b/>
          <w:sz w:val="28"/>
          <w:szCs w:val="28"/>
        </w:rPr>
      </w:pPr>
    </w:p>
    <w:p w:rsidR="00CC4FC6" w:rsidRDefault="00CC4FC6" w:rsidP="00BF5B14">
      <w:pPr>
        <w:jc w:val="center"/>
        <w:rPr>
          <w:b/>
          <w:sz w:val="28"/>
          <w:szCs w:val="28"/>
        </w:rPr>
      </w:pPr>
    </w:p>
    <w:p w:rsidR="00CC4FC6" w:rsidRPr="00BF5B14" w:rsidRDefault="00CC4FC6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УЧЕБНО-МЕТОДИЧЕСКИЙ КОМПЛЕКС</w:t>
      </w:r>
    </w:p>
    <w:p w:rsidR="00CC4FC6" w:rsidRDefault="00CC4FC6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ПО УЧЕБНОЙ ДИСЦИПЛИНЕ</w:t>
      </w:r>
    </w:p>
    <w:p w:rsidR="00CC4FC6" w:rsidRDefault="00CC4FC6" w:rsidP="00BF5B14">
      <w:pPr>
        <w:jc w:val="center"/>
        <w:rPr>
          <w:sz w:val="28"/>
          <w:szCs w:val="28"/>
          <w:u w:val="single"/>
        </w:rPr>
      </w:pPr>
    </w:p>
    <w:p w:rsidR="00CC4FC6" w:rsidRDefault="00CC4FC6" w:rsidP="00BF5B14">
      <w:pPr>
        <w:jc w:val="center"/>
        <w:rPr>
          <w:sz w:val="28"/>
          <w:szCs w:val="28"/>
          <w:u w:val="single"/>
        </w:rPr>
      </w:pPr>
    </w:p>
    <w:p w:rsidR="00CC4FC6" w:rsidRDefault="00CC4FC6" w:rsidP="006A41D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Экономический анализ процесса принятия политических решений</w:t>
      </w:r>
    </w:p>
    <w:p w:rsidR="00CC4FC6" w:rsidRPr="00811A2E" w:rsidRDefault="00CC4FC6" w:rsidP="006A41D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(теория общественного выбора)</w:t>
      </w:r>
    </w:p>
    <w:p w:rsidR="00CC4FC6" w:rsidRDefault="00CC4FC6" w:rsidP="00A63955">
      <w:pPr>
        <w:contextualSpacing/>
        <w:jc w:val="center"/>
        <w:rPr>
          <w:sz w:val="28"/>
          <w:szCs w:val="28"/>
        </w:rPr>
      </w:pPr>
      <w:r w:rsidRPr="00A949A2">
        <w:rPr>
          <w:sz w:val="28"/>
          <w:szCs w:val="28"/>
        </w:rPr>
        <w:t>для второй ступени</w:t>
      </w:r>
    </w:p>
    <w:p w:rsidR="00CC4FC6" w:rsidRDefault="00CC4FC6" w:rsidP="00A63955">
      <w:pPr>
        <w:contextualSpacing/>
        <w:jc w:val="center"/>
        <w:rPr>
          <w:sz w:val="28"/>
          <w:szCs w:val="28"/>
        </w:rPr>
      </w:pPr>
      <w:r w:rsidRPr="00A949A2">
        <w:rPr>
          <w:sz w:val="28"/>
          <w:szCs w:val="28"/>
        </w:rPr>
        <w:t xml:space="preserve">высшего образования (магистратуры) </w:t>
      </w:r>
    </w:p>
    <w:p w:rsidR="00CC4FC6" w:rsidRPr="00822013" w:rsidRDefault="00CC4FC6" w:rsidP="00A63955">
      <w:pPr>
        <w:contextualSpacing/>
        <w:jc w:val="center"/>
        <w:rPr>
          <w:sz w:val="28"/>
          <w:szCs w:val="28"/>
        </w:rPr>
      </w:pPr>
      <w:r w:rsidRPr="00A949A2">
        <w:rPr>
          <w:sz w:val="28"/>
          <w:szCs w:val="28"/>
        </w:rPr>
        <w:t>по специальност</w:t>
      </w:r>
      <w:r>
        <w:rPr>
          <w:sz w:val="28"/>
          <w:szCs w:val="28"/>
        </w:rPr>
        <w:t xml:space="preserve">и </w:t>
      </w:r>
      <w:r w:rsidRPr="008D4427">
        <w:rPr>
          <w:sz w:val="28"/>
          <w:szCs w:val="28"/>
        </w:rPr>
        <w:t>1-23 80 07</w:t>
      </w:r>
      <w:r w:rsidRPr="00811A2E">
        <w:rPr>
          <w:sz w:val="28"/>
          <w:szCs w:val="28"/>
        </w:rPr>
        <w:t xml:space="preserve"> «</w:t>
      </w:r>
      <w:r>
        <w:rPr>
          <w:sz w:val="28"/>
          <w:szCs w:val="28"/>
        </w:rPr>
        <w:t>Политология</w:t>
      </w:r>
      <w:r w:rsidRPr="00811A2E">
        <w:rPr>
          <w:sz w:val="28"/>
          <w:szCs w:val="28"/>
        </w:rPr>
        <w:t>»</w:t>
      </w:r>
    </w:p>
    <w:p w:rsidR="00CC4FC6" w:rsidRPr="00BF5B14" w:rsidRDefault="00CC4FC6" w:rsidP="00BF5B14">
      <w:pPr>
        <w:ind w:firstLine="709"/>
        <w:jc w:val="left"/>
        <w:rPr>
          <w:color w:val="000000"/>
          <w:sz w:val="28"/>
          <w:szCs w:val="28"/>
        </w:rPr>
      </w:pPr>
    </w:p>
    <w:p w:rsidR="00CC4FC6" w:rsidRDefault="00CC4FC6" w:rsidP="00BF5B14">
      <w:pPr>
        <w:rPr>
          <w:sz w:val="28"/>
          <w:szCs w:val="28"/>
        </w:rPr>
      </w:pPr>
    </w:p>
    <w:p w:rsidR="00CC4FC6" w:rsidRDefault="00CC4FC6" w:rsidP="00BF5B14">
      <w:pPr>
        <w:rPr>
          <w:sz w:val="28"/>
          <w:szCs w:val="28"/>
        </w:rPr>
      </w:pPr>
    </w:p>
    <w:p w:rsidR="00CC4FC6" w:rsidRDefault="00CC4FC6" w:rsidP="00BF5B14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 w:rsidRPr="00BF5B14">
        <w:rPr>
          <w:sz w:val="28"/>
          <w:szCs w:val="28"/>
          <w:u w:val="single"/>
        </w:rPr>
        <w:t xml:space="preserve">к.э.н., доцент </w:t>
      </w:r>
      <w:r>
        <w:rPr>
          <w:sz w:val="28"/>
          <w:szCs w:val="28"/>
          <w:u w:val="single"/>
        </w:rPr>
        <w:t xml:space="preserve">Кристиневич С.А. </w:t>
      </w:r>
    </w:p>
    <w:p w:rsidR="00CC4FC6" w:rsidRDefault="00CC4FC6" w:rsidP="00BF5B14">
      <w:pPr>
        <w:rPr>
          <w:sz w:val="28"/>
          <w:szCs w:val="28"/>
        </w:rPr>
      </w:pPr>
    </w:p>
    <w:p w:rsidR="00CC4FC6" w:rsidRDefault="00CC4FC6" w:rsidP="00BF5B14">
      <w:pPr>
        <w:rPr>
          <w:sz w:val="28"/>
          <w:szCs w:val="28"/>
        </w:rPr>
      </w:pPr>
    </w:p>
    <w:p w:rsidR="00CC4FC6" w:rsidRDefault="00CC4FC6" w:rsidP="00BF5B14">
      <w:pPr>
        <w:rPr>
          <w:sz w:val="28"/>
          <w:szCs w:val="28"/>
        </w:rPr>
      </w:pPr>
    </w:p>
    <w:p w:rsidR="00CC4FC6" w:rsidRDefault="00CC4FC6" w:rsidP="00BF5B14">
      <w:pPr>
        <w:rPr>
          <w:sz w:val="28"/>
          <w:szCs w:val="28"/>
        </w:rPr>
      </w:pPr>
    </w:p>
    <w:p w:rsidR="00CC4FC6" w:rsidRDefault="00CC4FC6" w:rsidP="00BF5B14">
      <w:pPr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 _________________________ «__» __________ 20__ г., протокол № _____</w:t>
      </w:r>
    </w:p>
    <w:p w:rsidR="00CC4FC6" w:rsidRDefault="00CC4FC6" w:rsidP="00BF5B14">
      <w:pPr>
        <w:jc w:val="center"/>
        <w:rPr>
          <w:sz w:val="28"/>
          <w:szCs w:val="28"/>
        </w:rPr>
      </w:pPr>
    </w:p>
    <w:p w:rsidR="00CC4FC6" w:rsidRDefault="00CC4FC6" w:rsidP="00BF5B14">
      <w:pPr>
        <w:jc w:val="center"/>
        <w:rPr>
          <w:sz w:val="28"/>
          <w:szCs w:val="28"/>
        </w:rPr>
      </w:pPr>
    </w:p>
    <w:p w:rsidR="00CC4FC6" w:rsidRDefault="00CC4FC6" w:rsidP="00BF5B14">
      <w:pPr>
        <w:jc w:val="center"/>
        <w:rPr>
          <w:sz w:val="28"/>
          <w:szCs w:val="28"/>
        </w:rPr>
      </w:pPr>
    </w:p>
    <w:p w:rsidR="00CC4FC6" w:rsidRDefault="00CC4FC6" w:rsidP="00BF5B14">
      <w:pPr>
        <w:jc w:val="center"/>
        <w:rPr>
          <w:sz w:val="28"/>
          <w:szCs w:val="28"/>
        </w:rPr>
      </w:pPr>
    </w:p>
    <w:p w:rsidR="00CC4FC6" w:rsidRDefault="00CC4FC6" w:rsidP="00BF5B14">
      <w:pPr>
        <w:jc w:val="center"/>
        <w:rPr>
          <w:sz w:val="28"/>
          <w:szCs w:val="28"/>
        </w:rPr>
      </w:pPr>
    </w:p>
    <w:p w:rsidR="00CC4FC6" w:rsidRDefault="00CC4FC6" w:rsidP="00BF5B14">
      <w:pPr>
        <w:jc w:val="center"/>
        <w:rPr>
          <w:sz w:val="28"/>
          <w:szCs w:val="28"/>
        </w:rPr>
      </w:pPr>
    </w:p>
    <w:p w:rsidR="00CC4FC6" w:rsidRDefault="00CC4FC6" w:rsidP="00BF5B14">
      <w:pPr>
        <w:jc w:val="center"/>
        <w:rPr>
          <w:sz w:val="28"/>
          <w:szCs w:val="28"/>
        </w:rPr>
      </w:pPr>
    </w:p>
    <w:p w:rsidR="00CC4FC6" w:rsidRDefault="00CC4FC6" w:rsidP="00BF5B14">
      <w:pPr>
        <w:jc w:val="center"/>
        <w:rPr>
          <w:sz w:val="28"/>
          <w:szCs w:val="28"/>
        </w:rPr>
      </w:pPr>
    </w:p>
    <w:p w:rsidR="00CC4FC6" w:rsidRPr="00BF5B14" w:rsidRDefault="00CC4FC6" w:rsidP="00BF5B14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bookmarkStart w:id="0" w:name="_GoBack"/>
      <w:bookmarkEnd w:id="0"/>
    </w:p>
    <w:sectPr w:rsidR="00CC4FC6" w:rsidRPr="00BF5B14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77D"/>
    <w:rsid w:val="00050891"/>
    <w:rsid w:val="000F2CA0"/>
    <w:rsid w:val="001654FF"/>
    <w:rsid w:val="00170D54"/>
    <w:rsid w:val="00237D5A"/>
    <w:rsid w:val="002A0B52"/>
    <w:rsid w:val="00327EEB"/>
    <w:rsid w:val="00345220"/>
    <w:rsid w:val="00366724"/>
    <w:rsid w:val="003C5103"/>
    <w:rsid w:val="003C5787"/>
    <w:rsid w:val="0044653B"/>
    <w:rsid w:val="00453DA2"/>
    <w:rsid w:val="0047172A"/>
    <w:rsid w:val="004B19A9"/>
    <w:rsid w:val="004F234D"/>
    <w:rsid w:val="00545A49"/>
    <w:rsid w:val="00575C84"/>
    <w:rsid w:val="005D477D"/>
    <w:rsid w:val="006145C9"/>
    <w:rsid w:val="006155BB"/>
    <w:rsid w:val="00620DF9"/>
    <w:rsid w:val="006A1864"/>
    <w:rsid w:val="006A41D3"/>
    <w:rsid w:val="006B4E1B"/>
    <w:rsid w:val="006E04F8"/>
    <w:rsid w:val="00724B3D"/>
    <w:rsid w:val="007E5230"/>
    <w:rsid w:val="007F13A1"/>
    <w:rsid w:val="00811A2E"/>
    <w:rsid w:val="00822013"/>
    <w:rsid w:val="00860444"/>
    <w:rsid w:val="00861C54"/>
    <w:rsid w:val="008D4427"/>
    <w:rsid w:val="0090499E"/>
    <w:rsid w:val="0091057E"/>
    <w:rsid w:val="009476E5"/>
    <w:rsid w:val="00950901"/>
    <w:rsid w:val="009F5E53"/>
    <w:rsid w:val="00A63955"/>
    <w:rsid w:val="00A86479"/>
    <w:rsid w:val="00A949A2"/>
    <w:rsid w:val="00AC7816"/>
    <w:rsid w:val="00BE74EC"/>
    <w:rsid w:val="00BF5B14"/>
    <w:rsid w:val="00BF7C89"/>
    <w:rsid w:val="00C64BC3"/>
    <w:rsid w:val="00CB3954"/>
    <w:rsid w:val="00CC4FC6"/>
    <w:rsid w:val="00CE2C61"/>
    <w:rsid w:val="00CE43CD"/>
    <w:rsid w:val="00D16404"/>
    <w:rsid w:val="00D4458D"/>
    <w:rsid w:val="00E52009"/>
    <w:rsid w:val="00E606A5"/>
    <w:rsid w:val="00EB1BFE"/>
    <w:rsid w:val="00F67EE4"/>
    <w:rsid w:val="00F711BF"/>
    <w:rsid w:val="00FD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14"/>
    <w:pPr>
      <w:jc w:val="both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F5B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110</Words>
  <Characters>632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2019-05-26T14:52:00Z</dcterms:created>
  <dcterms:modified xsi:type="dcterms:W3CDTF">2019-06-03T12:21:00Z</dcterms:modified>
</cp:coreProperties>
</file>