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F70" w:rsidRPr="00BF5B14" w:rsidRDefault="00F12F70" w:rsidP="00BF5B14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BF5B14">
        <w:rPr>
          <w:color w:val="000000"/>
          <w:sz w:val="28"/>
          <w:szCs w:val="28"/>
        </w:rPr>
        <w:t>УО «Белорусский государственный экономический университет»</w:t>
      </w:r>
    </w:p>
    <w:p w:rsidR="00F12F70" w:rsidRPr="00BF5B14" w:rsidRDefault="00F12F70" w:rsidP="00BF5B14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F12F70" w:rsidRPr="00BF5B14" w:rsidRDefault="00F12F70" w:rsidP="00BF5B14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12F70" w:rsidRPr="00BF5B14" w:rsidRDefault="00F12F70" w:rsidP="00BF5B14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BF5B14">
        <w:rPr>
          <w:color w:val="000000"/>
          <w:sz w:val="28"/>
          <w:szCs w:val="28"/>
        </w:rPr>
        <w:t xml:space="preserve">Факультет    </w:t>
      </w:r>
      <w:r w:rsidRPr="00BF5B14">
        <w:rPr>
          <w:color w:val="000000"/>
          <w:sz w:val="28"/>
          <w:szCs w:val="28"/>
          <w:u w:val="single"/>
        </w:rPr>
        <w:t>Международных экономических отношений</w:t>
      </w:r>
    </w:p>
    <w:p w:rsidR="00F12F70" w:rsidRPr="00BF5B14" w:rsidRDefault="00F12F70" w:rsidP="00BF5B14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BF5B14">
        <w:rPr>
          <w:color w:val="000000"/>
          <w:sz w:val="28"/>
          <w:szCs w:val="28"/>
        </w:rPr>
        <w:t xml:space="preserve">Кафедра        </w:t>
      </w:r>
      <w:r w:rsidRPr="00BF5B14">
        <w:rPr>
          <w:color w:val="000000"/>
          <w:sz w:val="28"/>
          <w:szCs w:val="28"/>
          <w:u w:val="single"/>
        </w:rPr>
        <w:t>Экономической теории</w:t>
      </w:r>
    </w:p>
    <w:p w:rsidR="00F12F70" w:rsidRPr="00BF5B14" w:rsidRDefault="00F12F70" w:rsidP="00BF5B14">
      <w:pPr>
        <w:rPr>
          <w:sz w:val="28"/>
          <w:szCs w:val="28"/>
        </w:rPr>
      </w:pPr>
    </w:p>
    <w:p w:rsidR="00F12F70" w:rsidRDefault="00F12F70" w:rsidP="00BF5B1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12F70" w:rsidRDefault="00F12F70" w:rsidP="00BF5B1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12F70" w:rsidRDefault="00F12F70" w:rsidP="00BF5B14">
      <w:pPr>
        <w:ind w:left="4956" w:firstLine="708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F12F70" w:rsidRPr="00BF5B14" w:rsidRDefault="00F12F70" w:rsidP="00BF5B14">
      <w:pPr>
        <w:ind w:left="5664"/>
        <w:rPr>
          <w:sz w:val="28"/>
          <w:szCs w:val="28"/>
        </w:rPr>
      </w:pPr>
      <w:r>
        <w:rPr>
          <w:sz w:val="28"/>
          <w:szCs w:val="28"/>
        </w:rPr>
        <w:t>Председатель Методической комиссии по специальности</w:t>
      </w:r>
    </w:p>
    <w:p w:rsidR="00F12F70" w:rsidRDefault="00F12F70" w:rsidP="00BF5B1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</w:t>
      </w:r>
    </w:p>
    <w:p w:rsidR="00F12F70" w:rsidRDefault="00F12F70" w:rsidP="00BF5B1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«___»_____________20___ г.</w:t>
      </w:r>
    </w:p>
    <w:p w:rsidR="00F12F70" w:rsidRDefault="00F12F70" w:rsidP="00BF5B14">
      <w:pPr>
        <w:rPr>
          <w:sz w:val="28"/>
          <w:szCs w:val="28"/>
        </w:rPr>
      </w:pPr>
    </w:p>
    <w:p w:rsidR="00F12F70" w:rsidRDefault="00F12F70" w:rsidP="00BF5B14">
      <w:pPr>
        <w:jc w:val="center"/>
        <w:rPr>
          <w:b/>
          <w:sz w:val="28"/>
          <w:szCs w:val="28"/>
        </w:rPr>
      </w:pPr>
    </w:p>
    <w:p w:rsidR="00F12F70" w:rsidRDefault="00F12F70" w:rsidP="00BF5B14">
      <w:pPr>
        <w:jc w:val="center"/>
        <w:rPr>
          <w:b/>
          <w:sz w:val="28"/>
          <w:szCs w:val="28"/>
        </w:rPr>
      </w:pPr>
    </w:p>
    <w:p w:rsidR="00F12F70" w:rsidRPr="00BF5B14" w:rsidRDefault="00F12F70" w:rsidP="00BF5B14">
      <w:pPr>
        <w:jc w:val="center"/>
        <w:rPr>
          <w:b/>
          <w:sz w:val="28"/>
          <w:szCs w:val="28"/>
        </w:rPr>
      </w:pPr>
      <w:r w:rsidRPr="00BF5B14">
        <w:rPr>
          <w:b/>
          <w:sz w:val="28"/>
          <w:szCs w:val="28"/>
        </w:rPr>
        <w:t>УЧЕБНО-МЕТОДИЧЕСКИЙ КОМПЛЕКС</w:t>
      </w:r>
    </w:p>
    <w:p w:rsidR="00F12F70" w:rsidRDefault="00F12F70" w:rsidP="00BF5B14">
      <w:pPr>
        <w:jc w:val="center"/>
        <w:rPr>
          <w:b/>
          <w:sz w:val="28"/>
          <w:szCs w:val="28"/>
        </w:rPr>
      </w:pPr>
      <w:r w:rsidRPr="00BF5B14">
        <w:rPr>
          <w:b/>
          <w:sz w:val="28"/>
          <w:szCs w:val="28"/>
        </w:rPr>
        <w:t>ПО УЧЕБНОЙ ДИСЦИПЛИНЕ</w:t>
      </w:r>
    </w:p>
    <w:p w:rsidR="00F12F70" w:rsidRDefault="00F12F70" w:rsidP="00BF5B14">
      <w:pPr>
        <w:jc w:val="center"/>
        <w:rPr>
          <w:sz w:val="28"/>
          <w:szCs w:val="28"/>
          <w:u w:val="single"/>
        </w:rPr>
      </w:pPr>
    </w:p>
    <w:p w:rsidR="00F12F70" w:rsidRDefault="00F12F70" w:rsidP="00BF5B14">
      <w:pPr>
        <w:jc w:val="center"/>
        <w:rPr>
          <w:sz w:val="28"/>
          <w:szCs w:val="28"/>
          <w:u w:val="single"/>
        </w:rPr>
      </w:pPr>
    </w:p>
    <w:p w:rsidR="00F12F70" w:rsidRPr="00811A2E" w:rsidRDefault="00F12F70" w:rsidP="004143FF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институциональная экономика</w:t>
      </w:r>
    </w:p>
    <w:p w:rsidR="00F12F70" w:rsidRPr="00811A2E" w:rsidRDefault="00F12F70" w:rsidP="006A41D3">
      <w:pPr>
        <w:jc w:val="center"/>
        <w:rPr>
          <w:b/>
          <w:caps/>
          <w:sz w:val="28"/>
          <w:szCs w:val="28"/>
        </w:rPr>
      </w:pPr>
    </w:p>
    <w:p w:rsidR="00F12F70" w:rsidRDefault="00F12F70" w:rsidP="00A63955">
      <w:pPr>
        <w:contextualSpacing/>
        <w:jc w:val="center"/>
        <w:rPr>
          <w:sz w:val="28"/>
          <w:szCs w:val="28"/>
        </w:rPr>
      </w:pPr>
      <w:r w:rsidRPr="00A949A2">
        <w:rPr>
          <w:sz w:val="28"/>
          <w:szCs w:val="28"/>
        </w:rPr>
        <w:t>для второй ступени</w:t>
      </w:r>
    </w:p>
    <w:p w:rsidR="00F12F70" w:rsidRDefault="00F12F70" w:rsidP="00A63955">
      <w:pPr>
        <w:contextualSpacing/>
        <w:jc w:val="center"/>
        <w:rPr>
          <w:sz w:val="28"/>
          <w:szCs w:val="28"/>
        </w:rPr>
      </w:pPr>
      <w:r w:rsidRPr="00A949A2">
        <w:rPr>
          <w:sz w:val="28"/>
          <w:szCs w:val="28"/>
        </w:rPr>
        <w:t xml:space="preserve">высшего образования (магистратуры) </w:t>
      </w:r>
    </w:p>
    <w:p w:rsidR="00F12F70" w:rsidRPr="00822013" w:rsidRDefault="00F12F70" w:rsidP="00A63955">
      <w:pPr>
        <w:contextualSpacing/>
        <w:jc w:val="center"/>
        <w:rPr>
          <w:sz w:val="28"/>
          <w:szCs w:val="28"/>
        </w:rPr>
      </w:pPr>
      <w:r w:rsidRPr="00A949A2">
        <w:rPr>
          <w:sz w:val="28"/>
          <w:szCs w:val="28"/>
        </w:rPr>
        <w:t>по специальност</w:t>
      </w:r>
      <w:r>
        <w:rPr>
          <w:sz w:val="28"/>
          <w:szCs w:val="28"/>
        </w:rPr>
        <w:t xml:space="preserve">и </w:t>
      </w:r>
      <w:r w:rsidRPr="008D4427">
        <w:rPr>
          <w:sz w:val="28"/>
          <w:szCs w:val="28"/>
        </w:rPr>
        <w:t>1-23 80 07</w:t>
      </w:r>
      <w:r w:rsidRPr="00811A2E">
        <w:rPr>
          <w:sz w:val="28"/>
          <w:szCs w:val="28"/>
        </w:rPr>
        <w:t xml:space="preserve"> «</w:t>
      </w:r>
      <w:r>
        <w:rPr>
          <w:sz w:val="28"/>
          <w:szCs w:val="28"/>
        </w:rPr>
        <w:t>Политология</w:t>
      </w:r>
      <w:r w:rsidRPr="00811A2E">
        <w:rPr>
          <w:sz w:val="28"/>
          <w:szCs w:val="28"/>
        </w:rPr>
        <w:t>»</w:t>
      </w:r>
    </w:p>
    <w:p w:rsidR="00F12F70" w:rsidRPr="00BF5B14" w:rsidRDefault="00F12F70" w:rsidP="00BF5B14">
      <w:pPr>
        <w:ind w:firstLine="709"/>
        <w:jc w:val="left"/>
        <w:rPr>
          <w:color w:val="000000"/>
          <w:sz w:val="28"/>
          <w:szCs w:val="28"/>
        </w:rPr>
      </w:pPr>
    </w:p>
    <w:p w:rsidR="00F12F70" w:rsidRDefault="00F12F70" w:rsidP="00BF5B14">
      <w:pPr>
        <w:rPr>
          <w:sz w:val="28"/>
          <w:szCs w:val="28"/>
        </w:rPr>
      </w:pPr>
    </w:p>
    <w:p w:rsidR="00F12F70" w:rsidRDefault="00F12F70" w:rsidP="00BF5B14">
      <w:pPr>
        <w:rPr>
          <w:sz w:val="28"/>
          <w:szCs w:val="28"/>
        </w:rPr>
      </w:pPr>
    </w:p>
    <w:p w:rsidR="00F12F70" w:rsidRDefault="00F12F70" w:rsidP="00BF5B14">
      <w:pPr>
        <w:rPr>
          <w:sz w:val="28"/>
          <w:szCs w:val="28"/>
        </w:rPr>
      </w:pPr>
      <w:r>
        <w:rPr>
          <w:sz w:val="28"/>
          <w:szCs w:val="28"/>
        </w:rPr>
        <w:t xml:space="preserve">Составитель: </w:t>
      </w:r>
      <w:r w:rsidRPr="00BF5B14">
        <w:rPr>
          <w:sz w:val="28"/>
          <w:szCs w:val="28"/>
          <w:u w:val="single"/>
        </w:rPr>
        <w:t xml:space="preserve">к.э.н., доцент </w:t>
      </w:r>
      <w:r>
        <w:rPr>
          <w:sz w:val="28"/>
          <w:szCs w:val="28"/>
          <w:u w:val="single"/>
        </w:rPr>
        <w:t xml:space="preserve">Кристиневич С.А. </w:t>
      </w:r>
    </w:p>
    <w:p w:rsidR="00F12F70" w:rsidRDefault="00F12F70" w:rsidP="00BF5B14">
      <w:pPr>
        <w:rPr>
          <w:sz w:val="28"/>
          <w:szCs w:val="28"/>
        </w:rPr>
      </w:pPr>
    </w:p>
    <w:p w:rsidR="00F12F70" w:rsidRDefault="00F12F70" w:rsidP="00BF5B14">
      <w:pPr>
        <w:rPr>
          <w:sz w:val="28"/>
          <w:szCs w:val="28"/>
        </w:rPr>
      </w:pPr>
    </w:p>
    <w:p w:rsidR="00F12F70" w:rsidRDefault="00F12F70" w:rsidP="00BF5B14">
      <w:pPr>
        <w:rPr>
          <w:sz w:val="28"/>
          <w:szCs w:val="28"/>
        </w:rPr>
      </w:pPr>
    </w:p>
    <w:p w:rsidR="00F12F70" w:rsidRDefault="00F12F70" w:rsidP="00BF5B14">
      <w:pPr>
        <w:rPr>
          <w:sz w:val="28"/>
          <w:szCs w:val="28"/>
        </w:rPr>
      </w:pPr>
    </w:p>
    <w:p w:rsidR="00F12F70" w:rsidRDefault="00F12F70" w:rsidP="00BF5B14">
      <w:pPr>
        <w:rPr>
          <w:sz w:val="28"/>
          <w:szCs w:val="28"/>
        </w:rPr>
      </w:pPr>
      <w:r>
        <w:rPr>
          <w:sz w:val="28"/>
          <w:szCs w:val="28"/>
        </w:rPr>
        <w:t>Рассмотрено и утверждено на заседании научно-методического совета БГЭУ _________________________ «__» __________ 20__ г., протокол № _____</w:t>
      </w:r>
    </w:p>
    <w:p w:rsidR="00F12F70" w:rsidRDefault="00F12F70" w:rsidP="00BF5B14">
      <w:pPr>
        <w:jc w:val="center"/>
        <w:rPr>
          <w:sz w:val="28"/>
          <w:szCs w:val="28"/>
        </w:rPr>
      </w:pPr>
    </w:p>
    <w:p w:rsidR="00F12F70" w:rsidRDefault="00F12F70" w:rsidP="00BF5B14">
      <w:pPr>
        <w:jc w:val="center"/>
        <w:rPr>
          <w:sz w:val="28"/>
          <w:szCs w:val="28"/>
        </w:rPr>
      </w:pPr>
    </w:p>
    <w:p w:rsidR="00F12F70" w:rsidRDefault="00F12F70" w:rsidP="00BF5B14">
      <w:pPr>
        <w:jc w:val="center"/>
        <w:rPr>
          <w:sz w:val="28"/>
          <w:szCs w:val="28"/>
        </w:rPr>
      </w:pPr>
    </w:p>
    <w:p w:rsidR="00F12F70" w:rsidRDefault="00F12F70" w:rsidP="00BF5B14">
      <w:pPr>
        <w:jc w:val="center"/>
        <w:rPr>
          <w:sz w:val="28"/>
          <w:szCs w:val="28"/>
        </w:rPr>
      </w:pPr>
    </w:p>
    <w:p w:rsidR="00F12F70" w:rsidRDefault="00F12F70" w:rsidP="00BF5B14">
      <w:pPr>
        <w:jc w:val="center"/>
        <w:rPr>
          <w:sz w:val="28"/>
          <w:szCs w:val="28"/>
        </w:rPr>
      </w:pPr>
    </w:p>
    <w:p w:rsidR="00F12F70" w:rsidRDefault="00F12F70" w:rsidP="00BF5B14">
      <w:pPr>
        <w:jc w:val="center"/>
        <w:rPr>
          <w:sz w:val="28"/>
          <w:szCs w:val="28"/>
        </w:rPr>
      </w:pPr>
    </w:p>
    <w:p w:rsidR="00F12F70" w:rsidRDefault="00F12F70" w:rsidP="00BF5B14">
      <w:pPr>
        <w:jc w:val="center"/>
        <w:rPr>
          <w:sz w:val="28"/>
          <w:szCs w:val="28"/>
        </w:rPr>
      </w:pPr>
    </w:p>
    <w:p w:rsidR="00F12F70" w:rsidRDefault="00F12F70" w:rsidP="00BF5B14">
      <w:pPr>
        <w:jc w:val="center"/>
        <w:rPr>
          <w:sz w:val="28"/>
          <w:szCs w:val="28"/>
        </w:rPr>
      </w:pPr>
    </w:p>
    <w:p w:rsidR="00F12F70" w:rsidRPr="00BF5B14" w:rsidRDefault="00F12F70" w:rsidP="00BF5B14">
      <w:pPr>
        <w:jc w:val="center"/>
        <w:rPr>
          <w:sz w:val="28"/>
          <w:szCs w:val="28"/>
        </w:rPr>
      </w:pPr>
      <w:r>
        <w:rPr>
          <w:sz w:val="28"/>
          <w:szCs w:val="28"/>
        </w:rPr>
        <w:t>2019</w:t>
      </w:r>
      <w:bookmarkStart w:id="0" w:name="_GoBack"/>
      <w:bookmarkEnd w:id="0"/>
    </w:p>
    <w:sectPr w:rsidR="00F12F70" w:rsidRPr="00BF5B14" w:rsidSect="00BF5B1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141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477D"/>
    <w:rsid w:val="00050891"/>
    <w:rsid w:val="000F2CA0"/>
    <w:rsid w:val="00131244"/>
    <w:rsid w:val="001654FF"/>
    <w:rsid w:val="00170D54"/>
    <w:rsid w:val="001A4E43"/>
    <w:rsid w:val="00237D5A"/>
    <w:rsid w:val="002A0B52"/>
    <w:rsid w:val="00327EEB"/>
    <w:rsid w:val="00345220"/>
    <w:rsid w:val="00366724"/>
    <w:rsid w:val="003668F9"/>
    <w:rsid w:val="003C5103"/>
    <w:rsid w:val="003C5787"/>
    <w:rsid w:val="004143FF"/>
    <w:rsid w:val="0044653B"/>
    <w:rsid w:val="00453DA2"/>
    <w:rsid w:val="0047172A"/>
    <w:rsid w:val="004B19A9"/>
    <w:rsid w:val="004F234D"/>
    <w:rsid w:val="00545A49"/>
    <w:rsid w:val="00575C84"/>
    <w:rsid w:val="005D477D"/>
    <w:rsid w:val="006145C9"/>
    <w:rsid w:val="006155BB"/>
    <w:rsid w:val="00620DF9"/>
    <w:rsid w:val="006A1864"/>
    <w:rsid w:val="006A41D3"/>
    <w:rsid w:val="006B4E1B"/>
    <w:rsid w:val="006E04F8"/>
    <w:rsid w:val="00724B3D"/>
    <w:rsid w:val="007A1099"/>
    <w:rsid w:val="007E5230"/>
    <w:rsid w:val="007F13A1"/>
    <w:rsid w:val="00811A2E"/>
    <w:rsid w:val="00822013"/>
    <w:rsid w:val="00834B42"/>
    <w:rsid w:val="00860444"/>
    <w:rsid w:val="00861C54"/>
    <w:rsid w:val="008D4427"/>
    <w:rsid w:val="0090499E"/>
    <w:rsid w:val="0091057E"/>
    <w:rsid w:val="009476E5"/>
    <w:rsid w:val="00950901"/>
    <w:rsid w:val="009F5E53"/>
    <w:rsid w:val="00A63955"/>
    <w:rsid w:val="00A86479"/>
    <w:rsid w:val="00A949A2"/>
    <w:rsid w:val="00AC7816"/>
    <w:rsid w:val="00BE74EC"/>
    <w:rsid w:val="00BF5B14"/>
    <w:rsid w:val="00BF7C89"/>
    <w:rsid w:val="00C13235"/>
    <w:rsid w:val="00C64BC3"/>
    <w:rsid w:val="00CB3954"/>
    <w:rsid w:val="00CC4FC6"/>
    <w:rsid w:val="00CE2C61"/>
    <w:rsid w:val="00CE43CD"/>
    <w:rsid w:val="00D16404"/>
    <w:rsid w:val="00D4458D"/>
    <w:rsid w:val="00E52009"/>
    <w:rsid w:val="00E606A5"/>
    <w:rsid w:val="00EB1BFE"/>
    <w:rsid w:val="00F12F70"/>
    <w:rsid w:val="00F67EE4"/>
    <w:rsid w:val="00F711BF"/>
    <w:rsid w:val="00FD6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B14"/>
    <w:pPr>
      <w:jc w:val="both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BF5B1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</TotalTime>
  <Pages>1</Pages>
  <Words>101</Words>
  <Characters>579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2019-05-26T14:52:00Z</dcterms:created>
  <dcterms:modified xsi:type="dcterms:W3CDTF">2019-06-03T13:57:00Z</dcterms:modified>
</cp:coreProperties>
</file>