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права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международного экономического права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СОГЛАСОВАНО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Председатель методической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комиссии по специальности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___________ Л.С. Климченя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«__» ___________ 20__ г.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9F7994" w:rsidRDefault="009F7994" w:rsidP="00DB3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2F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ПРАВОВОЕ РЕГУЛИРОВАНИЕ РЫНКА НЕДВИЖИМОСТИ</w:t>
      </w:r>
      <w:r w:rsidRPr="004E72FA">
        <w:rPr>
          <w:rFonts w:ascii="Times New Roman" w:hAnsi="Times New Roman"/>
          <w:b/>
          <w:sz w:val="28"/>
          <w:szCs w:val="28"/>
        </w:rPr>
        <w:t>»</w:t>
      </w:r>
    </w:p>
    <w:p w:rsidR="009F7994" w:rsidRPr="004E72FA" w:rsidRDefault="009F7994" w:rsidP="00DB3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994" w:rsidRPr="006F0D36" w:rsidRDefault="009F7994" w:rsidP="004E72F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F0D36">
        <w:rPr>
          <w:rFonts w:ascii="Times New Roman" w:hAnsi="Times New Roman"/>
          <w:spacing w:val="-4"/>
          <w:sz w:val="28"/>
          <w:szCs w:val="28"/>
        </w:rPr>
        <w:t xml:space="preserve">для специальности </w:t>
      </w:r>
      <w:r w:rsidRPr="00D62406">
        <w:rPr>
          <w:rFonts w:ascii="Times New Roman" w:hAnsi="Times New Roman"/>
          <w:sz w:val="26"/>
          <w:szCs w:val="26"/>
        </w:rPr>
        <w:t xml:space="preserve">1-25 </w:t>
      </w:r>
      <w:r>
        <w:rPr>
          <w:rFonts w:ascii="Times New Roman" w:hAnsi="Times New Roman"/>
          <w:sz w:val="28"/>
          <w:szCs w:val="28"/>
        </w:rPr>
        <w:t xml:space="preserve">01 16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Экономика и управление на рынке недвижимости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 к.ю.н., доцент Матузяник Н.П.</w:t>
      </w: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994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9F7994" w:rsidRPr="00DB350C" w:rsidRDefault="009F7994" w:rsidP="00DB3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«__» 20 __ г., протокол № _____</w:t>
      </w:r>
    </w:p>
    <w:sectPr w:rsidR="009F7994" w:rsidRPr="00DB350C" w:rsidSect="005B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639"/>
    <w:rsid w:val="003C5ECD"/>
    <w:rsid w:val="004E72FA"/>
    <w:rsid w:val="005B1C27"/>
    <w:rsid w:val="006F0D36"/>
    <w:rsid w:val="006F5C0A"/>
    <w:rsid w:val="009F7994"/>
    <w:rsid w:val="00BA3982"/>
    <w:rsid w:val="00C62639"/>
    <w:rsid w:val="00D4247F"/>
    <w:rsid w:val="00D62406"/>
    <w:rsid w:val="00DB350C"/>
    <w:rsid w:val="00E3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150</Words>
  <Characters>856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экономический университет»</dc:title>
  <dc:subject/>
  <dc:creator>Администратор</dc:creator>
  <cp:keywords/>
  <dc:description/>
  <cp:lastModifiedBy>Admin</cp:lastModifiedBy>
  <cp:revision>3</cp:revision>
  <cp:lastPrinted>2017-03-07T07:12:00Z</cp:lastPrinted>
  <dcterms:created xsi:type="dcterms:W3CDTF">2017-03-07T07:11:00Z</dcterms:created>
  <dcterms:modified xsi:type="dcterms:W3CDTF">2017-03-07T07:16:00Z</dcterms:modified>
</cp:coreProperties>
</file>