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21" w:rsidRPr="009E7856" w:rsidRDefault="00BD3721" w:rsidP="00CA58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22BB6">
        <w:rPr>
          <w:rFonts w:ascii="Times New Roman" w:hAnsi="Times New Roman"/>
          <w:b/>
          <w:sz w:val="28"/>
        </w:rPr>
        <w:t xml:space="preserve">Тематика рефератов по </w:t>
      </w:r>
      <w:r>
        <w:rPr>
          <w:rFonts w:ascii="Times New Roman" w:hAnsi="Times New Roman"/>
          <w:b/>
          <w:sz w:val="28"/>
        </w:rPr>
        <w:t xml:space="preserve">учебной </w:t>
      </w:r>
      <w:r w:rsidRPr="00E22BB6">
        <w:rPr>
          <w:rFonts w:ascii="Times New Roman" w:hAnsi="Times New Roman"/>
          <w:b/>
          <w:sz w:val="28"/>
        </w:rPr>
        <w:t xml:space="preserve">дисциплине </w:t>
      </w:r>
      <w:r w:rsidRPr="009E7856">
        <w:rPr>
          <w:rFonts w:ascii="Times New Roman" w:hAnsi="Times New Roman"/>
          <w:b/>
          <w:sz w:val="28"/>
        </w:rPr>
        <w:t>«Практический аудит»</w:t>
      </w:r>
    </w:p>
    <w:p w:rsidR="00BD3721" w:rsidRDefault="00BD3721" w:rsidP="00CA58F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48AD">
        <w:rPr>
          <w:rFonts w:ascii="Times New Roman" w:hAnsi="Times New Roman"/>
          <w:sz w:val="28"/>
        </w:rPr>
        <w:t>для специальности 1-25 81 06 «Бухгалтерский учет, анализ и аудит (по направлениям)»</w:t>
      </w:r>
    </w:p>
    <w:p w:rsidR="00BD3721" w:rsidRPr="008E48AD" w:rsidRDefault="00BD3721" w:rsidP="00CA58F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учредительных документов и формирования уставного капитала,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учредительных документов и формирования уставного капитала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кассовых и банковских операций,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кассовых и банковских операций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расчетных и кредитных операций,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расчетных и кредитных операций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финансовых вложений,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финансовых вложений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расчетов с работниками по оплате труда,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расчетов с работниками по оплате труда на современном этапе.</w:t>
      </w:r>
    </w:p>
    <w:p w:rsidR="00BD3721" w:rsidRPr="00E22BB6" w:rsidRDefault="00BD3721" w:rsidP="00E22BB6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операций по учету основных средств и нематериальных активов,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операций по учету основных средств и нематериальных активов на современном этапе.</w:t>
      </w:r>
    </w:p>
    <w:p w:rsidR="00BD3721" w:rsidRPr="00E22BB6" w:rsidRDefault="00BD3721" w:rsidP="00E22BB6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материальных запасов,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материальных запасов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затрат на производство и калькулирования себестоимости продукции,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затрат на производство и калькулирования себестоимости продукции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реализации готовой продукции и формирования финансовых результатов,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реализации готовой продукции и формирования финансовых результатов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использования нераспределенной прибыли, капитала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резервов,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в МСА и законодательстве Республики Беларусь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использования нераспределенной прибыли, капитала, резервов и целевого финансирования на современном этапе.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подходов</w:t>
      </w:r>
      <w:r w:rsidRPr="00E22BB6">
        <w:rPr>
          <w:rFonts w:ascii="Times New Roman" w:hAnsi="Times New Roman"/>
          <w:sz w:val="28"/>
          <w:szCs w:val="28"/>
          <w:lang w:eastAsia="ru-RU"/>
        </w:rPr>
        <w:t xml:space="preserve"> к аудиту бухгалтерской (финансовой) отчетности и финансового состояния организации. </w:t>
      </w:r>
    </w:p>
    <w:p w:rsidR="00BD3721" w:rsidRPr="00E22BB6" w:rsidRDefault="00BD3721" w:rsidP="00E22BB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6">
        <w:rPr>
          <w:rFonts w:ascii="Times New Roman" w:hAnsi="Times New Roman"/>
          <w:sz w:val="28"/>
          <w:szCs w:val="28"/>
          <w:lang w:eastAsia="ru-RU"/>
        </w:rPr>
        <w:t>Проблемы и направления развития аудита бухгалтерской (финансовой) отчетности и  финансового состояния организации на современном этапе.</w:t>
      </w:r>
    </w:p>
    <w:p w:rsidR="00BD3721" w:rsidRPr="00E22BB6" w:rsidRDefault="00BD3721">
      <w:pPr>
        <w:rPr>
          <w:rFonts w:ascii="Times New Roman" w:hAnsi="Times New Roman"/>
          <w:sz w:val="28"/>
        </w:rPr>
      </w:pPr>
    </w:p>
    <w:sectPr w:rsidR="00BD3721" w:rsidRPr="00E22BB6" w:rsidSect="001E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2CE6"/>
    <w:multiLevelType w:val="hybridMultilevel"/>
    <w:tmpl w:val="833642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BB6"/>
    <w:rsid w:val="001E5E4D"/>
    <w:rsid w:val="00434D1D"/>
    <w:rsid w:val="00625D99"/>
    <w:rsid w:val="007F4001"/>
    <w:rsid w:val="008E48AD"/>
    <w:rsid w:val="009E7856"/>
    <w:rsid w:val="00A3297C"/>
    <w:rsid w:val="00B12B7E"/>
    <w:rsid w:val="00B65C74"/>
    <w:rsid w:val="00BD3721"/>
    <w:rsid w:val="00C70282"/>
    <w:rsid w:val="00CA58FC"/>
    <w:rsid w:val="00DD69C2"/>
    <w:rsid w:val="00E22BB6"/>
    <w:rsid w:val="00F6129C"/>
    <w:rsid w:val="00F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рефератов по дисциплине </dc:title>
  <dc:subject/>
  <dc:creator>Шибеко Елена Николаевна</dc:creator>
  <cp:keywords/>
  <dc:description/>
  <cp:lastModifiedBy>Shibeko</cp:lastModifiedBy>
  <cp:revision>6</cp:revision>
  <cp:lastPrinted>2016-11-30T09:03:00Z</cp:lastPrinted>
  <dcterms:created xsi:type="dcterms:W3CDTF">2017-09-28T09:45:00Z</dcterms:created>
  <dcterms:modified xsi:type="dcterms:W3CDTF">2017-09-28T09:53:00Z</dcterms:modified>
</cp:coreProperties>
</file>