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44" w:rsidRDefault="00F74044" w:rsidP="0092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«Белорусский государственный экономический университет»</w:t>
      </w:r>
    </w:p>
    <w:p w:rsidR="00F74044" w:rsidRDefault="00F74044" w:rsidP="0092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менеджмента</w:t>
      </w: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организации и управления</w:t>
      </w: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6pt;margin-top:7.85pt;width:222.25pt;height:110.6pt;z-index:251658240" stroked="f">
            <v:textbox>
              <w:txbxContent>
                <w:p w:rsidR="00F74044" w:rsidRDefault="00F74044" w:rsidP="009554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F74044" w:rsidRDefault="00F74044" w:rsidP="009554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Декан факультета менеджмента</w:t>
                  </w:r>
                </w:p>
                <w:p w:rsidR="00F74044" w:rsidRDefault="00F74044" w:rsidP="009554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4044" w:rsidRDefault="00F74044" w:rsidP="009554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 Симхович В.А.</w:t>
                  </w:r>
                </w:p>
                <w:p w:rsidR="00F74044" w:rsidRDefault="00F74044" w:rsidP="009554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4044" w:rsidRPr="009554DF" w:rsidRDefault="00F74044" w:rsidP="009554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 ________________2016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.5pt;margin-top:7.85pt;width:229.6pt;height:116.9pt;z-index:251657216" stroked="f">
            <v:textbox>
              <w:txbxContent>
                <w:p w:rsidR="00F74044" w:rsidRDefault="00F74044" w:rsidP="009245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F74044" w:rsidRDefault="00F74044" w:rsidP="009245D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методической комиссии по специальности</w:t>
                  </w:r>
                </w:p>
                <w:p w:rsidR="00F74044" w:rsidRDefault="00F74044" w:rsidP="009245DF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4044" w:rsidRDefault="00F74044" w:rsidP="009245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4044" w:rsidRDefault="00F74044" w:rsidP="009245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«___» ________________2016 г.</w:t>
                  </w:r>
                </w:p>
                <w:p w:rsidR="00F74044" w:rsidRPr="009245DF" w:rsidRDefault="00F74044" w:rsidP="009245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24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Pr="009554DF" w:rsidRDefault="00F74044" w:rsidP="0095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F74044" w:rsidRPr="009554DF" w:rsidRDefault="00F74044" w:rsidP="0095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(ЭЛЕКТРОННЫЙ УЧЕБНО-МЕТОДИЧЕСКИЙ КОМПЛЕКС)</w:t>
      </w:r>
    </w:p>
    <w:p w:rsidR="00F74044" w:rsidRPr="009554DF" w:rsidRDefault="00F74044" w:rsidP="0095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F74044" w:rsidRDefault="00F74044" w:rsidP="0095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DF">
        <w:rPr>
          <w:rFonts w:ascii="Times New Roman" w:hAnsi="Times New Roman"/>
          <w:b/>
          <w:sz w:val="28"/>
          <w:szCs w:val="28"/>
        </w:rPr>
        <w:t>МЕНЕДЖМЕНТ</w:t>
      </w:r>
    </w:p>
    <w:p w:rsidR="00F74044" w:rsidRPr="009554DF" w:rsidRDefault="00F74044" w:rsidP="00955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044" w:rsidRDefault="00F74044" w:rsidP="002241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 w:rsidRPr="00026BE8">
        <w:rPr>
          <w:rFonts w:ascii="Times New Roman" w:hAnsi="Times New Roman"/>
          <w:sz w:val="28"/>
          <w:szCs w:val="28"/>
        </w:rPr>
        <w:t>1-25 01 07 «Экономи</w:t>
      </w:r>
      <w:r>
        <w:rPr>
          <w:rFonts w:ascii="Times New Roman" w:hAnsi="Times New Roman"/>
          <w:sz w:val="28"/>
          <w:szCs w:val="28"/>
        </w:rPr>
        <w:t>ка и управление на предприятии»</w:t>
      </w: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 Тележников В.И., Лаврова Е.В.</w:t>
      </w: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и утверждено на заседании научно-методического совета __________________________________________________________________ «__» _____________20__г., протокол № ____</w:t>
      </w: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 w:rsidP="0095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044" w:rsidRDefault="00F74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4044" w:rsidRPr="00141B59" w:rsidRDefault="00F74044" w:rsidP="00141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B59">
        <w:rPr>
          <w:rFonts w:ascii="Times New Roman" w:hAnsi="Times New Roman"/>
          <w:b/>
          <w:sz w:val="28"/>
          <w:szCs w:val="28"/>
        </w:rPr>
        <w:t>Введение</w:t>
      </w:r>
    </w:p>
    <w:p w:rsidR="00F74044" w:rsidRPr="007A00D3" w:rsidRDefault="00F74044" w:rsidP="0014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044" w:rsidRDefault="00F74044" w:rsidP="007A00D3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7A00D3">
        <w:rPr>
          <w:rFonts w:ascii="Times New Roman" w:hAnsi="Times New Roman"/>
          <w:sz w:val="28"/>
          <w:szCs w:val="28"/>
        </w:rPr>
        <w:t xml:space="preserve">За последнее десятилетие в </w:t>
      </w:r>
      <w:r>
        <w:rPr>
          <w:rFonts w:ascii="Times New Roman" w:hAnsi="Times New Roman"/>
          <w:sz w:val="28"/>
          <w:szCs w:val="28"/>
        </w:rPr>
        <w:t xml:space="preserve">мире и </w:t>
      </w:r>
      <w:r w:rsidRPr="007A00D3">
        <w:rPr>
          <w:rFonts w:ascii="Times New Roman" w:hAnsi="Times New Roman"/>
          <w:sz w:val="28"/>
          <w:szCs w:val="28"/>
        </w:rPr>
        <w:t>Беларуси произошли существенные изменения в сфере управления предприятиями</w:t>
      </w:r>
      <w:r>
        <w:rPr>
          <w:rFonts w:ascii="Times New Roman" w:hAnsi="Times New Roman"/>
          <w:sz w:val="28"/>
          <w:szCs w:val="28"/>
        </w:rPr>
        <w:t>.</w:t>
      </w:r>
      <w:r w:rsidRPr="007A00D3">
        <w:rPr>
          <w:rFonts w:ascii="Times New Roman" w:hAnsi="Times New Roman"/>
          <w:sz w:val="28"/>
          <w:szCs w:val="28"/>
        </w:rPr>
        <w:t xml:space="preserve"> Многие руководители, работая в условиях конкуренции, уделяют значительное внимание уровню собственной профессиональной подготовки и подготовке своих специалистов в сфере менеджмента в соответствии с требованиями времени. Налицо рост квалификации управленцев, но пока еще часть из них ориентируетс</w:t>
      </w:r>
      <w:r>
        <w:rPr>
          <w:rFonts w:ascii="Times New Roman" w:hAnsi="Times New Roman"/>
          <w:sz w:val="28"/>
          <w:szCs w:val="28"/>
        </w:rPr>
        <w:t>я,</w:t>
      </w:r>
      <w:r w:rsidRPr="007A00D3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7A00D3">
        <w:rPr>
          <w:rFonts w:ascii="Times New Roman" w:hAnsi="Times New Roman"/>
          <w:sz w:val="28"/>
          <w:szCs w:val="28"/>
        </w:rPr>
        <w:t xml:space="preserve"> на поддержку государства и личный опыт, чего явно недостаточно в современных условиях.</w:t>
      </w:r>
    </w:p>
    <w:p w:rsidR="00F74044" w:rsidRPr="00026BE8" w:rsidRDefault="00F74044" w:rsidP="002241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1BCB">
        <w:rPr>
          <w:rFonts w:ascii="Times New Roman" w:hAnsi="Times New Roman"/>
          <w:sz w:val="28"/>
          <w:szCs w:val="28"/>
        </w:rPr>
        <w:t>Целью учебной дисциплины «Менеджмент» является</w:t>
      </w:r>
      <w:r w:rsidRPr="00026BE8">
        <w:rPr>
          <w:rFonts w:ascii="Times New Roman" w:hAnsi="Times New Roman"/>
          <w:sz w:val="28"/>
          <w:szCs w:val="28"/>
        </w:rPr>
        <w:t xml:space="preserve"> – изучение студентами теории и практики</w:t>
      </w:r>
      <w:r>
        <w:rPr>
          <w:rFonts w:ascii="Times New Roman" w:hAnsi="Times New Roman"/>
          <w:sz w:val="28"/>
          <w:szCs w:val="28"/>
        </w:rPr>
        <w:t xml:space="preserve"> менеджмента</w:t>
      </w:r>
      <w:r w:rsidRPr="00026B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принципов и подходов к управлению коммерческими организациями в изменяющихся условиях внешней и внутренней среды и приобретение студентами навыков управления организацией.</w:t>
      </w:r>
    </w:p>
    <w:p w:rsidR="00F74044" w:rsidRPr="00026BE8" w:rsidRDefault="00F74044" w:rsidP="002241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1BCB">
        <w:rPr>
          <w:rFonts w:ascii="Times New Roman" w:hAnsi="Times New Roman"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>,</w:t>
      </w:r>
      <w:r w:rsidRPr="00CE1B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которые стоят перед изучением учебной дисциплины:</w:t>
      </w:r>
    </w:p>
    <w:p w:rsidR="00F74044" w:rsidRPr="00026BE8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026BE8">
        <w:rPr>
          <w:rFonts w:ascii="Times New Roman" w:hAnsi="Times New Roman"/>
          <w:bCs/>
          <w:sz w:val="28"/>
          <w:szCs w:val="28"/>
        </w:rPr>
        <w:t>изучить функции, процессы и методы управления организацией;</w:t>
      </w:r>
    </w:p>
    <w:p w:rsidR="00F74044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изучить</w:t>
      </w:r>
      <w:r w:rsidRPr="00CE1BCB">
        <w:rPr>
          <w:rFonts w:ascii="Times New Roman" w:hAnsi="Times New Roman"/>
          <w:bCs/>
          <w:sz w:val="28"/>
          <w:szCs w:val="28"/>
        </w:rPr>
        <w:t xml:space="preserve"> базовые теории менеджмента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74044" w:rsidRPr="00CE1BCB" w:rsidRDefault="00F74044" w:rsidP="00262374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изучить основы </w:t>
      </w:r>
      <w:r w:rsidRPr="00CE1BCB">
        <w:rPr>
          <w:rFonts w:ascii="Times New Roman" w:hAnsi="Times New Roman"/>
          <w:bCs/>
          <w:sz w:val="28"/>
          <w:szCs w:val="28"/>
        </w:rPr>
        <w:t xml:space="preserve">стратегического </w:t>
      </w:r>
      <w:r>
        <w:rPr>
          <w:rFonts w:ascii="Times New Roman" w:hAnsi="Times New Roman"/>
          <w:bCs/>
          <w:sz w:val="28"/>
          <w:szCs w:val="28"/>
        </w:rPr>
        <w:t>и операционного управления</w:t>
      </w:r>
      <w:r w:rsidRPr="00CE1BCB">
        <w:rPr>
          <w:rFonts w:ascii="Times New Roman" w:hAnsi="Times New Roman"/>
          <w:bCs/>
          <w:sz w:val="28"/>
          <w:szCs w:val="28"/>
        </w:rPr>
        <w:t>;</w:t>
      </w:r>
    </w:p>
    <w:p w:rsidR="00F74044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026BE8">
        <w:rPr>
          <w:rFonts w:ascii="Times New Roman" w:hAnsi="Times New Roman"/>
          <w:bCs/>
          <w:sz w:val="28"/>
          <w:szCs w:val="28"/>
        </w:rPr>
        <w:t xml:space="preserve">освоить основные </w:t>
      </w:r>
      <w:r>
        <w:rPr>
          <w:rFonts w:ascii="Times New Roman" w:hAnsi="Times New Roman"/>
          <w:bCs/>
          <w:sz w:val="28"/>
          <w:szCs w:val="28"/>
        </w:rPr>
        <w:t xml:space="preserve">методы и </w:t>
      </w:r>
      <w:r w:rsidRPr="00026BE8">
        <w:rPr>
          <w:rFonts w:ascii="Times New Roman" w:hAnsi="Times New Roman"/>
          <w:bCs/>
          <w:sz w:val="28"/>
          <w:szCs w:val="28"/>
        </w:rPr>
        <w:t xml:space="preserve">методики управления </w:t>
      </w:r>
      <w:r>
        <w:rPr>
          <w:rFonts w:ascii="Times New Roman" w:hAnsi="Times New Roman"/>
          <w:bCs/>
          <w:sz w:val="28"/>
          <w:szCs w:val="28"/>
        </w:rPr>
        <w:t>ресурсами организации</w:t>
      </w:r>
      <w:r w:rsidRPr="00026BE8">
        <w:rPr>
          <w:rFonts w:ascii="Times New Roman" w:hAnsi="Times New Roman"/>
          <w:bCs/>
          <w:sz w:val="28"/>
          <w:szCs w:val="28"/>
        </w:rPr>
        <w:t>;</w:t>
      </w:r>
    </w:p>
    <w:p w:rsidR="00F74044" w:rsidRPr="00262374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026BE8">
        <w:rPr>
          <w:rFonts w:ascii="Times New Roman" w:hAnsi="Times New Roman"/>
          <w:bCs/>
          <w:sz w:val="28"/>
          <w:szCs w:val="28"/>
        </w:rPr>
        <w:t>освоить принципы и методы формирования этичного поведения организации</w:t>
      </w:r>
      <w:r>
        <w:rPr>
          <w:rFonts w:ascii="Times New Roman" w:hAnsi="Times New Roman"/>
          <w:bCs/>
          <w:sz w:val="28"/>
          <w:szCs w:val="28"/>
        </w:rPr>
        <w:t>, персонала</w:t>
      </w:r>
      <w:r w:rsidRPr="00026BE8">
        <w:rPr>
          <w:rFonts w:ascii="Times New Roman" w:hAnsi="Times New Roman"/>
          <w:bCs/>
          <w:sz w:val="28"/>
          <w:szCs w:val="28"/>
        </w:rPr>
        <w:t xml:space="preserve"> и организационной культуры;</w:t>
      </w:r>
    </w:p>
    <w:p w:rsidR="00F74044" w:rsidRPr="00262374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262374">
        <w:rPr>
          <w:rFonts w:ascii="Times New Roman" w:hAnsi="Times New Roman"/>
          <w:bCs/>
          <w:sz w:val="28"/>
          <w:szCs w:val="28"/>
        </w:rPr>
        <w:t>приобрести практические навыки принятия управленческих решений;</w:t>
      </w:r>
    </w:p>
    <w:p w:rsidR="00F74044" w:rsidRPr="00026BE8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освоить системы совершенствования бизнес-процессов;</w:t>
      </w:r>
    </w:p>
    <w:p w:rsidR="00F74044" w:rsidRPr="00026BE8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026BE8">
        <w:rPr>
          <w:rFonts w:ascii="Times New Roman" w:hAnsi="Times New Roman"/>
          <w:bCs/>
          <w:sz w:val="28"/>
          <w:szCs w:val="28"/>
        </w:rPr>
        <w:t>использовать базовые концепции, принципы, методы и методики управления на практике;</w:t>
      </w:r>
    </w:p>
    <w:p w:rsidR="00F74044" w:rsidRPr="00026BE8" w:rsidRDefault="00F74044" w:rsidP="00224150">
      <w:pPr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026BE8">
        <w:rPr>
          <w:rFonts w:ascii="Times New Roman" w:hAnsi="Times New Roman"/>
          <w:bCs/>
          <w:sz w:val="28"/>
          <w:szCs w:val="28"/>
        </w:rPr>
        <w:t>освоить интеллектуальную технику индивидуальной и групповой работы руководителя;</w:t>
      </w:r>
    </w:p>
    <w:p w:rsidR="00F74044" w:rsidRPr="00224150" w:rsidRDefault="00F74044" w:rsidP="00224150">
      <w:pPr>
        <w:pStyle w:val="ListParagraph"/>
        <w:numPr>
          <w:ilvl w:val="0"/>
          <w:numId w:val="1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24150">
        <w:rPr>
          <w:rFonts w:ascii="Times New Roman" w:hAnsi="Times New Roman"/>
          <w:bCs/>
          <w:sz w:val="28"/>
          <w:szCs w:val="28"/>
        </w:rPr>
        <w:t>создать теоретико-методическую основу для последующего непрерывного самообучения в области управления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4044" w:rsidRPr="007A00D3" w:rsidRDefault="00F74044" w:rsidP="00224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0D3">
        <w:rPr>
          <w:rFonts w:ascii="Times New Roman" w:hAnsi="Times New Roman"/>
          <w:sz w:val="28"/>
          <w:szCs w:val="28"/>
        </w:rPr>
        <w:t>Электронный учебно-методический комплекс по дисциплине менеджмент разработан в целях реализации учебн</w:t>
      </w:r>
      <w:r>
        <w:rPr>
          <w:rFonts w:ascii="Times New Roman" w:hAnsi="Times New Roman"/>
          <w:sz w:val="28"/>
          <w:szCs w:val="28"/>
        </w:rPr>
        <w:t>ого</w:t>
      </w:r>
      <w:r w:rsidRPr="007A00D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 по специальности «экономика и управление на предприятии»</w:t>
      </w:r>
      <w:r w:rsidRPr="007A00D3">
        <w:rPr>
          <w:rFonts w:ascii="Times New Roman" w:hAnsi="Times New Roman"/>
          <w:sz w:val="28"/>
          <w:szCs w:val="28"/>
        </w:rPr>
        <w:t>, в соответствии со стандартами утвержденными Министерством образования Республики Беларусь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A00D3">
        <w:rPr>
          <w:rFonts w:ascii="Times New Roman" w:hAnsi="Times New Roman"/>
          <w:sz w:val="28"/>
          <w:szCs w:val="28"/>
        </w:rPr>
        <w:t>предназначен для оказания помощи в изучении основных положений теории и практики менеджмента.</w:t>
      </w:r>
    </w:p>
    <w:p w:rsidR="00F74044" w:rsidRDefault="00F74044" w:rsidP="0031714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 включает четыре части:</w:t>
      </w:r>
    </w:p>
    <w:p w:rsidR="00F74044" w:rsidRPr="00360EE6" w:rsidRDefault="00F74044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 xml:space="preserve">учебно-программную документацию, представленную соответствующими </w:t>
      </w:r>
      <w:r>
        <w:rPr>
          <w:rFonts w:ascii="Times New Roman" w:hAnsi="Times New Roman"/>
          <w:bCs/>
          <w:sz w:val="28"/>
          <w:szCs w:val="28"/>
        </w:rPr>
        <w:t xml:space="preserve">типовой </w:t>
      </w:r>
      <w:r w:rsidRPr="00360EE6">
        <w:rPr>
          <w:rFonts w:ascii="Times New Roman" w:hAnsi="Times New Roman"/>
          <w:bCs/>
          <w:sz w:val="28"/>
          <w:szCs w:val="28"/>
        </w:rPr>
        <w:t>и учебн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360EE6">
        <w:rPr>
          <w:rFonts w:ascii="Times New Roman" w:hAnsi="Times New Roman"/>
          <w:bCs/>
          <w:sz w:val="28"/>
          <w:szCs w:val="28"/>
        </w:rPr>
        <w:t xml:space="preserve"> программами;</w:t>
      </w:r>
    </w:p>
    <w:p w:rsidR="00F74044" w:rsidRPr="00360EE6" w:rsidRDefault="00F74044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>учебно-методическую документацию, представленную кратким конспектом лекций, практикумом, методическими материалами по семинарским занятиям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60EE6">
        <w:rPr>
          <w:rFonts w:ascii="Times New Roman" w:hAnsi="Times New Roman"/>
          <w:bCs/>
          <w:sz w:val="28"/>
          <w:szCs w:val="28"/>
        </w:rPr>
        <w:t xml:space="preserve">темами </w:t>
      </w:r>
      <w:r>
        <w:rPr>
          <w:rFonts w:ascii="Times New Roman" w:hAnsi="Times New Roman"/>
          <w:bCs/>
          <w:sz w:val="28"/>
          <w:szCs w:val="28"/>
        </w:rPr>
        <w:t>курсовых работ и рефератов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F74044" w:rsidRPr="00360EE6" w:rsidRDefault="00F74044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 xml:space="preserve">методическими материалами для контроля знаний студентов представленными экзаменационными вопросами </w:t>
      </w:r>
      <w:r w:rsidRPr="00555CF4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образцами выполнения контрольных тестов</w:t>
      </w:r>
      <w:r w:rsidRPr="00360EE6">
        <w:rPr>
          <w:rFonts w:ascii="Times New Roman" w:hAnsi="Times New Roman"/>
          <w:bCs/>
          <w:sz w:val="28"/>
          <w:szCs w:val="28"/>
        </w:rPr>
        <w:t>;</w:t>
      </w:r>
    </w:p>
    <w:p w:rsidR="00F74044" w:rsidRPr="00360EE6" w:rsidRDefault="00F74044" w:rsidP="00360EE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EE6">
        <w:rPr>
          <w:rFonts w:ascii="Times New Roman" w:hAnsi="Times New Roman"/>
          <w:bCs/>
          <w:sz w:val="28"/>
          <w:szCs w:val="28"/>
        </w:rPr>
        <w:t xml:space="preserve">вспомогательными материалами, представленными методическими материалами по изучению дисциплины и отдельных тем, по самостоятельной работе студентов, по подготовке </w:t>
      </w:r>
      <w:r>
        <w:rPr>
          <w:rFonts w:ascii="Times New Roman" w:hAnsi="Times New Roman"/>
          <w:bCs/>
          <w:sz w:val="28"/>
          <w:szCs w:val="28"/>
        </w:rPr>
        <w:t xml:space="preserve">курсовой работы и </w:t>
      </w:r>
      <w:r w:rsidRPr="00360EE6">
        <w:rPr>
          <w:rFonts w:ascii="Times New Roman" w:hAnsi="Times New Roman"/>
          <w:bCs/>
          <w:sz w:val="28"/>
          <w:szCs w:val="28"/>
        </w:rPr>
        <w:t>рефератов, списком рекомендуемой литературы.</w:t>
      </w:r>
    </w:p>
    <w:sectPr w:rsidR="00F74044" w:rsidRPr="00360EE6" w:rsidSect="0092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44" w:rsidRDefault="00F74044" w:rsidP="00D56EC3">
      <w:pPr>
        <w:spacing w:after="0" w:line="240" w:lineRule="auto"/>
      </w:pPr>
      <w:r>
        <w:separator/>
      </w:r>
    </w:p>
  </w:endnote>
  <w:endnote w:type="continuationSeparator" w:id="0">
    <w:p w:rsidR="00F74044" w:rsidRDefault="00F74044" w:rsidP="00D5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4" w:rsidRDefault="00F740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4" w:rsidRPr="00D56EC3" w:rsidRDefault="00F74044">
    <w:pPr>
      <w:pStyle w:val="Footer"/>
      <w:jc w:val="right"/>
      <w:rPr>
        <w:rFonts w:ascii="Times New Roman" w:hAnsi="Times New Roman"/>
        <w:sz w:val="28"/>
        <w:szCs w:val="28"/>
      </w:rPr>
    </w:pPr>
    <w:r w:rsidRPr="00D56EC3">
      <w:rPr>
        <w:rFonts w:ascii="Times New Roman" w:hAnsi="Times New Roman"/>
        <w:sz w:val="28"/>
        <w:szCs w:val="28"/>
      </w:rPr>
      <w:fldChar w:fldCharType="begin"/>
    </w:r>
    <w:r w:rsidRPr="00D56EC3">
      <w:rPr>
        <w:rFonts w:ascii="Times New Roman" w:hAnsi="Times New Roman"/>
        <w:sz w:val="28"/>
        <w:szCs w:val="28"/>
      </w:rPr>
      <w:instrText xml:space="preserve"> PAGE   \* MERGEFORMAT </w:instrText>
    </w:r>
    <w:r w:rsidRPr="00D56EC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D56EC3">
      <w:rPr>
        <w:rFonts w:ascii="Times New Roman" w:hAnsi="Times New Roman"/>
        <w:sz w:val="28"/>
        <w:szCs w:val="28"/>
      </w:rPr>
      <w:fldChar w:fldCharType="end"/>
    </w:r>
  </w:p>
  <w:p w:rsidR="00F74044" w:rsidRDefault="00F740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4" w:rsidRDefault="00F740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44" w:rsidRDefault="00F74044" w:rsidP="00D56EC3">
      <w:pPr>
        <w:spacing w:after="0" w:line="240" w:lineRule="auto"/>
      </w:pPr>
      <w:r>
        <w:separator/>
      </w:r>
    </w:p>
  </w:footnote>
  <w:footnote w:type="continuationSeparator" w:id="0">
    <w:p w:rsidR="00F74044" w:rsidRDefault="00F74044" w:rsidP="00D5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4" w:rsidRDefault="00F740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4" w:rsidRDefault="00F740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44" w:rsidRDefault="00F74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28"/>
    <w:multiLevelType w:val="hybridMultilevel"/>
    <w:tmpl w:val="DC00A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2EA6659"/>
    <w:multiLevelType w:val="hybridMultilevel"/>
    <w:tmpl w:val="68ACFAA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E363B3A"/>
    <w:multiLevelType w:val="hybridMultilevel"/>
    <w:tmpl w:val="D0DAEF4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5DF"/>
    <w:rsid w:val="00026BE8"/>
    <w:rsid w:val="00071EEC"/>
    <w:rsid w:val="00141B59"/>
    <w:rsid w:val="00154083"/>
    <w:rsid w:val="00224150"/>
    <w:rsid w:val="00262374"/>
    <w:rsid w:val="002D13BE"/>
    <w:rsid w:val="00317148"/>
    <w:rsid w:val="00360EE6"/>
    <w:rsid w:val="003B434C"/>
    <w:rsid w:val="004961B3"/>
    <w:rsid w:val="00555CF4"/>
    <w:rsid w:val="00641FB3"/>
    <w:rsid w:val="006727AB"/>
    <w:rsid w:val="006F4F7B"/>
    <w:rsid w:val="007441D8"/>
    <w:rsid w:val="007605A1"/>
    <w:rsid w:val="00770A6B"/>
    <w:rsid w:val="007A00D3"/>
    <w:rsid w:val="0081326B"/>
    <w:rsid w:val="00816138"/>
    <w:rsid w:val="00863797"/>
    <w:rsid w:val="009245DF"/>
    <w:rsid w:val="009554DF"/>
    <w:rsid w:val="009568EE"/>
    <w:rsid w:val="009B1D8F"/>
    <w:rsid w:val="009B7156"/>
    <w:rsid w:val="00A961AB"/>
    <w:rsid w:val="00B227FC"/>
    <w:rsid w:val="00C23478"/>
    <w:rsid w:val="00CA609C"/>
    <w:rsid w:val="00CE1BCB"/>
    <w:rsid w:val="00D56EC3"/>
    <w:rsid w:val="00D572C5"/>
    <w:rsid w:val="00E36FC8"/>
    <w:rsid w:val="00F74044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5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E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6E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467</Words>
  <Characters>2665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subject/>
  <dc:creator>Vladimir</dc:creator>
  <cp:keywords/>
  <dc:description/>
  <cp:lastModifiedBy>Admin</cp:lastModifiedBy>
  <cp:revision>2</cp:revision>
  <dcterms:created xsi:type="dcterms:W3CDTF">2016-05-24T14:23:00Z</dcterms:created>
  <dcterms:modified xsi:type="dcterms:W3CDTF">2016-05-24T14:23:00Z</dcterms:modified>
</cp:coreProperties>
</file>