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76" w:rsidRDefault="00215476" w:rsidP="00552CDC">
      <w:pPr>
        <w:shd w:val="clear" w:color="auto" w:fill="FFFFFF"/>
        <w:ind w:left="3110"/>
      </w:pPr>
      <w:r>
        <w:rPr>
          <w:color w:val="000000"/>
          <w:spacing w:val="3"/>
          <w:sz w:val="30"/>
          <w:szCs w:val="30"/>
        </w:rPr>
        <w:t>РЕКОМЕНДАЦИИ</w:t>
      </w:r>
    </w:p>
    <w:p w:rsidR="00215476" w:rsidRPr="00DF1C63" w:rsidRDefault="00215476" w:rsidP="00DD1EB1">
      <w:pPr>
        <w:shd w:val="clear" w:color="auto" w:fill="FFFFFF"/>
        <w:spacing w:before="307" w:line="326" w:lineRule="exact"/>
        <w:jc w:val="center"/>
        <w:rPr>
          <w:b/>
        </w:rPr>
      </w:pPr>
      <w:r w:rsidRPr="00DF1C63">
        <w:rPr>
          <w:b/>
          <w:i/>
          <w:iCs/>
          <w:color w:val="000000"/>
          <w:spacing w:val="1"/>
          <w:sz w:val="28"/>
          <w:szCs w:val="28"/>
        </w:rPr>
        <w:t>по подготовке рефератов по дисциплине «Товароведение</w:t>
      </w:r>
      <w:r>
        <w:rPr>
          <w:b/>
          <w:i/>
          <w:iCs/>
          <w:color w:val="000000"/>
          <w:spacing w:val="1"/>
          <w:sz w:val="28"/>
          <w:szCs w:val="28"/>
        </w:rPr>
        <w:t xml:space="preserve"> и экспертиза</w:t>
      </w:r>
      <w:r w:rsidRPr="00DF1C63">
        <w:rPr>
          <w:b/>
          <w:i/>
          <w:iCs/>
          <w:color w:val="000000"/>
          <w:spacing w:val="1"/>
          <w:sz w:val="28"/>
          <w:szCs w:val="28"/>
        </w:rPr>
        <w:t xml:space="preserve"> </w:t>
      </w:r>
      <w:r w:rsidRPr="00DF1C63">
        <w:rPr>
          <w:b/>
          <w:i/>
          <w:iCs/>
          <w:color w:val="000000"/>
          <w:spacing w:val="2"/>
          <w:sz w:val="28"/>
          <w:szCs w:val="28"/>
        </w:rPr>
        <w:t>электротехнических товаров»</w:t>
      </w:r>
    </w:p>
    <w:p w:rsidR="00215476" w:rsidRDefault="00215476" w:rsidP="00DD1EB1">
      <w:pPr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307" w:line="317" w:lineRule="exact"/>
        <w:jc w:val="both"/>
        <w:rPr>
          <w:color w:val="000000"/>
          <w:spacing w:val="-19"/>
          <w:sz w:val="28"/>
          <w:szCs w:val="28"/>
          <w:lang w:val="en-US"/>
        </w:rPr>
      </w:pPr>
      <w:r>
        <w:rPr>
          <w:color w:val="000000"/>
          <w:spacing w:val="26"/>
          <w:sz w:val="28"/>
          <w:szCs w:val="28"/>
        </w:rPr>
        <w:t xml:space="preserve">СТП </w:t>
      </w:r>
      <w:r>
        <w:rPr>
          <w:color w:val="000000"/>
          <w:spacing w:val="26"/>
          <w:sz w:val="28"/>
          <w:szCs w:val="28"/>
          <w:lang w:val="en-US"/>
        </w:rPr>
        <w:t>20-03-2004;</w:t>
      </w:r>
    </w:p>
    <w:p w:rsidR="00215476" w:rsidRPr="00DD1EB1" w:rsidRDefault="00215476" w:rsidP="00DD1EB1">
      <w:pPr>
        <w:widowControl w:val="0"/>
        <w:numPr>
          <w:ilvl w:val="0"/>
          <w:numId w:val="2"/>
        </w:numPr>
        <w:shd w:val="clear" w:color="auto" w:fill="FFFFFF"/>
        <w:tabs>
          <w:tab w:val="left" w:pos="614"/>
          <w:tab w:val="left" w:pos="9781"/>
        </w:tabs>
        <w:autoSpaceDE w:val="0"/>
        <w:autoSpaceDN w:val="0"/>
        <w:adjustRightInd w:val="0"/>
        <w:spacing w:line="317" w:lineRule="exact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Оформление </w:t>
      </w:r>
      <w:r w:rsidRPr="009B27B6">
        <w:rPr>
          <w:color w:val="000000"/>
          <w:spacing w:val="5"/>
          <w:sz w:val="28"/>
          <w:szCs w:val="28"/>
        </w:rPr>
        <w:t xml:space="preserve">- </w:t>
      </w:r>
      <w:r>
        <w:rPr>
          <w:color w:val="000000"/>
          <w:spacing w:val="5"/>
          <w:sz w:val="28"/>
          <w:szCs w:val="28"/>
        </w:rPr>
        <w:t xml:space="preserve">в полном соответствии с методическими указаниями </w:t>
      </w:r>
      <w:r>
        <w:rPr>
          <w:color w:val="000000"/>
          <w:spacing w:val="3"/>
          <w:sz w:val="28"/>
          <w:szCs w:val="28"/>
        </w:rPr>
        <w:t xml:space="preserve">по" Оформлению дипломных, курсовых и контрольных работ.   Мн. </w:t>
      </w:r>
      <w:r w:rsidRPr="00DD1EB1">
        <w:rPr>
          <w:color w:val="000000"/>
          <w:spacing w:val="1"/>
          <w:sz w:val="28"/>
          <w:szCs w:val="28"/>
        </w:rPr>
        <w:t xml:space="preserve">2004 </w:t>
      </w:r>
      <w:r>
        <w:rPr>
          <w:color w:val="000000"/>
          <w:spacing w:val="1"/>
          <w:sz w:val="28"/>
          <w:szCs w:val="28"/>
        </w:rPr>
        <w:t>(доц. Марьин Ю.И.);</w:t>
      </w:r>
    </w:p>
    <w:p w:rsidR="00215476" w:rsidRPr="009B27B6" w:rsidRDefault="00215476" w:rsidP="00DD1EB1">
      <w:pPr>
        <w:widowControl w:val="0"/>
        <w:numPr>
          <w:ilvl w:val="0"/>
          <w:numId w:val="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17" w:lineRule="exact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Модель работы с информационными материалами по выполнению </w:t>
      </w:r>
      <w:r>
        <w:rPr>
          <w:color w:val="000000"/>
          <w:spacing w:val="4"/>
          <w:sz w:val="28"/>
          <w:szCs w:val="28"/>
        </w:rPr>
        <w:t>курсовых (дипломных) работ по товароведению непродовольствен</w:t>
      </w:r>
      <w:r>
        <w:rPr>
          <w:color w:val="000000"/>
          <w:spacing w:val="1"/>
          <w:sz w:val="28"/>
          <w:szCs w:val="28"/>
        </w:rPr>
        <w:t xml:space="preserve">ных товаров (ауд. </w:t>
      </w:r>
      <w:r w:rsidRPr="009B27B6">
        <w:rPr>
          <w:color w:val="000000"/>
          <w:spacing w:val="1"/>
          <w:sz w:val="28"/>
          <w:szCs w:val="28"/>
        </w:rPr>
        <w:t>315);</w:t>
      </w:r>
    </w:p>
    <w:p w:rsidR="00215476" w:rsidRDefault="00215476" w:rsidP="00DD1EB1">
      <w:pPr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17" w:lineRule="exact"/>
        <w:jc w:val="both"/>
        <w:rPr>
          <w:color w:val="000000"/>
          <w:spacing w:val="-9"/>
          <w:sz w:val="28"/>
          <w:szCs w:val="28"/>
          <w:lang w:val="en-US"/>
        </w:rPr>
      </w:pPr>
      <w:r>
        <w:rPr>
          <w:color w:val="000000"/>
          <w:spacing w:val="1"/>
          <w:sz w:val="28"/>
          <w:szCs w:val="28"/>
        </w:rPr>
        <w:t>Реферат;</w:t>
      </w:r>
    </w:p>
    <w:p w:rsidR="00215476" w:rsidRPr="009B27B6" w:rsidRDefault="00215476" w:rsidP="00DD1EB1">
      <w:pPr>
        <w:widowControl w:val="0"/>
        <w:numPr>
          <w:ilvl w:val="0"/>
          <w:numId w:val="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17" w:lineRule="exact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Введение </w:t>
      </w:r>
      <w:r w:rsidRPr="009B27B6">
        <w:rPr>
          <w:color w:val="000000"/>
          <w:spacing w:val="3"/>
          <w:sz w:val="28"/>
          <w:szCs w:val="28"/>
        </w:rPr>
        <w:t xml:space="preserve">- </w:t>
      </w:r>
      <w:r>
        <w:rPr>
          <w:color w:val="000000"/>
          <w:spacing w:val="3"/>
          <w:sz w:val="28"/>
          <w:szCs w:val="28"/>
        </w:rPr>
        <w:t>суть проблемы (исходя из темы, актуальность, цель и за</w:t>
      </w:r>
      <w:r>
        <w:rPr>
          <w:color w:val="000000"/>
          <w:sz w:val="28"/>
          <w:szCs w:val="28"/>
        </w:rPr>
        <w:t>дачи);</w:t>
      </w:r>
    </w:p>
    <w:p w:rsidR="00215476" w:rsidRPr="009B27B6" w:rsidRDefault="00215476" w:rsidP="00DD1EB1">
      <w:pPr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10" w:line="317" w:lineRule="exact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Основные понятия по теме, их оценка и обобщение;</w:t>
      </w:r>
    </w:p>
    <w:p w:rsidR="00215476" w:rsidRPr="009B27B6" w:rsidRDefault="00215476" w:rsidP="00DD1EB1">
      <w:pPr>
        <w:widowControl w:val="0"/>
        <w:numPr>
          <w:ilvl w:val="0"/>
          <w:numId w:val="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17" w:lineRule="exact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Состояние разработки проблемы, отечественный (зарубежный) опыт, </w:t>
      </w:r>
      <w:r>
        <w:rPr>
          <w:color w:val="000000"/>
          <w:spacing w:val="2"/>
          <w:sz w:val="28"/>
          <w:szCs w:val="28"/>
        </w:rPr>
        <w:t>моделирование процессов и связей, обобщения;</w:t>
      </w:r>
    </w:p>
    <w:p w:rsidR="00215476" w:rsidRPr="009B27B6" w:rsidRDefault="00215476" w:rsidP="00DD1EB1">
      <w:pPr>
        <w:widowControl w:val="0"/>
        <w:numPr>
          <w:ilvl w:val="0"/>
          <w:numId w:val="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17" w:lineRule="exact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Специфические положения, требующие особого учета и обеспечения </w:t>
      </w:r>
      <w:r>
        <w:rPr>
          <w:color w:val="000000"/>
          <w:spacing w:val="-1"/>
          <w:sz w:val="28"/>
          <w:szCs w:val="28"/>
        </w:rPr>
        <w:t>на практике;</w:t>
      </w:r>
    </w:p>
    <w:p w:rsidR="00215476" w:rsidRDefault="00215476" w:rsidP="00DD1EB1">
      <w:pPr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17" w:lineRule="exact"/>
        <w:jc w:val="both"/>
        <w:rPr>
          <w:color w:val="000000"/>
          <w:spacing w:val="-14"/>
          <w:sz w:val="28"/>
          <w:szCs w:val="28"/>
          <w:lang w:val="en-US"/>
        </w:rPr>
      </w:pPr>
      <w:r>
        <w:rPr>
          <w:color w:val="000000"/>
          <w:spacing w:val="-1"/>
          <w:sz w:val="28"/>
          <w:szCs w:val="28"/>
        </w:rPr>
        <w:t>Заключение;</w:t>
      </w:r>
    </w:p>
    <w:p w:rsidR="00215476" w:rsidRDefault="00215476" w:rsidP="00DD1EB1">
      <w:pPr>
        <w:shd w:val="clear" w:color="auto" w:fill="FFFFFF"/>
        <w:tabs>
          <w:tab w:val="left" w:pos="614"/>
        </w:tabs>
        <w:spacing w:line="317" w:lineRule="exact"/>
        <w:jc w:val="both"/>
      </w:pPr>
      <w:r>
        <w:rPr>
          <w:color w:val="000000"/>
          <w:sz w:val="28"/>
          <w:szCs w:val="28"/>
          <w:lang w:val="en-US"/>
        </w:rPr>
        <w:t>10.</w:t>
      </w:r>
      <w:r>
        <w:rPr>
          <w:color w:val="000000"/>
          <w:sz w:val="28"/>
          <w:szCs w:val="28"/>
        </w:rPr>
        <w:t>Список источников.</w:t>
      </w:r>
    </w:p>
    <w:p w:rsidR="00215476" w:rsidRDefault="00215476" w:rsidP="00552CDC">
      <w:pPr>
        <w:shd w:val="clear" w:color="auto" w:fill="FFFFFF"/>
        <w:spacing w:before="317"/>
        <w:jc w:val="both"/>
      </w:pPr>
      <w:r>
        <w:rPr>
          <w:color w:val="000000"/>
          <w:spacing w:val="15"/>
          <w:sz w:val="28"/>
          <w:szCs w:val="28"/>
        </w:rPr>
        <w:t>Информационные блоки</w:t>
      </w:r>
    </w:p>
    <w:p w:rsidR="00215476" w:rsidRPr="009B27B6" w:rsidRDefault="00215476" w:rsidP="00552CDC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307" w:line="317" w:lineRule="exact"/>
        <w:ind w:left="77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Учебники, учебные пособия по товароведению и материаловедению;</w:t>
      </w:r>
    </w:p>
    <w:p w:rsidR="00215476" w:rsidRDefault="00215476" w:rsidP="00552CDC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317" w:lineRule="exact"/>
        <w:ind w:left="77"/>
        <w:jc w:val="both"/>
        <w:rPr>
          <w:color w:val="000000"/>
          <w:spacing w:val="-15"/>
          <w:sz w:val="28"/>
          <w:szCs w:val="28"/>
          <w:lang w:val="en-US"/>
        </w:rPr>
      </w:pPr>
      <w:r>
        <w:rPr>
          <w:color w:val="000000"/>
          <w:spacing w:val="1"/>
          <w:sz w:val="28"/>
          <w:szCs w:val="28"/>
        </w:rPr>
        <w:t>Справочники, энциклопедии;</w:t>
      </w:r>
    </w:p>
    <w:p w:rsidR="00215476" w:rsidRPr="009B27B6" w:rsidRDefault="00215476" w:rsidP="00552CDC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317" w:lineRule="exact"/>
        <w:ind w:left="77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БИКИ (Бюллетень иностранной коммерческой информации);</w:t>
      </w:r>
    </w:p>
    <w:p w:rsidR="00215476" w:rsidRPr="009B27B6" w:rsidRDefault="00215476" w:rsidP="00552CDC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317" w:lineRule="exact"/>
        <w:ind w:left="77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ЛЖС (летопись журнальных статей) по ключевым положениям темы;</w:t>
      </w:r>
    </w:p>
    <w:p w:rsidR="00215476" w:rsidRPr="009B27B6" w:rsidRDefault="00215476" w:rsidP="00552CDC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326" w:lineRule="exact"/>
        <w:ind w:left="77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Научные труды НИИ и вузов;</w:t>
      </w:r>
    </w:p>
    <w:p w:rsidR="00215476" w:rsidRPr="009B27B6" w:rsidRDefault="00215476" w:rsidP="00552CDC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326" w:lineRule="exact"/>
        <w:ind w:left="77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Рефераты переводов с немецкого языка (ауд. </w:t>
      </w:r>
      <w:r w:rsidRPr="009B27B6">
        <w:rPr>
          <w:color w:val="000000"/>
          <w:spacing w:val="2"/>
          <w:sz w:val="28"/>
          <w:szCs w:val="28"/>
        </w:rPr>
        <w:t>315);</w:t>
      </w:r>
    </w:p>
    <w:p w:rsidR="00215476" w:rsidRDefault="00215476" w:rsidP="00552CDC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326" w:lineRule="exact"/>
        <w:ind w:left="77"/>
        <w:jc w:val="both"/>
        <w:rPr>
          <w:color w:val="000000"/>
          <w:spacing w:val="-14"/>
          <w:sz w:val="28"/>
          <w:szCs w:val="28"/>
          <w:lang w:val="en-US"/>
        </w:rPr>
      </w:pPr>
      <w:r>
        <w:rPr>
          <w:color w:val="000000"/>
          <w:spacing w:val="1"/>
          <w:sz w:val="28"/>
          <w:szCs w:val="28"/>
        </w:rPr>
        <w:t>Ресурсы сети Интернет;</w:t>
      </w:r>
    </w:p>
    <w:p w:rsidR="00215476" w:rsidRDefault="00215476" w:rsidP="00552CDC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326" w:lineRule="exact"/>
        <w:ind w:left="77"/>
        <w:jc w:val="both"/>
        <w:rPr>
          <w:color w:val="000000"/>
          <w:spacing w:val="-19"/>
          <w:sz w:val="28"/>
          <w:szCs w:val="28"/>
          <w:lang w:val="en-US"/>
        </w:rPr>
      </w:pPr>
      <w:r>
        <w:rPr>
          <w:color w:val="000000"/>
          <w:spacing w:val="1"/>
          <w:sz w:val="28"/>
          <w:szCs w:val="28"/>
        </w:rPr>
        <w:t>Национальная библиотека РБ:</w:t>
      </w:r>
    </w:p>
    <w:p w:rsidR="00215476" w:rsidRDefault="00215476" w:rsidP="00552CDC">
      <w:pPr>
        <w:jc w:val="both"/>
        <w:rPr>
          <w:sz w:val="2"/>
          <w:szCs w:val="2"/>
        </w:rPr>
      </w:pPr>
    </w:p>
    <w:p w:rsidR="00215476" w:rsidRDefault="00215476" w:rsidP="00552CDC">
      <w:pPr>
        <w:widowControl w:val="0"/>
        <w:numPr>
          <w:ilvl w:val="0"/>
          <w:numId w:val="4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9"/>
        <w:ind w:left="86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pacing w:val="1"/>
          <w:sz w:val="28"/>
          <w:szCs w:val="28"/>
        </w:rPr>
        <w:t>тематический каталог;</w:t>
      </w:r>
    </w:p>
    <w:p w:rsidR="00215476" w:rsidRDefault="00215476" w:rsidP="00552CDC">
      <w:pPr>
        <w:widowControl w:val="0"/>
        <w:numPr>
          <w:ilvl w:val="0"/>
          <w:numId w:val="4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29" w:line="317" w:lineRule="exact"/>
        <w:ind w:left="86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авторский каталог.</w:t>
      </w:r>
    </w:p>
    <w:p w:rsidR="00215476" w:rsidRDefault="00215476" w:rsidP="00552CDC">
      <w:pPr>
        <w:shd w:val="clear" w:color="auto" w:fill="FFFFFF"/>
        <w:tabs>
          <w:tab w:val="left" w:pos="422"/>
        </w:tabs>
        <w:spacing w:line="317" w:lineRule="exact"/>
        <w:jc w:val="both"/>
      </w:pPr>
      <w:r w:rsidRPr="009B27B6">
        <w:rPr>
          <w:color w:val="000000"/>
          <w:spacing w:val="-14"/>
          <w:sz w:val="28"/>
          <w:szCs w:val="28"/>
        </w:rPr>
        <w:t>9.</w:t>
      </w:r>
      <w:r w:rsidRPr="009B27B6"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Везде следует обеспечивать четкость ссылок на источники;</w:t>
      </w:r>
    </w:p>
    <w:p w:rsidR="00215476" w:rsidRDefault="00215476" w:rsidP="00552CDC">
      <w:pPr>
        <w:shd w:val="clear" w:color="auto" w:fill="FFFFFF"/>
        <w:spacing w:line="317" w:lineRule="exact"/>
        <w:ind w:hanging="346"/>
        <w:jc w:val="both"/>
      </w:pPr>
      <w:r w:rsidRPr="009B27B6">
        <w:rPr>
          <w:color w:val="000000"/>
          <w:spacing w:val="2"/>
          <w:sz w:val="28"/>
          <w:szCs w:val="28"/>
        </w:rPr>
        <w:t>10.</w:t>
      </w:r>
      <w:r>
        <w:rPr>
          <w:color w:val="000000"/>
          <w:spacing w:val="2"/>
          <w:sz w:val="28"/>
          <w:szCs w:val="28"/>
        </w:rPr>
        <w:t>Важно включение в реферат таблиц, рисунков, схем из источников, со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ставление своих моделей по процессам, явлениям, взаимосвязям.</w:t>
      </w:r>
    </w:p>
    <w:p w:rsidR="00215476" w:rsidRDefault="00215476"/>
    <w:sectPr w:rsidR="00215476" w:rsidSect="00B01DB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72E6DC"/>
    <w:lvl w:ilvl="0">
      <w:numFmt w:val="bullet"/>
      <w:lvlText w:val="*"/>
      <w:lvlJc w:val="left"/>
    </w:lvl>
  </w:abstractNum>
  <w:abstractNum w:abstractNumId="1">
    <w:nsid w:val="191E3E25"/>
    <w:multiLevelType w:val="singleLevel"/>
    <w:tmpl w:val="B2142156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">
    <w:nsid w:val="3FA01EBC"/>
    <w:multiLevelType w:val="singleLevel"/>
    <w:tmpl w:val="B2142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CDC"/>
    <w:rsid w:val="00026C77"/>
    <w:rsid w:val="00113D5B"/>
    <w:rsid w:val="00215476"/>
    <w:rsid w:val="002C079E"/>
    <w:rsid w:val="00552CDC"/>
    <w:rsid w:val="005A46BC"/>
    <w:rsid w:val="006E02F9"/>
    <w:rsid w:val="0071724F"/>
    <w:rsid w:val="009B27B6"/>
    <w:rsid w:val="00B01DB3"/>
    <w:rsid w:val="00B53DEB"/>
    <w:rsid w:val="00C810E9"/>
    <w:rsid w:val="00CA3E3F"/>
    <w:rsid w:val="00D6709F"/>
    <w:rsid w:val="00DD1EB1"/>
    <w:rsid w:val="00DF1C63"/>
    <w:rsid w:val="00E46D6C"/>
    <w:rsid w:val="00F4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CDC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201</Words>
  <Characters>1151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Каф.товароведения непрод. товаров</dc:creator>
  <cp:keywords/>
  <dc:description/>
  <cp:lastModifiedBy>Admin</cp:lastModifiedBy>
  <cp:revision>4</cp:revision>
  <dcterms:created xsi:type="dcterms:W3CDTF">2015-12-17T10:05:00Z</dcterms:created>
  <dcterms:modified xsi:type="dcterms:W3CDTF">2016-09-20T11:18:00Z</dcterms:modified>
</cp:coreProperties>
</file>