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02" w:rsidRDefault="00B61802" w:rsidP="003203F0">
      <w:pPr>
        <w:ind w:firstLine="0"/>
        <w:jc w:val="center"/>
      </w:pPr>
      <w:r>
        <w:t>Темы</w:t>
      </w:r>
    </w:p>
    <w:p w:rsidR="00B61802" w:rsidRDefault="00B61802" w:rsidP="003203F0">
      <w:pPr>
        <w:ind w:firstLine="0"/>
        <w:jc w:val="center"/>
      </w:pPr>
      <w:r>
        <w:t>рефератов по дисциплине: «Товароведение и экспертиза электротехнических товаров»</w:t>
      </w:r>
    </w:p>
    <w:p w:rsidR="00B61802" w:rsidRPr="00603325" w:rsidRDefault="00B61802">
      <w:pPr>
        <w:rPr>
          <w:sz w:val="16"/>
          <w:szCs w:val="16"/>
        </w:rPr>
      </w:pPr>
    </w:p>
    <w:p w:rsidR="00B61802" w:rsidRDefault="00B61802" w:rsidP="003203F0">
      <w:pPr>
        <w:ind w:firstLine="0"/>
      </w:pPr>
      <w:r>
        <w:t>1. Значение бытовых электроприборов в повышении благосостояния народа.</w:t>
      </w:r>
    </w:p>
    <w:p w:rsidR="00B61802" w:rsidRDefault="00B61802" w:rsidP="003203F0">
      <w:pPr>
        <w:ind w:firstLine="0"/>
      </w:pPr>
      <w:r>
        <w:t>2. Факторы, оказывающие влияние на развитие и формирование ассортимента бытовых электроприборов и машин</w:t>
      </w:r>
    </w:p>
    <w:p w:rsidR="00B61802" w:rsidRDefault="00B61802" w:rsidP="003203F0">
      <w:pPr>
        <w:ind w:firstLine="0"/>
      </w:pPr>
      <w:r>
        <w:t>3. Формирование ассортимента бытовых электроприборов и машин.</w:t>
      </w:r>
    </w:p>
    <w:p w:rsidR="00B61802" w:rsidRDefault="00B61802" w:rsidP="003203F0">
      <w:pPr>
        <w:ind w:firstLine="0"/>
      </w:pPr>
      <w:r>
        <w:t>4. Общие требования к качеству бытовых электротехнических товаров.</w:t>
      </w:r>
    </w:p>
    <w:p w:rsidR="00B61802" w:rsidRDefault="00B61802" w:rsidP="003203F0">
      <w:pPr>
        <w:ind w:firstLine="0"/>
      </w:pPr>
      <w:r>
        <w:t>5. Оценка уровня качества бытовых электротехнических товаров.</w:t>
      </w:r>
    </w:p>
    <w:p w:rsidR="00B61802" w:rsidRDefault="00B61802" w:rsidP="003203F0">
      <w:pPr>
        <w:ind w:firstLine="0"/>
      </w:pPr>
      <w:r>
        <w:t>6. Электрические проводниковые изделия.</w:t>
      </w:r>
    </w:p>
    <w:p w:rsidR="00B61802" w:rsidRDefault="00B61802" w:rsidP="003203F0">
      <w:pPr>
        <w:ind w:firstLine="0"/>
      </w:pPr>
      <w:r>
        <w:t>7. Электроустановочные изделия: классификация, патроны.</w:t>
      </w:r>
    </w:p>
    <w:p w:rsidR="00B61802" w:rsidRDefault="00B61802" w:rsidP="003203F0">
      <w:pPr>
        <w:ind w:firstLine="0"/>
      </w:pPr>
      <w:r>
        <w:t>8. Электрические выключатели и переключатели.</w:t>
      </w:r>
    </w:p>
    <w:p w:rsidR="00B61802" w:rsidRDefault="00B61802" w:rsidP="003203F0">
      <w:pPr>
        <w:ind w:firstLine="0"/>
      </w:pPr>
      <w:r>
        <w:t>9. Соединители электрические штепсельные.</w:t>
      </w:r>
    </w:p>
    <w:p w:rsidR="00B61802" w:rsidRDefault="00B61802" w:rsidP="003203F0">
      <w:pPr>
        <w:ind w:firstLine="0"/>
      </w:pPr>
      <w:r>
        <w:t>10. Электрические лампы накаливания.</w:t>
      </w:r>
    </w:p>
    <w:p w:rsidR="00B61802" w:rsidRDefault="00B61802" w:rsidP="003203F0">
      <w:pPr>
        <w:ind w:firstLine="0"/>
      </w:pPr>
      <w:r>
        <w:t>11. Люминесцентные лампы.</w:t>
      </w:r>
    </w:p>
    <w:p w:rsidR="00B61802" w:rsidRDefault="00B61802" w:rsidP="003203F0">
      <w:pPr>
        <w:ind w:firstLine="0"/>
      </w:pPr>
      <w:r>
        <w:t>12. Светодиодные источники света.</w:t>
      </w:r>
    </w:p>
    <w:p w:rsidR="00B61802" w:rsidRDefault="00B61802" w:rsidP="003203F0">
      <w:pPr>
        <w:ind w:firstLine="0"/>
      </w:pPr>
      <w:r>
        <w:t>13. Бытовые электрические светильники.</w:t>
      </w:r>
    </w:p>
    <w:p w:rsidR="00B61802" w:rsidRDefault="00B61802" w:rsidP="003203F0">
      <w:pPr>
        <w:ind w:firstLine="0"/>
      </w:pPr>
      <w:r>
        <w:t>14. Бытовые нагревательные электроприборы.</w:t>
      </w:r>
    </w:p>
    <w:p w:rsidR="00B61802" w:rsidRDefault="00B61802" w:rsidP="003203F0">
      <w:pPr>
        <w:ind w:firstLine="0"/>
      </w:pPr>
      <w:r>
        <w:t>15. Бытовые компрессионные холодильники.</w:t>
      </w:r>
    </w:p>
    <w:p w:rsidR="00B61802" w:rsidRDefault="00B61802" w:rsidP="003203F0">
      <w:pPr>
        <w:ind w:firstLine="0"/>
      </w:pPr>
      <w:r>
        <w:t>16. Абсорбционно-диффузионные холодильники.</w:t>
      </w:r>
    </w:p>
    <w:p w:rsidR="00B61802" w:rsidRDefault="00B61802" w:rsidP="003203F0">
      <w:pPr>
        <w:ind w:firstLine="0"/>
      </w:pPr>
      <w:r>
        <w:t>17. Термоэлектрические холодильники.</w:t>
      </w:r>
    </w:p>
    <w:p w:rsidR="00B61802" w:rsidRDefault="00B61802" w:rsidP="003203F0">
      <w:pPr>
        <w:ind w:firstLine="0"/>
      </w:pPr>
      <w:r>
        <w:t>18. Стиральные машины типа СМ.</w:t>
      </w:r>
    </w:p>
    <w:p w:rsidR="00B61802" w:rsidRDefault="00B61802" w:rsidP="003203F0">
      <w:pPr>
        <w:ind w:firstLine="0"/>
      </w:pPr>
      <w:r>
        <w:t>19. Стиральные машины типа СМР.</w:t>
      </w:r>
    </w:p>
    <w:p w:rsidR="00B61802" w:rsidRDefault="00B61802" w:rsidP="003203F0">
      <w:pPr>
        <w:ind w:firstLine="0"/>
      </w:pPr>
      <w:r>
        <w:t>20. Стиральные машины типа СМП.</w:t>
      </w:r>
    </w:p>
    <w:p w:rsidR="00B61802" w:rsidRDefault="00B61802" w:rsidP="003203F0">
      <w:pPr>
        <w:ind w:firstLine="0"/>
      </w:pPr>
      <w:r>
        <w:t>21. Стиральные машины типа СМА.</w:t>
      </w:r>
    </w:p>
    <w:p w:rsidR="00B61802" w:rsidRDefault="00B61802" w:rsidP="003203F0">
      <w:pPr>
        <w:ind w:firstLine="0"/>
      </w:pPr>
      <w:r>
        <w:t>22. Приборы и машины для глаженья.</w:t>
      </w:r>
    </w:p>
    <w:p w:rsidR="00B61802" w:rsidRDefault="00B61802" w:rsidP="003203F0">
      <w:pPr>
        <w:ind w:firstLine="0"/>
      </w:pPr>
      <w:r>
        <w:t>23. Бытовые уборочные машины.</w:t>
      </w:r>
    </w:p>
    <w:p w:rsidR="00B61802" w:rsidRDefault="00B61802" w:rsidP="003203F0">
      <w:pPr>
        <w:ind w:firstLine="0"/>
      </w:pPr>
      <w:r>
        <w:t>24. Швейные машины.</w:t>
      </w:r>
    </w:p>
    <w:p w:rsidR="00B61802" w:rsidRDefault="00B61802" w:rsidP="003203F0">
      <w:pPr>
        <w:ind w:firstLine="0"/>
      </w:pPr>
      <w:r>
        <w:t>25. Машины для механизации кухонных работ.</w:t>
      </w:r>
    </w:p>
    <w:p w:rsidR="00B61802" w:rsidRDefault="00B61802" w:rsidP="003203F0">
      <w:pPr>
        <w:ind w:firstLine="0"/>
      </w:pPr>
      <w:r>
        <w:t>26. Машины и приборы для поддержания микроклимата в помещениях.</w:t>
      </w:r>
    </w:p>
    <w:p w:rsidR="00B61802" w:rsidRDefault="00B61802" w:rsidP="003203F0">
      <w:pPr>
        <w:ind w:firstLine="0"/>
      </w:pPr>
      <w:r>
        <w:t>27. Приборы личной гигиены.</w:t>
      </w:r>
    </w:p>
    <w:p w:rsidR="00B61802" w:rsidRDefault="00B61802" w:rsidP="003203F0">
      <w:pPr>
        <w:ind w:firstLine="0"/>
      </w:pPr>
      <w:r>
        <w:t>28. Электромеханический инструмент. Сигнальные приборы. Химические источники тока.</w:t>
      </w:r>
    </w:p>
    <w:p w:rsidR="00B61802" w:rsidRDefault="00B61802" w:rsidP="003203F0">
      <w:pPr>
        <w:ind w:firstLine="0"/>
      </w:pPr>
      <w:r>
        <w:t>29. Кофемашины.</w:t>
      </w:r>
    </w:p>
    <w:p w:rsidR="00B61802" w:rsidRDefault="00B61802" w:rsidP="003203F0">
      <w:pPr>
        <w:ind w:firstLine="0"/>
      </w:pPr>
      <w:r>
        <w:t>30. Посудомоечные машины.</w:t>
      </w:r>
    </w:p>
    <w:p w:rsidR="00B61802" w:rsidRDefault="00B61802" w:rsidP="003203F0">
      <w:pPr>
        <w:ind w:firstLine="0"/>
      </w:pPr>
      <w:r>
        <w:t>31 Индукционные варочные панели.</w:t>
      </w:r>
    </w:p>
    <w:p w:rsidR="00B61802" w:rsidRDefault="00B61802" w:rsidP="003203F0">
      <w:pPr>
        <w:ind w:firstLine="0"/>
      </w:pPr>
      <w:r>
        <w:t>32. Электрические духовые шкафы.</w:t>
      </w:r>
    </w:p>
    <w:p w:rsidR="00B61802" w:rsidRDefault="00B61802" w:rsidP="003203F0">
      <w:pPr>
        <w:ind w:firstLine="0"/>
      </w:pPr>
      <w:r>
        <w:t>33. Кухонные воздухоочистители.</w:t>
      </w:r>
    </w:p>
    <w:p w:rsidR="00B61802" w:rsidRDefault="00B61802" w:rsidP="003203F0">
      <w:pPr>
        <w:ind w:firstLine="0"/>
      </w:pPr>
      <w:r>
        <w:t>34. Мультиварки.</w:t>
      </w:r>
    </w:p>
    <w:p w:rsidR="00B61802" w:rsidRDefault="00B61802" w:rsidP="003203F0">
      <w:pPr>
        <w:ind w:firstLine="0"/>
      </w:pPr>
      <w:r>
        <w:t>35. Аэрогрили.</w:t>
      </w:r>
    </w:p>
    <w:p w:rsidR="00B61802" w:rsidRDefault="00B61802" w:rsidP="003203F0">
      <w:pPr>
        <w:ind w:firstLine="0"/>
      </w:pPr>
      <w:r>
        <w:t>36. Соковыжималки.</w:t>
      </w:r>
    </w:p>
    <w:p w:rsidR="00B61802" w:rsidRDefault="00B61802" w:rsidP="003203F0">
      <w:pPr>
        <w:ind w:firstLine="0"/>
      </w:pPr>
      <w:r>
        <w:t>37. Фены-щетки.</w:t>
      </w:r>
    </w:p>
    <w:p w:rsidR="00B61802" w:rsidRDefault="00B61802" w:rsidP="003203F0">
      <w:pPr>
        <w:ind w:firstLine="0"/>
      </w:pPr>
      <w:r>
        <w:t>38. Электроэпиляторы.</w:t>
      </w:r>
    </w:p>
    <w:p w:rsidR="00B61802" w:rsidRDefault="00B61802" w:rsidP="003203F0">
      <w:pPr>
        <w:ind w:firstLine="0"/>
      </w:pPr>
      <w:r>
        <w:t>39. Кондиционеры.</w:t>
      </w:r>
    </w:p>
    <w:p w:rsidR="00B61802" w:rsidRDefault="00B61802" w:rsidP="003203F0">
      <w:pPr>
        <w:ind w:firstLine="0"/>
      </w:pPr>
      <w:r>
        <w:t>40. Моющие пылесосы.</w:t>
      </w:r>
    </w:p>
    <w:p w:rsidR="00B61802" w:rsidRDefault="00B61802" w:rsidP="003203F0">
      <w:pPr>
        <w:ind w:firstLine="0"/>
      </w:pPr>
      <w:r>
        <w:t>41. Воздухоочистители.</w:t>
      </w:r>
    </w:p>
    <w:p w:rsidR="00B61802" w:rsidRDefault="00B61802" w:rsidP="003203F0">
      <w:pPr>
        <w:ind w:firstLine="0"/>
      </w:pPr>
      <w:r>
        <w:t>42. Электромиксеры.</w:t>
      </w:r>
    </w:p>
    <w:p w:rsidR="00B61802" w:rsidRDefault="00B61802" w:rsidP="003203F0">
      <w:pPr>
        <w:ind w:firstLine="0"/>
      </w:pPr>
      <w:r>
        <w:t>43. Кофемолки.</w:t>
      </w:r>
    </w:p>
    <w:p w:rsidR="00B61802" w:rsidRDefault="00B61802" w:rsidP="003203F0">
      <w:pPr>
        <w:ind w:firstLine="0"/>
      </w:pPr>
      <w:r>
        <w:t>44. Электрические хлебопечки.</w:t>
      </w:r>
    </w:p>
    <w:p w:rsidR="00B61802" w:rsidRDefault="00B61802" w:rsidP="003203F0">
      <w:pPr>
        <w:ind w:firstLine="0"/>
      </w:pPr>
      <w:r>
        <w:t>45. Встраиваемые холодильные приборы.</w:t>
      </w:r>
    </w:p>
    <w:p w:rsidR="00B61802" w:rsidRDefault="00B61802" w:rsidP="003203F0">
      <w:pPr>
        <w:ind w:firstLine="0"/>
      </w:pPr>
      <w:r>
        <w:t>46. Электрические мясорубки.</w:t>
      </w:r>
    </w:p>
    <w:p w:rsidR="00B61802" w:rsidRDefault="00B61802" w:rsidP="003203F0">
      <w:pPr>
        <w:ind w:firstLine="0"/>
      </w:pPr>
      <w:r>
        <w:t>47. Кухонные машины.</w:t>
      </w:r>
    </w:p>
    <w:p w:rsidR="00B61802" w:rsidRDefault="00B61802" w:rsidP="003203F0">
      <w:pPr>
        <w:ind w:firstLine="0"/>
      </w:pPr>
      <w:r>
        <w:t>48. Чайники и термопоты.</w:t>
      </w:r>
    </w:p>
    <w:p w:rsidR="00B61802" w:rsidRDefault="00B61802" w:rsidP="003203F0">
      <w:pPr>
        <w:ind w:firstLine="0"/>
      </w:pPr>
      <w:r>
        <w:t>49. Электромороженицы.</w:t>
      </w:r>
    </w:p>
    <w:p w:rsidR="00B61802" w:rsidRDefault="00B61802" w:rsidP="003203F0">
      <w:pPr>
        <w:ind w:firstLine="0"/>
      </w:pPr>
      <w:r>
        <w:t>50. Отпариватели.</w:t>
      </w:r>
    </w:p>
    <w:p w:rsidR="00B61802" w:rsidRDefault="00B61802" w:rsidP="003203F0">
      <w:pPr>
        <w:ind w:firstLine="0"/>
      </w:pPr>
      <w:r>
        <w:t>51. Сушильные машины.</w:t>
      </w:r>
    </w:p>
    <w:p w:rsidR="00B61802" w:rsidRDefault="00B61802" w:rsidP="003203F0">
      <w:pPr>
        <w:ind w:firstLine="0"/>
      </w:pPr>
      <w:r>
        <w:t>52. Роботы-пылесосы.</w:t>
      </w:r>
    </w:p>
    <w:p w:rsidR="00B61802" w:rsidRPr="00962A2F" w:rsidRDefault="00B61802" w:rsidP="003203F0">
      <w:pPr>
        <w:ind w:firstLine="0"/>
      </w:pPr>
      <w:r>
        <w:t>53. Электроувлажнители жилища.</w:t>
      </w:r>
    </w:p>
    <w:sectPr w:rsidR="00B61802" w:rsidRPr="00962A2F" w:rsidSect="00603325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3F0"/>
    <w:rsid w:val="000C2270"/>
    <w:rsid w:val="003203F0"/>
    <w:rsid w:val="003B2BE8"/>
    <w:rsid w:val="004F79F4"/>
    <w:rsid w:val="00587C7A"/>
    <w:rsid w:val="005C6AAE"/>
    <w:rsid w:val="00603325"/>
    <w:rsid w:val="0075657F"/>
    <w:rsid w:val="008870B0"/>
    <w:rsid w:val="008B7464"/>
    <w:rsid w:val="00962A2F"/>
    <w:rsid w:val="00992E13"/>
    <w:rsid w:val="009C7059"/>
    <w:rsid w:val="00B61802"/>
    <w:rsid w:val="00B66028"/>
    <w:rsid w:val="00C4057F"/>
    <w:rsid w:val="00D8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BE8"/>
    <w:pPr>
      <w:ind w:firstLine="709"/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20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291</Words>
  <Characters>1661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ktnt</dc:creator>
  <cp:keywords/>
  <dc:description/>
  <cp:lastModifiedBy>Admin</cp:lastModifiedBy>
  <cp:revision>3</cp:revision>
  <dcterms:created xsi:type="dcterms:W3CDTF">2015-12-11T07:59:00Z</dcterms:created>
  <dcterms:modified xsi:type="dcterms:W3CDTF">2016-09-20T11:20:00Z</dcterms:modified>
</cp:coreProperties>
</file>