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C9" w:rsidRPr="004C1BA4" w:rsidRDefault="00421FC9" w:rsidP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</w:t>
      </w:r>
      <w:r w:rsidRPr="004C1BA4">
        <w:rPr>
          <w:b/>
          <w:sz w:val="28"/>
          <w:szCs w:val="28"/>
        </w:rPr>
        <w:t>ЛАБОРАТОРНЫХ ЗАНЯТИЙ ПО ДИСЦИПЛИНЕ «</w:t>
      </w:r>
      <w:r w:rsidRPr="007431BF">
        <w:rPr>
          <w:b/>
          <w:bCs/>
          <w:sz w:val="28"/>
        </w:rPr>
        <w:t xml:space="preserve">ТОВАРОВЕДЕНИЕ </w:t>
      </w:r>
      <w:r>
        <w:rPr>
          <w:b/>
          <w:bCs/>
          <w:sz w:val="28"/>
        </w:rPr>
        <w:t xml:space="preserve">И ЭКСПЕРТИЗА </w:t>
      </w:r>
      <w:r w:rsidRPr="007431BF">
        <w:rPr>
          <w:b/>
          <w:bCs/>
          <w:sz w:val="28"/>
        </w:rPr>
        <w:t>ЭЛЕКТРОТЕХНИЧЕСКИХ ТОВАРОВ</w:t>
      </w:r>
      <w:r w:rsidRPr="00743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3685"/>
        <w:gridCol w:w="1701"/>
        <w:gridCol w:w="4820"/>
        <w:gridCol w:w="3402"/>
      </w:tblGrid>
      <w:tr w:rsidR="00421FC9" w:rsidRPr="004C1BA4" w:rsidTr="00532980">
        <w:trPr>
          <w:cantSplit/>
          <w:trHeight w:val="1163"/>
        </w:trPr>
        <w:tc>
          <w:tcPr>
            <w:tcW w:w="959" w:type="dxa"/>
            <w:textDirection w:val="btLr"/>
          </w:tcPr>
          <w:p w:rsidR="00421FC9" w:rsidRPr="004C1BA4" w:rsidRDefault="00421FC9" w:rsidP="00CB707E">
            <w:pPr>
              <w:ind w:left="113" w:right="113"/>
              <w:jc w:val="center"/>
            </w:pPr>
            <w:r w:rsidRPr="004C1BA4">
              <w:t>Номер раздела, темы</w:t>
            </w:r>
          </w:p>
        </w:tc>
        <w:tc>
          <w:tcPr>
            <w:tcW w:w="3685" w:type="dxa"/>
          </w:tcPr>
          <w:p w:rsidR="00421FC9" w:rsidRPr="004C1BA4" w:rsidRDefault="00421FC9" w:rsidP="00CB707E">
            <w:pPr>
              <w:jc w:val="center"/>
            </w:pPr>
            <w:r w:rsidRPr="004C1BA4">
              <w:t>Название темы лабораторного занятия</w:t>
            </w:r>
          </w:p>
        </w:tc>
        <w:tc>
          <w:tcPr>
            <w:tcW w:w="1701" w:type="dxa"/>
          </w:tcPr>
          <w:p w:rsidR="00421FC9" w:rsidRPr="004C1BA4" w:rsidRDefault="00421FC9" w:rsidP="00CB707E">
            <w:pPr>
              <w:jc w:val="center"/>
            </w:pPr>
            <w:r w:rsidRPr="004C1BA4">
              <w:t>Количество аудиторных часов</w:t>
            </w:r>
          </w:p>
        </w:tc>
        <w:tc>
          <w:tcPr>
            <w:tcW w:w="4820" w:type="dxa"/>
          </w:tcPr>
          <w:p w:rsidR="00421FC9" w:rsidRPr="004C1BA4" w:rsidRDefault="00421FC9" w:rsidP="00CB707E">
            <w:pPr>
              <w:jc w:val="center"/>
            </w:pPr>
            <w:r w:rsidRPr="004C1BA4">
              <w:t>Методическое обеспечение занятия</w:t>
            </w:r>
          </w:p>
        </w:tc>
        <w:tc>
          <w:tcPr>
            <w:tcW w:w="3402" w:type="dxa"/>
          </w:tcPr>
          <w:p w:rsidR="00421FC9" w:rsidRPr="004C1BA4" w:rsidRDefault="00421FC9" w:rsidP="00CB707E">
            <w:pPr>
              <w:jc w:val="center"/>
            </w:pPr>
            <w:r w:rsidRPr="004C1BA4">
              <w:t>Форма</w:t>
            </w:r>
          </w:p>
          <w:p w:rsidR="00421FC9" w:rsidRPr="004C1BA4" w:rsidRDefault="00421FC9" w:rsidP="00CB707E">
            <w:pPr>
              <w:jc w:val="center"/>
            </w:pPr>
            <w:r w:rsidRPr="004C1BA4">
              <w:t>контроля</w:t>
            </w:r>
          </w:p>
          <w:p w:rsidR="00421FC9" w:rsidRPr="004C1BA4" w:rsidRDefault="00421FC9" w:rsidP="00CB707E">
            <w:pPr>
              <w:jc w:val="center"/>
            </w:pPr>
            <w:r w:rsidRPr="004C1BA4">
              <w:t>знаний</w:t>
            </w:r>
          </w:p>
        </w:tc>
      </w:tr>
      <w:tr w:rsidR="00421FC9" w:rsidRPr="004C1BA4" w:rsidTr="00532980">
        <w:trPr>
          <w:cantSplit/>
          <w:trHeight w:val="289"/>
        </w:trPr>
        <w:tc>
          <w:tcPr>
            <w:tcW w:w="959" w:type="dxa"/>
          </w:tcPr>
          <w:p w:rsidR="00421FC9" w:rsidRPr="004C1BA4" w:rsidRDefault="00421FC9" w:rsidP="00CB707E">
            <w:pPr>
              <w:jc w:val="center"/>
            </w:pPr>
            <w:r w:rsidRPr="004C1BA4">
              <w:t>1</w:t>
            </w:r>
          </w:p>
        </w:tc>
        <w:tc>
          <w:tcPr>
            <w:tcW w:w="3685" w:type="dxa"/>
          </w:tcPr>
          <w:p w:rsidR="00421FC9" w:rsidRPr="004C1BA4" w:rsidRDefault="00421FC9" w:rsidP="00CB707E">
            <w:pPr>
              <w:jc w:val="center"/>
            </w:pPr>
            <w:r w:rsidRPr="004C1BA4">
              <w:t>2</w:t>
            </w:r>
          </w:p>
        </w:tc>
        <w:tc>
          <w:tcPr>
            <w:tcW w:w="1701" w:type="dxa"/>
          </w:tcPr>
          <w:p w:rsidR="00421FC9" w:rsidRPr="004C1BA4" w:rsidRDefault="00421FC9" w:rsidP="00CB707E">
            <w:pPr>
              <w:jc w:val="center"/>
            </w:pPr>
            <w:r w:rsidRPr="004C1BA4">
              <w:t>3</w:t>
            </w:r>
          </w:p>
        </w:tc>
        <w:tc>
          <w:tcPr>
            <w:tcW w:w="4820" w:type="dxa"/>
          </w:tcPr>
          <w:p w:rsidR="00421FC9" w:rsidRPr="004C1BA4" w:rsidRDefault="00421FC9" w:rsidP="00CB707E">
            <w:pPr>
              <w:jc w:val="center"/>
            </w:pPr>
            <w:r w:rsidRPr="004C1BA4">
              <w:t>4</w:t>
            </w:r>
          </w:p>
        </w:tc>
        <w:tc>
          <w:tcPr>
            <w:tcW w:w="3402" w:type="dxa"/>
          </w:tcPr>
          <w:p w:rsidR="00421FC9" w:rsidRPr="004C1BA4" w:rsidRDefault="00421FC9" w:rsidP="00CB707E">
            <w:pPr>
              <w:jc w:val="center"/>
            </w:pPr>
            <w:r w:rsidRPr="004C1BA4">
              <w:t>5</w:t>
            </w:r>
          </w:p>
        </w:tc>
      </w:tr>
      <w:tr w:rsidR="00421FC9" w:rsidRPr="005068CB" w:rsidTr="00532980">
        <w:trPr>
          <w:cantSplit/>
          <w:trHeight w:val="390"/>
        </w:trPr>
        <w:tc>
          <w:tcPr>
            <w:tcW w:w="959" w:type="dxa"/>
          </w:tcPr>
          <w:p w:rsidR="00421FC9" w:rsidRPr="005068CB" w:rsidRDefault="00421FC9" w:rsidP="00CB707E">
            <w:pPr>
              <w:jc w:val="center"/>
            </w:pPr>
            <w:r w:rsidRPr="005068CB">
              <w:t>1</w:t>
            </w:r>
          </w:p>
        </w:tc>
        <w:tc>
          <w:tcPr>
            <w:tcW w:w="3685" w:type="dxa"/>
          </w:tcPr>
          <w:p w:rsidR="00421FC9" w:rsidRPr="005068CB" w:rsidRDefault="00421FC9" w:rsidP="00CB707E">
            <w:r w:rsidRPr="005068CB">
              <w:rPr>
                <w:rStyle w:val="1"/>
                <w:lang w:eastAsia="ru-RU"/>
              </w:rPr>
              <w:t>Проводниковые изделия</w:t>
            </w:r>
          </w:p>
        </w:tc>
        <w:tc>
          <w:tcPr>
            <w:tcW w:w="1701" w:type="dxa"/>
          </w:tcPr>
          <w:p w:rsidR="00421FC9" w:rsidRPr="005068CB" w:rsidRDefault="00421FC9" w:rsidP="00CB707E">
            <w:pPr>
              <w:jc w:val="center"/>
            </w:pPr>
            <w:r w:rsidRPr="005068CB">
              <w:t>4</w:t>
            </w:r>
          </w:p>
        </w:tc>
        <w:tc>
          <w:tcPr>
            <w:tcW w:w="4820" w:type="dxa"/>
          </w:tcPr>
          <w:p w:rsidR="00421FC9" w:rsidRPr="005068CB" w:rsidRDefault="00421FC9" w:rsidP="00CB707E">
            <w:r>
              <w:t xml:space="preserve">Методические указания по выполнению </w:t>
            </w:r>
            <w:r w:rsidRPr="00B50FD2">
              <w:t xml:space="preserve">лабораторных работ, </w:t>
            </w:r>
            <w:r>
              <w:t>т</w:t>
            </w:r>
            <w:r w:rsidRPr="00B50FD2">
              <w:t>оварные образцы, микрометры</w:t>
            </w:r>
            <w:r>
              <w:t xml:space="preserve"> </w:t>
            </w:r>
          </w:p>
        </w:tc>
        <w:tc>
          <w:tcPr>
            <w:tcW w:w="3402" w:type="dxa"/>
          </w:tcPr>
          <w:p w:rsidR="00421FC9" w:rsidRPr="005068CB" w:rsidRDefault="00421FC9" w:rsidP="00CB707E">
            <w:r w:rsidRPr="009715B8">
              <w:t xml:space="preserve">Защита отчета по лаб. </w:t>
            </w:r>
            <w:r>
              <w:t>р</w:t>
            </w:r>
            <w:r w:rsidRPr="009715B8">
              <w:t>аботе</w:t>
            </w:r>
          </w:p>
        </w:tc>
      </w:tr>
      <w:tr w:rsidR="00421FC9" w:rsidRPr="005068CB" w:rsidTr="00532980">
        <w:trPr>
          <w:cantSplit/>
          <w:trHeight w:val="289"/>
        </w:trPr>
        <w:tc>
          <w:tcPr>
            <w:tcW w:w="959" w:type="dxa"/>
          </w:tcPr>
          <w:p w:rsidR="00421FC9" w:rsidRPr="005068CB" w:rsidRDefault="00421FC9" w:rsidP="00CB707E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421FC9" w:rsidRPr="005068CB" w:rsidRDefault="00421FC9" w:rsidP="00CB707E">
            <w:r w:rsidRPr="005068CB">
              <w:rPr>
                <w:rStyle w:val="1"/>
                <w:lang w:eastAsia="ru-RU"/>
              </w:rPr>
              <w:t>Установочные изделия</w:t>
            </w:r>
          </w:p>
        </w:tc>
        <w:tc>
          <w:tcPr>
            <w:tcW w:w="1701" w:type="dxa"/>
          </w:tcPr>
          <w:p w:rsidR="00421FC9" w:rsidRPr="005068CB" w:rsidRDefault="00421FC9" w:rsidP="00CB707E">
            <w:pPr>
              <w:jc w:val="center"/>
            </w:pPr>
            <w:r w:rsidRPr="005068CB">
              <w:t>4</w:t>
            </w:r>
          </w:p>
        </w:tc>
        <w:tc>
          <w:tcPr>
            <w:tcW w:w="4820" w:type="dxa"/>
          </w:tcPr>
          <w:p w:rsidR="00421FC9" w:rsidRPr="00B50FD2" w:rsidRDefault="00421FC9" w:rsidP="00CB707E">
            <w:r w:rsidRPr="00B50FD2">
              <w:t xml:space="preserve">Методические указания по выполнению лабораторных работ, товарные образцы </w:t>
            </w:r>
          </w:p>
        </w:tc>
        <w:tc>
          <w:tcPr>
            <w:tcW w:w="3402" w:type="dxa"/>
          </w:tcPr>
          <w:p w:rsidR="00421FC9" w:rsidRPr="005068CB" w:rsidRDefault="00421FC9" w:rsidP="00CB707E">
            <w:r w:rsidRPr="009715B8">
              <w:t xml:space="preserve">Защита отчета по лаб. </w:t>
            </w:r>
            <w:r>
              <w:t>р</w:t>
            </w:r>
            <w:r w:rsidRPr="009715B8">
              <w:t>аботе</w:t>
            </w:r>
          </w:p>
        </w:tc>
      </w:tr>
      <w:tr w:rsidR="00421FC9" w:rsidRPr="005068CB" w:rsidTr="00532980">
        <w:trPr>
          <w:cantSplit/>
          <w:trHeight w:val="289"/>
        </w:trPr>
        <w:tc>
          <w:tcPr>
            <w:tcW w:w="959" w:type="dxa"/>
          </w:tcPr>
          <w:p w:rsidR="00421FC9" w:rsidRPr="005068CB" w:rsidRDefault="00421FC9" w:rsidP="00CB707E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421FC9" w:rsidRPr="005068CB" w:rsidRDefault="00421FC9" w:rsidP="00CB707E">
            <w:r w:rsidRPr="005068CB">
              <w:rPr>
                <w:rStyle w:val="1"/>
                <w:lang w:eastAsia="ru-RU"/>
              </w:rPr>
              <w:t>Источники света</w:t>
            </w:r>
          </w:p>
        </w:tc>
        <w:tc>
          <w:tcPr>
            <w:tcW w:w="1701" w:type="dxa"/>
          </w:tcPr>
          <w:p w:rsidR="00421FC9" w:rsidRPr="005068CB" w:rsidRDefault="00421FC9" w:rsidP="00CB707E">
            <w:pPr>
              <w:jc w:val="center"/>
            </w:pPr>
            <w:r w:rsidRPr="005068CB">
              <w:t>4</w:t>
            </w:r>
          </w:p>
        </w:tc>
        <w:tc>
          <w:tcPr>
            <w:tcW w:w="4820" w:type="dxa"/>
          </w:tcPr>
          <w:p w:rsidR="00421FC9" w:rsidRPr="00B50FD2" w:rsidRDefault="00421FC9" w:rsidP="00CB707E">
            <w:r w:rsidRPr="00B50FD2">
              <w:t xml:space="preserve">Методические указания по выполнению лабораторных работ, товарные образцы </w:t>
            </w:r>
          </w:p>
        </w:tc>
        <w:tc>
          <w:tcPr>
            <w:tcW w:w="3402" w:type="dxa"/>
          </w:tcPr>
          <w:p w:rsidR="00421FC9" w:rsidRPr="005068CB" w:rsidRDefault="00421FC9" w:rsidP="00CB707E">
            <w:r w:rsidRPr="009715B8">
              <w:t xml:space="preserve">Защита отчета по лаб. </w:t>
            </w:r>
            <w:r>
              <w:t>р</w:t>
            </w:r>
            <w:r w:rsidRPr="009715B8">
              <w:t>аботе</w:t>
            </w:r>
          </w:p>
        </w:tc>
      </w:tr>
      <w:tr w:rsidR="00421FC9" w:rsidRPr="005068CB" w:rsidTr="00532980">
        <w:trPr>
          <w:cantSplit/>
          <w:trHeight w:val="289"/>
        </w:trPr>
        <w:tc>
          <w:tcPr>
            <w:tcW w:w="959" w:type="dxa"/>
          </w:tcPr>
          <w:p w:rsidR="00421FC9" w:rsidRPr="005068CB" w:rsidRDefault="00421FC9" w:rsidP="00CB707E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421FC9" w:rsidRPr="005068CB" w:rsidRDefault="00421FC9" w:rsidP="00CB707E">
            <w:r w:rsidRPr="005068CB">
              <w:rPr>
                <w:rStyle w:val="1"/>
                <w:lang w:eastAsia="ru-RU"/>
              </w:rPr>
              <w:t>Светильники</w:t>
            </w:r>
          </w:p>
        </w:tc>
        <w:tc>
          <w:tcPr>
            <w:tcW w:w="1701" w:type="dxa"/>
          </w:tcPr>
          <w:p w:rsidR="00421FC9" w:rsidRPr="005068CB" w:rsidRDefault="00421FC9" w:rsidP="00CB707E">
            <w:pPr>
              <w:jc w:val="center"/>
            </w:pPr>
            <w:r w:rsidRPr="005068CB">
              <w:t>4</w:t>
            </w:r>
          </w:p>
        </w:tc>
        <w:tc>
          <w:tcPr>
            <w:tcW w:w="4820" w:type="dxa"/>
          </w:tcPr>
          <w:p w:rsidR="00421FC9" w:rsidRPr="00B50FD2" w:rsidRDefault="00421FC9" w:rsidP="00CB707E">
            <w:r w:rsidRPr="00B50FD2">
              <w:t xml:space="preserve">Методические указания по выполнению лабораторных работ, товарные образцы </w:t>
            </w:r>
          </w:p>
        </w:tc>
        <w:tc>
          <w:tcPr>
            <w:tcW w:w="3402" w:type="dxa"/>
          </w:tcPr>
          <w:p w:rsidR="00421FC9" w:rsidRPr="005068CB" w:rsidRDefault="00421FC9" w:rsidP="00CB707E">
            <w:r w:rsidRPr="009715B8">
              <w:t xml:space="preserve">Защита отчета по лаб. </w:t>
            </w:r>
            <w:r>
              <w:t>р</w:t>
            </w:r>
            <w:r w:rsidRPr="009715B8">
              <w:t>аботе</w:t>
            </w:r>
          </w:p>
        </w:tc>
      </w:tr>
      <w:tr w:rsidR="00421FC9" w:rsidRPr="005068CB" w:rsidTr="00532980">
        <w:trPr>
          <w:cantSplit/>
          <w:trHeight w:val="289"/>
        </w:trPr>
        <w:tc>
          <w:tcPr>
            <w:tcW w:w="959" w:type="dxa"/>
          </w:tcPr>
          <w:p w:rsidR="00421FC9" w:rsidRPr="005068CB" w:rsidRDefault="00421FC9" w:rsidP="00CB707E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421FC9" w:rsidRPr="005068CB" w:rsidRDefault="00421FC9" w:rsidP="00CB707E">
            <w:r w:rsidRPr="005068CB">
              <w:rPr>
                <w:rStyle w:val="1"/>
                <w:lang w:eastAsia="ru-RU"/>
              </w:rPr>
              <w:t>Холодильные приборы</w:t>
            </w:r>
          </w:p>
        </w:tc>
        <w:tc>
          <w:tcPr>
            <w:tcW w:w="1701" w:type="dxa"/>
          </w:tcPr>
          <w:p w:rsidR="00421FC9" w:rsidRPr="005068CB" w:rsidRDefault="00421FC9" w:rsidP="00CB707E">
            <w:pPr>
              <w:jc w:val="center"/>
            </w:pPr>
            <w:r w:rsidRPr="005068CB">
              <w:t>4</w:t>
            </w:r>
          </w:p>
        </w:tc>
        <w:tc>
          <w:tcPr>
            <w:tcW w:w="4820" w:type="dxa"/>
          </w:tcPr>
          <w:p w:rsidR="00421FC9" w:rsidRPr="00B50FD2" w:rsidRDefault="00421FC9" w:rsidP="00CB707E">
            <w:r w:rsidRPr="00B50FD2">
              <w:t xml:space="preserve">Методические указания по выполнению лабораторных работ, товарные образцы </w:t>
            </w:r>
          </w:p>
        </w:tc>
        <w:tc>
          <w:tcPr>
            <w:tcW w:w="3402" w:type="dxa"/>
          </w:tcPr>
          <w:p w:rsidR="00421FC9" w:rsidRPr="005068CB" w:rsidRDefault="00421FC9" w:rsidP="00CB707E">
            <w:r w:rsidRPr="009715B8">
              <w:t xml:space="preserve">Защита отчета по лаб. </w:t>
            </w:r>
            <w:r>
              <w:t>р</w:t>
            </w:r>
            <w:r w:rsidRPr="009715B8">
              <w:t>аботе</w:t>
            </w:r>
          </w:p>
        </w:tc>
      </w:tr>
      <w:tr w:rsidR="00421FC9" w:rsidRPr="005068CB" w:rsidTr="00532980">
        <w:trPr>
          <w:cantSplit/>
          <w:trHeight w:val="289"/>
        </w:trPr>
        <w:tc>
          <w:tcPr>
            <w:tcW w:w="959" w:type="dxa"/>
          </w:tcPr>
          <w:p w:rsidR="00421FC9" w:rsidRPr="005068CB" w:rsidRDefault="00421FC9" w:rsidP="00CB707E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421FC9" w:rsidRPr="005068CB" w:rsidRDefault="00421FC9" w:rsidP="00CB707E">
            <w:pPr>
              <w:rPr>
                <w:b/>
              </w:rPr>
            </w:pPr>
            <w:r w:rsidRPr="005068CB">
              <w:rPr>
                <w:rStyle w:val="1"/>
                <w:lang w:eastAsia="ru-RU"/>
              </w:rPr>
              <w:t>Бельеобрабатывающие машины</w:t>
            </w:r>
          </w:p>
        </w:tc>
        <w:tc>
          <w:tcPr>
            <w:tcW w:w="1701" w:type="dxa"/>
          </w:tcPr>
          <w:p w:rsidR="00421FC9" w:rsidRPr="005068CB" w:rsidRDefault="00421FC9" w:rsidP="00CB707E">
            <w:pPr>
              <w:jc w:val="center"/>
            </w:pPr>
            <w:r w:rsidRPr="005068CB">
              <w:t>4</w:t>
            </w:r>
          </w:p>
        </w:tc>
        <w:tc>
          <w:tcPr>
            <w:tcW w:w="4820" w:type="dxa"/>
          </w:tcPr>
          <w:p w:rsidR="00421FC9" w:rsidRPr="00B50FD2" w:rsidRDefault="00421FC9" w:rsidP="00CB707E">
            <w:r w:rsidRPr="00B50FD2">
              <w:t xml:space="preserve">Методические указания по выполнению лабораторных работ, товарные образцы </w:t>
            </w:r>
          </w:p>
        </w:tc>
        <w:tc>
          <w:tcPr>
            <w:tcW w:w="3402" w:type="dxa"/>
          </w:tcPr>
          <w:p w:rsidR="00421FC9" w:rsidRPr="005068CB" w:rsidRDefault="00421FC9" w:rsidP="00CB707E">
            <w:r w:rsidRPr="009715B8">
              <w:t xml:space="preserve">Защита отчета по лаб. </w:t>
            </w:r>
            <w:r>
              <w:t>р</w:t>
            </w:r>
            <w:r w:rsidRPr="009715B8">
              <w:t>аботе</w:t>
            </w:r>
          </w:p>
        </w:tc>
      </w:tr>
      <w:tr w:rsidR="00421FC9" w:rsidRPr="005068CB" w:rsidTr="00532980">
        <w:trPr>
          <w:cantSplit/>
          <w:trHeight w:val="289"/>
        </w:trPr>
        <w:tc>
          <w:tcPr>
            <w:tcW w:w="959" w:type="dxa"/>
          </w:tcPr>
          <w:p w:rsidR="00421FC9" w:rsidRPr="005068CB" w:rsidRDefault="00421FC9" w:rsidP="00CB707E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421FC9" w:rsidRPr="005068CB" w:rsidRDefault="00421FC9" w:rsidP="00CB707E">
            <w:pPr>
              <w:rPr>
                <w:b/>
              </w:rPr>
            </w:pPr>
            <w:r w:rsidRPr="005068CB">
              <w:rPr>
                <w:rStyle w:val="1"/>
                <w:lang w:eastAsia="ru-RU"/>
              </w:rPr>
              <w:t>Уборочные машины</w:t>
            </w:r>
          </w:p>
        </w:tc>
        <w:tc>
          <w:tcPr>
            <w:tcW w:w="1701" w:type="dxa"/>
          </w:tcPr>
          <w:p w:rsidR="00421FC9" w:rsidRPr="005068CB" w:rsidRDefault="00421FC9" w:rsidP="00CB707E">
            <w:pPr>
              <w:jc w:val="center"/>
            </w:pPr>
            <w:r w:rsidRPr="005068CB">
              <w:t>4</w:t>
            </w:r>
          </w:p>
        </w:tc>
        <w:tc>
          <w:tcPr>
            <w:tcW w:w="4820" w:type="dxa"/>
          </w:tcPr>
          <w:p w:rsidR="00421FC9" w:rsidRPr="00B50FD2" w:rsidRDefault="00421FC9" w:rsidP="00CB707E">
            <w:r w:rsidRPr="00B50FD2">
              <w:t xml:space="preserve">Методические указания по выполнению лабораторных работ, товарные образцы </w:t>
            </w:r>
          </w:p>
        </w:tc>
        <w:tc>
          <w:tcPr>
            <w:tcW w:w="3402" w:type="dxa"/>
          </w:tcPr>
          <w:p w:rsidR="00421FC9" w:rsidRPr="005068CB" w:rsidRDefault="00421FC9" w:rsidP="00CB707E">
            <w:r w:rsidRPr="009715B8">
              <w:t xml:space="preserve">Защита отчета по лаб. </w:t>
            </w:r>
            <w:r>
              <w:t>р</w:t>
            </w:r>
            <w:r w:rsidRPr="009715B8">
              <w:t>аботе</w:t>
            </w:r>
          </w:p>
        </w:tc>
      </w:tr>
      <w:tr w:rsidR="00421FC9" w:rsidRPr="005068CB" w:rsidTr="00532980">
        <w:trPr>
          <w:cantSplit/>
          <w:trHeight w:val="289"/>
        </w:trPr>
        <w:tc>
          <w:tcPr>
            <w:tcW w:w="959" w:type="dxa"/>
          </w:tcPr>
          <w:p w:rsidR="00421FC9" w:rsidRPr="005068CB" w:rsidRDefault="00421FC9" w:rsidP="00CB707E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421FC9" w:rsidRPr="005068CB" w:rsidRDefault="00421FC9" w:rsidP="00CB707E">
            <w:pPr>
              <w:rPr>
                <w:b/>
              </w:rPr>
            </w:pPr>
            <w:r w:rsidRPr="005068CB">
              <w:rPr>
                <w:rStyle w:val="1"/>
                <w:lang w:eastAsia="ru-RU"/>
              </w:rPr>
              <w:t>Швейные машины</w:t>
            </w:r>
          </w:p>
        </w:tc>
        <w:tc>
          <w:tcPr>
            <w:tcW w:w="1701" w:type="dxa"/>
          </w:tcPr>
          <w:p w:rsidR="00421FC9" w:rsidRPr="005068CB" w:rsidRDefault="00421FC9" w:rsidP="00CB707E">
            <w:pPr>
              <w:jc w:val="center"/>
            </w:pPr>
            <w:r w:rsidRPr="005068CB">
              <w:t>4</w:t>
            </w:r>
          </w:p>
        </w:tc>
        <w:tc>
          <w:tcPr>
            <w:tcW w:w="4820" w:type="dxa"/>
          </w:tcPr>
          <w:p w:rsidR="00421FC9" w:rsidRPr="00B50FD2" w:rsidRDefault="00421FC9" w:rsidP="00CB707E">
            <w:r w:rsidRPr="00B50FD2">
              <w:t xml:space="preserve">Методические указания по выполнению лабораторных работ, товарные образцы </w:t>
            </w:r>
          </w:p>
        </w:tc>
        <w:tc>
          <w:tcPr>
            <w:tcW w:w="3402" w:type="dxa"/>
          </w:tcPr>
          <w:p w:rsidR="00421FC9" w:rsidRPr="005068CB" w:rsidRDefault="00421FC9" w:rsidP="00CB707E">
            <w:r w:rsidRPr="009715B8">
              <w:t xml:space="preserve">Защита отчета по лаб. </w:t>
            </w:r>
            <w:r>
              <w:t>р</w:t>
            </w:r>
            <w:r w:rsidRPr="009715B8">
              <w:t>аботе</w:t>
            </w:r>
          </w:p>
        </w:tc>
      </w:tr>
      <w:tr w:rsidR="00421FC9" w:rsidRPr="004C1BA4" w:rsidTr="00532980">
        <w:trPr>
          <w:cantSplit/>
          <w:trHeight w:val="289"/>
        </w:trPr>
        <w:tc>
          <w:tcPr>
            <w:tcW w:w="959" w:type="dxa"/>
          </w:tcPr>
          <w:p w:rsidR="00421FC9" w:rsidRPr="004C1BA4" w:rsidRDefault="00421FC9" w:rsidP="00CB707E">
            <w:pPr>
              <w:jc w:val="center"/>
            </w:pPr>
          </w:p>
        </w:tc>
        <w:tc>
          <w:tcPr>
            <w:tcW w:w="3685" w:type="dxa"/>
          </w:tcPr>
          <w:p w:rsidR="00421FC9" w:rsidRPr="004C1BA4" w:rsidRDefault="00421FC9" w:rsidP="00CB707E">
            <w:pPr>
              <w:rPr>
                <w:b/>
              </w:rPr>
            </w:pPr>
            <w:r w:rsidRPr="004C1BA4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421FC9" w:rsidRPr="004C1BA4" w:rsidRDefault="00421FC9" w:rsidP="00CB707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820" w:type="dxa"/>
          </w:tcPr>
          <w:p w:rsidR="00421FC9" w:rsidRPr="004C1BA4" w:rsidRDefault="00421FC9" w:rsidP="00CB707E">
            <w:pPr>
              <w:jc w:val="center"/>
            </w:pPr>
          </w:p>
        </w:tc>
        <w:tc>
          <w:tcPr>
            <w:tcW w:w="3402" w:type="dxa"/>
          </w:tcPr>
          <w:p w:rsidR="00421FC9" w:rsidRPr="004C1BA4" w:rsidRDefault="00421FC9" w:rsidP="00CB707E">
            <w:pPr>
              <w:jc w:val="center"/>
            </w:pPr>
          </w:p>
        </w:tc>
      </w:tr>
    </w:tbl>
    <w:p w:rsidR="00421FC9" w:rsidRPr="00AF3BE8" w:rsidRDefault="00421FC9" w:rsidP="00532980">
      <w:pPr>
        <w:spacing w:before="40"/>
        <w:jc w:val="center"/>
      </w:pPr>
      <w:r w:rsidRPr="00AF3BE8">
        <w:t xml:space="preserve"> </w:t>
      </w:r>
    </w:p>
    <w:p w:rsidR="00421FC9" w:rsidRDefault="00421FC9"/>
    <w:sectPr w:rsidR="00421FC9" w:rsidSect="005329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980"/>
    <w:rsid w:val="00026C77"/>
    <w:rsid w:val="001E2BAD"/>
    <w:rsid w:val="0027278C"/>
    <w:rsid w:val="00304DBF"/>
    <w:rsid w:val="00421FC9"/>
    <w:rsid w:val="004C1BA4"/>
    <w:rsid w:val="004F40DB"/>
    <w:rsid w:val="005068CB"/>
    <w:rsid w:val="00532980"/>
    <w:rsid w:val="006E02F9"/>
    <w:rsid w:val="007431BF"/>
    <w:rsid w:val="00795417"/>
    <w:rsid w:val="009715B8"/>
    <w:rsid w:val="009C1928"/>
    <w:rsid w:val="00A32368"/>
    <w:rsid w:val="00AF3BE8"/>
    <w:rsid w:val="00B01DB3"/>
    <w:rsid w:val="00B50FD2"/>
    <w:rsid w:val="00B53DEB"/>
    <w:rsid w:val="00BE1701"/>
    <w:rsid w:val="00CA3E3F"/>
    <w:rsid w:val="00CB707E"/>
    <w:rsid w:val="00E46D6C"/>
    <w:rsid w:val="00F473FA"/>
    <w:rsid w:val="00FE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8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1"/>
    <w:basedOn w:val="DefaultParagraphFont"/>
    <w:uiPriority w:val="99"/>
    <w:rsid w:val="00532980"/>
    <w:rPr>
      <w:rFonts w:cs="Times New Roman"/>
      <w:color w:val="000000"/>
      <w:spacing w:val="0"/>
      <w:w w:val="100"/>
      <w:position w:val="0"/>
      <w:sz w:val="18"/>
      <w:szCs w:val="18"/>
      <w:u w:val="singl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194</Words>
  <Characters>1110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Каф.товароведения непрод. товаров</dc:creator>
  <cp:keywords/>
  <dc:description/>
  <cp:lastModifiedBy>Admin</cp:lastModifiedBy>
  <cp:revision>4</cp:revision>
  <cp:lastPrinted>2016-02-05T09:32:00Z</cp:lastPrinted>
  <dcterms:created xsi:type="dcterms:W3CDTF">2016-02-05T09:31:00Z</dcterms:created>
  <dcterms:modified xsi:type="dcterms:W3CDTF">2016-09-20T11:17:00Z</dcterms:modified>
</cp:coreProperties>
</file>