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FB" w:rsidRPr="006608F6" w:rsidRDefault="00B779FB" w:rsidP="00D82552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6608F6">
        <w:rPr>
          <w:rFonts w:ascii="Times New Roman" w:hAnsi="Times New Roman"/>
          <w:b/>
          <w:bCs/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B779FB" w:rsidRPr="006608F6" w:rsidRDefault="00B779FB" w:rsidP="00D82552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B779FB" w:rsidRPr="006608F6" w:rsidRDefault="00B779FB" w:rsidP="00D82552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B779FB" w:rsidRPr="00D82552" w:rsidRDefault="00B779FB" w:rsidP="00D8255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А.Ф. Круталевич</w:t>
      </w:r>
      <w:r w:rsidRPr="006608F6"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t>Е.С. Ляшенко</w:t>
      </w:r>
    </w:p>
    <w:p w:rsidR="00B779FB" w:rsidRPr="006608F6" w:rsidRDefault="00B779FB" w:rsidP="00D8255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779FB" w:rsidRPr="006608F6" w:rsidRDefault="00B779FB" w:rsidP="0091053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АНГЛИЙСКАЯ ГРАММАТИКА В ТЕСТАХ</w:t>
      </w:r>
    </w:p>
    <w:p w:rsidR="00B779FB" w:rsidRPr="006608F6" w:rsidRDefault="00B779FB" w:rsidP="00D8255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 студентов заочной формы обучения</w:t>
      </w:r>
      <w:r w:rsidRPr="006608F6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B779FB" w:rsidRPr="006608F6" w:rsidRDefault="00B779FB" w:rsidP="00D8255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779FB" w:rsidRPr="005B4F5F" w:rsidRDefault="00B779FB" w:rsidP="00D82552">
      <w:pPr>
        <w:jc w:val="center"/>
        <w:rPr>
          <w:b/>
          <w:sz w:val="32"/>
          <w:szCs w:val="32"/>
        </w:rPr>
      </w:pPr>
    </w:p>
    <w:p w:rsidR="00B779FB" w:rsidRPr="006608F6" w:rsidRDefault="00B779FB" w:rsidP="00D82552">
      <w:pPr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6608F6">
        <w:rPr>
          <w:rFonts w:ascii="Times New Roman" w:hAnsi="Times New Roman"/>
          <w:b/>
          <w:sz w:val="32"/>
          <w:szCs w:val="32"/>
        </w:rPr>
        <w:t>Учебное</w:t>
      </w:r>
      <w:r w:rsidRPr="006608F6">
        <w:rPr>
          <w:rFonts w:ascii="Times New Roman" w:hAnsi="Times New Roman"/>
          <w:b/>
          <w:color w:val="0D0D0D"/>
          <w:sz w:val="32"/>
          <w:szCs w:val="32"/>
        </w:rPr>
        <w:t xml:space="preserve"> пособие</w:t>
      </w:r>
    </w:p>
    <w:p w:rsidR="00B779FB" w:rsidRPr="00D82552" w:rsidRDefault="00B779FB" w:rsidP="00D825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8F6">
        <w:rPr>
          <w:rFonts w:ascii="Times New Roman" w:hAnsi="Times New Roman"/>
          <w:b/>
          <w:sz w:val="32"/>
          <w:szCs w:val="32"/>
        </w:rPr>
        <w:t xml:space="preserve">для студентов 1-2 курсов </w:t>
      </w:r>
      <w:r>
        <w:rPr>
          <w:rFonts w:ascii="Times New Roman" w:hAnsi="Times New Roman"/>
          <w:b/>
          <w:sz w:val="28"/>
          <w:szCs w:val="28"/>
        </w:rPr>
        <w:t>неязыкового вуза</w:t>
      </w:r>
    </w:p>
    <w:p w:rsidR="00B779FB" w:rsidRPr="00C50324" w:rsidRDefault="00B779FB" w:rsidP="00D82552">
      <w:pPr>
        <w:spacing w:line="360" w:lineRule="auto"/>
        <w:jc w:val="center"/>
        <w:rPr>
          <w:b/>
          <w:sz w:val="28"/>
          <w:szCs w:val="28"/>
        </w:rPr>
      </w:pPr>
    </w:p>
    <w:p w:rsidR="00B779FB" w:rsidRPr="00C50324" w:rsidRDefault="00B779FB" w:rsidP="00D82552">
      <w:pPr>
        <w:spacing w:line="360" w:lineRule="auto"/>
        <w:jc w:val="center"/>
        <w:rPr>
          <w:b/>
          <w:sz w:val="28"/>
          <w:szCs w:val="28"/>
        </w:rPr>
      </w:pPr>
    </w:p>
    <w:p w:rsidR="00B779FB" w:rsidRPr="00C50324" w:rsidRDefault="00B779FB" w:rsidP="00D82552">
      <w:pPr>
        <w:spacing w:line="360" w:lineRule="auto"/>
        <w:jc w:val="center"/>
        <w:rPr>
          <w:b/>
          <w:sz w:val="28"/>
          <w:szCs w:val="28"/>
        </w:rPr>
      </w:pPr>
    </w:p>
    <w:p w:rsidR="00B779FB" w:rsidRPr="00C50324" w:rsidRDefault="00B779FB" w:rsidP="00D82552">
      <w:pPr>
        <w:spacing w:line="360" w:lineRule="auto"/>
        <w:jc w:val="center"/>
        <w:rPr>
          <w:b/>
          <w:sz w:val="28"/>
          <w:szCs w:val="28"/>
        </w:rPr>
      </w:pPr>
    </w:p>
    <w:p w:rsidR="00B779FB" w:rsidRPr="00C50324" w:rsidRDefault="00B779FB" w:rsidP="00D82552">
      <w:pPr>
        <w:spacing w:line="360" w:lineRule="auto"/>
        <w:jc w:val="center"/>
        <w:rPr>
          <w:b/>
          <w:sz w:val="28"/>
          <w:szCs w:val="28"/>
        </w:rPr>
      </w:pPr>
    </w:p>
    <w:p w:rsidR="00B779FB" w:rsidRPr="006608F6" w:rsidRDefault="00B779FB" w:rsidP="00D82552">
      <w:pPr>
        <w:spacing w:line="360" w:lineRule="auto"/>
        <w:jc w:val="center"/>
        <w:rPr>
          <w:b/>
          <w:sz w:val="28"/>
          <w:szCs w:val="28"/>
        </w:rPr>
      </w:pPr>
    </w:p>
    <w:p w:rsidR="00B779FB" w:rsidRDefault="00B779FB" w:rsidP="00D825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9FB" w:rsidRDefault="00B779FB" w:rsidP="00D825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9FB" w:rsidRPr="00A53C5E" w:rsidRDefault="00B779FB" w:rsidP="00D825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9FB" w:rsidRPr="00B85AC9" w:rsidRDefault="00B779FB" w:rsidP="00D825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5AC9">
        <w:rPr>
          <w:rFonts w:ascii="Times New Roman" w:hAnsi="Times New Roman"/>
          <w:b/>
          <w:sz w:val="28"/>
          <w:szCs w:val="28"/>
        </w:rPr>
        <w:t>Минск: БГЭУ, 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B779FB" w:rsidRPr="00C50324" w:rsidRDefault="00B779FB" w:rsidP="00D82552">
      <w:pPr>
        <w:spacing w:line="360" w:lineRule="auto"/>
        <w:jc w:val="both"/>
        <w:rPr>
          <w:b/>
          <w:sz w:val="28"/>
          <w:szCs w:val="28"/>
        </w:rPr>
        <w:sectPr w:rsidR="00B779FB" w:rsidRPr="00C50324" w:rsidSect="00234F7C">
          <w:footerReference w:type="even" r:id="rId7"/>
          <w:footerReference w:type="default" r:id="rId8"/>
          <w:pgSz w:w="11909" w:h="16834"/>
          <w:pgMar w:top="1134" w:right="567" w:bottom="1134" w:left="1701" w:header="720" w:footer="720" w:gutter="0"/>
          <w:cols w:space="720"/>
        </w:sectPr>
      </w:pPr>
    </w:p>
    <w:p w:rsidR="00B779FB" w:rsidRPr="006608F6" w:rsidRDefault="00B779FB" w:rsidP="00D8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8F6">
        <w:rPr>
          <w:rFonts w:ascii="Times New Roman" w:hAnsi="Times New Roman"/>
          <w:sz w:val="28"/>
          <w:szCs w:val="28"/>
        </w:rPr>
        <w:t>Рекомендовано кафедрой профессионально ориентированной английской речи УО «Белорусский государственный экономический университет»</w:t>
      </w:r>
    </w:p>
    <w:p w:rsidR="00B779FB" w:rsidRPr="00C50324" w:rsidRDefault="00B779FB" w:rsidP="00D82552">
      <w:pPr>
        <w:pStyle w:val="BodyText"/>
        <w:rPr>
          <w:b/>
          <w:i/>
          <w:sz w:val="28"/>
          <w:szCs w:val="28"/>
          <w:lang w:val="ru-RU"/>
        </w:rPr>
      </w:pPr>
    </w:p>
    <w:p w:rsidR="00B779FB" w:rsidRPr="00C50324" w:rsidRDefault="00B779FB" w:rsidP="00D82552">
      <w:pPr>
        <w:spacing w:after="0" w:line="240" w:lineRule="auto"/>
        <w:jc w:val="both"/>
        <w:rPr>
          <w:sz w:val="28"/>
          <w:szCs w:val="28"/>
        </w:rPr>
      </w:pPr>
    </w:p>
    <w:p w:rsidR="00B779FB" w:rsidRPr="00C50324" w:rsidRDefault="00B779FB" w:rsidP="00D82552">
      <w:pPr>
        <w:spacing w:after="0" w:line="240" w:lineRule="auto"/>
        <w:jc w:val="both"/>
        <w:rPr>
          <w:sz w:val="28"/>
          <w:szCs w:val="28"/>
        </w:rPr>
      </w:pPr>
    </w:p>
    <w:p w:rsidR="00B779FB" w:rsidRDefault="00B779FB" w:rsidP="00D82552">
      <w:pPr>
        <w:spacing w:after="0" w:line="240" w:lineRule="auto"/>
        <w:jc w:val="both"/>
        <w:rPr>
          <w:sz w:val="28"/>
          <w:szCs w:val="28"/>
        </w:rPr>
      </w:pPr>
    </w:p>
    <w:p w:rsidR="00B779FB" w:rsidRDefault="00B779FB" w:rsidP="00D82552">
      <w:pPr>
        <w:spacing w:after="0" w:line="240" w:lineRule="auto"/>
        <w:jc w:val="both"/>
        <w:rPr>
          <w:sz w:val="28"/>
          <w:szCs w:val="28"/>
        </w:rPr>
      </w:pPr>
    </w:p>
    <w:p w:rsidR="00B779FB" w:rsidRDefault="00B779FB" w:rsidP="00D82552">
      <w:pPr>
        <w:spacing w:after="0" w:line="240" w:lineRule="auto"/>
        <w:jc w:val="both"/>
        <w:rPr>
          <w:sz w:val="28"/>
          <w:szCs w:val="28"/>
        </w:rPr>
      </w:pPr>
    </w:p>
    <w:p w:rsidR="00B779FB" w:rsidRDefault="00B779FB" w:rsidP="00D82552">
      <w:pPr>
        <w:spacing w:after="0" w:line="240" w:lineRule="auto"/>
        <w:jc w:val="both"/>
        <w:rPr>
          <w:sz w:val="28"/>
          <w:szCs w:val="28"/>
        </w:rPr>
      </w:pPr>
    </w:p>
    <w:p w:rsidR="00B779FB" w:rsidRDefault="00B779FB" w:rsidP="00D82552">
      <w:pPr>
        <w:spacing w:after="0" w:line="240" w:lineRule="auto"/>
        <w:jc w:val="both"/>
        <w:rPr>
          <w:sz w:val="28"/>
          <w:szCs w:val="28"/>
        </w:rPr>
      </w:pPr>
    </w:p>
    <w:p w:rsidR="00B779FB" w:rsidRDefault="00B779FB" w:rsidP="00D82552">
      <w:pPr>
        <w:spacing w:after="0" w:line="240" w:lineRule="auto"/>
        <w:jc w:val="both"/>
        <w:rPr>
          <w:sz w:val="28"/>
          <w:szCs w:val="28"/>
        </w:rPr>
      </w:pPr>
    </w:p>
    <w:p w:rsidR="00B779FB" w:rsidRDefault="00B779FB" w:rsidP="00D82552">
      <w:pPr>
        <w:spacing w:after="0" w:line="240" w:lineRule="auto"/>
        <w:jc w:val="both"/>
        <w:rPr>
          <w:sz w:val="28"/>
          <w:szCs w:val="28"/>
        </w:rPr>
      </w:pPr>
    </w:p>
    <w:p w:rsidR="00B779FB" w:rsidRPr="00C50324" w:rsidRDefault="00B779FB" w:rsidP="00D82552">
      <w:pPr>
        <w:spacing w:after="0" w:line="240" w:lineRule="auto"/>
        <w:jc w:val="both"/>
        <w:rPr>
          <w:sz w:val="28"/>
          <w:szCs w:val="28"/>
        </w:rPr>
      </w:pPr>
    </w:p>
    <w:p w:rsidR="00B779FB" w:rsidRPr="00EE1389" w:rsidRDefault="00B779FB" w:rsidP="00D825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608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Pr="006608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Круталевич</w:t>
      </w:r>
      <w:r w:rsidRPr="006608F6">
        <w:rPr>
          <w:rFonts w:ascii="Times New Roman" w:hAnsi="Times New Roman"/>
          <w:sz w:val="28"/>
          <w:szCs w:val="28"/>
        </w:rPr>
        <w:t xml:space="preserve">, </w:t>
      </w:r>
      <w:r w:rsidRPr="00EE1389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С</w:t>
      </w:r>
      <w:r w:rsidRPr="00EE13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Ляшенко</w:t>
      </w:r>
      <w:r w:rsidRPr="00EE1389">
        <w:rPr>
          <w:rFonts w:ascii="Times New Roman" w:hAnsi="Times New Roman"/>
          <w:sz w:val="28"/>
          <w:szCs w:val="28"/>
        </w:rPr>
        <w:t xml:space="preserve">. </w:t>
      </w:r>
    </w:p>
    <w:p w:rsidR="00B779FB" w:rsidRPr="00B85AC9" w:rsidRDefault="00B779FB" w:rsidP="007D5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Английская грамматика в тестах</w:t>
      </w:r>
      <w:r w:rsidRPr="00EE1389">
        <w:rPr>
          <w:rFonts w:ascii="Times New Roman" w:hAnsi="Times New Roman"/>
          <w:sz w:val="28"/>
          <w:szCs w:val="28"/>
        </w:rPr>
        <w:t xml:space="preserve"> для студентов заочной формы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389">
        <w:rPr>
          <w:sz w:val="28"/>
          <w:szCs w:val="28"/>
        </w:rPr>
        <w:t>/</w:t>
      </w:r>
      <w:r w:rsidRPr="00EE1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608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Pr="006608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Круталевич</w:t>
      </w:r>
      <w:r w:rsidRPr="006608F6">
        <w:rPr>
          <w:rFonts w:ascii="Times New Roman" w:hAnsi="Times New Roman"/>
          <w:sz w:val="28"/>
          <w:szCs w:val="28"/>
        </w:rPr>
        <w:t xml:space="preserve">, </w:t>
      </w:r>
      <w:r w:rsidRPr="00EE1389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С</w:t>
      </w:r>
      <w:r w:rsidRPr="00EE13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Ляшенко</w:t>
      </w:r>
      <w:r w:rsidRPr="00EE13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B85AC9">
        <w:rPr>
          <w:rFonts w:ascii="Times New Roman" w:hAnsi="Times New Roman"/>
          <w:b/>
          <w:sz w:val="28"/>
          <w:szCs w:val="28"/>
        </w:rPr>
        <w:t xml:space="preserve"> </w:t>
      </w:r>
      <w:r w:rsidRPr="00B85AC9">
        <w:rPr>
          <w:rFonts w:ascii="Times New Roman" w:hAnsi="Times New Roman"/>
          <w:sz w:val="28"/>
          <w:szCs w:val="28"/>
        </w:rPr>
        <w:t>БГЭУ, 201</w:t>
      </w:r>
      <w:r>
        <w:rPr>
          <w:rFonts w:ascii="Times New Roman" w:hAnsi="Times New Roman"/>
          <w:sz w:val="28"/>
          <w:szCs w:val="28"/>
        </w:rPr>
        <w:t>6</w:t>
      </w:r>
      <w:r w:rsidRPr="00B85AC9">
        <w:rPr>
          <w:rFonts w:ascii="Times New Roman" w:hAnsi="Times New Roman"/>
          <w:sz w:val="28"/>
          <w:szCs w:val="28"/>
        </w:rPr>
        <w:t xml:space="preserve">. – </w:t>
      </w:r>
      <w:r w:rsidRPr="007D5B7C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AC9">
        <w:rPr>
          <w:rFonts w:ascii="Times New Roman" w:hAnsi="Times New Roman"/>
          <w:sz w:val="28"/>
          <w:szCs w:val="28"/>
          <w:lang w:val="en-US"/>
        </w:rPr>
        <w:t>c</w:t>
      </w:r>
      <w:r w:rsidRPr="00B85AC9">
        <w:rPr>
          <w:rFonts w:ascii="Times New Roman" w:hAnsi="Times New Roman"/>
          <w:sz w:val="28"/>
          <w:szCs w:val="28"/>
        </w:rPr>
        <w:t>.</w:t>
      </w:r>
    </w:p>
    <w:p w:rsidR="00B779FB" w:rsidRPr="00C50324" w:rsidRDefault="00B779FB" w:rsidP="00D82552">
      <w:pPr>
        <w:spacing w:line="360" w:lineRule="auto"/>
        <w:jc w:val="both"/>
        <w:rPr>
          <w:sz w:val="28"/>
          <w:szCs w:val="28"/>
        </w:rPr>
      </w:pPr>
    </w:p>
    <w:p w:rsidR="00B779FB" w:rsidRDefault="00B779FB" w:rsidP="00D82552">
      <w:pPr>
        <w:pStyle w:val="BodyText"/>
        <w:spacing w:line="360" w:lineRule="auto"/>
        <w:rPr>
          <w:b/>
          <w:bCs/>
          <w:sz w:val="28"/>
          <w:szCs w:val="28"/>
          <w:lang w:val="ru-RU"/>
        </w:rPr>
      </w:pPr>
    </w:p>
    <w:p w:rsidR="00B779FB" w:rsidRPr="00C50324" w:rsidRDefault="00B779FB" w:rsidP="00D82552">
      <w:pPr>
        <w:pStyle w:val="BodyText"/>
        <w:spacing w:line="360" w:lineRule="auto"/>
        <w:rPr>
          <w:b/>
          <w:bCs/>
          <w:sz w:val="28"/>
          <w:szCs w:val="28"/>
          <w:lang w:val="ru-RU"/>
        </w:rPr>
      </w:pPr>
    </w:p>
    <w:p w:rsidR="00B779FB" w:rsidRPr="00B85AC9" w:rsidRDefault="00B779FB" w:rsidP="00910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AC9">
        <w:rPr>
          <w:rFonts w:ascii="Times New Roman" w:hAnsi="Times New Roman"/>
          <w:bCs/>
          <w:color w:val="000000"/>
          <w:sz w:val="28"/>
          <w:szCs w:val="28"/>
        </w:rPr>
        <w:t xml:space="preserve">Настоящее </w:t>
      </w:r>
      <w:r w:rsidRPr="00B85AC9">
        <w:rPr>
          <w:rFonts w:ascii="Times New Roman" w:hAnsi="Times New Roman"/>
          <w:sz w:val="28"/>
          <w:szCs w:val="28"/>
        </w:rPr>
        <w:t xml:space="preserve">учебное пособие предназначено для </w:t>
      </w:r>
      <w:r>
        <w:rPr>
          <w:rFonts w:ascii="Times New Roman" w:hAnsi="Times New Roman"/>
          <w:sz w:val="28"/>
          <w:szCs w:val="28"/>
        </w:rPr>
        <w:t xml:space="preserve">систематизации знаний и совершенствования навыков в области грамматики английского языка </w:t>
      </w:r>
      <w:r w:rsidRPr="00B85AC9">
        <w:rPr>
          <w:rFonts w:ascii="Times New Roman" w:hAnsi="Times New Roman"/>
          <w:sz w:val="28"/>
          <w:szCs w:val="28"/>
        </w:rPr>
        <w:t xml:space="preserve">студентов заочной формы обучения </w:t>
      </w:r>
      <w:r>
        <w:rPr>
          <w:rFonts w:ascii="Times New Roman" w:hAnsi="Times New Roman"/>
          <w:sz w:val="28"/>
          <w:szCs w:val="28"/>
        </w:rPr>
        <w:t>неязыкового вуза</w:t>
      </w:r>
      <w:r w:rsidRPr="00B85AC9">
        <w:rPr>
          <w:rFonts w:ascii="Times New Roman" w:hAnsi="Times New Roman"/>
          <w:sz w:val="28"/>
          <w:szCs w:val="28"/>
        </w:rPr>
        <w:t xml:space="preserve">. </w:t>
      </w:r>
    </w:p>
    <w:p w:rsidR="00B779FB" w:rsidRPr="005B4F5F" w:rsidRDefault="00B779FB" w:rsidP="00D825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779FB" w:rsidRPr="00C601D2" w:rsidRDefault="00B779FB" w:rsidP="00D825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779FB" w:rsidRPr="00C601D2" w:rsidRDefault="00B779FB" w:rsidP="00D825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779FB" w:rsidRPr="00C601D2" w:rsidRDefault="00B779FB" w:rsidP="00D825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779FB" w:rsidRPr="00C601D2" w:rsidRDefault="00B779FB" w:rsidP="00D825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779FB" w:rsidRPr="00C601D2" w:rsidRDefault="00B779FB" w:rsidP="00D825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779FB" w:rsidRPr="00C601D2" w:rsidRDefault="00B779FB" w:rsidP="00D825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779FB" w:rsidRPr="00C601D2" w:rsidRDefault="00B779FB" w:rsidP="00D825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779FB" w:rsidRPr="00D82552" w:rsidRDefault="00B779FB" w:rsidP="007952AF">
      <w:pPr>
        <w:spacing w:after="0" w:line="320" w:lineRule="atLeast"/>
        <w:rPr>
          <w:rFonts w:ascii="Times New Roman" w:hAnsi="Times New Roman"/>
          <w:b/>
          <w:sz w:val="32"/>
          <w:szCs w:val="32"/>
        </w:rPr>
      </w:pPr>
    </w:p>
    <w:p w:rsidR="00B779FB" w:rsidRDefault="00B779FB" w:rsidP="007952AF">
      <w:pPr>
        <w:spacing w:after="0" w:line="320" w:lineRule="atLeast"/>
        <w:rPr>
          <w:rFonts w:ascii="Times New Roman" w:hAnsi="Times New Roman"/>
          <w:b/>
          <w:sz w:val="32"/>
          <w:szCs w:val="32"/>
        </w:rPr>
      </w:pPr>
    </w:p>
    <w:p w:rsidR="00B779FB" w:rsidRDefault="00B779FB" w:rsidP="007952AF">
      <w:pPr>
        <w:spacing w:after="0" w:line="320" w:lineRule="atLeast"/>
        <w:rPr>
          <w:rFonts w:ascii="Times New Roman" w:hAnsi="Times New Roman"/>
          <w:b/>
          <w:sz w:val="32"/>
          <w:szCs w:val="32"/>
        </w:rPr>
      </w:pPr>
    </w:p>
    <w:p w:rsidR="00B779FB" w:rsidRPr="00910530" w:rsidRDefault="00B779FB" w:rsidP="00910530">
      <w:pPr>
        <w:spacing w:after="0" w:line="320" w:lineRule="atLeast"/>
        <w:rPr>
          <w:rFonts w:ascii="Times New Roman" w:hAnsi="Times New Roman"/>
          <w:b/>
          <w:sz w:val="32"/>
          <w:szCs w:val="32"/>
          <w:lang w:val="en-US"/>
        </w:rPr>
      </w:pPr>
      <w:r w:rsidRPr="007952AF">
        <w:rPr>
          <w:rFonts w:ascii="Times New Roman" w:hAnsi="Times New Roman"/>
          <w:b/>
          <w:sz w:val="32"/>
          <w:szCs w:val="32"/>
          <w:lang w:val="en-US"/>
        </w:rPr>
        <w:t>N</w:t>
      </w:r>
      <w:r>
        <w:rPr>
          <w:rFonts w:ascii="Times New Roman" w:hAnsi="Times New Roman"/>
          <w:b/>
          <w:sz w:val="32"/>
          <w:szCs w:val="32"/>
          <w:lang w:val="en-US"/>
        </w:rPr>
        <w:t>OUNS</w:t>
      </w:r>
    </w:p>
    <w:p w:rsidR="00B779FB" w:rsidRPr="007952AF" w:rsidRDefault="00B779FB" w:rsidP="007952A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952AF">
        <w:rPr>
          <w:rFonts w:ascii="Times New Roman" w:hAnsi="Times New Roman"/>
          <w:b/>
          <w:sz w:val="28"/>
          <w:szCs w:val="28"/>
          <w:lang w:val="en-US"/>
        </w:rPr>
        <w:t>Test 1</w:t>
      </w:r>
    </w:p>
    <w:p w:rsidR="00B779FB" w:rsidRPr="007952AF" w:rsidRDefault="00B779FB" w:rsidP="007952A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 eat __ every day. I like __.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 rice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the rice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rice</w:t>
      </w:r>
    </w:p>
    <w:p w:rsidR="00B779FB" w:rsidRPr="007952AF" w:rsidRDefault="00B779FB" w:rsidP="007952A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There’s __ in my shoes.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sound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 sound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the sound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She was listening to __.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 music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the music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music</w:t>
      </w:r>
    </w:p>
    <w:p w:rsidR="00B779FB" w:rsidRPr="007952AF" w:rsidRDefault="00B779FB" w:rsidP="007952A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 haven’t got __.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some money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any money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a money</w:t>
      </w:r>
      <w:r w:rsidRPr="007952AF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It wasn’t my fault. It was __.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bad luck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 bad luck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the bad luck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There is no __ in this house.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an electricity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the electricity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electricity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There’s been __.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a) an accident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the accident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accident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 eat __ every day. I like __.</w:t>
      </w:r>
    </w:p>
    <w:p w:rsidR="00B779FB" w:rsidRPr="00A53C5E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s-ES"/>
        </w:rPr>
      </w:pPr>
      <w:r w:rsidRPr="00A53C5E">
        <w:rPr>
          <w:rFonts w:ascii="Times New Roman" w:hAnsi="Times New Roman"/>
          <w:sz w:val="28"/>
          <w:szCs w:val="28"/>
          <w:lang w:val="es-ES"/>
        </w:rPr>
        <w:t>a) bananas</w:t>
      </w:r>
      <w:r w:rsidRPr="00A53C5E">
        <w:rPr>
          <w:rFonts w:ascii="Times New Roman" w:hAnsi="Times New Roman"/>
          <w:sz w:val="28"/>
          <w:szCs w:val="28"/>
          <w:lang w:val="es-ES"/>
        </w:rPr>
        <w:br/>
        <w:t>b) the bananas</w:t>
      </w:r>
      <w:r w:rsidRPr="00A53C5E">
        <w:rPr>
          <w:rFonts w:ascii="Times New Roman" w:hAnsi="Times New Roman"/>
          <w:sz w:val="28"/>
          <w:szCs w:val="28"/>
          <w:lang w:val="es-ES"/>
        </w:rPr>
        <w:br/>
        <w:t>c) a banana</w:t>
      </w:r>
    </w:p>
    <w:p w:rsidR="00B779FB" w:rsidRPr="00A53C5E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s-E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Did you buy __ apple juice?</w:t>
      </w:r>
    </w:p>
    <w:p w:rsidR="00B779FB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an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any</w:t>
      </w:r>
    </w:p>
    <w:p w:rsidR="00B779FB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some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We didn’t do __ shopping.</w:t>
      </w:r>
    </w:p>
    <w:p w:rsidR="00B779FB" w:rsidRPr="007952AF" w:rsidRDefault="00B779FB" w:rsidP="00910530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 xml:space="preserve">many 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 xml:space="preserve">much 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 have __ work to do.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 little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 few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a</w:t>
      </w:r>
    </w:p>
    <w:p w:rsidR="00B779FB" w:rsidRPr="007952AF" w:rsidRDefault="00B779FB" w:rsidP="007952AF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We didn’t take __ photographs.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much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many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Did you buy __ apples?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much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 some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any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 clean my teeth with __.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toothpaste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toothpaste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toothpaste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numPr>
          <w:ilvl w:val="0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Ann was listening to __ when I arrived.</w:t>
      </w:r>
    </w:p>
    <w:p w:rsidR="00B779FB" w:rsidRPr="007952AF" w:rsidRDefault="00B779FB" w:rsidP="007952AF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the music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 music</w:t>
      </w:r>
      <w:r w:rsidRPr="007952AF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music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952AF">
        <w:rPr>
          <w:rFonts w:ascii="Times New Roman" w:hAnsi="Times New Roman"/>
          <w:b/>
          <w:sz w:val="28"/>
          <w:szCs w:val="28"/>
          <w:lang w:val="en-US"/>
        </w:rPr>
        <w:t>Test 2</w:t>
      </w:r>
    </w:p>
    <w:p w:rsidR="00B779FB" w:rsidRPr="007952AF" w:rsidRDefault="00B779FB" w:rsidP="007952A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 don’t like __ violence.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the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-</w:t>
      </w:r>
    </w:p>
    <w:p w:rsidR="00B779FB" w:rsidRPr="007952AF" w:rsidRDefault="00B779FB" w:rsidP="007952A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Can you smell __ paint?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-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the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We need __ petrol. I hope we come to patrol station soon.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-</w:t>
      </w:r>
      <w:r w:rsidRPr="007952AF">
        <w:rPr>
          <w:rFonts w:ascii="Times New Roman" w:hAnsi="Times New Roman"/>
          <w:sz w:val="28"/>
          <w:szCs w:val="28"/>
          <w:lang w:val="en-US"/>
        </w:rPr>
        <w:t>, 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a, 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-</w:t>
      </w:r>
      <w:r w:rsidRPr="007952AF">
        <w:rPr>
          <w:rFonts w:ascii="Times New Roman" w:hAnsi="Times New Roman"/>
          <w:sz w:val="28"/>
          <w:szCs w:val="28"/>
          <w:lang w:val="en-US"/>
        </w:rPr>
        <w:t xml:space="preserve">, - </w:t>
      </w:r>
    </w:p>
    <w:p w:rsidR="00B779FB" w:rsidRPr="007952AF" w:rsidRDefault="00B779FB" w:rsidP="007952A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She doesn’t usually wear __ jewellery but yesterday she was wearing __ necklace.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-</w:t>
      </w:r>
      <w:r w:rsidRPr="007952AF">
        <w:rPr>
          <w:rFonts w:ascii="Times New Roman" w:hAnsi="Times New Roman"/>
          <w:sz w:val="28"/>
          <w:szCs w:val="28"/>
          <w:lang w:val="en-US"/>
        </w:rPr>
        <w:t xml:space="preserve">, - 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a, a </w:t>
      </w:r>
      <w:r>
        <w:rPr>
          <w:rFonts w:ascii="Times New Roman" w:hAnsi="Times New Roman"/>
          <w:sz w:val="28"/>
          <w:szCs w:val="28"/>
          <w:lang w:val="en-US"/>
        </w:rPr>
        <w:br/>
        <w:t>c) -</w:t>
      </w:r>
      <w:r w:rsidRPr="007952AF">
        <w:rPr>
          <w:rFonts w:ascii="Times New Roman" w:hAnsi="Times New Roman"/>
          <w:sz w:val="28"/>
          <w:szCs w:val="28"/>
          <w:lang w:val="en-US"/>
        </w:rPr>
        <w:t>, a</w:t>
      </w:r>
      <w:r w:rsidRPr="007952AF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 think volleyball is __ very good game.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-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the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My sister works for __ insurance company.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7952AF">
        <w:rPr>
          <w:rFonts w:ascii="Times New Roman" w:hAnsi="Times New Roman"/>
          <w:sz w:val="28"/>
          <w:szCs w:val="28"/>
          <w:lang w:val="en-US"/>
        </w:rPr>
        <w:t>-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an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the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He goes everywhere by bike. He hasn’t got __ car.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a) -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the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Do you take __ sugar in your coffee?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-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the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Would you like __ biscuit with your coffee?</w:t>
      </w:r>
    </w:p>
    <w:p w:rsidR="00B779FB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-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many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Our life would be difficult without __ electricity.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an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-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the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The heart pumps __ blood through the body.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-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the</w:t>
      </w:r>
    </w:p>
    <w:p w:rsidR="00B779FB" w:rsidRPr="007952AF" w:rsidRDefault="00B779FB" w:rsidP="007952AF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 vegetarian is a person who doesn’t eat __ meat.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-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the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Outside the cinema there was __ queue of people waiting to see the film.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many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 -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There were very __ people in the shops today.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few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little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much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2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I’m going out for a walk. I need some fresh __ air.</w:t>
      </w:r>
    </w:p>
    <w:p w:rsidR="00B779FB" w:rsidRPr="007952AF" w:rsidRDefault="00B779FB" w:rsidP="007952AF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the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-</w:t>
      </w:r>
      <w:r w:rsidRPr="007952AF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an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A53C5E" w:rsidRDefault="00B779FB" w:rsidP="007952A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952AF">
        <w:rPr>
          <w:rFonts w:ascii="Times New Roman" w:hAnsi="Times New Roman"/>
          <w:b/>
          <w:sz w:val="28"/>
          <w:szCs w:val="28"/>
          <w:lang w:val="en-US"/>
        </w:rPr>
        <w:t xml:space="preserve">Test </w:t>
      </w:r>
      <w:r w:rsidRPr="00A53C5E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B779FB" w:rsidRPr="007952AF" w:rsidRDefault="00B779FB" w:rsidP="007952A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Our flat is very small. We haven’t got __ space.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few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many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much</w:t>
      </w:r>
    </w:p>
    <w:p w:rsidR="00B779FB" w:rsidRPr="007952AF" w:rsidRDefault="00B779FB" w:rsidP="007952A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 didn’t phone them. I wrote __ letter instead.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some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any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Pr="00ED51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ED51AF">
        <w:rPr>
          <w:rFonts w:ascii="Times New Roman" w:hAnsi="Times New Roman"/>
          <w:sz w:val="28"/>
          <w:szCs w:val="28"/>
          <w:lang w:val="en-US"/>
        </w:rPr>
        <w:t>He always wants things quickly. He’s got __</w:t>
      </w:r>
      <w:r>
        <w:rPr>
          <w:rFonts w:ascii="Times New Roman" w:hAnsi="Times New Roman"/>
          <w:sz w:val="28"/>
          <w:szCs w:val="28"/>
          <w:lang w:val="en-US"/>
        </w:rPr>
        <w:t xml:space="preserve"> patience</w:t>
      </w:r>
      <w:r w:rsidRPr="00ED51AF">
        <w:rPr>
          <w:rFonts w:ascii="Times New Roman" w:hAnsi="Times New Roman"/>
          <w:sz w:val="28"/>
          <w:szCs w:val="28"/>
          <w:lang w:val="en-US"/>
        </w:rPr>
        <w:t>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many</w:t>
      </w:r>
    </w:p>
    <w:p w:rsidR="00B779FB" w:rsidRPr="007952AF" w:rsidRDefault="00B779FB" w:rsidP="00ED51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no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the</w:t>
      </w:r>
    </w:p>
    <w:p w:rsidR="00B779FB" w:rsidRPr="007952AF" w:rsidRDefault="00B779FB" w:rsidP="007952A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 can’t work here. There’s too __.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much noises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much noise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many noises</w:t>
      </w:r>
      <w:r w:rsidRPr="007952AF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You have got __ very long __.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hair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hairs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 hair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They offered me the job because I had __.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many experiences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 lot of experiences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 lot of experience</w:t>
      </w:r>
    </w:p>
    <w:p w:rsidR="00B779FB" w:rsidRDefault="00B779FB" w:rsidP="007952AF">
      <w:pPr>
        <w:pStyle w:val="ListParagraph1"/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We don’t drink __ very often.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a) coffee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 coffee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the coffee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I’m looking for __ work.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-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the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I’m looking for __ job.</w:t>
      </w:r>
    </w:p>
    <w:p w:rsidR="00B779FB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-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the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I’m going to buy __ bread.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the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some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Enjoy your holiday! I hope you have __ good weather.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-</w:t>
      </w:r>
    </w:p>
    <w:p w:rsidR="00B779FB" w:rsidRPr="007952AF" w:rsidRDefault="00B779FB" w:rsidP="00910530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 xml:space="preserve">b) a </w:t>
      </w:r>
    </w:p>
    <w:p w:rsidR="00B779FB" w:rsidRPr="007952AF" w:rsidRDefault="00B779FB" w:rsidP="00910530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 xml:space="preserve">c) the </w:t>
      </w:r>
    </w:p>
    <w:p w:rsidR="00B779FB" w:rsidRPr="007952AF" w:rsidRDefault="00B779FB" w:rsidP="007952AF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Where are you going to put all your __?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furnitures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furniture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the furniture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It was __ good suggestion.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the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 -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It was __ good advice.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the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-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The __ very depressing.</w:t>
      </w:r>
    </w:p>
    <w:p w:rsidR="00B779FB" w:rsidRPr="007952AF" w:rsidRDefault="00B779FB" w:rsidP="007952AF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news was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news were</w:t>
      </w:r>
      <w:r w:rsidRPr="007952AF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new was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7952AF">
      <w:pPr>
        <w:spacing w:after="0" w:line="320" w:lineRule="atLeast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NOUNS: Possessive Case</w:t>
      </w:r>
    </w:p>
    <w:p w:rsidR="00B779FB" w:rsidRPr="00910530" w:rsidRDefault="00B779FB" w:rsidP="007952AF">
      <w:pPr>
        <w:spacing w:after="0" w:line="320" w:lineRule="atLeast"/>
        <w:rPr>
          <w:rFonts w:ascii="Times New Roman" w:hAnsi="Times New Roman"/>
          <w:b/>
          <w:sz w:val="32"/>
          <w:szCs w:val="32"/>
          <w:lang w:val="en-US"/>
        </w:rPr>
      </w:pPr>
    </w:p>
    <w:p w:rsidR="00B779FB" w:rsidRPr="007952AF" w:rsidRDefault="00B779FB" w:rsidP="007952A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952AF">
        <w:rPr>
          <w:rFonts w:ascii="Times New Roman" w:hAnsi="Times New Roman"/>
          <w:b/>
          <w:sz w:val="28"/>
          <w:szCs w:val="28"/>
          <w:lang w:val="en-US"/>
        </w:rPr>
        <w:t>Test1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Where is __ office?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the manager’s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 the office of the manager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the managers’ office</w:t>
      </w:r>
    </w:p>
    <w:p w:rsidR="00B779FB" w:rsidRPr="007952AF" w:rsidRDefault="00B779FB" w:rsidP="007952A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colour are __?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the eyes of Ann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Anns’ eyes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Ann’s eyes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This is my __ book.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brother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brother’s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brothers</w:t>
      </w:r>
    </w:p>
    <w:p w:rsidR="00B779FB" w:rsidRPr="007952AF" w:rsidRDefault="00B779FB" w:rsidP="007952A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Have you still got __ newspaper?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yesterday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yesterdays’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yesterday’s</w:t>
      </w:r>
      <w:r w:rsidRPr="007952AF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__ meeting has been cancelled.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Next weeks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Next week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Next week’s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I’ve got __ holiday starting on Monday.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week’s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week’s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weeks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He has got __ holiday.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a) three weeks’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three week’s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three weeks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She asked how __ celebration went.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Tony’s birthday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 xml:space="preserve">b) Tony’s birthday’s         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Tony birthday’s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My __ parents have decided to move to the country.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sister-in-laws’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sister’s-in-law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sister-in-law’s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The hotel is only a __ drive from airport.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two-hours’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 two-hour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two-hours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__ bedroom was comfortably furnished.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Paul’s and Helen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Paul and Helen’s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Paul’s and Helen’s</w:t>
      </w:r>
    </w:p>
    <w:p w:rsidR="00B779FB" w:rsidRPr="007952AF" w:rsidRDefault="00B779FB" w:rsidP="007952AF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Next week we’ll mark my __ birthday.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brother-in-law’s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brother’s-in-law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brother-in-laws’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Last __ caused a lot of damage.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week storm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 xml:space="preserve">weeks’ storm         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 xml:space="preserve">week’s storm         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The __ only has closed down.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town cinema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town’s cinema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towns’ cinema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The __ main __ is tourism.</w:t>
      </w:r>
    </w:p>
    <w:p w:rsidR="00B779FB" w:rsidRPr="007952AF" w:rsidRDefault="00B779FB" w:rsidP="007952AF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region’s industry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regions’ industry</w:t>
      </w:r>
      <w:r w:rsidRPr="007952AF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region industry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952AF">
        <w:rPr>
          <w:rFonts w:ascii="Times New Roman" w:hAnsi="Times New Roman"/>
          <w:b/>
          <w:sz w:val="28"/>
          <w:szCs w:val="28"/>
          <w:lang w:val="en-US"/>
        </w:rPr>
        <w:t>Final Test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 didn’t have __ luggage – just two small bags.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much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 many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little</w:t>
      </w:r>
    </w:p>
    <w:p w:rsidR="00B779FB" w:rsidRPr="007952AF" w:rsidRDefault="00B779FB" w:rsidP="007952A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If you want to know the news, you can read __ paper.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-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the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 haven’t got __ to write some letters.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 paper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any paper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papers</w:t>
      </w:r>
    </w:p>
    <w:p w:rsidR="00B779FB" w:rsidRPr="007952AF" w:rsidRDefault="00B779FB" w:rsidP="007952A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__ comes from the sun.</w:t>
      </w:r>
    </w:p>
    <w:p w:rsidR="00B779FB" w:rsidRPr="007952AF" w:rsidRDefault="00B779FB" w:rsidP="00F71F7C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7952AF">
        <w:rPr>
          <w:rFonts w:ascii="Times New Roman" w:hAnsi="Times New Roman"/>
          <w:sz w:val="28"/>
          <w:szCs w:val="28"/>
          <w:lang w:val="en-US"/>
        </w:rPr>
        <w:t>ight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 light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The light</w:t>
      </w:r>
      <w:r w:rsidRPr="007952AF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She gave us some very useful __.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an advice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advices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advice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We had __ very good weather.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-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the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 xml:space="preserve">Our __ from </w:t>
      </w:r>
      <w:smartTag w:uri="urn:schemas-microsoft-com:office:smarttags" w:element="City">
        <w:smartTag w:uri="urn:schemas-microsoft-com:office:smarttags" w:element="place">
          <w:r w:rsidRPr="007952AF"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  <w:r w:rsidRPr="007952AF">
        <w:rPr>
          <w:rFonts w:ascii="Times New Roman" w:hAnsi="Times New Roman"/>
          <w:sz w:val="28"/>
          <w:szCs w:val="28"/>
          <w:lang w:val="en-US"/>
        </w:rPr>
        <w:t xml:space="preserve"> was very tiring.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a) travel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journey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 travel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When the fire alarm rang, there was __.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total chaos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 a total chaos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the total chaos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Bad news __ make people happy.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aren’t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don’t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doesn’t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Your __ too long. You should have __ cut.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hair is, it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 hairs are, them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hairs is, them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The __ to the car __ quite bad.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damages, were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damage, was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damages, was</w:t>
      </w:r>
    </w:p>
    <w:p w:rsidR="00B779FB" w:rsidRPr="007952AF" w:rsidRDefault="00B779FB" w:rsidP="007952AF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They’ll give you plenty of __.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informations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information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the information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There is room for everybody to sit down. There are plenty of __.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chairs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b) furniture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furnitures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We have no __, not even a bed or a table.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chairs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furniture</w:t>
      </w:r>
    </w:p>
    <w:p w:rsidR="00B779FB" w:rsidRPr="007952AF" w:rsidRDefault="00B779FB" w:rsidP="007952A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c) furnitures</w:t>
      </w:r>
    </w:p>
    <w:p w:rsidR="00B779FB" w:rsidRPr="007952AF" w:rsidRDefault="00B779FB" w:rsidP="00F71F7C">
      <w:pPr>
        <w:tabs>
          <w:tab w:val="left" w:pos="3195"/>
        </w:tabs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Her English is better than it was. She’s made __.</w:t>
      </w:r>
    </w:p>
    <w:p w:rsidR="00B779FB" w:rsidRPr="007952AF" w:rsidRDefault="00B779FB" w:rsidP="007952AF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the progress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952AF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a progress</w:t>
      </w:r>
      <w:r w:rsidRPr="007952AF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952AF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progress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It’s __ beautiful view, isn’t it?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-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the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It’s __ beautiful scenery, isn’t it?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-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the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Gymnastics __ my favourite sport.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were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are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is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bicycle __ </w:t>
      </w:r>
      <w:r w:rsidRPr="007952AF">
        <w:rPr>
          <w:rFonts w:ascii="Times New Roman" w:hAnsi="Times New Roman"/>
          <w:sz w:val="28"/>
          <w:szCs w:val="28"/>
          <w:lang w:val="en-US"/>
        </w:rPr>
        <w:t xml:space="preserve">of transport. 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is a means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are the means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are means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 xml:space="preserve">he bicycle and the car __ </w:t>
      </w:r>
      <w:r w:rsidRPr="007952AF">
        <w:rPr>
          <w:rFonts w:ascii="Times New Roman" w:hAnsi="Times New Roman"/>
          <w:sz w:val="28"/>
          <w:szCs w:val="28"/>
          <w:lang w:val="en-US"/>
        </w:rPr>
        <w:t>of transport.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is a means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are the means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are means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We saw 25 different __ of bird.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 species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species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the species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Do you think the police __ well-paid?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was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is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are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 xml:space="preserve">The police __ to interview two men. 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want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wants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has wanted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My scissors __ sharp enough.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isn’t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aren’t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wasn’t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Three days __ long enough for a good holiday.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were not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aren’t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isn’t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 can’t find my binoculars. Do you know where __?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they are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it is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they is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I want to buy __.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 new pyjama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some new pyjamas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a new pair of pyjama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My friend was wearing __ black jeans.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the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a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52AF">
        <w:rPr>
          <w:rFonts w:ascii="Times New Roman" w:hAnsi="Times New Roman"/>
          <w:sz w:val="28"/>
          <w:szCs w:val="28"/>
          <w:lang w:val="en-US"/>
        </w:rPr>
        <w:t>-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Physics __ my best subject at school.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were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was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are</w:t>
      </w:r>
    </w:p>
    <w:p w:rsidR="00B779FB" w:rsidRPr="007952AF" w:rsidRDefault="00B779FB" w:rsidP="007952A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AD4B2D">
      <w:pPr>
        <w:pStyle w:val="ListParagraph1"/>
        <w:numPr>
          <w:ilvl w:val="0"/>
          <w:numId w:val="3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She is going to write __ of articles for her local newspaper.</w:t>
      </w:r>
    </w:p>
    <w:p w:rsidR="00B779FB" w:rsidRPr="007952AF" w:rsidRDefault="00B779FB" w:rsidP="007952A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a) a series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952AF">
        <w:rPr>
          <w:rFonts w:ascii="Times New Roman" w:hAnsi="Times New Roman"/>
          <w:sz w:val="28"/>
          <w:szCs w:val="28"/>
          <w:lang w:val="en-US"/>
        </w:rPr>
        <w:t>b) series</w:t>
      </w:r>
      <w:r w:rsidRPr="007952AF">
        <w:rPr>
          <w:rFonts w:ascii="Times New Roman" w:hAnsi="Times New Roman"/>
          <w:sz w:val="28"/>
          <w:szCs w:val="28"/>
          <w:lang w:val="en-US"/>
        </w:rPr>
        <w:br/>
        <w:t>c) the series</w:t>
      </w: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952AF" w:rsidRDefault="00B779FB" w:rsidP="007952A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1855AE">
      <w:pPr>
        <w:spacing w:after="0" w:line="320" w:lineRule="atLeast"/>
        <w:rPr>
          <w:rFonts w:ascii="Times New Roman" w:hAnsi="Times New Roman"/>
          <w:b/>
          <w:sz w:val="32"/>
          <w:szCs w:val="32"/>
          <w:lang w:val="en-US"/>
        </w:rPr>
      </w:pPr>
      <w:r w:rsidRPr="00744267">
        <w:rPr>
          <w:rFonts w:ascii="Times New Roman" w:hAnsi="Times New Roman"/>
          <w:b/>
          <w:sz w:val="32"/>
          <w:szCs w:val="32"/>
          <w:lang w:val="en-US"/>
        </w:rPr>
        <w:t>P</w:t>
      </w:r>
      <w:r>
        <w:rPr>
          <w:rFonts w:ascii="Times New Roman" w:hAnsi="Times New Roman"/>
          <w:b/>
          <w:sz w:val="32"/>
          <w:szCs w:val="32"/>
          <w:lang w:val="en-US"/>
        </w:rPr>
        <w:t>RONOUNS</w:t>
      </w:r>
    </w:p>
    <w:p w:rsidR="00B779FB" w:rsidRDefault="00B779FB" w:rsidP="0074426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744267" w:rsidRDefault="00B779FB" w:rsidP="0074426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44267">
        <w:rPr>
          <w:rFonts w:ascii="Times New Roman" w:hAnsi="Times New Roman"/>
          <w:b/>
          <w:sz w:val="28"/>
          <w:szCs w:val="28"/>
          <w:lang w:val="en-US"/>
        </w:rPr>
        <w:t>Test1</w:t>
      </w:r>
    </w:p>
    <w:p w:rsidR="00B779FB" w:rsidRPr="00744267" w:rsidRDefault="00B779FB" w:rsidP="0074426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want __ books. Please give __ to me.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a) those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Pr="00744267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they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that               </w:t>
      </w: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them</w:t>
      </w:r>
      <w:r w:rsidRPr="00744267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c) this                </w:t>
      </w: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these</w:t>
      </w:r>
    </w:p>
    <w:p w:rsidR="00B779FB" w:rsidRPr="00744267" w:rsidRDefault="00B779FB" w:rsidP="0074426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She is a kind person __ likes to go to parties.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which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where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who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heard a knock on the door but when I opened it there was __ outside.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somebody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nobody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anything</w:t>
      </w:r>
    </w:p>
    <w:p w:rsidR="00B779FB" w:rsidRPr="00744267" w:rsidRDefault="00B779FB" w:rsidP="0074426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We are going for a walk. You can go with __.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us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we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our</w:t>
      </w:r>
      <w:r w:rsidRPr="00744267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 vegetarian is someone __ doesn’t eat meat.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whose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which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who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We don’t know __about car engines.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anything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nothing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something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Nick wants the money. Please give it to __.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a) he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them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him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That is the horse __ won the race.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whose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44267">
        <w:rPr>
          <w:rFonts w:ascii="Times New Roman" w:hAnsi="Times New Roman"/>
          <w:sz w:val="28"/>
          <w:szCs w:val="28"/>
          <w:lang w:val="en-US"/>
        </w:rPr>
        <w:t>b) whom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44267">
        <w:rPr>
          <w:rFonts w:ascii="Times New Roman" w:hAnsi="Times New Roman"/>
          <w:sz w:val="28"/>
          <w:szCs w:val="28"/>
          <w:lang w:val="en-US"/>
        </w:rPr>
        <w:t>c) which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didn’t know about the concert. __ told me.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Somebody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Nobody</w:t>
      </w:r>
    </w:p>
    <w:p w:rsidR="00B779FB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Anybody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can’t buy __ watch, __ too expensive.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a) this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Pr="00744267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they are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these            </w:t>
      </w: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>se are</w:t>
      </w:r>
      <w:r>
        <w:rPr>
          <w:rFonts w:ascii="Times New Roman" w:hAnsi="Times New Roman"/>
          <w:sz w:val="28"/>
          <w:szCs w:val="28"/>
          <w:lang w:val="en-US"/>
        </w:rPr>
        <w:br/>
        <w:t xml:space="preserve">c) those            </w:t>
      </w: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it is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I’m thirsty, I’d like some water, but we haven’t got __ 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nothing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some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any</w:t>
      </w:r>
    </w:p>
    <w:p w:rsidR="00B779FB" w:rsidRPr="00744267" w:rsidRDefault="00B779FB" w:rsidP="00744267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We’ve warned __ against making a noise late at night.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they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them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our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Dancers __ are successful usually work hard.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who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whose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which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That is the house __ Shakespeare was born.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where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whose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which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3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like small towns __ are not crowded.</w:t>
      </w:r>
    </w:p>
    <w:p w:rsidR="00B779FB" w:rsidRPr="00744267" w:rsidRDefault="00B779FB" w:rsidP="00744267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those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where</w:t>
      </w:r>
      <w:r w:rsidRPr="00744267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 xml:space="preserve">which 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74426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44267">
        <w:rPr>
          <w:rFonts w:ascii="Times New Roman" w:hAnsi="Times New Roman"/>
          <w:b/>
          <w:sz w:val="28"/>
          <w:szCs w:val="28"/>
          <w:lang w:val="en-US"/>
        </w:rPr>
        <w:t>Test 2</w:t>
      </w:r>
    </w:p>
    <w:p w:rsidR="00B779FB" w:rsidRPr="00744267" w:rsidRDefault="00B779FB" w:rsidP="0074426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The friend __ party I went to is a pianist.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who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which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whose</w:t>
      </w:r>
    </w:p>
    <w:p w:rsidR="00B779FB" w:rsidRPr="00744267" w:rsidRDefault="00B779FB" w:rsidP="0074426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Ann gave __ her address. 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us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we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our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Your flat is bigger then __.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us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our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ours</w:t>
      </w:r>
    </w:p>
    <w:p w:rsidR="00B779FB" w:rsidRPr="00744267" w:rsidRDefault="00B779FB" w:rsidP="0074426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 friend of __ came to stay with me.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my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mine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my own</w:t>
      </w:r>
      <w:r w:rsidRPr="00744267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saw her __ but I don’t remember where.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nowhere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anywhere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somewhere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This problem is easy enough for __ to solve at once.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me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mine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I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Have you __ books on the subject?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a) some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any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every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He comes here __ day.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some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44267">
        <w:rPr>
          <w:rFonts w:ascii="Times New Roman" w:hAnsi="Times New Roman"/>
          <w:sz w:val="28"/>
          <w:szCs w:val="28"/>
          <w:lang w:val="en-US"/>
        </w:rPr>
        <w:t>b) every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44267">
        <w:rPr>
          <w:rFonts w:ascii="Times New Roman" w:hAnsi="Times New Roman"/>
          <w:sz w:val="28"/>
          <w:szCs w:val="28"/>
          <w:lang w:val="en-US"/>
        </w:rPr>
        <w:t>c) any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We met a relation of __.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us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you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yours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don’t want to share a room. I want __.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her own room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my own room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our own room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The box was too heavy for me to lift by __.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myself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my own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their own</w:t>
      </w:r>
    </w:p>
    <w:p w:rsidR="00B779FB" w:rsidRPr="00744267" w:rsidRDefault="00B779FB" w:rsidP="00744267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Julia had a great holiday. She enjoyed __.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her own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her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herself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It’s not my fault. You can’t blame __.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yourself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me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myself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There was no water, so we couldn’t __.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wash us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wash ourselves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wash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tried to study but I just couldn’t __.</w:t>
      </w:r>
    </w:p>
    <w:p w:rsidR="00B779FB" w:rsidRPr="00744267" w:rsidRDefault="00B779FB" w:rsidP="00744267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concentrate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concentrate myself</w:t>
      </w:r>
      <w:r w:rsidRPr="00744267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concentrate me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74426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44267">
        <w:rPr>
          <w:rFonts w:ascii="Times New Roman" w:hAnsi="Times New Roman"/>
          <w:b/>
          <w:sz w:val="28"/>
          <w:szCs w:val="28"/>
          <w:lang w:val="en-US"/>
        </w:rPr>
        <w:t>Test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B779FB" w:rsidRPr="00744267" w:rsidRDefault="00B779FB" w:rsidP="0074426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She didn’t tell __ about her plans.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nobody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anybody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somebody</w:t>
      </w:r>
    </w:p>
    <w:p w:rsidR="00B779FB" w:rsidRPr="00744267" w:rsidRDefault="00B779FB" w:rsidP="0074426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The accident looked serious but __ was injured. 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nobody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anybody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somebody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What’s in that box? __. It’s empty.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nothing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anything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something</w:t>
      </w:r>
    </w:p>
    <w:p w:rsidR="00B779FB" w:rsidRPr="00744267" w:rsidRDefault="00B779FB" w:rsidP="0074426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can’t find my watch __.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nowhere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somewhere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anywhere</w:t>
      </w:r>
      <w:r w:rsidRPr="00744267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I’ll try and answer __ questions you ask me.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some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any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no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went to the shops, but I didn’t buy __.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anything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nothing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something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Have you got __ relatives in Moscow?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a) some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little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any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She has __mistakes in __ test.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a) neither </w:t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744267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her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 xml:space="preserve">no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my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not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his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It’s too dark here. I can’t see __.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anything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nothing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something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Is __ absent today?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somebody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anybody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nobody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There was very __ snow this winter.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a few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few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little</w:t>
      </w:r>
    </w:p>
    <w:p w:rsidR="00B779FB" w:rsidRPr="00744267" w:rsidRDefault="00B779FB" w:rsidP="00744267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Is there __ coffee in the coffee pot?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much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many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few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don’t hear __.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anything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something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nothing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She is one of __ best pupils.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us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our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ours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haven’t got __ money about me.</w:t>
      </w:r>
    </w:p>
    <w:p w:rsidR="00B779FB" w:rsidRPr="00744267" w:rsidRDefault="00B779FB" w:rsidP="00744267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a) some 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no</w:t>
      </w:r>
      <w:r w:rsidRPr="00744267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any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74426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44267">
        <w:rPr>
          <w:rFonts w:ascii="Times New Roman" w:hAnsi="Times New Roman"/>
          <w:b/>
          <w:sz w:val="28"/>
          <w:szCs w:val="28"/>
          <w:lang w:val="en-US"/>
        </w:rPr>
        <w:t>Final Test</w:t>
      </w:r>
    </w:p>
    <w:p w:rsidR="00B779FB" w:rsidRPr="00744267" w:rsidRDefault="00B779FB" w:rsidP="0074426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She climbed out of the swimming pool and __ with a towel.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dried herself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dried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dried her own</w:t>
      </w:r>
    </w:p>
    <w:p w:rsidR="00B779FB" w:rsidRPr="00744267" w:rsidRDefault="00B779FB" w:rsidP="0074426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We didn’t buy __ flowers. 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some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any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no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was too tired to do __ work.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anywhere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some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any</w:t>
      </w:r>
    </w:p>
    <w:p w:rsidR="00B779FB" w:rsidRPr="00744267" w:rsidRDefault="00B779FB" w:rsidP="0074426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There’s __ at the door. Can you go and see who it is?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something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anybody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somebody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someone</w:t>
      </w:r>
      <w:r w:rsidRPr="00744267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You must be h</w:t>
      </w:r>
      <w:r>
        <w:rPr>
          <w:rFonts w:ascii="Times New Roman" w:hAnsi="Times New Roman"/>
          <w:sz w:val="28"/>
          <w:szCs w:val="28"/>
          <w:lang w:val="en-US"/>
        </w:rPr>
        <w:t>ungry. Would you like __ to eat</w:t>
      </w:r>
      <w:r w:rsidRPr="00744267">
        <w:rPr>
          <w:rFonts w:ascii="Times New Roman" w:hAnsi="Times New Roman"/>
          <w:sz w:val="28"/>
          <w:szCs w:val="28"/>
          <w:lang w:val="en-US"/>
        </w:rPr>
        <w:t>?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somewhere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something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anything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wasn’t’ talking to __.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anybody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nobody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somebody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I’m not going __.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a) somewhere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anywhere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nowhere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couldn’t answer __ of the questions.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none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some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any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We took a few photographs but __ of them were very good.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none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any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nothing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Ann invited __ to her flat.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some friends of her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some friends of her own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some friends of hers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She wants to start __ business.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her own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his own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their own</w:t>
      </w:r>
    </w:p>
    <w:p w:rsidR="00B779FB" w:rsidRPr="00744267" w:rsidRDefault="00B779FB" w:rsidP="00744267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Children shouldn’t go swimming by __.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themselves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their own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themself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Take __ money with __ in case you need it.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no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Pr="00744267">
        <w:rPr>
          <w:rFonts w:ascii="Times New Roman" w:hAnsi="Times New Roman"/>
          <w:sz w:val="28"/>
          <w:szCs w:val="28"/>
          <w:lang w:val="en-US"/>
        </w:rPr>
        <w:t>a) your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 xml:space="preserve">b) any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744267">
        <w:rPr>
          <w:rFonts w:ascii="Times New Roman" w:hAnsi="Times New Roman"/>
          <w:sz w:val="28"/>
          <w:szCs w:val="28"/>
          <w:lang w:val="en-US"/>
        </w:rPr>
        <w:t>b) y</w:t>
      </w:r>
      <w:r>
        <w:rPr>
          <w:rFonts w:ascii="Times New Roman" w:hAnsi="Times New Roman"/>
          <w:sz w:val="28"/>
          <w:szCs w:val="28"/>
          <w:lang w:val="en-US"/>
        </w:rPr>
        <w:t>ourself</w:t>
      </w:r>
      <w:r>
        <w:rPr>
          <w:rFonts w:ascii="Times New Roman" w:hAnsi="Times New Roman"/>
          <w:sz w:val="28"/>
          <w:szCs w:val="28"/>
          <w:lang w:val="en-US"/>
        </w:rPr>
        <w:br/>
        <w:t xml:space="preserve">c) some               </w:t>
      </w:r>
      <w:r w:rsidRPr="00744267">
        <w:rPr>
          <w:rFonts w:ascii="Times New Roman" w:hAnsi="Times New Roman"/>
          <w:sz w:val="28"/>
          <w:szCs w:val="28"/>
          <w:lang w:val="en-US"/>
        </w:rPr>
        <w:t>c) you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What I did was very wrong. I’m ashamed of __.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myself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my own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c) herself</w:t>
      </w:r>
    </w:p>
    <w:p w:rsidR="00B779FB" w:rsidRPr="00744267" w:rsidRDefault="00B779FB" w:rsidP="0074426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We’ve got a problem. I hope you can help __.</w:t>
      </w:r>
    </w:p>
    <w:p w:rsidR="00B779FB" w:rsidRPr="00744267" w:rsidRDefault="00B779FB" w:rsidP="00744267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me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4426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ourselves</w:t>
      </w:r>
      <w:r w:rsidRPr="00744267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4426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267">
        <w:rPr>
          <w:rFonts w:ascii="Times New Roman" w:hAnsi="Times New Roman"/>
          <w:sz w:val="28"/>
          <w:szCs w:val="28"/>
          <w:lang w:val="en-US"/>
        </w:rPr>
        <w:t>us</w:t>
      </w:r>
    </w:p>
    <w:p w:rsidR="00B779FB" w:rsidRPr="00744267" w:rsidRDefault="00B779FB" w:rsidP="0074426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Why don’t you sit down and __</w:t>
      </w:r>
      <w:r w:rsidRPr="00744267">
        <w:rPr>
          <w:rFonts w:ascii="Times New Roman" w:hAnsi="Times New Roman"/>
          <w:sz w:val="28"/>
          <w:szCs w:val="28"/>
          <w:lang w:val="en-US"/>
        </w:rPr>
        <w:t>?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relax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relax yourself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relax ourselves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wasn’t very well yesterday, but I __ much better today.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feel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feel myself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feel me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If people work too hard, they can make __ ill.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each other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themselves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themselves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I need you and you need me. We need __. 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each other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ourselves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us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Some people are selfish. They only think of __.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ourselves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each other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themselves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There is __ in the cup?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anything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nothing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any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 want to tell you __.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anywhere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anything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something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I have __ money in my pocket. 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some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not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any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There is too __ sugar in my coffee.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few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much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many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It was quite in the room. __ said anything.</w:t>
      </w:r>
    </w:p>
    <w:p w:rsidR="00B779FB" w:rsidRPr="00744267" w:rsidRDefault="00B779FB" w:rsidP="00DD4853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44267">
        <w:rPr>
          <w:rFonts w:ascii="Times New Roman" w:hAnsi="Times New Roman"/>
          <w:sz w:val="28"/>
          <w:szCs w:val="28"/>
          <w:lang w:val="en-US"/>
        </w:rPr>
        <w:t>nybody</w:t>
      </w:r>
    </w:p>
    <w:p w:rsidR="00B779FB" w:rsidRPr="00744267" w:rsidRDefault="00B779FB" w:rsidP="00DD4853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744267">
        <w:rPr>
          <w:rFonts w:ascii="Times New Roman" w:hAnsi="Times New Roman"/>
          <w:sz w:val="28"/>
          <w:szCs w:val="28"/>
          <w:lang w:val="en-US"/>
        </w:rPr>
        <w:t>omebody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744267">
        <w:rPr>
          <w:rFonts w:ascii="Times New Roman" w:hAnsi="Times New Roman"/>
          <w:sz w:val="28"/>
          <w:szCs w:val="28"/>
          <w:lang w:val="en-US"/>
        </w:rPr>
        <w:t>obody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We haven’t got __ time left. 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no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some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any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__ understand the rule.</w:t>
      </w:r>
    </w:p>
    <w:p w:rsidR="00B779FB" w:rsidRPr="00744267" w:rsidRDefault="00B779FB" w:rsidP="00DD4853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44267">
        <w:rPr>
          <w:rFonts w:ascii="Times New Roman" w:hAnsi="Times New Roman"/>
          <w:sz w:val="28"/>
          <w:szCs w:val="28"/>
          <w:lang w:val="en-US"/>
        </w:rPr>
        <w:t>ny</w:t>
      </w:r>
    </w:p>
    <w:p w:rsidR="00B779FB" w:rsidRPr="00744267" w:rsidRDefault="00B779FB" w:rsidP="00DD4853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44267">
        <w:rPr>
          <w:rFonts w:ascii="Times New Roman" w:hAnsi="Times New Roman"/>
          <w:sz w:val="28"/>
          <w:szCs w:val="28"/>
          <w:lang w:val="en-US"/>
        </w:rPr>
        <w:t>nybody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744267">
        <w:rPr>
          <w:rFonts w:ascii="Times New Roman" w:hAnsi="Times New Roman"/>
          <w:sz w:val="28"/>
          <w:szCs w:val="28"/>
          <w:lang w:val="en-US"/>
        </w:rPr>
        <w:t>obody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Does she have __ spare time now?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few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much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many</w:t>
      </w: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Has __ seen him today?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anybody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somebody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anything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AD4B2D">
      <w:pPr>
        <w:pStyle w:val="ListParagraph1"/>
        <w:numPr>
          <w:ilvl w:val="0"/>
          <w:numId w:val="2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My hands are warm but __ are very cold.</w:t>
      </w:r>
    </w:p>
    <w:p w:rsidR="00B779FB" w:rsidRPr="00744267" w:rsidRDefault="00B779FB" w:rsidP="0074426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a) yours</w:t>
      </w: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744267">
        <w:rPr>
          <w:rFonts w:ascii="Times New Roman" w:hAnsi="Times New Roman"/>
          <w:sz w:val="28"/>
          <w:szCs w:val="28"/>
          <w:lang w:val="en-US"/>
        </w:rPr>
        <w:t>b) your</w:t>
      </w:r>
      <w:r w:rsidRPr="00744267">
        <w:rPr>
          <w:rFonts w:ascii="Times New Roman" w:hAnsi="Times New Roman"/>
          <w:sz w:val="28"/>
          <w:szCs w:val="28"/>
          <w:lang w:val="en-US"/>
        </w:rPr>
        <w:br/>
        <w:t>c) you</w:t>
      </w:r>
    </w:p>
    <w:p w:rsidR="00B779FB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44267" w:rsidRDefault="00B779FB" w:rsidP="0074426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A40728">
      <w:pPr>
        <w:spacing w:after="0" w:line="320" w:lineRule="atLeast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ADJECTIVES &amp; ADVERBS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b/>
          <w:sz w:val="32"/>
          <w:szCs w:val="32"/>
          <w:lang w:val="en-US"/>
        </w:rPr>
      </w:pPr>
    </w:p>
    <w:p w:rsidR="00B779FB" w:rsidRPr="00C6251B" w:rsidRDefault="00B779FB" w:rsidP="00C6251B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251B">
        <w:rPr>
          <w:rFonts w:ascii="Times New Roman" w:hAnsi="Times New Roman"/>
          <w:b/>
          <w:sz w:val="28"/>
          <w:szCs w:val="28"/>
          <w:lang w:val="en-US"/>
        </w:rPr>
        <w:t>Test1</w:t>
      </w:r>
    </w:p>
    <w:p w:rsidR="00B779FB" w:rsidRPr="00C6251B" w:rsidRDefault="00B779FB" w:rsidP="00C6251B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 hope Mike will be __ then we were.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more lucky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most lucky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luckier</w:t>
      </w:r>
    </w:p>
    <w:p w:rsidR="00B779FB" w:rsidRPr="00C6251B" w:rsidRDefault="00B779FB" w:rsidP="00C6251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It’s __ to cross the river in this place then over there.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little dangerous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less dangerous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dangerous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She was __ than Tim.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shorter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more short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shortest</w:t>
      </w:r>
    </w:p>
    <w:p w:rsidR="00B779FB" w:rsidRPr="00C6251B" w:rsidRDefault="00B779FB" w:rsidP="00C6251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 bill isn’t __ as I thought it would be.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so expensive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more expensive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such expensive</w:t>
      </w:r>
      <w:r w:rsidRPr="00C6251B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It was __ than I thought, not get four.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early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earliest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earlier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They live __ from school than we do.</w:t>
      </w:r>
    </w:p>
    <w:p w:rsidR="00B779FB" w:rsidRPr="00C6251B" w:rsidRDefault="00B779FB" w:rsidP="00C6251B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C6251B">
        <w:rPr>
          <w:rFonts w:ascii="Times New Roman" w:hAnsi="Times New Roman"/>
          <w:sz w:val="28"/>
          <w:szCs w:val="28"/>
          <w:lang w:val="en-US"/>
        </w:rPr>
        <w:t>a) more far</w:t>
      </w:r>
    </w:p>
    <w:p w:rsidR="00B779FB" w:rsidRPr="00C6251B" w:rsidRDefault="00B779FB" w:rsidP="00C6251B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C6251B">
        <w:rPr>
          <w:rFonts w:ascii="Times New Roman" w:hAnsi="Times New Roman"/>
          <w:sz w:val="28"/>
          <w:szCs w:val="28"/>
          <w:lang w:val="en-US"/>
        </w:rPr>
        <w:t>b) farther</w:t>
      </w:r>
    </w:p>
    <w:p w:rsidR="00B779FB" w:rsidRPr="00C6251B" w:rsidRDefault="00B779FB" w:rsidP="00C6251B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C6251B">
        <w:rPr>
          <w:rFonts w:ascii="Times New Roman" w:hAnsi="Times New Roman"/>
          <w:sz w:val="28"/>
          <w:szCs w:val="28"/>
          <w:lang w:val="en-US"/>
        </w:rPr>
        <w:t>c) farthest</w:t>
      </w:r>
    </w:p>
    <w:p w:rsidR="00B779FB" w:rsidRDefault="00B779FB" w:rsidP="00BB5A77">
      <w:pPr>
        <w:pStyle w:val="ListParagraph1"/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In the competition I was nervous and played __ than usual.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a) worst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worse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badly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Life is much __ and more convenient now.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easier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b) more easier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c) easiest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Some car engines work __ than others.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most efficiently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more efficient</w:t>
      </w:r>
    </w:p>
    <w:p w:rsidR="00B779F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more efficiently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Modern airplanes fly __ than old fashioned ones.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more higher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more high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higher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You hav</w:t>
      </w:r>
      <w:r>
        <w:rPr>
          <w:rFonts w:ascii="Times New Roman" w:hAnsi="Times New Roman"/>
          <w:sz w:val="28"/>
          <w:szCs w:val="28"/>
          <w:lang w:val="en-US"/>
        </w:rPr>
        <w:t>en’t worked __ enough at school</w:t>
      </w:r>
      <w:r w:rsidRPr="00C6251B">
        <w:rPr>
          <w:rFonts w:ascii="Times New Roman" w:hAnsi="Times New Roman"/>
          <w:sz w:val="28"/>
          <w:szCs w:val="28"/>
          <w:lang w:val="en-US"/>
        </w:rPr>
        <w:t>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hardly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harder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hard</w:t>
      </w:r>
    </w:p>
    <w:p w:rsidR="00B779FB" w:rsidRPr="00C6251B" w:rsidRDefault="00B779FB" w:rsidP="00C6251B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She has a very nice voice and always speaks __.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quiet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quietly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quite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It is raining hard, so I drive __.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carefully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careful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careless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She always works __ and does her best.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hard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hardly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harder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3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You will have to be __ if you don’t want to fall.</w:t>
      </w:r>
    </w:p>
    <w:p w:rsidR="00B779FB" w:rsidRPr="00C6251B" w:rsidRDefault="00B779FB" w:rsidP="00C6251B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careless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careful</w:t>
      </w:r>
      <w:r w:rsidRPr="00C6251B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painful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C6251B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251B">
        <w:rPr>
          <w:rFonts w:ascii="Times New Roman" w:hAnsi="Times New Roman"/>
          <w:b/>
          <w:sz w:val="28"/>
          <w:szCs w:val="28"/>
          <w:lang w:val="en-US"/>
        </w:rPr>
        <w:t>Test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b/>
          <w:sz w:val="28"/>
          <w:szCs w:val="28"/>
          <w:lang w:val="en-US"/>
        </w:rPr>
        <w:t>2</w:t>
      </w:r>
    </w:p>
    <w:p w:rsidR="00B779FB" w:rsidRPr="00C6251B" w:rsidRDefault="00B779FB" w:rsidP="00C6251B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It was __ for John to speak before a large audience.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a difficult enough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rather difficult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enough difficult</w:t>
      </w:r>
    </w:p>
    <w:p w:rsidR="00B779FB" w:rsidRPr="00C6251B" w:rsidRDefault="00B779FB" w:rsidP="00C6251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 am __ a bee.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as busy as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so busy as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such busy as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Which is __ building in the world?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most higher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highest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the highest</w:t>
      </w:r>
    </w:p>
    <w:p w:rsidR="00B779FB" w:rsidRPr="00C6251B" w:rsidRDefault="00B779FB" w:rsidP="00C6251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This building is __ as our school.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as high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so high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such high</w:t>
      </w:r>
      <w:r w:rsidRPr="00C6251B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My brother knows English much __ than I do.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better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more better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good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She speaks English __ than Jane does.</w:t>
      </w:r>
    </w:p>
    <w:p w:rsidR="00B779FB" w:rsidRPr="00C6251B" w:rsidRDefault="00B779FB" w:rsidP="00C6251B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C6251B">
        <w:rPr>
          <w:rFonts w:ascii="Times New Roman" w:hAnsi="Times New Roman"/>
          <w:sz w:val="28"/>
          <w:szCs w:val="28"/>
          <w:lang w:val="en-US"/>
        </w:rPr>
        <w:t>a) badly</w:t>
      </w:r>
    </w:p>
    <w:p w:rsidR="00B779FB" w:rsidRPr="00C6251B" w:rsidRDefault="00B779FB" w:rsidP="00C6251B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C6251B">
        <w:rPr>
          <w:rFonts w:ascii="Times New Roman" w:hAnsi="Times New Roman"/>
          <w:sz w:val="28"/>
          <w:szCs w:val="28"/>
          <w:lang w:val="en-US"/>
        </w:rPr>
        <w:t>b) worst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779FB" w:rsidRPr="00C6251B" w:rsidRDefault="00B779FB" w:rsidP="00C6251B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C6251B">
        <w:rPr>
          <w:rFonts w:ascii="Times New Roman" w:hAnsi="Times New Roman"/>
          <w:sz w:val="28"/>
          <w:szCs w:val="28"/>
          <w:lang w:val="en-US"/>
        </w:rPr>
        <w:t>c) worse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This is __ way.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a) shorter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the shortest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the shorter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 sauce would be more __ if you put more garlic in it.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tasteful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b) taste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c) tasty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I’ve got __ issue of the magazine.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the latest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late</w:t>
      </w:r>
    </w:p>
    <w:p w:rsidR="00B779F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later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There is still much __ to learn.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most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more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many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Our team lost the game because we played very __.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bad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badly</w:t>
      </w:r>
    </w:p>
    <w:p w:rsidR="00B779FB" w:rsidRPr="00C6251B" w:rsidRDefault="00B779FB" w:rsidP="00DD485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wors</w:t>
      </w:r>
      <w:r>
        <w:rPr>
          <w:rFonts w:ascii="Times New Roman" w:hAnsi="Times New Roman"/>
          <w:sz w:val="28"/>
          <w:szCs w:val="28"/>
          <w:lang w:val="en-US"/>
        </w:rPr>
        <w:t>e</w:t>
      </w:r>
    </w:p>
    <w:p w:rsidR="00B779FB" w:rsidRPr="00C6251B" w:rsidRDefault="00B779FB" w:rsidP="00C6251B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Your exam results were very __.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better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well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good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 didn’t sleep very __ last night.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better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well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good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It’s a very nice room. It is __ room in the hotel.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the nicest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the nice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nicer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What is __ river in the world?</w:t>
      </w:r>
    </w:p>
    <w:p w:rsidR="00B779FB" w:rsidRPr="00C6251B" w:rsidRDefault="00B779FB" w:rsidP="00C6251B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the longer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b) long</w:t>
      </w:r>
      <w:r w:rsidRPr="00C6251B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the longest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DC1E4B" w:rsidRDefault="00B779FB" w:rsidP="00C6251B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251B">
        <w:rPr>
          <w:rFonts w:ascii="Times New Roman" w:hAnsi="Times New Roman"/>
          <w:b/>
          <w:sz w:val="28"/>
          <w:szCs w:val="28"/>
          <w:lang w:val="en-US"/>
        </w:rPr>
        <w:t>Test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C1E4B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B779FB" w:rsidRPr="00C6251B" w:rsidRDefault="00B779FB" w:rsidP="00C6251B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 exam was quite easy __ we expected.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more easy that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more easy than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easier than</w:t>
      </w:r>
    </w:p>
    <w:p w:rsidR="00B779FB" w:rsidRPr="00C6251B" w:rsidRDefault="00B779FB" w:rsidP="00C6251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 more electricity you use, __.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 xml:space="preserve">your bill will be higher. 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will be higher your bill.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the higher your bill will be.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 film was really boring. It was __ film I’ve ever seen.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the most boring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 xml:space="preserve">b) most boring 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the most boring</w:t>
      </w:r>
    </w:p>
    <w:p w:rsidR="00B779FB" w:rsidRPr="00C6251B" w:rsidRDefault="00B779FB" w:rsidP="00C6251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 tried __ to remember the name but I couldn’t.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harder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hard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hardly</w:t>
      </w:r>
      <w:r w:rsidRPr="00C6251B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Why are you working so __?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slowly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slow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slower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Don’t walk so __. I can’t keep up with you.</w:t>
      </w:r>
    </w:p>
    <w:p w:rsidR="00B779FB" w:rsidRPr="00C6251B" w:rsidRDefault="00B779FB" w:rsidP="00C6251B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C6251B">
        <w:rPr>
          <w:rFonts w:ascii="Times New Roman" w:hAnsi="Times New Roman"/>
          <w:sz w:val="28"/>
          <w:szCs w:val="28"/>
          <w:lang w:val="en-US"/>
        </w:rPr>
        <w:t>a) faster</w:t>
      </w:r>
    </w:p>
    <w:p w:rsidR="00B779FB" w:rsidRPr="00C6251B" w:rsidRDefault="00B779FB" w:rsidP="00C6251B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C6251B">
        <w:rPr>
          <w:rFonts w:ascii="Times New Roman" w:hAnsi="Times New Roman"/>
          <w:sz w:val="28"/>
          <w:szCs w:val="28"/>
          <w:lang w:val="en-US"/>
        </w:rPr>
        <w:t>b) fast</w:t>
      </w:r>
    </w:p>
    <w:p w:rsidR="00B779FB" w:rsidRPr="00C6251B" w:rsidRDefault="00B779FB" w:rsidP="00C6251B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C6251B">
        <w:rPr>
          <w:rFonts w:ascii="Times New Roman" w:hAnsi="Times New Roman"/>
          <w:sz w:val="28"/>
          <w:szCs w:val="28"/>
          <w:lang w:val="en-US"/>
        </w:rPr>
        <w:t>c) fastly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This coat is practically unused. I’ve __ worn it.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harder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b) hard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c) hardly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 buses run __ than the trains.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oftener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b) often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c) more often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 buses are __ than the trains.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the most frequent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more frequent</w:t>
      </w:r>
    </w:p>
    <w:p w:rsidR="00B779F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frequent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They were __ than usual at work today.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busier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the busiest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busy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Health and happiness are __ than money.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more important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the most important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important</w:t>
      </w:r>
    </w:p>
    <w:p w:rsidR="00B779FB" w:rsidRPr="00C6251B" w:rsidRDefault="00B779FB" w:rsidP="00C6251B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Her illness was __ serious than we thought.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most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the most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more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I’d like to have a __ car.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most reliable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more reliable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the most reliable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You look __. Have you lost weight?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thinner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thin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the thinnest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In some parts of the country, prices are __ than in others.</w:t>
      </w:r>
    </w:p>
    <w:p w:rsidR="00B779FB" w:rsidRPr="00C6251B" w:rsidRDefault="00B779FB" w:rsidP="00C6251B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more higher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b) higher</w:t>
      </w:r>
      <w:r w:rsidRPr="00C6251B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high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C6251B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251B">
        <w:rPr>
          <w:rFonts w:ascii="Times New Roman" w:hAnsi="Times New Roman"/>
          <w:b/>
          <w:sz w:val="28"/>
          <w:szCs w:val="28"/>
          <w:lang w:val="en-US"/>
        </w:rPr>
        <w:t>Final Test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This drink tastes a little __ to me.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strongly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strong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so strong</w:t>
      </w:r>
    </w:p>
    <w:p w:rsidR="00B779FB" w:rsidRPr="00C6251B" w:rsidRDefault="00B779FB" w:rsidP="00C6251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 xml:space="preserve">They listened __. 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attention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attentive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attentively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If the taxi arrives __ you will miss your flight.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late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lately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more later</w:t>
      </w:r>
    </w:p>
    <w:p w:rsidR="00B779FB" w:rsidRPr="00C6251B" w:rsidRDefault="00B779FB" w:rsidP="00C6251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Although she is very popular, she is not __ her sister.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as pretty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more pretty than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prettier than</w:t>
      </w:r>
      <w:r w:rsidRPr="00C6251B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They are __ my other neighbours.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more friendlier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friendlier as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more friendly than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Cuba is __ sugar-growing areas in the world.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one of the largest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largest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one of largest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There were two small rooms in the house __ served as a kitchen.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a) the smaller of them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the smaller of which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the smallest of which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 salary of a professor is __.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higher than a secretary.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higher than that of a secretary.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higher as a secretary’s.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Miss Jones isn’t as nice __ Miss Smith.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for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like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as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These trees are __ those.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the same as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the same than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different than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It’s much __ here.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warm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warmer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more warm</w:t>
      </w:r>
    </w:p>
    <w:p w:rsidR="00B779FB" w:rsidRPr="00C6251B" w:rsidRDefault="00B779FB" w:rsidP="00C6251B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She is not as old __ I am.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that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than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as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He’s __ intelligent than I am.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very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b) more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the most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He drives __.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more careful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very careful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c) very carefully</w:t>
      </w:r>
    </w:p>
    <w:p w:rsidR="00B779FB" w:rsidRPr="00C6251B" w:rsidRDefault="00B779FB" w:rsidP="00C6251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Yesterday was the __ day of this year.</w:t>
      </w:r>
    </w:p>
    <w:p w:rsidR="00B779FB" w:rsidRPr="00C6251B" w:rsidRDefault="00B779FB" w:rsidP="00C6251B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very hot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most hot</w:t>
      </w:r>
      <w:r w:rsidRPr="00C6251B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251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hottest</w:t>
      </w:r>
    </w:p>
    <w:p w:rsidR="00B779FB" w:rsidRPr="00C6251B" w:rsidRDefault="00B779FB" w:rsidP="00C6251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This question is __ difficult for me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too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enough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such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 xml:space="preserve">The speed of light is </w:t>
      </w:r>
      <w:r>
        <w:rPr>
          <w:rFonts w:ascii="Times New Roman" w:hAnsi="Times New Roman"/>
          <w:sz w:val="28"/>
          <w:szCs w:val="28"/>
          <w:lang w:val="en-US"/>
        </w:rPr>
        <w:t>__</w:t>
      </w:r>
      <w:r w:rsidRPr="00C6251B">
        <w:rPr>
          <w:rFonts w:ascii="Times New Roman" w:hAnsi="Times New Roman"/>
          <w:sz w:val="28"/>
          <w:szCs w:val="28"/>
          <w:lang w:val="en-US"/>
        </w:rPr>
        <w:t xml:space="preserve"> the speed of sound.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more faster than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so faster as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much faster than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 situation is __ now.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lot more complicated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much more complicated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much complicated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 xml:space="preserve">Travelling by ferry is __ than by train. 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a lot more pleasant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a lot most pleasant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far pleasanter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Now he has become __.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much more responsible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far more responsible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more less responsible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 discussion became __ loud.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much terrible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terrible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terribly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This computer is __ advanced than the old model.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a lot more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far more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little more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 xml:space="preserve">He is much __ than he used to be. 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lesser stout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less stout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less stouter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That is __ joke I’ve ever heard.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the funniest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funnier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the most funniest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She is __ person I’ve ever met.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a patient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the most patient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the patient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She is one of __ players in the team.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the best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good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better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It is one of __ castles in Britain.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the old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older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the oldest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It was one of __ experiences of my life.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251B">
        <w:rPr>
          <w:rFonts w:ascii="Times New Roman" w:hAnsi="Times New Roman"/>
          <w:sz w:val="28"/>
          <w:szCs w:val="28"/>
          <w:lang w:val="en-US"/>
        </w:rPr>
        <w:t>the worse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best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the worst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 longer she waited, __ she became.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the most impatient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the more impatient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more impatient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6251B" w:rsidRDefault="00B779FB" w:rsidP="00AD4B2D">
      <w:pPr>
        <w:pStyle w:val="ListParagraph1"/>
        <w:numPr>
          <w:ilvl w:val="0"/>
          <w:numId w:val="2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The more tired you are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C6251B">
        <w:rPr>
          <w:rFonts w:ascii="Times New Roman" w:hAnsi="Times New Roman"/>
          <w:sz w:val="28"/>
          <w:szCs w:val="28"/>
          <w:lang w:val="en-US"/>
        </w:rPr>
        <w:t xml:space="preserve"> __ it is to concentrate.</w:t>
      </w:r>
    </w:p>
    <w:p w:rsidR="00B779FB" w:rsidRPr="00C6251B" w:rsidRDefault="00B779FB" w:rsidP="00C6251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a) the harder</w:t>
      </w:r>
    </w:p>
    <w:p w:rsidR="00B779FB" w:rsidRPr="00C6251B" w:rsidRDefault="00B779FB" w:rsidP="00C6251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C6251B">
        <w:rPr>
          <w:rFonts w:ascii="Times New Roman" w:hAnsi="Times New Roman"/>
          <w:sz w:val="28"/>
          <w:szCs w:val="28"/>
          <w:lang w:val="en-US"/>
        </w:rPr>
        <w:t>b) the hardest</w:t>
      </w:r>
      <w:r w:rsidRPr="00C6251B">
        <w:rPr>
          <w:rFonts w:ascii="Times New Roman" w:hAnsi="Times New Roman"/>
          <w:sz w:val="28"/>
          <w:szCs w:val="28"/>
          <w:lang w:val="en-US"/>
        </w:rPr>
        <w:br/>
        <w:t>c) the hard</w:t>
      </w:r>
    </w:p>
    <w:p w:rsidR="00B779FB" w:rsidRDefault="00B779FB" w:rsidP="00C6251B">
      <w:pPr>
        <w:pStyle w:val="ListParagraph1"/>
        <w:spacing w:after="0" w:line="320" w:lineRule="atLeast"/>
        <w:ind w:left="709" w:firstLine="11"/>
        <w:rPr>
          <w:rFonts w:ascii="Arial" w:hAnsi="Arial" w:cs="Arial"/>
          <w:lang w:val="en-US"/>
        </w:rPr>
      </w:pPr>
    </w:p>
    <w:p w:rsidR="00B779FB" w:rsidRDefault="00B779FB" w:rsidP="00C6251B">
      <w:pPr>
        <w:spacing w:after="0" w:line="320" w:lineRule="atLeast"/>
        <w:rPr>
          <w:lang w:val="en-US"/>
        </w:rPr>
      </w:pPr>
    </w:p>
    <w:p w:rsidR="00B779FB" w:rsidRDefault="00B779FB" w:rsidP="00D92BE5">
      <w:pPr>
        <w:spacing w:after="0" w:line="320" w:lineRule="atLeast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VERBS: Tenses</w:t>
      </w:r>
    </w:p>
    <w:p w:rsidR="00B779FB" w:rsidRPr="00811991" w:rsidRDefault="00B779FB" w:rsidP="00D92BE5">
      <w:pPr>
        <w:spacing w:after="0" w:line="320" w:lineRule="atLeast"/>
        <w:rPr>
          <w:rFonts w:ascii="Times New Roman" w:hAnsi="Times New Roman"/>
          <w:b/>
          <w:sz w:val="32"/>
          <w:szCs w:val="32"/>
          <w:lang w:val="en-US"/>
        </w:rPr>
      </w:pPr>
    </w:p>
    <w:p w:rsidR="00B779FB" w:rsidRPr="00BD7189" w:rsidRDefault="00B779FB" w:rsidP="00805A33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D7189">
        <w:rPr>
          <w:rFonts w:ascii="Times New Roman" w:hAnsi="Times New Roman"/>
          <w:b/>
          <w:sz w:val="28"/>
          <w:szCs w:val="28"/>
          <w:lang w:val="en-US"/>
        </w:rPr>
        <w:t>Test1</w:t>
      </w:r>
    </w:p>
    <w:bookmarkEnd w:id="0"/>
    <w:p w:rsidR="00B779FB" w:rsidRPr="00BD7189" w:rsidRDefault="00B779FB" w:rsidP="00805A33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He often __ a bath in the morning.</w:t>
      </w:r>
    </w:p>
    <w:p w:rsidR="00B779FB" w:rsidRPr="00BD7189" w:rsidRDefault="00B779FB" w:rsidP="009E310A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BD7189">
        <w:rPr>
          <w:rFonts w:ascii="Times New Roman" w:hAnsi="Times New Roman"/>
          <w:sz w:val="28"/>
          <w:szCs w:val="28"/>
          <w:lang w:val="en-US"/>
        </w:rPr>
        <w:t>have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b) has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is having</w:t>
      </w:r>
    </w:p>
    <w:p w:rsidR="00B779FB" w:rsidRPr="00BD7189" w:rsidRDefault="00B779FB" w:rsidP="00805A33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Were you in Paris last week? No, I __.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didn’t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weren’t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wasn’t</w:t>
      </w:r>
    </w:p>
    <w:p w:rsidR="00B779FB" w:rsidRPr="00BD7189" w:rsidRDefault="00B779FB" w:rsidP="00805A33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__ they get up early every morning?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Is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Does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Do</w:t>
      </w:r>
    </w:p>
    <w:p w:rsidR="00B779FB" w:rsidRPr="00BD7189" w:rsidRDefault="00B779FB" w:rsidP="00805A33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I __ my dog last week.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lost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has lost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had lost</w:t>
      </w:r>
      <w:r w:rsidRPr="00BD7189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They __ the 8.00 train two days ago.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catch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caught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has caught</w:t>
      </w:r>
    </w:p>
    <w:p w:rsidR="00B779FB" w:rsidRPr="00BD7189" w:rsidRDefault="00B779FB" w:rsidP="00805A33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She is here, but her parents __.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wasn’t</w:t>
      </w:r>
    </w:p>
    <w:p w:rsidR="00B779FB" w:rsidRPr="00BD7189" w:rsidRDefault="00B779FB" w:rsidP="00805A33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isn’t</w:t>
      </w:r>
    </w:p>
    <w:p w:rsidR="00B779FB" w:rsidRPr="00BD7189" w:rsidRDefault="00B779FB" w:rsidP="00805A33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aren’t</w:t>
      </w:r>
    </w:p>
    <w:p w:rsidR="00B779FB" w:rsidRPr="00BD7189" w:rsidRDefault="00B779FB" w:rsidP="00805A33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My friend __ because she was late.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a) hurry</w:t>
      </w:r>
    </w:p>
    <w:p w:rsidR="00B779FB" w:rsidRPr="00BD7189" w:rsidRDefault="00B779FB" w:rsidP="00805A33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hurries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hurried</w:t>
      </w:r>
    </w:p>
    <w:p w:rsidR="00B779FB" w:rsidRPr="00BD7189" w:rsidRDefault="00B779FB" w:rsidP="00805A33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Nick is tired. He __ to go home now.</w:t>
      </w:r>
    </w:p>
    <w:p w:rsidR="00B779FB" w:rsidRPr="00BD7189" w:rsidRDefault="00B779FB" w:rsidP="00805A33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wants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b) is wanting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wanted</w:t>
      </w:r>
    </w:p>
    <w:p w:rsidR="00B779FB" w:rsidRPr="00BD7189" w:rsidRDefault="00B779FB" w:rsidP="00805A33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I usually __ my office at 7 p.m.</w:t>
      </w:r>
    </w:p>
    <w:p w:rsidR="00B779FB" w:rsidRPr="00BD7189" w:rsidRDefault="00B779FB" w:rsidP="00805A33">
      <w:pPr>
        <w:numPr>
          <w:ilvl w:val="1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am leaving</w:t>
      </w:r>
    </w:p>
    <w:p w:rsidR="00B779FB" w:rsidRPr="00BD7189" w:rsidRDefault="00B779FB" w:rsidP="00805A33">
      <w:pPr>
        <w:numPr>
          <w:ilvl w:val="1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left</w:t>
      </w:r>
    </w:p>
    <w:p w:rsidR="00B779FB" w:rsidRDefault="00B779FB" w:rsidP="00805A33">
      <w:pPr>
        <w:numPr>
          <w:ilvl w:val="1"/>
          <w:numId w:val="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leave</w:t>
      </w:r>
    </w:p>
    <w:p w:rsidR="00B779FB" w:rsidRPr="00BD7189" w:rsidRDefault="00B779FB" w:rsidP="004C2F96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“Where __?” – “Belarus.”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are you coming from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were you coming from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do you come from</w:t>
      </w:r>
    </w:p>
    <w:p w:rsidR="00B779FB" w:rsidRPr="00BD7189" w:rsidRDefault="00B779FB" w:rsidP="00805A33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“Where’s my brother?’ – “I __”.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am not knowing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don’t know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is not knowing</w:t>
      </w:r>
    </w:p>
    <w:p w:rsidR="00B779FB" w:rsidRPr="00BD7189" w:rsidRDefault="00B779FB" w:rsidP="00805A33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Listen! Someone __.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sings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sing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is singing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What __?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are you laughing at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do you laugh at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were you laughing at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__ they going to do any things today?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Doesn’t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Do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Aren’t</w:t>
      </w:r>
    </w:p>
    <w:p w:rsidR="00B779FB" w:rsidRPr="00BD7189" w:rsidRDefault="00B779FB" w:rsidP="00805A33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__ much work yesterday?</w:t>
      </w:r>
    </w:p>
    <w:p w:rsidR="00B779FB" w:rsidRPr="00BD7189" w:rsidRDefault="00B779FB" w:rsidP="00805A33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Do you do</w:t>
      </w:r>
    </w:p>
    <w:p w:rsidR="00B779FB" w:rsidRPr="00BD7189" w:rsidRDefault="00B779FB" w:rsidP="00805A33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 xml:space="preserve">          b) Did she do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 xml:space="preserve">          c) Did do</w:t>
      </w:r>
    </w:p>
    <w:p w:rsidR="00B779FB" w:rsidRPr="00A53C5E" w:rsidRDefault="00B779FB" w:rsidP="00805A33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D835CA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D7189">
        <w:rPr>
          <w:rFonts w:ascii="Times New Roman" w:hAnsi="Times New Roman"/>
          <w:b/>
          <w:sz w:val="28"/>
          <w:szCs w:val="28"/>
          <w:lang w:val="en-US"/>
        </w:rPr>
        <w:t>Test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b/>
          <w:sz w:val="28"/>
          <w:szCs w:val="28"/>
          <w:lang w:val="en-US"/>
        </w:rPr>
        <w:t>2</w:t>
      </w:r>
    </w:p>
    <w:p w:rsidR="00B779FB" w:rsidRPr="00BD7189" w:rsidRDefault="00B779FB" w:rsidP="00D835CA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We __ television at the moment.</w:t>
      </w:r>
    </w:p>
    <w:p w:rsidR="00B779FB" w:rsidRDefault="00B779FB" w:rsidP="004255C6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w</w:t>
      </w:r>
      <w:r w:rsidRPr="00BD7189">
        <w:rPr>
          <w:rFonts w:ascii="Times New Roman" w:hAnsi="Times New Roman"/>
          <w:sz w:val="28"/>
          <w:szCs w:val="28"/>
          <w:lang w:val="en-US"/>
        </w:rPr>
        <w:t>atch</w:t>
      </w:r>
    </w:p>
    <w:p w:rsidR="00B779FB" w:rsidRPr="00BD7189" w:rsidRDefault="00B779FB" w:rsidP="004255C6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BD7189">
        <w:rPr>
          <w:rFonts w:ascii="Times New Roman" w:hAnsi="Times New Roman"/>
          <w:sz w:val="28"/>
          <w:szCs w:val="28"/>
          <w:lang w:val="en-US"/>
        </w:rPr>
        <w:t>is watching</w:t>
      </w:r>
    </w:p>
    <w:p w:rsidR="00B779FB" w:rsidRPr="00BD7189" w:rsidRDefault="00B779FB" w:rsidP="004255C6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BD7189">
        <w:rPr>
          <w:rFonts w:ascii="Times New Roman" w:hAnsi="Times New Roman"/>
          <w:sz w:val="28"/>
          <w:szCs w:val="28"/>
          <w:lang w:val="en-US"/>
        </w:rPr>
        <w:t>are watching</w:t>
      </w:r>
    </w:p>
    <w:p w:rsidR="00B779FB" w:rsidRPr="00BD7189" w:rsidRDefault="00B779FB" w:rsidP="00D835CA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I am sorry but I __. Can you speak louder?</w:t>
      </w:r>
    </w:p>
    <w:p w:rsidR="00B779FB" w:rsidRPr="00BD7189" w:rsidRDefault="00B779FB" w:rsidP="004255C6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BD7189">
        <w:rPr>
          <w:rFonts w:ascii="Times New Roman" w:hAnsi="Times New Roman"/>
          <w:sz w:val="28"/>
          <w:szCs w:val="28"/>
          <w:lang w:val="en-US"/>
        </w:rPr>
        <w:t>am not understanding</w:t>
      </w:r>
    </w:p>
    <w:p w:rsidR="00B779FB" w:rsidRPr="00BD7189" w:rsidRDefault="00B779FB" w:rsidP="004255C6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</w:t>
      </w:r>
      <w:r w:rsidRPr="00BD7189">
        <w:rPr>
          <w:rFonts w:ascii="Times New Roman" w:hAnsi="Times New Roman"/>
          <w:sz w:val="28"/>
          <w:szCs w:val="28"/>
          <w:lang w:val="en-US"/>
        </w:rPr>
        <w:t>don’t understand</w:t>
      </w:r>
    </w:p>
    <w:p w:rsidR="00B779FB" w:rsidRPr="00BD7189" w:rsidRDefault="00B779FB" w:rsidP="004255C6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c) </w:t>
      </w:r>
      <w:r w:rsidRPr="00BD7189">
        <w:rPr>
          <w:rFonts w:ascii="Times New Roman" w:hAnsi="Times New Roman"/>
          <w:sz w:val="28"/>
          <w:szCs w:val="28"/>
          <w:lang w:val="en-US"/>
        </w:rPr>
        <w:t>didn’t understand</w:t>
      </w:r>
    </w:p>
    <w:p w:rsidR="00B779FB" w:rsidRPr="00BD7189" w:rsidRDefault="00B779FB" w:rsidP="00D835CA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“Excuse me, __ Spanish?”</w:t>
      </w:r>
    </w:p>
    <w:p w:rsidR="00B779FB" w:rsidRPr="00BD7189" w:rsidRDefault="00B779FB" w:rsidP="004255C6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a) </w:t>
      </w:r>
      <w:r w:rsidRPr="00BD7189">
        <w:rPr>
          <w:rFonts w:ascii="Times New Roman" w:hAnsi="Times New Roman"/>
          <w:sz w:val="28"/>
          <w:szCs w:val="28"/>
          <w:lang w:val="en-US"/>
        </w:rPr>
        <w:t>are you speaking</w:t>
      </w:r>
    </w:p>
    <w:p w:rsidR="00B779FB" w:rsidRPr="00BD7189" w:rsidRDefault="00B779FB" w:rsidP="004255C6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</w:t>
      </w:r>
      <w:r w:rsidRPr="00BD7189">
        <w:rPr>
          <w:rFonts w:ascii="Times New Roman" w:hAnsi="Times New Roman"/>
          <w:sz w:val="28"/>
          <w:szCs w:val="28"/>
          <w:lang w:val="en-US"/>
        </w:rPr>
        <w:t>do you speak</w:t>
      </w:r>
    </w:p>
    <w:p w:rsidR="00B779FB" w:rsidRPr="00BD7189" w:rsidRDefault="00B779FB" w:rsidP="004255C6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c) </w:t>
      </w:r>
      <w:r w:rsidRPr="00BD7189">
        <w:rPr>
          <w:rFonts w:ascii="Times New Roman" w:hAnsi="Times New Roman"/>
          <w:sz w:val="28"/>
          <w:szCs w:val="28"/>
          <w:lang w:val="en-US"/>
        </w:rPr>
        <w:t>are you speak</w:t>
      </w:r>
    </w:p>
    <w:p w:rsidR="00B779FB" w:rsidRPr="00BD7189" w:rsidRDefault="00B779FB" w:rsidP="00D835CA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Nick is a good golf player but he __ very often.</w:t>
      </w:r>
    </w:p>
    <w:p w:rsidR="00B779FB" w:rsidRPr="00BD7189" w:rsidRDefault="00B779FB" w:rsidP="008D6E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BD7189">
        <w:rPr>
          <w:rFonts w:ascii="Times New Roman" w:hAnsi="Times New Roman"/>
          <w:sz w:val="28"/>
          <w:szCs w:val="28"/>
          <w:lang w:val="en-US"/>
        </w:rPr>
        <w:t>doesn’t play</w:t>
      </w:r>
    </w:p>
    <w:p w:rsidR="00B779FB" w:rsidRPr="00BD7189" w:rsidRDefault="00B779FB" w:rsidP="004255C6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</w:t>
      </w:r>
      <w:r w:rsidRPr="00BD7189">
        <w:rPr>
          <w:rFonts w:ascii="Times New Roman" w:hAnsi="Times New Roman"/>
          <w:sz w:val="28"/>
          <w:szCs w:val="28"/>
          <w:lang w:val="en-US"/>
        </w:rPr>
        <w:t xml:space="preserve">wasn’t </w:t>
      </w:r>
    </w:p>
    <w:p w:rsidR="00B779FB" w:rsidRPr="00BD7189" w:rsidRDefault="00B779FB" w:rsidP="004255C6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c) </w:t>
      </w:r>
      <w:r w:rsidRPr="00BD7189">
        <w:rPr>
          <w:rFonts w:ascii="Times New Roman" w:hAnsi="Times New Roman"/>
          <w:sz w:val="28"/>
          <w:szCs w:val="28"/>
          <w:lang w:val="en-US"/>
        </w:rPr>
        <w:t>isn’t playing</w:t>
      </w:r>
      <w:r w:rsidRPr="00BD7189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It was 1970 when I __ him.</w:t>
      </w:r>
    </w:p>
    <w:p w:rsidR="00B779FB" w:rsidRPr="00BD7189" w:rsidRDefault="00B779FB" w:rsidP="008D6E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BD7189">
        <w:rPr>
          <w:rFonts w:ascii="Times New Roman" w:hAnsi="Times New Roman"/>
          <w:sz w:val="28"/>
          <w:szCs w:val="28"/>
          <w:lang w:val="en-US"/>
        </w:rPr>
        <w:t>meet</w:t>
      </w:r>
    </w:p>
    <w:p w:rsidR="00B779FB" w:rsidRPr="00BD7189" w:rsidRDefault="00B779FB" w:rsidP="004255C6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</w:t>
      </w:r>
      <w:r w:rsidRPr="00BD7189">
        <w:rPr>
          <w:rFonts w:ascii="Times New Roman" w:hAnsi="Times New Roman"/>
          <w:sz w:val="28"/>
          <w:szCs w:val="28"/>
          <w:lang w:val="en-US"/>
        </w:rPr>
        <w:t>am meeting</w:t>
      </w:r>
    </w:p>
    <w:p w:rsidR="00B779FB" w:rsidRPr="00BD7189" w:rsidRDefault="00B779FB" w:rsidP="004255C6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c) </w:t>
      </w:r>
      <w:r w:rsidRPr="00BD7189">
        <w:rPr>
          <w:rFonts w:ascii="Times New Roman" w:hAnsi="Times New Roman"/>
          <w:sz w:val="28"/>
          <w:szCs w:val="28"/>
          <w:lang w:val="en-US"/>
        </w:rPr>
        <w:t>met</w:t>
      </w:r>
    </w:p>
    <w:p w:rsidR="00B779FB" w:rsidRPr="00BD7189" w:rsidRDefault="00B779FB" w:rsidP="00D835CA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Yesterday I __ a very nice dress.</w:t>
      </w:r>
    </w:p>
    <w:p w:rsidR="00B779FB" w:rsidRPr="00BD7189" w:rsidRDefault="00B779FB" w:rsidP="008D6E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BD7189">
        <w:rPr>
          <w:rFonts w:ascii="Times New Roman" w:hAnsi="Times New Roman"/>
          <w:sz w:val="28"/>
          <w:szCs w:val="28"/>
          <w:lang w:val="en-US"/>
        </w:rPr>
        <w:t>was buying</w:t>
      </w:r>
    </w:p>
    <w:p w:rsidR="00B779FB" w:rsidRPr="00BD7189" w:rsidRDefault="00B779FB" w:rsidP="004255C6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</w:t>
      </w:r>
      <w:r w:rsidRPr="00BD7189">
        <w:rPr>
          <w:rFonts w:ascii="Times New Roman" w:hAnsi="Times New Roman"/>
          <w:sz w:val="28"/>
          <w:szCs w:val="28"/>
          <w:lang w:val="en-US"/>
        </w:rPr>
        <w:t>buy</w:t>
      </w:r>
    </w:p>
    <w:p w:rsidR="00B779FB" w:rsidRPr="00BD7189" w:rsidRDefault="00B779FB" w:rsidP="004255C6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c) </w:t>
      </w:r>
      <w:r w:rsidRPr="00BD7189">
        <w:rPr>
          <w:rFonts w:ascii="Times New Roman" w:hAnsi="Times New Roman"/>
          <w:sz w:val="28"/>
          <w:szCs w:val="28"/>
          <w:lang w:val="en-US"/>
        </w:rPr>
        <w:t>bought</w:t>
      </w:r>
    </w:p>
    <w:p w:rsidR="00B779FB" w:rsidRPr="00BD7189" w:rsidRDefault="00B779FB" w:rsidP="00D835CA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My children __ English since last year.</w:t>
      </w:r>
    </w:p>
    <w:p w:rsidR="00B779FB" w:rsidRPr="00BD7189" w:rsidRDefault="00B779FB" w:rsidP="004255C6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BD7189">
        <w:rPr>
          <w:rFonts w:ascii="Times New Roman" w:hAnsi="Times New Roman"/>
          <w:sz w:val="28"/>
          <w:szCs w:val="28"/>
          <w:lang w:val="en-US"/>
        </w:rPr>
        <w:t>have studied</w:t>
      </w:r>
    </w:p>
    <w:p w:rsidR="00B779FB" w:rsidRPr="00BD7189" w:rsidRDefault="00B779FB" w:rsidP="004255C6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BD7189">
        <w:rPr>
          <w:rFonts w:ascii="Times New Roman" w:hAnsi="Times New Roman"/>
          <w:sz w:val="28"/>
          <w:szCs w:val="28"/>
          <w:lang w:val="en-US"/>
        </w:rPr>
        <w:t>studied</w:t>
      </w:r>
    </w:p>
    <w:p w:rsidR="00B779FB" w:rsidRPr="00BD7189" w:rsidRDefault="00B779FB" w:rsidP="004255C6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BD7189">
        <w:rPr>
          <w:rFonts w:ascii="Times New Roman" w:hAnsi="Times New Roman"/>
          <w:sz w:val="28"/>
          <w:szCs w:val="28"/>
          <w:lang w:val="en-US"/>
        </w:rPr>
        <w:t>were studying</w:t>
      </w:r>
    </w:p>
    <w:p w:rsidR="00B779FB" w:rsidRPr="00BD7189" w:rsidRDefault="00B779FB" w:rsidP="00D835CA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He __ a new house now.</w:t>
      </w:r>
    </w:p>
    <w:p w:rsidR="00B779FB" w:rsidRPr="00BD7189" w:rsidRDefault="00B779FB" w:rsidP="008D6E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BD7189">
        <w:rPr>
          <w:rFonts w:ascii="Times New Roman" w:hAnsi="Times New Roman"/>
          <w:sz w:val="28"/>
          <w:szCs w:val="28"/>
          <w:lang w:val="en-US"/>
        </w:rPr>
        <w:t>build</w:t>
      </w:r>
    </w:p>
    <w:p w:rsidR="00B779FB" w:rsidRPr="00BD7189" w:rsidRDefault="00B779FB" w:rsidP="008D6E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BD7189">
        <w:rPr>
          <w:rFonts w:ascii="Times New Roman" w:hAnsi="Times New Roman"/>
          <w:sz w:val="28"/>
          <w:szCs w:val="28"/>
          <w:lang w:val="en-US"/>
        </w:rPr>
        <w:t>built</w:t>
      </w:r>
    </w:p>
    <w:p w:rsidR="00B779FB" w:rsidRPr="00BD7189" w:rsidRDefault="00B779FB" w:rsidP="008D6E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BD7189">
        <w:rPr>
          <w:rFonts w:ascii="Times New Roman" w:hAnsi="Times New Roman"/>
          <w:sz w:val="28"/>
          <w:szCs w:val="28"/>
          <w:lang w:val="en-US"/>
        </w:rPr>
        <w:t>is building</w:t>
      </w:r>
    </w:p>
    <w:p w:rsidR="00B779FB" w:rsidRPr="00BD7189" w:rsidRDefault="00B779FB" w:rsidP="00D835CA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They __ into their new flat yet?</w:t>
      </w:r>
    </w:p>
    <w:p w:rsidR="00B779FB" w:rsidRPr="00BD7189" w:rsidRDefault="00B779FB" w:rsidP="008D6E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BD7189">
        <w:rPr>
          <w:rFonts w:ascii="Times New Roman" w:hAnsi="Times New Roman"/>
          <w:sz w:val="28"/>
          <w:szCs w:val="28"/>
          <w:lang w:val="en-US"/>
        </w:rPr>
        <w:t>move</w:t>
      </w:r>
    </w:p>
    <w:p w:rsidR="00B779FB" w:rsidRPr="00BD7189" w:rsidRDefault="00B779FB" w:rsidP="008D6E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</w:t>
      </w:r>
      <w:r w:rsidRPr="00BD7189">
        <w:rPr>
          <w:rFonts w:ascii="Times New Roman" w:hAnsi="Times New Roman"/>
          <w:sz w:val="28"/>
          <w:szCs w:val="28"/>
          <w:lang w:val="en-US"/>
        </w:rPr>
        <w:t>have moved</w:t>
      </w:r>
    </w:p>
    <w:p w:rsidR="00B779FB" w:rsidRPr="00BD7189" w:rsidRDefault="00B779FB" w:rsidP="008D6E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c) </w:t>
      </w:r>
      <w:r w:rsidRPr="00BD7189">
        <w:rPr>
          <w:rFonts w:ascii="Times New Roman" w:hAnsi="Times New Roman"/>
          <w:sz w:val="28"/>
          <w:szCs w:val="28"/>
          <w:lang w:val="en-US"/>
        </w:rPr>
        <w:t>moved</w:t>
      </w:r>
    </w:p>
    <w:p w:rsidR="00B779FB" w:rsidRPr="00BD7189" w:rsidRDefault="00B779FB" w:rsidP="00F621E7">
      <w:pPr>
        <w:spacing w:after="0" w:line="320" w:lineRule="atLeast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We’ll start dinner when he __.</w:t>
      </w:r>
    </w:p>
    <w:p w:rsidR="00B779FB" w:rsidRPr="00BD7189" w:rsidRDefault="00B779FB" w:rsidP="008D6E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a) </w:t>
      </w:r>
      <w:r w:rsidRPr="00BD7189">
        <w:rPr>
          <w:rFonts w:ascii="Times New Roman" w:hAnsi="Times New Roman"/>
          <w:sz w:val="28"/>
          <w:szCs w:val="28"/>
          <w:lang w:val="en-US"/>
        </w:rPr>
        <w:t>arrives</w:t>
      </w:r>
    </w:p>
    <w:p w:rsidR="00B779FB" w:rsidRPr="00BD7189" w:rsidRDefault="00B779FB" w:rsidP="008D6E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b) </w:t>
      </w:r>
      <w:r w:rsidRPr="00BD7189">
        <w:rPr>
          <w:rFonts w:ascii="Times New Roman" w:hAnsi="Times New Roman"/>
          <w:sz w:val="28"/>
          <w:szCs w:val="28"/>
          <w:lang w:val="en-US"/>
        </w:rPr>
        <w:t>arrived</w:t>
      </w:r>
    </w:p>
    <w:p w:rsidR="00B779FB" w:rsidRPr="00BD7189" w:rsidRDefault="00B779FB" w:rsidP="008D6E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c) </w:t>
      </w:r>
      <w:r w:rsidRPr="00BD7189">
        <w:rPr>
          <w:rFonts w:ascii="Times New Roman" w:hAnsi="Times New Roman"/>
          <w:sz w:val="28"/>
          <w:szCs w:val="28"/>
          <w:lang w:val="en-US"/>
        </w:rPr>
        <w:t>had arrived</w:t>
      </w:r>
    </w:p>
    <w:p w:rsidR="00B779FB" w:rsidRPr="00BD7189" w:rsidRDefault="00B779FB" w:rsidP="0046689B">
      <w:pPr>
        <w:spacing w:after="0" w:line="320" w:lineRule="atLeast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When the telephone rang they __ dinner.</w:t>
      </w:r>
    </w:p>
    <w:p w:rsidR="00B779FB" w:rsidRPr="00BD7189" w:rsidRDefault="00B779FB" w:rsidP="008D6E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a) </w:t>
      </w:r>
      <w:r w:rsidRPr="00BD7189">
        <w:rPr>
          <w:rFonts w:ascii="Times New Roman" w:hAnsi="Times New Roman"/>
          <w:sz w:val="28"/>
          <w:szCs w:val="28"/>
          <w:lang w:val="en-US"/>
        </w:rPr>
        <w:t>have</w:t>
      </w:r>
    </w:p>
    <w:p w:rsidR="00B779FB" w:rsidRPr="00BD7189" w:rsidRDefault="00B779FB" w:rsidP="008D6E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b) </w:t>
      </w:r>
      <w:r w:rsidRPr="00BD7189">
        <w:rPr>
          <w:rFonts w:ascii="Times New Roman" w:hAnsi="Times New Roman"/>
          <w:sz w:val="28"/>
          <w:szCs w:val="28"/>
          <w:lang w:val="en-US"/>
        </w:rPr>
        <w:t>had</w:t>
      </w:r>
    </w:p>
    <w:p w:rsidR="00B779FB" w:rsidRPr="00BD7189" w:rsidRDefault="00B779FB" w:rsidP="008D6E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c) </w:t>
      </w:r>
      <w:r w:rsidRPr="00BD7189">
        <w:rPr>
          <w:rFonts w:ascii="Times New Roman" w:hAnsi="Times New Roman"/>
          <w:sz w:val="28"/>
          <w:szCs w:val="28"/>
          <w:lang w:val="en-US"/>
        </w:rPr>
        <w:t>were having</w:t>
      </w:r>
    </w:p>
    <w:p w:rsidR="00B779FB" w:rsidRPr="00BD7189" w:rsidRDefault="00B779FB" w:rsidP="00D835CA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She still __ the poem.</w:t>
      </w:r>
    </w:p>
    <w:p w:rsidR="00B779FB" w:rsidRPr="00BD7189" w:rsidRDefault="00B779FB" w:rsidP="008D6E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a) </w:t>
      </w:r>
      <w:r w:rsidRPr="00BD7189">
        <w:rPr>
          <w:rFonts w:ascii="Times New Roman" w:hAnsi="Times New Roman"/>
          <w:sz w:val="28"/>
          <w:szCs w:val="28"/>
          <w:lang w:val="en-US"/>
        </w:rPr>
        <w:t>learns</w:t>
      </w:r>
    </w:p>
    <w:p w:rsidR="00B779FB" w:rsidRPr="00BD7189" w:rsidRDefault="00B779FB" w:rsidP="008D6E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b) </w:t>
      </w:r>
      <w:r w:rsidRPr="00BD7189">
        <w:rPr>
          <w:rFonts w:ascii="Times New Roman" w:hAnsi="Times New Roman"/>
          <w:sz w:val="28"/>
          <w:szCs w:val="28"/>
          <w:lang w:val="en-US"/>
        </w:rPr>
        <w:t>learnt</w:t>
      </w:r>
    </w:p>
    <w:p w:rsidR="00B779FB" w:rsidRPr="00BD7189" w:rsidRDefault="00B779FB" w:rsidP="008D6E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c) </w:t>
      </w:r>
      <w:r w:rsidRPr="00BD7189">
        <w:rPr>
          <w:rFonts w:ascii="Times New Roman" w:hAnsi="Times New Roman"/>
          <w:sz w:val="28"/>
          <w:szCs w:val="28"/>
          <w:lang w:val="en-US"/>
        </w:rPr>
        <w:t>is learning</w:t>
      </w:r>
    </w:p>
    <w:p w:rsidR="00B779FB" w:rsidRPr="00BD7189" w:rsidRDefault="00B779FB" w:rsidP="00D835CA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I __ you for ages.</w:t>
      </w:r>
    </w:p>
    <w:p w:rsidR="00B779FB" w:rsidRPr="00BD7189" w:rsidRDefault="00B779FB" w:rsidP="008D6E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BD7189">
        <w:rPr>
          <w:rFonts w:ascii="Times New Roman" w:hAnsi="Times New Roman"/>
          <w:sz w:val="28"/>
          <w:szCs w:val="28"/>
          <w:lang w:val="en-US"/>
        </w:rPr>
        <w:t>haven’t seen</w:t>
      </w:r>
    </w:p>
    <w:p w:rsidR="00B779FB" w:rsidRPr="00BD7189" w:rsidRDefault="00B779FB" w:rsidP="008D6E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</w:t>
      </w:r>
      <w:r w:rsidRPr="00BD7189">
        <w:rPr>
          <w:rFonts w:ascii="Times New Roman" w:hAnsi="Times New Roman"/>
          <w:sz w:val="28"/>
          <w:szCs w:val="28"/>
          <w:lang w:val="en-US"/>
        </w:rPr>
        <w:t>didn’t see</w:t>
      </w:r>
    </w:p>
    <w:p w:rsidR="00B779FB" w:rsidRPr="00BD7189" w:rsidRDefault="00B779FB" w:rsidP="008D6E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c) </w:t>
      </w:r>
      <w:r w:rsidRPr="00BD7189">
        <w:rPr>
          <w:rFonts w:ascii="Times New Roman" w:hAnsi="Times New Roman"/>
          <w:sz w:val="28"/>
          <w:szCs w:val="28"/>
          <w:lang w:val="en-US"/>
        </w:rPr>
        <w:t>don’t see</w:t>
      </w:r>
    </w:p>
    <w:p w:rsidR="00B779FB" w:rsidRPr="00BD7189" w:rsidRDefault="00B779FB" w:rsidP="00D835CA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I __ my breakfast half an hour ago.</w:t>
      </w:r>
    </w:p>
    <w:p w:rsidR="00B779FB" w:rsidRPr="00BD7189" w:rsidRDefault="00B779FB" w:rsidP="008D6E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BD7189">
        <w:rPr>
          <w:rFonts w:ascii="Times New Roman" w:hAnsi="Times New Roman"/>
          <w:sz w:val="28"/>
          <w:szCs w:val="28"/>
          <w:lang w:val="en-US"/>
        </w:rPr>
        <w:t>have</w:t>
      </w:r>
    </w:p>
    <w:p w:rsidR="00B779FB" w:rsidRPr="00BD7189" w:rsidRDefault="00B779FB" w:rsidP="008D6E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</w:t>
      </w:r>
      <w:r w:rsidRPr="00BD7189">
        <w:rPr>
          <w:rFonts w:ascii="Times New Roman" w:hAnsi="Times New Roman"/>
          <w:sz w:val="28"/>
          <w:szCs w:val="28"/>
          <w:lang w:val="en-US"/>
        </w:rPr>
        <w:t>had</w:t>
      </w:r>
    </w:p>
    <w:p w:rsidR="00B779FB" w:rsidRPr="00BD7189" w:rsidRDefault="00B779FB" w:rsidP="008D6E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c) </w:t>
      </w:r>
      <w:r w:rsidRPr="00BD7189">
        <w:rPr>
          <w:rFonts w:ascii="Times New Roman" w:hAnsi="Times New Roman"/>
          <w:sz w:val="28"/>
          <w:szCs w:val="28"/>
          <w:lang w:val="en-US"/>
        </w:rPr>
        <w:t>has</w:t>
      </w:r>
    </w:p>
    <w:p w:rsidR="00B779FB" w:rsidRPr="00BD7189" w:rsidRDefault="00B779FB" w:rsidP="00452CB4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She __ early tomorrow morning.</w:t>
      </w:r>
    </w:p>
    <w:p w:rsidR="00B779FB" w:rsidRPr="00BD7189" w:rsidRDefault="00B779FB" w:rsidP="008D6E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BD7189">
        <w:rPr>
          <w:rFonts w:ascii="Times New Roman" w:hAnsi="Times New Roman"/>
          <w:sz w:val="28"/>
          <w:szCs w:val="28"/>
          <w:lang w:val="en-US"/>
        </w:rPr>
        <w:t>get up</w:t>
      </w:r>
    </w:p>
    <w:p w:rsidR="00B779FB" w:rsidRPr="00BD7189" w:rsidRDefault="00B779FB" w:rsidP="00452CB4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b) </w:t>
      </w:r>
      <w:r w:rsidRPr="00BD7189">
        <w:rPr>
          <w:rFonts w:ascii="Times New Roman" w:hAnsi="Times New Roman"/>
          <w:sz w:val="28"/>
          <w:szCs w:val="28"/>
          <w:lang w:val="en-US"/>
        </w:rPr>
        <w:t>gets up</w:t>
      </w:r>
      <w:r w:rsidRPr="00BD7189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c) </w:t>
      </w:r>
      <w:r w:rsidRPr="00BD7189">
        <w:rPr>
          <w:rFonts w:ascii="Times New Roman" w:hAnsi="Times New Roman"/>
          <w:sz w:val="28"/>
          <w:szCs w:val="28"/>
          <w:lang w:val="en-US"/>
        </w:rPr>
        <w:t>will get up</w:t>
      </w:r>
    </w:p>
    <w:p w:rsidR="00B779FB" w:rsidRPr="00BD7189" w:rsidRDefault="00B779FB" w:rsidP="00452CB4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BD7189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D7189">
        <w:rPr>
          <w:rFonts w:ascii="Times New Roman" w:hAnsi="Times New Roman"/>
          <w:b/>
          <w:sz w:val="28"/>
          <w:szCs w:val="28"/>
          <w:lang w:val="en-US"/>
        </w:rPr>
        <w:t>Test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B779FB" w:rsidRPr="00BD7189" w:rsidRDefault="00B779FB" w:rsidP="00BD7189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My father just __.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has fallen asleep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has fall asleep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fell asleep</w:t>
      </w:r>
    </w:p>
    <w:p w:rsidR="00B779FB" w:rsidRPr="00BD7189" w:rsidRDefault="00B779FB" w:rsidP="00BD7189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I __ my friend lately.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have met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have meet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met</w:t>
      </w:r>
    </w:p>
    <w:p w:rsidR="00B779FB" w:rsidRPr="00BD7189" w:rsidRDefault="00B779FB" w:rsidP="00BD7189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Who __ the steam machine.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is inventing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invents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invented</w:t>
      </w:r>
    </w:p>
    <w:p w:rsidR="00B779FB" w:rsidRPr="00BD7189" w:rsidRDefault="00B779FB" w:rsidP="00BD7189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I can’t watch TV now, because I __ my work.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don’t finished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haven’t finished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am not finished</w:t>
      </w:r>
      <w:r w:rsidRPr="00BD7189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She is going to have dinner. She just __ her hands.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has washed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wash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washed</w:t>
      </w:r>
    </w:p>
    <w:p w:rsidR="00B779FB" w:rsidRPr="00BD7189" w:rsidRDefault="00B779FB" w:rsidP="00BD7189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Here are your shoes. I already __ them.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clean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cleaned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have cleaned</w:t>
      </w:r>
    </w:p>
    <w:p w:rsidR="00B779FB" w:rsidRPr="00BD7189" w:rsidRDefault="00B779FB" w:rsidP="00BD7189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When he __ to her? – He spoke to her last week.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a) did speak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spoke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speak</w:t>
      </w:r>
    </w:p>
    <w:p w:rsidR="00B779FB" w:rsidRPr="00BD7189" w:rsidRDefault="00B779FB" w:rsidP="00BD7189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__ you ever __ this book?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did; read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b) have; read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read</w:t>
      </w:r>
    </w:p>
    <w:p w:rsidR="00B779FB" w:rsidRPr="00BD7189" w:rsidRDefault="00B779FB" w:rsidP="00BD7189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He’s afraid he __ his key.</w:t>
      </w:r>
    </w:p>
    <w:p w:rsidR="00B779FB" w:rsidRPr="00BD7189" w:rsidRDefault="00B779FB" w:rsidP="00BD7189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BD7189">
        <w:rPr>
          <w:rFonts w:ascii="Times New Roman" w:hAnsi="Times New Roman"/>
          <w:sz w:val="28"/>
          <w:szCs w:val="28"/>
          <w:lang w:val="en-US"/>
        </w:rPr>
        <w:t>a) has lost</w:t>
      </w:r>
    </w:p>
    <w:p w:rsidR="00B779FB" w:rsidRPr="00BD7189" w:rsidRDefault="00B779FB" w:rsidP="00BD7189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BD7189">
        <w:rPr>
          <w:rFonts w:ascii="Times New Roman" w:hAnsi="Times New Roman"/>
          <w:sz w:val="28"/>
          <w:szCs w:val="28"/>
          <w:lang w:val="en-US"/>
        </w:rPr>
        <w:t>b) has lose</w:t>
      </w:r>
    </w:p>
    <w:p w:rsidR="00B779FB" w:rsidRPr="00BD7189" w:rsidRDefault="00B779FB" w:rsidP="00BD7189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BD7189">
        <w:rPr>
          <w:rFonts w:ascii="Times New Roman" w:hAnsi="Times New Roman"/>
          <w:sz w:val="28"/>
          <w:szCs w:val="28"/>
          <w:lang w:val="en-US"/>
        </w:rPr>
        <w:t>c) lose</w:t>
      </w:r>
    </w:p>
    <w:p w:rsidR="00B779FB" w:rsidRPr="00BD7189" w:rsidRDefault="00B779FB" w:rsidP="00BD7189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I gave her the flowers that I __ for her.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has bought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bought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have bought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He __ for London tomorrow.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left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leaves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is leaving</w:t>
      </w:r>
    </w:p>
    <w:p w:rsidR="00B779FB" w:rsidRPr="00BD7189" w:rsidRDefault="00B779FB" w:rsidP="00BD7189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They __ in England for fifty years.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a) live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b) have lived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c) lived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She __ 20 years old next Friday.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is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be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will be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__ you __ to the movies this week?</w:t>
      </w:r>
    </w:p>
    <w:p w:rsidR="00B779FB" w:rsidRPr="00BD7189" w:rsidRDefault="00B779FB" w:rsidP="003F58F4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BD7189">
        <w:rPr>
          <w:rFonts w:ascii="Times New Roman" w:hAnsi="Times New Roman"/>
          <w:sz w:val="28"/>
          <w:szCs w:val="28"/>
          <w:lang w:val="en-US"/>
        </w:rPr>
        <w:t>a) were</w:t>
      </w:r>
    </w:p>
    <w:p w:rsidR="00B779FB" w:rsidRPr="00BD7189" w:rsidRDefault="00B779FB" w:rsidP="003F58F4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BD7189">
        <w:rPr>
          <w:rFonts w:ascii="Times New Roman" w:hAnsi="Times New Roman"/>
          <w:sz w:val="28"/>
          <w:szCs w:val="28"/>
          <w:lang w:val="en-US"/>
        </w:rPr>
        <w:t>b) did; be</w:t>
      </w:r>
    </w:p>
    <w:p w:rsidR="00B779FB" w:rsidRPr="00BD7189" w:rsidRDefault="00B779FB" w:rsidP="003F58F4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BD7189">
        <w:rPr>
          <w:rFonts w:ascii="Times New Roman" w:hAnsi="Times New Roman"/>
          <w:sz w:val="28"/>
          <w:szCs w:val="28"/>
          <w:lang w:val="en-US"/>
        </w:rPr>
        <w:t>c) have; been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It __ heavily last week.</w:t>
      </w:r>
    </w:p>
    <w:p w:rsidR="00B779FB" w:rsidRPr="00BD7189" w:rsidRDefault="00B779FB" w:rsidP="00BD7189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rained</w:t>
      </w:r>
    </w:p>
    <w:p w:rsidR="00B779FB" w:rsidRPr="00BD7189" w:rsidRDefault="00B779FB" w:rsidP="00BD7189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rains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rain</w:t>
      </w:r>
    </w:p>
    <w:p w:rsidR="00B779FB" w:rsidRPr="00BD7189" w:rsidRDefault="00B779FB" w:rsidP="00BD7189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BD7189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D7189">
        <w:rPr>
          <w:rFonts w:ascii="Times New Roman" w:hAnsi="Times New Roman"/>
          <w:b/>
          <w:sz w:val="28"/>
          <w:szCs w:val="28"/>
          <w:lang w:val="en-US"/>
        </w:rPr>
        <w:t>Final Test</w:t>
      </w:r>
    </w:p>
    <w:p w:rsidR="00B779FB" w:rsidRPr="00BD7189" w:rsidRDefault="00B779FB" w:rsidP="00BD7189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He __ his hand when he was cooking the dinner.</w:t>
      </w:r>
    </w:p>
    <w:p w:rsidR="00B779FB" w:rsidRDefault="00B779FB" w:rsidP="00AD4B2D">
      <w:pPr>
        <w:pStyle w:val="ListParagraph1"/>
        <w:numPr>
          <w:ilvl w:val="0"/>
          <w:numId w:val="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BD7189">
        <w:rPr>
          <w:rFonts w:ascii="Times New Roman" w:hAnsi="Times New Roman"/>
          <w:sz w:val="28"/>
          <w:szCs w:val="28"/>
          <w:lang w:val="en-US"/>
        </w:rPr>
        <w:t>urnt</w:t>
      </w:r>
    </w:p>
    <w:p w:rsidR="00B779FB" w:rsidRDefault="00B779FB" w:rsidP="00AD4B2D">
      <w:pPr>
        <w:pStyle w:val="ListParagraph1"/>
        <w:numPr>
          <w:ilvl w:val="0"/>
          <w:numId w:val="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was burning</w:t>
      </w:r>
    </w:p>
    <w:p w:rsidR="00B779FB" w:rsidRPr="00BD7189" w:rsidRDefault="00B779FB" w:rsidP="00AD4B2D">
      <w:pPr>
        <w:pStyle w:val="ListParagraph1"/>
        <w:numPr>
          <w:ilvl w:val="0"/>
          <w:numId w:val="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was burnt</w:t>
      </w:r>
    </w:p>
    <w:p w:rsidR="00B779FB" w:rsidRPr="00BD7189" w:rsidRDefault="00B779FB" w:rsidP="00BD7189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“__ now?” “No, she is on holiday.”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Does work Sue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Does Sue work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Is Sue working</w:t>
      </w:r>
    </w:p>
    <w:p w:rsidR="00B779FB" w:rsidRPr="00BD7189" w:rsidRDefault="00B779FB" w:rsidP="00BD7189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It was a boring weekend. __ anything.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I don’t do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I didn’t do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 I didn’t</w:t>
      </w:r>
    </w:p>
    <w:p w:rsidR="00B779FB" w:rsidRPr="00BD7189" w:rsidRDefault="00B779FB" w:rsidP="00BD7189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He __ tennis once or twice a week.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usually plays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is usually playing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plays usually</w:t>
      </w:r>
      <w:r w:rsidRPr="00BD7189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My friend is away on holiday. He __ to Spain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is gone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has gone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has been</w:t>
      </w:r>
    </w:p>
    <w:p w:rsidR="00B779FB" w:rsidRPr="00BD7189" w:rsidRDefault="00B779FB" w:rsidP="00BD7189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Where is the book I gave you? What __ with it?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are you doing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have you done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do you do</w:t>
      </w:r>
    </w:p>
    <w:p w:rsidR="00B779FB" w:rsidRPr="00BD7189" w:rsidRDefault="00B779FB" w:rsidP="00BD7189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We are good friends. We __ each other for a long time.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a) have known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know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knew</w:t>
      </w:r>
    </w:p>
    <w:p w:rsidR="00B779FB" w:rsidRPr="00BD7189" w:rsidRDefault="00B779FB" w:rsidP="00BD7189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The Chinese __ printing.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invented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have invented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had invented</w:t>
      </w:r>
    </w:p>
    <w:p w:rsidR="00B779FB" w:rsidRPr="00BD7189" w:rsidRDefault="00B779FB" w:rsidP="00BD7189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Everything is going well. We __ any problems so far.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didn’t have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haven’t have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don’t have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That bag looks heavy. __ you with it.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I’m helping</w:t>
      </w:r>
      <w:r w:rsidRPr="00BD7189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I help</w:t>
      </w:r>
      <w:r w:rsidRPr="00BD7189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c) I’ll help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I don’t want to see this film. I __ it recently.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a) was seeing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b) had seen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c) have seen</w:t>
      </w:r>
    </w:p>
    <w:p w:rsidR="00B779FB" w:rsidRPr="00BD7189" w:rsidRDefault="00B779FB" w:rsidP="00BD7189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She’ll be very angry if he __ anymore mistakes.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a) makes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b) will make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c) is making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It __ hard when we arrived in Moscow.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a) was freezing</w:t>
      </w:r>
      <w:r w:rsidRPr="00BD7189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b) freezing</w:t>
      </w:r>
      <w:r w:rsidRPr="00BD7189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c) had frozen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Why __ here in the dark? Put the lights on.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a) you sitting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b) you sit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c) are you sitting</w:t>
      </w:r>
    </w:p>
    <w:p w:rsidR="00B779FB" w:rsidRPr="00BD7189" w:rsidRDefault="00B779FB" w:rsidP="00BD7189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When we were having supper the telephone __.</w:t>
      </w:r>
    </w:p>
    <w:p w:rsidR="00B779FB" w:rsidRDefault="00B779FB" w:rsidP="008E3172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BD7189">
        <w:rPr>
          <w:rFonts w:ascii="Times New Roman" w:hAnsi="Times New Roman"/>
          <w:sz w:val="28"/>
          <w:szCs w:val="28"/>
          <w:lang w:val="en-US"/>
        </w:rPr>
        <w:t>ring</w:t>
      </w:r>
    </w:p>
    <w:p w:rsidR="00B779FB" w:rsidRDefault="00B779FB" w:rsidP="008E3172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</w:t>
      </w:r>
      <w:r w:rsidRPr="00BD7189">
        <w:rPr>
          <w:rFonts w:ascii="Times New Roman" w:hAnsi="Times New Roman"/>
          <w:sz w:val="28"/>
          <w:szCs w:val="28"/>
          <w:lang w:val="en-US"/>
        </w:rPr>
        <w:t>rang</w:t>
      </w:r>
    </w:p>
    <w:p w:rsidR="00B779FB" w:rsidRPr="00BD7189" w:rsidRDefault="00B779FB" w:rsidP="008E3172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c) </w:t>
      </w:r>
      <w:r w:rsidRPr="00BD7189">
        <w:rPr>
          <w:rFonts w:ascii="Times New Roman" w:hAnsi="Times New Roman"/>
          <w:sz w:val="28"/>
          <w:szCs w:val="28"/>
          <w:lang w:val="en-US"/>
        </w:rPr>
        <w:t>was ringing</w:t>
      </w:r>
    </w:p>
    <w:p w:rsidR="00B779FB" w:rsidRPr="00BD7189" w:rsidRDefault="00B779FB" w:rsidP="00BD7189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I’ll send you a message if I __ a chance.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had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shall have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have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__ it still __?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Was; raining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Does; raining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Is; raining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Ann is the best secretary that __ here.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is worked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ever have worked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has ever worked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What __ here?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are you doing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you are doing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you were doing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He __ in Berlin when he was a child.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lives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lived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has lived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How long __ him?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you have known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have you known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did you know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They first __ in 2007.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met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meet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has met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The dog __ the dog when he entered the garden.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has bit(ten)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bite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bit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I __ her for 8 years already.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had known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knew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have known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My father __ a car for many years.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drives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has driven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drove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 xml:space="preserve">They __ only English in class. 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speak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are speaking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spoke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What __ in the room when you came in?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she sang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she was singing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was she singing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This company __ these cars since 1978.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7189">
        <w:rPr>
          <w:rFonts w:ascii="Times New Roman" w:hAnsi="Times New Roman"/>
          <w:sz w:val="28"/>
          <w:szCs w:val="28"/>
          <w:lang w:val="en-US"/>
        </w:rPr>
        <w:t>has produced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have produced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was producing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Why __ with me?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do you angry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were you angry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are you angry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BD7189" w:rsidRDefault="00B779FB" w:rsidP="00AD4B2D">
      <w:pPr>
        <w:pStyle w:val="ListParagraph1"/>
        <w:numPr>
          <w:ilvl w:val="0"/>
          <w:numId w:val="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What you __ when your mother called you?</w:t>
      </w:r>
    </w:p>
    <w:p w:rsidR="00B779FB" w:rsidRPr="00BD7189" w:rsidRDefault="00B779FB" w:rsidP="00BD7189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a) were doing</w:t>
      </w:r>
    </w:p>
    <w:p w:rsidR="00B779FB" w:rsidRPr="00BD7189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BD7189">
        <w:rPr>
          <w:rFonts w:ascii="Times New Roman" w:hAnsi="Times New Roman"/>
          <w:sz w:val="28"/>
          <w:szCs w:val="28"/>
          <w:lang w:val="en-US"/>
        </w:rPr>
        <w:t>b) is doing</w:t>
      </w:r>
      <w:r w:rsidRPr="00BD7189">
        <w:rPr>
          <w:rFonts w:ascii="Times New Roman" w:hAnsi="Times New Roman"/>
          <w:sz w:val="28"/>
          <w:szCs w:val="28"/>
          <w:lang w:val="en-US"/>
        </w:rPr>
        <w:br/>
        <w:t>c) did</w:t>
      </w:r>
    </w:p>
    <w:p w:rsidR="00B779FB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BD7189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CB7B8A" w:rsidRDefault="00B779FB" w:rsidP="008A72AD">
      <w:pPr>
        <w:spacing w:after="0" w:line="320" w:lineRule="atLeast"/>
        <w:rPr>
          <w:rFonts w:ascii="Times New Roman" w:hAnsi="Times New Roman"/>
          <w:b/>
          <w:sz w:val="32"/>
          <w:szCs w:val="32"/>
          <w:lang w:val="en-US"/>
        </w:rPr>
      </w:pPr>
      <w:r w:rsidRPr="00CB7B8A">
        <w:rPr>
          <w:rFonts w:ascii="Times New Roman" w:hAnsi="Times New Roman"/>
          <w:b/>
          <w:sz w:val="32"/>
          <w:szCs w:val="32"/>
          <w:lang w:val="en-US"/>
        </w:rPr>
        <w:t>P</w:t>
      </w:r>
      <w:r>
        <w:rPr>
          <w:rFonts w:ascii="Times New Roman" w:hAnsi="Times New Roman"/>
          <w:b/>
          <w:sz w:val="32"/>
          <w:szCs w:val="32"/>
          <w:lang w:val="en-US"/>
        </w:rPr>
        <w:t>ASSIVE VOICE</w:t>
      </w:r>
    </w:p>
    <w:p w:rsidR="00B779FB" w:rsidRDefault="00B779FB" w:rsidP="001128B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935134" w:rsidRDefault="00B779FB" w:rsidP="001128B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35134">
        <w:rPr>
          <w:rFonts w:ascii="Times New Roman" w:hAnsi="Times New Roman"/>
          <w:b/>
          <w:sz w:val="28"/>
          <w:szCs w:val="28"/>
          <w:lang w:val="en-US"/>
        </w:rPr>
        <w:t>Test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b/>
          <w:sz w:val="28"/>
          <w:szCs w:val="28"/>
          <w:lang w:val="en-US"/>
        </w:rPr>
        <w:t>1</w:t>
      </w:r>
    </w:p>
    <w:p w:rsidR="00B779FB" w:rsidRPr="00935134" w:rsidRDefault="00B779FB" w:rsidP="001128B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palace __ to public in 1990.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has been opened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is opened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was opened</w:t>
      </w:r>
    </w:p>
    <w:p w:rsidR="00B779FB" w:rsidRPr="00935134" w:rsidRDefault="00B779FB" w:rsidP="001128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My shirt __ in Thailand.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was made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are made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made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I think by the year 2050 a cure for AIDS __.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will find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will have been found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will have found</w:t>
      </w:r>
    </w:p>
    <w:p w:rsidR="00B779FB" w:rsidRPr="00935134" w:rsidRDefault="00B779FB" w:rsidP="001128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It __ that the government will win the election.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expects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is expected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expected</w:t>
      </w:r>
      <w:r w:rsidRPr="00935134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player __ off the field.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is just sent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was just been sent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has just been sent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English language __ to Britain by the Anglo-Saxon who came from Germany.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was introduced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introduced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had introduced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Who __ by?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a) was television invented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did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television invented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television was invented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My car needs __.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to service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b) to be serviced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services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Mail __ to one’s house by a postman.</w:t>
      </w:r>
    </w:p>
    <w:p w:rsidR="00B779FB" w:rsidRPr="00935134" w:rsidRDefault="00B779FB" w:rsidP="001128BF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935134">
        <w:rPr>
          <w:rFonts w:ascii="Times New Roman" w:hAnsi="Times New Roman"/>
          <w:sz w:val="28"/>
          <w:szCs w:val="28"/>
          <w:lang w:val="en-US"/>
        </w:rPr>
        <w:t>a) was delivered</w:t>
      </w:r>
    </w:p>
    <w:p w:rsidR="00B779FB" w:rsidRPr="00935134" w:rsidRDefault="00B779FB" w:rsidP="001128BF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935134">
        <w:rPr>
          <w:rFonts w:ascii="Times New Roman" w:hAnsi="Times New Roman"/>
          <w:sz w:val="28"/>
          <w:szCs w:val="28"/>
          <w:lang w:val="en-US"/>
        </w:rPr>
        <w:t>b) delivers</w:t>
      </w:r>
    </w:p>
    <w:p w:rsidR="00B779FB" w:rsidRDefault="00B779FB" w:rsidP="001128BF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935134">
        <w:rPr>
          <w:rFonts w:ascii="Times New Roman" w:hAnsi="Times New Roman"/>
          <w:sz w:val="28"/>
          <w:szCs w:val="28"/>
          <w:lang w:val="en-US"/>
        </w:rPr>
        <w:t>c) is delivered</w:t>
      </w:r>
    </w:p>
    <w:p w:rsidR="00B779FB" w:rsidRPr="00935134" w:rsidRDefault="00B779FB" w:rsidP="00935134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I am going to the hairdresser’s __.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cut my hair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have my hair cut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to have my hair cut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I would like __.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to have my car repaired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to have repaired my car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my car repairing</w:t>
      </w:r>
    </w:p>
    <w:p w:rsidR="00B779FB" w:rsidRPr="00935134" w:rsidRDefault="00B779FB" w:rsidP="001128BF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An Englishman’s home __ to be his castle.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is thinking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is thought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thought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monument __ away.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has been taken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is taking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took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British families __ to have at least one pet.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are saying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is said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are said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When my brother was in hospital, he __ by a well-known surgeon.</w:t>
      </w:r>
    </w:p>
    <w:p w:rsidR="00B779FB" w:rsidRPr="00935134" w:rsidRDefault="00B779FB" w:rsidP="001128BF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operated on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935134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is operated on</w:t>
      </w:r>
      <w:r w:rsidRPr="00935134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935134">
        <w:rPr>
          <w:rFonts w:ascii="Times New Roman" w:hAnsi="Times New Roman"/>
          <w:sz w:val="28"/>
          <w:szCs w:val="28"/>
          <w:lang w:val="en-US"/>
        </w:rPr>
        <w:t>c) was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operated on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1128B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35134">
        <w:rPr>
          <w:rFonts w:ascii="Times New Roman" w:hAnsi="Times New Roman"/>
          <w:b/>
          <w:sz w:val="28"/>
          <w:szCs w:val="28"/>
          <w:lang w:val="en-US"/>
        </w:rPr>
        <w:t>Test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b/>
          <w:sz w:val="28"/>
          <w:szCs w:val="28"/>
          <w:lang w:val="en-US"/>
        </w:rPr>
        <w:t>2</w:t>
      </w:r>
    </w:p>
    <w:p w:rsidR="00B779FB" w:rsidRPr="00935134" w:rsidRDefault="00B779FB" w:rsidP="001128B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British houses __ to be cold in winter.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said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have said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are said</w:t>
      </w:r>
    </w:p>
    <w:p w:rsidR="00B779FB" w:rsidRPr="00935134" w:rsidRDefault="00B779FB" w:rsidP="001128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rest-homes __ in picturesque places.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situated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are situating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are situated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question which __ at the conference now is very important.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was discussed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is being discussed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has been discussed</w:t>
      </w:r>
    </w:p>
    <w:p w:rsidR="00B779FB" w:rsidRPr="00935134" w:rsidRDefault="00B779FB" w:rsidP="001128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article was difficult. It __ the whole day yesterday.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was being translated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to translate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is translated</w:t>
      </w:r>
      <w:r w:rsidRPr="00935134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two towns __ by a railway next year.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will be connected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are connected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would be connected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 film about London __ in room 5 now.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is shown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is being shown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had been shown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He __ the way to the village yesterday.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a) has been shown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was being shown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was shown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question __ at the last lesson.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was answered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answers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is answered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Their children __ after by her grandmother.</w:t>
      </w:r>
    </w:p>
    <w:p w:rsidR="00B779FB" w:rsidRPr="00935134" w:rsidRDefault="00B779FB" w:rsidP="001128BF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935134">
        <w:rPr>
          <w:rFonts w:ascii="Times New Roman" w:hAnsi="Times New Roman"/>
          <w:sz w:val="28"/>
          <w:szCs w:val="28"/>
          <w:lang w:val="en-US"/>
        </w:rPr>
        <w:t>a) looked</w:t>
      </w:r>
    </w:p>
    <w:p w:rsidR="00B779FB" w:rsidRPr="00935134" w:rsidRDefault="00B779FB" w:rsidP="001128BF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935134">
        <w:rPr>
          <w:rFonts w:ascii="Times New Roman" w:hAnsi="Times New Roman"/>
          <w:sz w:val="28"/>
          <w:szCs w:val="28"/>
          <w:lang w:val="en-US"/>
        </w:rPr>
        <w:t>b) were being looked</w:t>
      </w:r>
    </w:p>
    <w:p w:rsidR="00B779FB" w:rsidRDefault="00B779FB" w:rsidP="001128BF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935134">
        <w:rPr>
          <w:rFonts w:ascii="Times New Roman" w:hAnsi="Times New Roman"/>
          <w:sz w:val="28"/>
          <w:szCs w:val="28"/>
          <w:lang w:val="en-US"/>
        </w:rPr>
        <w:t>c) are looked</w:t>
      </w:r>
    </w:p>
    <w:p w:rsidR="00B779FB" w:rsidRPr="00935134" w:rsidRDefault="00B779FB" w:rsidP="00B528CC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We __ a very interesting story.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told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were told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tell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documents __ typed by the time I leave.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will have been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are being typed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were typed</w:t>
      </w:r>
    </w:p>
    <w:p w:rsidR="00B779FB" w:rsidRPr="00935134" w:rsidRDefault="00B779FB" w:rsidP="001128BF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text __ translated by the students now.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is being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has been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was being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new book __ about.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had been spoken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was much spoken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is much spoken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agreement __ next month.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will sing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will be signed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is singed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task __ by the teacher at every lesson.</w:t>
      </w:r>
    </w:p>
    <w:p w:rsidR="00B779FB" w:rsidRPr="00935134" w:rsidRDefault="00B779FB" w:rsidP="001128BF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is being given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935134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is given</w:t>
      </w:r>
      <w:r w:rsidRPr="00935134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935134">
        <w:rPr>
          <w:rFonts w:ascii="Times New Roman" w:hAnsi="Times New Roman"/>
          <w:sz w:val="28"/>
          <w:szCs w:val="28"/>
          <w:lang w:val="en-US"/>
        </w:rPr>
        <w:t>c) give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1128B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5134">
        <w:rPr>
          <w:rFonts w:ascii="Times New Roman" w:hAnsi="Times New Roman"/>
          <w:b/>
          <w:sz w:val="28"/>
          <w:szCs w:val="28"/>
          <w:lang w:val="en-US"/>
        </w:rPr>
        <w:t>Test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b/>
          <w:sz w:val="28"/>
          <w:szCs w:val="28"/>
        </w:rPr>
        <w:t>3</w:t>
      </w:r>
    </w:p>
    <w:p w:rsidR="00B779FB" w:rsidRPr="00935134" w:rsidRDefault="00B779FB" w:rsidP="001128B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classroom __ every day.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is cleaned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has cleaned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cleaned</w:t>
      </w:r>
    </w:p>
    <w:p w:rsidR="00B779FB" w:rsidRPr="00935134" w:rsidRDefault="00B779FB" w:rsidP="001128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stamps __ by Peter.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are collected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is collected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have collected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answer __ in two days.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received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is received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will be received</w:t>
      </w:r>
    </w:p>
    <w:p w:rsidR="00B779FB" w:rsidRPr="00935134" w:rsidRDefault="00B779FB" w:rsidP="001128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This house __ in 1930.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has been built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was built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was build</w:t>
      </w:r>
      <w:r w:rsidRPr="00935134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Two people __ by the company.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employ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are employed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have employed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 lot of money __ in the robbery.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stole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were stolen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was stolen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I __ often invited to the parties.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a) am invited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was invited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has invited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Cheese __ from milk.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make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is made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made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 cinema is a place where films __.</w:t>
      </w:r>
    </w:p>
    <w:p w:rsidR="00B779FB" w:rsidRPr="00935134" w:rsidRDefault="00B779FB" w:rsidP="001128BF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935134">
        <w:rPr>
          <w:rFonts w:ascii="Times New Roman" w:hAnsi="Times New Roman"/>
          <w:sz w:val="28"/>
          <w:szCs w:val="28"/>
          <w:lang w:val="en-US"/>
        </w:rPr>
        <w:t>a) showed</w:t>
      </w:r>
    </w:p>
    <w:p w:rsidR="00B779FB" w:rsidRPr="00935134" w:rsidRDefault="00B779FB" w:rsidP="001128BF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935134">
        <w:rPr>
          <w:rFonts w:ascii="Times New Roman" w:hAnsi="Times New Roman"/>
          <w:sz w:val="28"/>
          <w:szCs w:val="28"/>
          <w:lang w:val="en-US"/>
        </w:rPr>
        <w:t>b) were shown</w:t>
      </w:r>
    </w:p>
    <w:p w:rsidR="00B779FB" w:rsidRDefault="00B779FB" w:rsidP="001128BF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935134">
        <w:rPr>
          <w:rFonts w:ascii="Times New Roman" w:hAnsi="Times New Roman"/>
          <w:sz w:val="28"/>
          <w:szCs w:val="28"/>
          <w:lang w:val="en-US"/>
        </w:rPr>
        <w:t>c) are shown</w:t>
      </w:r>
    </w:p>
    <w:p w:rsidR="00B779FB" w:rsidRPr="00935134" w:rsidRDefault="00B779FB" w:rsidP="001128BF">
      <w:pPr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This rule __ by us.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learn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will be learn</w:t>
      </w:r>
      <w:r>
        <w:rPr>
          <w:rFonts w:ascii="Times New Roman" w:hAnsi="Times New Roman"/>
          <w:sz w:val="28"/>
          <w:szCs w:val="28"/>
          <w:lang w:val="en-US"/>
        </w:rPr>
        <w:t>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was learning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My brother __ to with great interest.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was listened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have listened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listen</w:t>
      </w:r>
    </w:p>
    <w:p w:rsidR="00B779FB" w:rsidRPr="00935134" w:rsidRDefault="00B779FB" w:rsidP="001128BF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I __ to sing to her yesterday.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asked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is asked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was asked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house __ by them in our street.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is being built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build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is building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All the guests __.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already met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have been already met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have met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2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We __ up by a loud noise last night.</w:t>
      </w:r>
    </w:p>
    <w:p w:rsidR="00B779FB" w:rsidRPr="00935134" w:rsidRDefault="00B779FB" w:rsidP="001128BF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were woken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935134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are woken</w:t>
      </w:r>
      <w:r w:rsidRPr="00935134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935134">
        <w:rPr>
          <w:rFonts w:ascii="Times New Roman" w:hAnsi="Times New Roman"/>
          <w:sz w:val="28"/>
          <w:szCs w:val="28"/>
          <w:lang w:val="en-US"/>
        </w:rPr>
        <w:t>c) had been woken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1128BF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35134">
        <w:rPr>
          <w:rFonts w:ascii="Times New Roman" w:hAnsi="Times New Roman"/>
          <w:b/>
          <w:sz w:val="28"/>
          <w:szCs w:val="28"/>
          <w:lang w:val="en-US"/>
        </w:rPr>
        <w:t>Final Test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Many houses __ in Kiev during the war.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were destroyed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destroy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has been destroyed</w:t>
      </w:r>
    </w:p>
    <w:p w:rsidR="00B779FB" w:rsidRPr="00935134" w:rsidRDefault="00B779FB" w:rsidP="001128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Every year many new projects __ in developing countries.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build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are built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is built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This book __ there now.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is selling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was sold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is being sold</w:t>
      </w:r>
    </w:p>
    <w:p w:rsidR="00B779FB" w:rsidRPr="00935134" w:rsidRDefault="00B779FB" w:rsidP="001128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Her friend __ now.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is being examined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has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examined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was being examined</w:t>
      </w:r>
      <w:r w:rsidRPr="00935134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He __ for twenty minutes.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has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examined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has been examined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was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examined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My father __ in 1930.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is born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born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was born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New books __ in the library now.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a) are discussed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are being discussed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discuss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This problem __ for an hour.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has been discussed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is being discussed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discussed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All the telegrams __ off.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have been sent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are being sent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were sent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Two books __ yesterday.</w:t>
      </w:r>
    </w:p>
    <w:p w:rsidR="00B779FB" w:rsidRPr="00935134" w:rsidRDefault="00B779FB" w:rsidP="00F8701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was bought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were bought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b</w:t>
      </w:r>
      <w:r w:rsidRPr="00935134">
        <w:rPr>
          <w:rFonts w:ascii="Times New Roman" w:hAnsi="Times New Roman"/>
          <w:sz w:val="28"/>
          <w:szCs w:val="28"/>
          <w:lang w:val="en-US"/>
        </w:rPr>
        <w:t>ought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Three texts __ today.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are being typed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were typed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have been typed</w:t>
      </w:r>
    </w:p>
    <w:p w:rsidR="00B779FB" w:rsidRPr="00935134" w:rsidRDefault="00B779FB" w:rsidP="001128BF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birthday cake __ in the kitchen now.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has been made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is making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is being made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flowers __.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watered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b) have been watered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has been watered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trees __ there.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are being planted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planted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c) were planted</w:t>
      </w:r>
    </w:p>
    <w:p w:rsidR="00B779FB" w:rsidRPr="00935134" w:rsidRDefault="00B779FB" w:rsidP="001128BF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house __ by 2015.</w:t>
      </w:r>
    </w:p>
    <w:p w:rsidR="00B779FB" w:rsidRPr="00935134" w:rsidRDefault="00B779FB" w:rsidP="001128BF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will built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935134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will be built</w:t>
      </w:r>
      <w:r w:rsidRPr="00935134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935134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is built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Some of the towns __ about twenty years ago.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find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are founded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were found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window __ by Peter.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broke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has been broken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are broken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New material __ this week.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is being explained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had been explained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has been explained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 xml:space="preserve">Letters __ every day. 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are sent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send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is sent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My work __ at 5 o’clock.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finish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is finishing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is finished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We __ not to go out alone.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is advised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were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advised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advise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How __?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are languages learnt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languages learnt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do languages learnt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 xml:space="preserve">She __ of stealing money. 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are accused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were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accused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accused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This road __ very often.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don’t use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used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isn’t used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All flights __ because of dog.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cancelled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was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cancelled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were cancelled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The roof of the building __ in a storm a few days ago.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was damaged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is damaged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has been damaged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Service __ in the bill here.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is included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are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included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include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You __ to the wedding last week.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are invited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were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invited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invited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Originally this book __ in Spanish.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write</w:t>
      </w:r>
    </w:p>
    <w:p w:rsidR="00B779FB" w:rsidRPr="00935134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are written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was written</w:t>
      </w:r>
    </w:p>
    <w:p w:rsidR="00B779FB" w:rsidRPr="00935134" w:rsidRDefault="00B779FB" w:rsidP="001128BF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935134" w:rsidRDefault="00B779FB" w:rsidP="00AD4B2D">
      <w:pPr>
        <w:pStyle w:val="ListParagraph1"/>
        <w:numPr>
          <w:ilvl w:val="0"/>
          <w:numId w:val="15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We were driving along quite fast but by lots of other cars.</w:t>
      </w:r>
    </w:p>
    <w:p w:rsidR="00B779FB" w:rsidRPr="00935134" w:rsidRDefault="00B779FB" w:rsidP="001128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a) overtake</w:t>
      </w:r>
    </w:p>
    <w:p w:rsidR="00B779FB" w:rsidRDefault="00B779FB" w:rsidP="001128BF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935134">
        <w:rPr>
          <w:rFonts w:ascii="Times New Roman" w:hAnsi="Times New Roman"/>
          <w:sz w:val="28"/>
          <w:szCs w:val="28"/>
          <w:lang w:val="en-US"/>
        </w:rPr>
        <w:t>b) are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134">
        <w:rPr>
          <w:rFonts w:ascii="Times New Roman" w:hAnsi="Times New Roman"/>
          <w:sz w:val="28"/>
          <w:szCs w:val="28"/>
          <w:lang w:val="en-US"/>
        </w:rPr>
        <w:t>overtaken</w:t>
      </w:r>
      <w:r w:rsidRPr="00935134">
        <w:rPr>
          <w:rFonts w:ascii="Times New Roman" w:hAnsi="Times New Roman"/>
          <w:sz w:val="28"/>
          <w:szCs w:val="28"/>
          <w:lang w:val="en-US"/>
        </w:rPr>
        <w:br/>
        <w:t>c) were overtaken</w:t>
      </w:r>
    </w:p>
    <w:p w:rsidR="00B779FB" w:rsidRDefault="00B779FB" w:rsidP="00BB5A77">
      <w:pPr>
        <w:spacing w:after="0" w:line="320" w:lineRule="atLeast"/>
        <w:rPr>
          <w:rFonts w:ascii="Times New Roman" w:hAnsi="Times New Roman"/>
          <w:b/>
          <w:sz w:val="32"/>
          <w:szCs w:val="32"/>
          <w:lang w:val="en-US"/>
        </w:rPr>
      </w:pPr>
      <w:r w:rsidRPr="00CB7B8A">
        <w:rPr>
          <w:rFonts w:ascii="Times New Roman" w:hAnsi="Times New Roman"/>
          <w:b/>
          <w:sz w:val="32"/>
          <w:szCs w:val="32"/>
          <w:lang w:val="en-US"/>
        </w:rPr>
        <w:t>M</w:t>
      </w:r>
      <w:r>
        <w:rPr>
          <w:rFonts w:ascii="Times New Roman" w:hAnsi="Times New Roman"/>
          <w:b/>
          <w:sz w:val="32"/>
          <w:szCs w:val="32"/>
          <w:lang w:val="en-US"/>
        </w:rPr>
        <w:t>ODAL VERBS</w:t>
      </w:r>
    </w:p>
    <w:p w:rsidR="00B779FB" w:rsidRPr="00CB7B8A" w:rsidRDefault="00B779FB" w:rsidP="00BB5A77">
      <w:pPr>
        <w:spacing w:after="0" w:line="320" w:lineRule="atLeast"/>
        <w:rPr>
          <w:rFonts w:ascii="Times New Roman" w:hAnsi="Times New Roman"/>
          <w:b/>
          <w:sz w:val="32"/>
          <w:szCs w:val="32"/>
          <w:lang w:val="en-US"/>
        </w:rPr>
      </w:pPr>
    </w:p>
    <w:p w:rsidR="00B779FB" w:rsidRPr="00085CC8" w:rsidRDefault="00B779FB" w:rsidP="00BB5A7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85CC8">
        <w:rPr>
          <w:rFonts w:ascii="Times New Roman" w:hAnsi="Times New Roman"/>
          <w:b/>
          <w:sz w:val="28"/>
          <w:szCs w:val="28"/>
          <w:lang w:val="en-US"/>
        </w:rPr>
        <w:t>Test 1</w:t>
      </w:r>
    </w:p>
    <w:p w:rsidR="00B779FB" w:rsidRPr="00085CC8" w:rsidRDefault="00B779FB" w:rsidP="00BB5A7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__ you explain the rule to me?</w:t>
      </w:r>
    </w:p>
    <w:p w:rsidR="00B779FB" w:rsidRPr="00085CC8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085CC8">
        <w:rPr>
          <w:rFonts w:ascii="Times New Roman" w:hAnsi="Times New Roman"/>
          <w:sz w:val="28"/>
          <w:szCs w:val="28"/>
          <w:lang w:val="en-US"/>
        </w:rPr>
        <w:t>an</w:t>
      </w:r>
      <w:r w:rsidRPr="00085CC8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M</w:t>
      </w:r>
      <w:r w:rsidRPr="00085CC8">
        <w:rPr>
          <w:rFonts w:ascii="Times New Roman" w:hAnsi="Times New Roman"/>
          <w:sz w:val="28"/>
          <w:szCs w:val="28"/>
          <w:lang w:val="en-US"/>
        </w:rPr>
        <w:t>ust</w:t>
      </w:r>
      <w:r w:rsidRPr="00085CC8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085CC8">
        <w:rPr>
          <w:rFonts w:ascii="Times New Roman" w:hAnsi="Times New Roman"/>
          <w:sz w:val="28"/>
          <w:szCs w:val="28"/>
          <w:lang w:val="en-US"/>
        </w:rPr>
        <w:t>ave to</w:t>
      </w:r>
    </w:p>
    <w:p w:rsidR="00B779FB" w:rsidRPr="00085CC8" w:rsidRDefault="00B779FB" w:rsidP="00BB5A7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The children __ go to the cinema.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a) have to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b) may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c) could</w:t>
      </w:r>
    </w:p>
    <w:p w:rsidR="00B779FB" w:rsidRPr="00085CC8" w:rsidRDefault="00B779FB" w:rsidP="00BB5A77">
      <w:pPr>
        <w:spacing w:after="0" w:line="320" w:lineRule="atLeas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Pr="00D92BE5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D92BE5">
        <w:rPr>
          <w:rFonts w:ascii="Times New Roman" w:hAnsi="Times New Roman"/>
          <w:sz w:val="28"/>
          <w:szCs w:val="28"/>
          <w:lang w:val="en-US"/>
        </w:rPr>
        <w:t>__ your sister skate?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a) have to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b) can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c) ought to</w:t>
      </w:r>
    </w:p>
    <w:p w:rsidR="00B779FB" w:rsidRPr="00085CC8" w:rsidRDefault="00B779FB" w:rsidP="00BB5A7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He __ bring the chairs.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a) have to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85CC8">
        <w:rPr>
          <w:rFonts w:ascii="Times New Roman" w:hAnsi="Times New Roman"/>
          <w:sz w:val="28"/>
          <w:szCs w:val="28"/>
          <w:lang w:val="en-US"/>
        </w:rPr>
        <w:t>has to</w:t>
      </w:r>
      <w:r w:rsidRPr="00085CC8">
        <w:rPr>
          <w:rFonts w:ascii="Times New Roman" w:hAnsi="Times New Roman"/>
          <w:sz w:val="28"/>
          <w:szCs w:val="28"/>
          <w:lang w:val="en-US"/>
        </w:rPr>
        <w:br/>
        <w:t>c) ought to</w:t>
      </w:r>
      <w:r w:rsidRPr="00085CC8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We __ to take four exams this term.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a) be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085CC8">
        <w:rPr>
          <w:rFonts w:ascii="Times New Roman" w:hAnsi="Times New Roman"/>
          <w:sz w:val="28"/>
          <w:szCs w:val="28"/>
          <w:lang w:val="en-US"/>
        </w:rPr>
        <w:t>can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85CC8">
        <w:rPr>
          <w:rFonts w:ascii="Times New Roman" w:hAnsi="Times New Roman"/>
          <w:sz w:val="28"/>
          <w:szCs w:val="28"/>
          <w:lang w:val="en-US"/>
        </w:rPr>
        <w:t>are</w:t>
      </w:r>
    </w:p>
    <w:p w:rsidR="00B779FB" w:rsidRPr="00085CC8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He __ put on a warm coat.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a) is to</w:t>
      </w:r>
    </w:p>
    <w:p w:rsidR="00B779FB" w:rsidRPr="00085CC8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085CC8">
        <w:rPr>
          <w:rFonts w:ascii="Times New Roman" w:hAnsi="Times New Roman"/>
          <w:sz w:val="28"/>
          <w:szCs w:val="28"/>
          <w:lang w:val="en-US"/>
        </w:rPr>
        <w:t>has to</w:t>
      </w:r>
    </w:p>
    <w:p w:rsidR="00B779FB" w:rsidRPr="00085CC8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85CC8">
        <w:rPr>
          <w:rFonts w:ascii="Times New Roman" w:hAnsi="Times New Roman"/>
          <w:sz w:val="28"/>
          <w:szCs w:val="28"/>
          <w:lang w:val="en-US"/>
        </w:rPr>
        <w:t>should</w:t>
      </w:r>
    </w:p>
    <w:p w:rsidR="00B779FB" w:rsidRPr="00085CC8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We __ do it tomorrow.</w:t>
      </w:r>
      <w:r w:rsidRPr="00085CC8">
        <w:rPr>
          <w:rFonts w:ascii="Times New Roman" w:hAnsi="Times New Roman"/>
          <w:sz w:val="28"/>
          <w:szCs w:val="28"/>
          <w:lang w:val="en-US"/>
        </w:rPr>
        <w:br/>
        <w:t>a) will be able to</w:t>
      </w:r>
    </w:p>
    <w:p w:rsidR="00B779FB" w:rsidRPr="00085CC8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085CC8">
        <w:rPr>
          <w:rFonts w:ascii="Times New Roman" w:hAnsi="Times New Roman"/>
          <w:sz w:val="28"/>
          <w:szCs w:val="28"/>
          <w:lang w:val="en-US"/>
        </w:rPr>
        <w:t>re able to</w:t>
      </w:r>
      <w:r w:rsidRPr="00085CC8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85CC8">
        <w:rPr>
          <w:rFonts w:ascii="Times New Roman" w:hAnsi="Times New Roman"/>
          <w:sz w:val="28"/>
          <w:szCs w:val="28"/>
          <w:lang w:val="en-US"/>
        </w:rPr>
        <w:t>have to</w:t>
      </w:r>
    </w:p>
    <w:p w:rsidR="00B779FB" w:rsidRPr="00085CC8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He __ help his mother.</w:t>
      </w:r>
    </w:p>
    <w:p w:rsidR="00B779FB" w:rsidRPr="00085CC8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a) ought to</w:t>
      </w:r>
      <w:r w:rsidRPr="00085CC8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85CC8">
        <w:rPr>
          <w:rFonts w:ascii="Times New Roman" w:hAnsi="Times New Roman"/>
          <w:sz w:val="28"/>
          <w:szCs w:val="28"/>
          <w:lang w:val="en-US"/>
        </w:rPr>
        <w:t>have to</w:t>
      </w:r>
      <w:r w:rsidRPr="00085CC8">
        <w:rPr>
          <w:rFonts w:ascii="Times New Roman" w:hAnsi="Times New Roman"/>
          <w:sz w:val="28"/>
          <w:szCs w:val="28"/>
          <w:lang w:val="en-US"/>
        </w:rPr>
        <w:br/>
        <w:t>c) had to</w:t>
      </w:r>
    </w:p>
    <w:p w:rsidR="00B779FB" w:rsidRPr="00085CC8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They __ work all day tomorrow.</w:t>
      </w:r>
    </w:p>
    <w:p w:rsidR="00B779FB" w:rsidRPr="00085CC8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a) have to</w:t>
      </w:r>
    </w:p>
    <w:p w:rsidR="00B779FB" w:rsidRPr="00085CC8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85CC8">
        <w:rPr>
          <w:rFonts w:ascii="Times New Roman" w:hAnsi="Times New Roman"/>
          <w:sz w:val="28"/>
          <w:szCs w:val="28"/>
          <w:lang w:val="en-US"/>
        </w:rPr>
        <w:t>must</w:t>
      </w:r>
    </w:p>
    <w:p w:rsidR="00B779FB" w:rsidRPr="00085CC8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85CC8">
        <w:rPr>
          <w:rFonts w:ascii="Times New Roman" w:hAnsi="Times New Roman"/>
          <w:sz w:val="28"/>
          <w:szCs w:val="28"/>
          <w:lang w:val="en-US"/>
        </w:rPr>
        <w:t>will have to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He __ leave Minsk in a week.</w:t>
      </w:r>
    </w:p>
    <w:p w:rsidR="00B779FB" w:rsidRPr="00085CC8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85CC8">
        <w:rPr>
          <w:rFonts w:ascii="Times New Roman" w:hAnsi="Times New Roman"/>
          <w:sz w:val="28"/>
          <w:szCs w:val="28"/>
          <w:lang w:val="en-US"/>
        </w:rPr>
        <w:t>have to</w:t>
      </w:r>
      <w:r w:rsidRPr="00085CC8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85CC8">
        <w:rPr>
          <w:rFonts w:ascii="Times New Roman" w:hAnsi="Times New Roman"/>
          <w:sz w:val="28"/>
          <w:szCs w:val="28"/>
          <w:lang w:val="en-US"/>
        </w:rPr>
        <w:t>will be able to</w:t>
      </w:r>
      <w:r w:rsidRPr="00085CC8">
        <w:rPr>
          <w:rFonts w:ascii="Times New Roman" w:hAnsi="Times New Roman"/>
          <w:sz w:val="28"/>
          <w:szCs w:val="28"/>
          <w:lang w:val="en-US"/>
        </w:rPr>
        <w:br/>
        <w:t>c) can</w:t>
      </w:r>
    </w:p>
    <w:p w:rsidR="00B779FB" w:rsidRPr="00085CC8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She __ teach your daughter English.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a) should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b) will have to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c) is to</w:t>
      </w:r>
    </w:p>
    <w:p w:rsidR="00B779FB" w:rsidRPr="00085CC8" w:rsidRDefault="00B779FB" w:rsidP="00BB5A77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You __ take this book.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a) can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b) has to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c) may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They __ come in.</w:t>
      </w:r>
    </w:p>
    <w:p w:rsidR="00B779FB" w:rsidRPr="00085CC8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a) may</w:t>
      </w:r>
      <w:r w:rsidRPr="00085CC8">
        <w:rPr>
          <w:rFonts w:ascii="Times New Roman" w:hAnsi="Times New Roman"/>
          <w:sz w:val="28"/>
          <w:szCs w:val="28"/>
          <w:lang w:val="en-US"/>
        </w:rPr>
        <w:br/>
        <w:t>b) have to</w:t>
      </w:r>
      <w:r w:rsidRPr="00085CC8">
        <w:rPr>
          <w:rFonts w:ascii="Times New Roman" w:hAnsi="Times New Roman"/>
          <w:sz w:val="28"/>
          <w:szCs w:val="28"/>
          <w:lang w:val="en-US"/>
        </w:rPr>
        <w:br/>
        <w:t>c) can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Jane __ speak English well.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a) could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b) can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c) must</w:t>
      </w:r>
    </w:p>
    <w:p w:rsidR="00B779FB" w:rsidRPr="00085CC8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085CC8" w:rsidRDefault="00B779FB" w:rsidP="00AD4B2D">
      <w:pPr>
        <w:pStyle w:val="ListParagraph1"/>
        <w:numPr>
          <w:ilvl w:val="0"/>
          <w:numId w:val="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>__ I ask you a question?</w:t>
      </w:r>
    </w:p>
    <w:p w:rsidR="00B779FB" w:rsidRDefault="00B779FB" w:rsidP="00BB5A77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085CC8">
        <w:rPr>
          <w:rFonts w:ascii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085CC8">
        <w:rPr>
          <w:rFonts w:ascii="Times New Roman" w:hAnsi="Times New Roman"/>
          <w:sz w:val="28"/>
          <w:szCs w:val="28"/>
          <w:lang w:val="en-US"/>
        </w:rPr>
        <w:t>hould</w:t>
      </w:r>
    </w:p>
    <w:p w:rsidR="00B779FB" w:rsidRDefault="00B779FB" w:rsidP="00BB5A77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085CC8">
        <w:rPr>
          <w:rFonts w:ascii="Times New Roman" w:hAnsi="Times New Roman"/>
          <w:sz w:val="28"/>
          <w:szCs w:val="28"/>
          <w:lang w:val="en-US"/>
        </w:rPr>
        <w:t>Do I have</w:t>
      </w:r>
      <w:r w:rsidRPr="00085CC8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M</w:t>
      </w:r>
      <w:r w:rsidRPr="00085CC8">
        <w:rPr>
          <w:rFonts w:ascii="Times New Roman" w:hAnsi="Times New Roman"/>
          <w:sz w:val="28"/>
          <w:szCs w:val="28"/>
          <w:lang w:val="en-US"/>
        </w:rPr>
        <w:t>ay</w:t>
      </w:r>
    </w:p>
    <w:p w:rsidR="00B779FB" w:rsidRDefault="00B779FB" w:rsidP="00BB5A77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BB5A7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423D">
        <w:rPr>
          <w:rFonts w:ascii="Times New Roman" w:hAnsi="Times New Roman"/>
          <w:b/>
          <w:sz w:val="28"/>
          <w:szCs w:val="28"/>
          <w:lang w:val="en-US"/>
        </w:rPr>
        <w:t>Test 2</w:t>
      </w:r>
    </w:p>
    <w:p w:rsidR="00B779FB" w:rsidRPr="0011423D" w:rsidRDefault="00B779FB" w:rsidP="00BB5A7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She __ stay at home, as her mother was ill.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has to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had to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will have to</w:t>
      </w:r>
    </w:p>
    <w:p w:rsidR="00B779FB" w:rsidRPr="0011423D" w:rsidRDefault="00B779FB" w:rsidP="00BB5A7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He __ take a holiday from his office next week.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 xml:space="preserve">a) will be able to 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is able to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will be able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They __ work a lot as they wanted to past the exams well.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have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will have to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had to</w:t>
      </w:r>
    </w:p>
    <w:p w:rsidR="00B779FB" w:rsidRPr="0011423D" w:rsidRDefault="00B779FB" w:rsidP="00BB5A7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 __ get up early yesterday.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has to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have to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had to</w:t>
      </w:r>
      <w:r w:rsidRPr="0011423D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All the students understood the rule and the teacher __ to repeat it once more.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don’t have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didn’t have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can’t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Tomorrow I __ come.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can’t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shall not be able to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must not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 am very busy. You __ go there without me.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a) will have to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could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must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__ I speak to Nick? – No, you can’t speak to him now.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1423D">
        <w:rPr>
          <w:rFonts w:ascii="Times New Roman" w:hAnsi="Times New Roman"/>
          <w:sz w:val="28"/>
          <w:szCs w:val="28"/>
          <w:lang w:val="en-US"/>
        </w:rPr>
        <w:t>an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M</w:t>
      </w:r>
      <w:r w:rsidRPr="0011423D">
        <w:rPr>
          <w:rFonts w:ascii="Times New Roman" w:hAnsi="Times New Roman"/>
          <w:sz w:val="28"/>
          <w:szCs w:val="28"/>
          <w:lang w:val="en-US"/>
        </w:rPr>
        <w:t>ust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11423D">
        <w:rPr>
          <w:rFonts w:ascii="Times New Roman" w:hAnsi="Times New Roman"/>
          <w:sz w:val="28"/>
          <w:szCs w:val="28"/>
          <w:lang w:val="en-US"/>
        </w:rPr>
        <w:t>ay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It was 10 o’clock. I __ leave.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have to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had to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has to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Why __ go to the police station yesterday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must</w:t>
      </w:r>
      <w:r>
        <w:rPr>
          <w:rFonts w:ascii="Times New Roman" w:hAnsi="Times New Roman"/>
          <w:sz w:val="28"/>
          <w:szCs w:val="28"/>
          <w:lang w:val="en-US"/>
        </w:rPr>
        <w:t xml:space="preserve"> she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she had to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did she have to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Please, remember, you __ to be in before 11 p.m.</w:t>
      </w:r>
    </w:p>
    <w:p w:rsidR="00B779FB" w:rsidRPr="0011423D" w:rsidRDefault="00B779FB" w:rsidP="00BB5A77">
      <w:pPr>
        <w:tabs>
          <w:tab w:val="left" w:pos="5985"/>
        </w:tabs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must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had had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have</w:t>
      </w:r>
    </w:p>
    <w:p w:rsidR="00B779FB" w:rsidRPr="0011423D" w:rsidRDefault="00B779FB" w:rsidP="00BB5A77">
      <w:pPr>
        <w:pStyle w:val="ListParagraph1"/>
        <w:spacing w:after="0" w:line="320" w:lineRule="atLeast"/>
        <w:ind w:left="1070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A1BDB">
        <w:rPr>
          <w:rFonts w:ascii="Times New Roman" w:hAnsi="Times New Roman"/>
          <w:sz w:val="28"/>
          <w:szCs w:val="28"/>
          <w:lang w:val="en-US"/>
        </w:rPr>
        <w:t>You __ pay a fine if</w:t>
      </w:r>
      <w:r w:rsidRPr="0011423D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you return books late.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have to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have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had to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You __ to pay to get in the library.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don’t have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b) doesn’t have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mustn’t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What do you think we __to do with people who drop litter.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must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ought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should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 __ to be going now.</w:t>
      </w:r>
    </w:p>
    <w:p w:rsidR="00B779FB" w:rsidRDefault="00B779FB" w:rsidP="00BB5A77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must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</w:t>
      </w:r>
      <w:r w:rsidRPr="0011423D">
        <w:rPr>
          <w:rFonts w:ascii="Times New Roman" w:hAnsi="Times New Roman"/>
          <w:sz w:val="28"/>
          <w:szCs w:val="28"/>
          <w:lang w:val="en-US"/>
        </w:rPr>
        <w:t>have</w:t>
      </w:r>
      <w:r w:rsidRPr="0011423D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11423D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ought</w:t>
      </w:r>
    </w:p>
    <w:p w:rsidR="00B779FB" w:rsidRDefault="00B779FB" w:rsidP="00BB5A7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11423D" w:rsidRDefault="00B779FB" w:rsidP="00BB5A7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423D">
        <w:rPr>
          <w:rFonts w:ascii="Times New Roman" w:hAnsi="Times New Roman"/>
          <w:b/>
          <w:sz w:val="28"/>
          <w:szCs w:val="28"/>
          <w:lang w:val="en-US"/>
        </w:rPr>
        <w:t xml:space="preserve">Test 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B779FB" w:rsidRPr="0011423D" w:rsidRDefault="00B779FB" w:rsidP="00BB5A7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Steve is late, the car __ have broken down again.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1423D">
        <w:rPr>
          <w:rFonts w:ascii="Times New Roman" w:hAnsi="Times New Roman"/>
          <w:sz w:val="28"/>
          <w:szCs w:val="28"/>
          <w:lang w:val="en-US"/>
        </w:rPr>
        <w:t>ought to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must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can’t</w:t>
      </w:r>
    </w:p>
    <w:p w:rsidR="00B779FB" w:rsidRPr="0011423D" w:rsidRDefault="00B779FB" w:rsidP="00BB5A7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You __ to read this book in original.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may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must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are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 can’t go to the country because I __ to work.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have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had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can</w:t>
      </w:r>
    </w:p>
    <w:p w:rsidR="00B779FB" w:rsidRPr="0011423D" w:rsidRDefault="00B779FB" w:rsidP="00BB5A7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__ that sign means the bridge is closed.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can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might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may be</w:t>
      </w:r>
      <w:r w:rsidRPr="0011423D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Don’t forget that we __ to meet in the evening.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must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are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shall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He __ the book in the original if he had not studied English.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couldn’t have read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wouldn’t read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couldn’t read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 __ to be ready by the time you get there.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a) can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should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ought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It __ last night, but I’m not sure.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may have rained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must have rained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might rain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He __ an essay yesterday, so he couldn’t come to the meeting.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ought to write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had to write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must write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__ all the students here to pay their fees now?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Need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Must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Ought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doesn’t believe him</w:t>
      </w:r>
      <w:r w:rsidRPr="0011423D">
        <w:rPr>
          <w:rFonts w:ascii="Times New Roman" w:hAnsi="Times New Roman"/>
          <w:sz w:val="28"/>
          <w:szCs w:val="28"/>
          <w:lang w:val="en-US"/>
        </w:rPr>
        <w:t>: he __ be serious.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can’t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needn’t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mayn’t</w:t>
      </w:r>
    </w:p>
    <w:p w:rsidR="00B779FB" w:rsidRPr="0011423D" w:rsidRDefault="00B779FB" w:rsidP="00BB5A77">
      <w:pPr>
        <w:pStyle w:val="ListParagraph1"/>
        <w:spacing w:after="0" w:line="320" w:lineRule="atLeast"/>
        <w:ind w:left="1070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Look at what you have done! You __ be more careful.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should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would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may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You __ read the article if you don’t want to.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can’t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b) needn’t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mustn’t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This __ be your sister, Ann.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is to be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shall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must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 xml:space="preserve"> You __ go through this test without much effort.</w:t>
      </w:r>
    </w:p>
    <w:p w:rsidR="00B779FB" w:rsidRPr="0011423D" w:rsidRDefault="00B779FB" w:rsidP="00BB5A77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can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11423D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must</w:t>
      </w:r>
      <w:r w:rsidRPr="0011423D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11423D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have to</w:t>
      </w:r>
    </w:p>
    <w:p w:rsidR="00B779FB" w:rsidRDefault="00B779FB" w:rsidP="00BB5A7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11423D" w:rsidRDefault="00B779FB" w:rsidP="00BB5A7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423D">
        <w:rPr>
          <w:rFonts w:ascii="Times New Roman" w:hAnsi="Times New Roman"/>
          <w:b/>
          <w:sz w:val="28"/>
          <w:szCs w:val="28"/>
          <w:lang w:val="en-US"/>
        </w:rPr>
        <w:t>Final Test</w:t>
      </w:r>
    </w:p>
    <w:p w:rsidR="00B779FB" w:rsidRPr="0011423D" w:rsidRDefault="00B779FB" w:rsidP="00BB5A7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 __ to go to town tomorrow.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shall have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has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had</w:t>
      </w:r>
    </w:p>
    <w:p w:rsidR="00B779FB" w:rsidRPr="0011423D" w:rsidRDefault="00B779FB" w:rsidP="00BB5A7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You ought __ at home.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stay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to stay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staying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The phone is ringing. It __ be Tim.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can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could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might</w:t>
      </w:r>
    </w:p>
    <w:p w:rsidR="00B779FB" w:rsidRPr="0011423D" w:rsidRDefault="00B779FB" w:rsidP="00BB5A7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Why did you stay at a hotel when you went to Riga? You __ with Martin.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can stay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could stay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could have stayed</w:t>
      </w:r>
      <w:r w:rsidRPr="0011423D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I’ve lost one of my gloves. I __ it somewhere.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must drop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must have dropped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 xml:space="preserve">must </w:t>
      </w:r>
      <w:r>
        <w:rPr>
          <w:rFonts w:ascii="Times New Roman" w:hAnsi="Times New Roman"/>
          <w:sz w:val="28"/>
          <w:szCs w:val="28"/>
          <w:lang w:val="en-US"/>
        </w:rPr>
        <w:t xml:space="preserve">be </w:t>
      </w:r>
      <w:r w:rsidRPr="0011423D">
        <w:rPr>
          <w:rFonts w:ascii="Times New Roman" w:hAnsi="Times New Roman"/>
          <w:sz w:val="28"/>
          <w:szCs w:val="28"/>
          <w:lang w:val="en-US"/>
        </w:rPr>
        <w:t>dropping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Take an umbrella with you when you go out. It __ rain later.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may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can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has to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What was wrong with you? Why __ go to hospital?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a) did you have to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must you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had you to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There’s plenty of time. You __ hurry.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doesn’t have to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mustn’t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needn’t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It was a great party last night. You __ come. Why didn’t you?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must have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ought to have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had to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Don’t phone Ann now. She __ lunch.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might be having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must have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can be having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 ate too much. Now I feel sick. I __ so much.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shouldn’t have eat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couldn’t have eaten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shouldn’t have eaten</w:t>
      </w:r>
    </w:p>
    <w:p w:rsidR="00B779FB" w:rsidRPr="0011423D" w:rsidRDefault="00B779FB" w:rsidP="00BB5A77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 wonder why he didn’t phone me. He __ forgotten.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can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must have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ought to have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 can’t understand him. I’ve never __ understand him.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been able to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b) had to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can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Ann __ drive but she hasn’t got a car.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may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must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c) can</w:t>
      </w:r>
    </w:p>
    <w:p w:rsidR="00B779FB" w:rsidRPr="0011423D" w:rsidRDefault="00B779FB" w:rsidP="00BB5A7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You look tired. Yes, I __ last night.</w:t>
      </w:r>
    </w:p>
    <w:p w:rsidR="00B779FB" w:rsidRPr="0011423D" w:rsidRDefault="00B779FB" w:rsidP="00BB5A77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can’t sleep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11423D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mustn’t sleep</w:t>
      </w:r>
      <w:r w:rsidRPr="0011423D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11423D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couldn’t sleep</w:t>
      </w:r>
    </w:p>
    <w:p w:rsidR="00B779FB" w:rsidRPr="0011423D" w:rsidRDefault="00B779FB" w:rsidP="00BB5A7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That restaurant __ be very good. It’s always full of people.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mustn’t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must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can’t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That restaurant __ be very good. It’s always empty.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can’t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can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must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You don’t want anyone to know. You __ tell anyone.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may not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mustn’t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can’t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He __ wear a suit to work but he usually does.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mustn’t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doesn’t have to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didn’t have to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We have enough food at home so we __ go shopping today.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can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don’t have to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needn’t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They gave me a letter to post. I __ remember to post it.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must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needn’t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can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 xml:space="preserve">You __ wash those apples. They’ve already been washed. 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needn’t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can’t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mustn’t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My salary is very low. You __ look to another job.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have to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should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must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Karen __ work on Saturdays.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didn’t have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mustn’t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doesn’t have to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What a beautiful view. You __ take a photograph.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might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can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should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She __not come to the party tonight. She isn’t well.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needn’t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may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had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If I knew them better, I __ invite them to dinner.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might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may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must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He is a hard worker. – He? A hard worker? You __ joking.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423D">
        <w:rPr>
          <w:rFonts w:ascii="Times New Roman" w:hAnsi="Times New Roman"/>
          <w:sz w:val="28"/>
          <w:szCs w:val="28"/>
          <w:lang w:val="en-US"/>
        </w:rPr>
        <w:t>must be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are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may be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You are going on holiday next week. You __ be looking forward to it.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can’t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must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are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11423D" w:rsidRDefault="00B779FB" w:rsidP="00AD4B2D">
      <w:pPr>
        <w:pStyle w:val="ListParagraph1"/>
        <w:numPr>
          <w:ilvl w:val="0"/>
          <w:numId w:val="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I __ be going to Ireland in July.</w:t>
      </w:r>
    </w:p>
    <w:p w:rsidR="00B779FB" w:rsidRPr="0011423D" w:rsidRDefault="00B779FB" w:rsidP="00BB5A7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a) must</w:t>
      </w:r>
    </w:p>
    <w:p w:rsidR="00B779FB" w:rsidRPr="0011423D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11423D">
        <w:rPr>
          <w:rFonts w:ascii="Times New Roman" w:hAnsi="Times New Roman"/>
          <w:sz w:val="28"/>
          <w:szCs w:val="28"/>
          <w:lang w:val="en-US"/>
        </w:rPr>
        <w:t>b) can</w:t>
      </w:r>
      <w:r w:rsidRPr="0011423D">
        <w:rPr>
          <w:rFonts w:ascii="Times New Roman" w:hAnsi="Times New Roman"/>
          <w:sz w:val="28"/>
          <w:szCs w:val="28"/>
          <w:lang w:val="en-US"/>
        </w:rPr>
        <w:br/>
        <w:t>c) may</w:t>
      </w:r>
    </w:p>
    <w:p w:rsidR="00B779FB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BB5A77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9D7858" w:rsidRDefault="00B779FB" w:rsidP="00CA1AD6">
      <w:pPr>
        <w:spacing w:after="0" w:line="320" w:lineRule="atLeast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VERBALS: </w:t>
      </w:r>
      <w:r w:rsidRPr="009D7858">
        <w:rPr>
          <w:rFonts w:ascii="Times New Roman" w:hAnsi="Times New Roman"/>
          <w:b/>
          <w:sz w:val="32"/>
          <w:szCs w:val="32"/>
          <w:lang w:val="en-US"/>
        </w:rPr>
        <w:t xml:space="preserve">Participle I,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</w:p>
    <w:p w:rsidR="00B779FB" w:rsidRDefault="00B779FB" w:rsidP="00243C18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811991" w:rsidRDefault="00B779FB" w:rsidP="00243C18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1991">
        <w:rPr>
          <w:rFonts w:ascii="Times New Roman" w:hAnsi="Times New Roman"/>
          <w:b/>
          <w:sz w:val="28"/>
          <w:szCs w:val="28"/>
          <w:lang w:val="en-US"/>
        </w:rPr>
        <w:t>Test 1</w:t>
      </w:r>
    </w:p>
    <w:p w:rsidR="00B779FB" w:rsidRPr="00811991" w:rsidRDefault="00B779FB" w:rsidP="00243C18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He sent off all the letters __ by the director?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signed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signing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 xml:space="preserve">are signed </w:t>
      </w:r>
    </w:p>
    <w:p w:rsidR="00B779FB" w:rsidRPr="00811991" w:rsidRDefault="00B779FB" w:rsidP="00243C18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figures __ in his article were published.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mentioned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have mentioned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mentioning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__ sun was hidden by clouds.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rose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risen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rising</w:t>
      </w:r>
    </w:p>
    <w:p w:rsidR="00B779FB" w:rsidRPr="00811991" w:rsidRDefault="00B779FB" w:rsidP="00243C18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Look at the girl __ at the window.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stand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standing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stood</w:t>
      </w:r>
      <w:r w:rsidRPr="00811991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All books __ from the library must be returned.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taken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took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are taking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__ this language well he translated the text quickly.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Known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Knowing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Knew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CA1AD6">
        <w:rPr>
          <w:rFonts w:ascii="Times New Roman" w:hAnsi="Times New Roman"/>
          <w:sz w:val="28"/>
          <w:szCs w:val="28"/>
          <w:lang w:val="en-US"/>
        </w:rPr>
        <w:t>We visited the plant</w:t>
      </w:r>
      <w:r w:rsidRPr="00811991">
        <w:rPr>
          <w:rFonts w:ascii="Times New Roman" w:hAnsi="Times New Roman"/>
          <w:sz w:val="28"/>
          <w:szCs w:val="28"/>
          <w:lang w:val="en-US"/>
        </w:rPr>
        <w:t xml:space="preserve"> __ cars.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a) has produced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produced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producing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 __ cup lay on the floor.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broken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break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breaking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There are many __ magazines here.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illustrate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illustrating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illustrated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He left the room __ a note to his mother.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have written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 having written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written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book __ by the teacher was in the library.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recommending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recommended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have recommended</w:t>
      </w:r>
    </w:p>
    <w:p w:rsidR="00B779FB" w:rsidRPr="00811991" w:rsidRDefault="00B779FB" w:rsidP="00243C18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He stood at the corner __ at the lights.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having looking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looked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looking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bus started __ two people at the bus stop.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having left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 leave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left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She left the shop __ a dress.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buy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having bought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bought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3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books __ in childhood seemed like old friends.</w:t>
      </w:r>
    </w:p>
    <w:p w:rsidR="00B779FB" w:rsidRPr="00811991" w:rsidRDefault="00B779FB" w:rsidP="00243C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read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have read</w:t>
      </w:r>
      <w:r w:rsidRPr="00811991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reading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243C18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1991">
        <w:rPr>
          <w:rFonts w:ascii="Times New Roman" w:hAnsi="Times New Roman"/>
          <w:b/>
          <w:sz w:val="28"/>
          <w:szCs w:val="28"/>
          <w:lang w:val="en-US"/>
        </w:rPr>
        <w:t>Test 2</w:t>
      </w:r>
    </w:p>
    <w:p w:rsidR="00B779FB" w:rsidRPr="00811991" w:rsidRDefault="00B779FB" w:rsidP="00243C18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We saw the cat __ from the tree.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were jumping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to jump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jumping</w:t>
      </w:r>
    </w:p>
    <w:p w:rsidR="00B779FB" w:rsidRPr="00811991" w:rsidRDefault="00B779FB" w:rsidP="00243C18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She was woken up by a bell __.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ringing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rang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rings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Many people __ to the party cannot come.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inviting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invited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are invited</w:t>
      </w:r>
    </w:p>
    <w:p w:rsidR="00B779FB" w:rsidRPr="00811991" w:rsidRDefault="00B779FB" w:rsidP="00243C18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He has a brother __ in a bank.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has worked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worked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working</w:t>
      </w:r>
      <w:r w:rsidRPr="00811991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was a tree __ down in the storm last night.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is blowing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blown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blowing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After the interview my friend received a letter __ him a job.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offered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offering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offer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When I entered I saw a young man __ by t</w:t>
      </w:r>
      <w:r>
        <w:rPr>
          <w:rFonts w:ascii="Times New Roman" w:hAnsi="Times New Roman"/>
          <w:sz w:val="28"/>
          <w:szCs w:val="28"/>
          <w:lang w:val="en-US"/>
        </w:rPr>
        <w:t>he window __ a magazine.</w:t>
      </w:r>
      <w:r>
        <w:rPr>
          <w:rFonts w:ascii="Times New Roman" w:hAnsi="Times New Roman"/>
          <w:sz w:val="28"/>
          <w:szCs w:val="28"/>
          <w:lang w:val="en-US"/>
        </w:rPr>
        <w:br/>
        <w:t>a) sat</w:t>
      </w:r>
      <w:r w:rsidRPr="00811991">
        <w:rPr>
          <w:rFonts w:ascii="Times New Roman" w:hAnsi="Times New Roman"/>
          <w:sz w:val="28"/>
          <w:szCs w:val="28"/>
          <w:lang w:val="en-US"/>
        </w:rPr>
        <w:t>, read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 sitting</w:t>
      </w:r>
      <w:r w:rsidRPr="00811991">
        <w:rPr>
          <w:rFonts w:ascii="Times New Roman" w:hAnsi="Times New Roman"/>
          <w:sz w:val="28"/>
          <w:szCs w:val="28"/>
          <w:lang w:val="en-US"/>
        </w:rPr>
        <w:t>, read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sitting</w:t>
      </w:r>
      <w:r w:rsidRPr="00811991">
        <w:rPr>
          <w:rFonts w:ascii="Times New Roman" w:hAnsi="Times New Roman"/>
          <w:sz w:val="28"/>
          <w:szCs w:val="28"/>
          <w:lang w:val="en-US"/>
        </w:rPr>
        <w:t>, reading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Many goods __ in the factory are exported.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make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made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making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She has a sister __ economics at university.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study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studying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studied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boy __ in the accident was taken to hospital.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injured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 injuring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has injured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I was __ with the film.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disappoint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disappointing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disappointed</w:t>
      </w:r>
    </w:p>
    <w:p w:rsidR="00B779FB" w:rsidRPr="00811991" w:rsidRDefault="00B779FB" w:rsidP="00243C18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road __ the two villages is very narrow.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is joining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joining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joined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police never found the money __ in the robbery.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steal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 stolen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stole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There were some children __ in the river.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swimming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swam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swim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4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There was a big red car __ outside the house.</w:t>
      </w:r>
    </w:p>
    <w:p w:rsidR="00B779FB" w:rsidRPr="00811991" w:rsidRDefault="00B779FB" w:rsidP="00243C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park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parking</w:t>
      </w:r>
      <w:r w:rsidRPr="00811991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parked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243C18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1991">
        <w:rPr>
          <w:rFonts w:ascii="Times New Roman" w:hAnsi="Times New Roman"/>
          <w:b/>
          <w:sz w:val="28"/>
          <w:szCs w:val="28"/>
          <w:lang w:val="en-US"/>
        </w:rPr>
        <w:t>Test 3</w:t>
      </w:r>
    </w:p>
    <w:p w:rsidR="00B779FB" w:rsidRPr="00811991" w:rsidRDefault="00B779FB" w:rsidP="00243C18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football match was __.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exciting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excited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excite</w:t>
      </w:r>
    </w:p>
    <w:p w:rsidR="00B779FB" w:rsidRPr="00811991" w:rsidRDefault="00B779FB" w:rsidP="00243C18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She took the egg out of the __ water.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boil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boiling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boiled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She had a __ egg for breakfast.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boil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boiling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boiled</w:t>
      </w:r>
    </w:p>
    <w:p w:rsidR="00B779FB" w:rsidRPr="00811991" w:rsidRDefault="00B779FB" w:rsidP="00243C18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It was __ behavior.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shocking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being shocked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shocked</w:t>
      </w:r>
      <w:r w:rsidRPr="00811991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We were __.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shocking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being shocked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shocked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I didn’t talk much to the man __ next to me.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sitting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sat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was sitting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car __ us to the airport broke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down.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a) took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taken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taking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What was the name of the man __ by the police?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arresting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 arrested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arrest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I’ve got nothing to do. I’m __.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having bored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boring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bored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She is not __ with her job.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satisfy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 satisfied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hasn’t satisfied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My work makes me __.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depress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depressed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depressing</w:t>
      </w:r>
    </w:p>
    <w:p w:rsidR="00B779FB" w:rsidRPr="00811991" w:rsidRDefault="00B779FB" w:rsidP="00243C18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 xml:space="preserve">Jane’s job is __. 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boring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bored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being bored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I was really __ when I was offered the job.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amazed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 amazing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been amazed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There’s no need to get __.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has annoyed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annoying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annoyed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6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I’m quite __ about my new job.</w:t>
      </w:r>
    </w:p>
    <w:p w:rsidR="00B779FB" w:rsidRPr="00811991" w:rsidRDefault="00B779FB" w:rsidP="00243C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excited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exciting</w:t>
      </w:r>
      <w:r w:rsidRPr="00811991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been excited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243C18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1991">
        <w:rPr>
          <w:rFonts w:ascii="Times New Roman" w:hAnsi="Times New Roman"/>
          <w:b/>
          <w:sz w:val="28"/>
          <w:szCs w:val="28"/>
          <w:lang w:val="en-US"/>
        </w:rPr>
        <w:t>Final Test</w:t>
      </w:r>
    </w:p>
    <w:p w:rsidR="00B779FB" w:rsidRPr="00811991" w:rsidRDefault="00B779FB" w:rsidP="00243C18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company sent me a book __ all the information I needed.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containing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 contained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contains</w:t>
      </w:r>
    </w:p>
    <w:p w:rsidR="00B779FB" w:rsidRPr="00811991" w:rsidRDefault="00B779FB" w:rsidP="00243C18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 new factory __ 500 people has just opened in the town.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employed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is employing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employing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At the end of the street there is a path __ to the river.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led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lead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leading</w:t>
      </w:r>
    </w:p>
    <w:p w:rsidR="00B779FB" w:rsidRPr="00811991" w:rsidRDefault="00B779FB" w:rsidP="00243C18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window __ in the storm last night has now been repaired.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broke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broken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breaking</w:t>
      </w:r>
      <w:r w:rsidRPr="00811991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Most of the suggestions __ at the meeting were not very practical.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made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making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is making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paintings __ from the museum haven’t been found yet.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steal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stole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stolen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There was nothing __ on it.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a) wrote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written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writing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There was nobody else __ there.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staying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 stayed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stay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There were a lot of people __ 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811991">
        <w:rPr>
          <w:rFonts w:ascii="Times New Roman" w:hAnsi="Times New Roman"/>
          <w:sz w:val="28"/>
          <w:szCs w:val="28"/>
          <w:lang w:val="en-US"/>
        </w:rPr>
        <w:t>travel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travelling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travelled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There is somebody __.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come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 came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coming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There is a course __ next Monday.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beginning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began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begun</w:t>
      </w:r>
    </w:p>
    <w:p w:rsidR="00B779FB" w:rsidRPr="00811991" w:rsidRDefault="00B779FB" w:rsidP="00243C18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She has made __ progress.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astonish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astonishing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astonished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This situation was not __.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amuse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b) amusing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amused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Is your life so __.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boring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bored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c) is boring</w:t>
      </w:r>
    </w:p>
    <w:p w:rsidR="00B779FB" w:rsidRPr="00811991" w:rsidRDefault="00B779FB" w:rsidP="00243C18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He works very hard. It’s not __ that he is always tired.</w:t>
      </w:r>
    </w:p>
    <w:p w:rsidR="00B779FB" w:rsidRPr="00811991" w:rsidRDefault="00B779FB" w:rsidP="00243C18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is surprising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81199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surprised</w:t>
      </w:r>
      <w:r w:rsidRPr="00811991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811991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1991">
        <w:rPr>
          <w:rFonts w:ascii="Times New Roman" w:hAnsi="Times New Roman"/>
          <w:sz w:val="28"/>
          <w:szCs w:val="28"/>
          <w:lang w:val="en-US"/>
        </w:rPr>
        <w:t>surprising</w:t>
      </w: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I’m not __ in art.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interested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interesting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interest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We were __.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to upset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upset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upsetting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__ water is not safe for drinking.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To pollute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Polluting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Polluted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Do you know where I can rent a __ apartment?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furnish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furnished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furnishing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Skydiving is a __ experience.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thrilling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thrill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thrilled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No one may attend the lecture except __ guests.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invited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invite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inviting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I like to hear the sound of __ rain.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fallen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fall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falling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 xml:space="preserve">We all expect our __ officials to be honest. 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electing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elected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elect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poor people who live in shacks south of the city don’t have __ water.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running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run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ranning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__ remedy </w:t>
      </w:r>
      <w:r w:rsidRPr="00811991">
        <w:rPr>
          <w:rFonts w:ascii="Times New Roman" w:hAnsi="Times New Roman"/>
          <w:sz w:val="28"/>
          <w:szCs w:val="28"/>
          <w:lang w:val="en-US"/>
        </w:rPr>
        <w:t>for the common cold is to rest and to drink plenty of fluids 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suggesting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suggest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suggested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There are many __ activities in a large city.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stimulated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stimulating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stimulate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Because we have a __ agreement, he won’t be able to raise our rent for two years.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wrote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write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written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After an __ trip of twelve hours, she fell asleep at the dinner table.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a)exhausting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exhausted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exhaust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__ fish as nutritious as fresh fish, but it doesn’t taste quite as good.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Freezing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Freeze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Frozen</w:t>
      </w:r>
    </w:p>
    <w:p w:rsidR="00B779FB" w:rsidRPr="00811991" w:rsidRDefault="00B779FB" w:rsidP="00243C18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AD4B2D">
      <w:pPr>
        <w:pStyle w:val="ListParagraph1"/>
        <w:numPr>
          <w:ilvl w:val="0"/>
          <w:numId w:val="17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The equator is the __ line between Northern and Southern Hemispheres..</w:t>
      </w:r>
    </w:p>
    <w:p w:rsidR="00B779FB" w:rsidRPr="00811991" w:rsidRDefault="00B779FB" w:rsidP="00243C1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a) divide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811991">
        <w:rPr>
          <w:rFonts w:ascii="Times New Roman" w:hAnsi="Times New Roman"/>
          <w:sz w:val="28"/>
          <w:szCs w:val="28"/>
          <w:lang w:val="en-US"/>
        </w:rPr>
        <w:t>b) dividing</w:t>
      </w:r>
      <w:r w:rsidRPr="00811991">
        <w:rPr>
          <w:rFonts w:ascii="Times New Roman" w:hAnsi="Times New Roman"/>
          <w:sz w:val="28"/>
          <w:szCs w:val="28"/>
          <w:lang w:val="en-US"/>
        </w:rPr>
        <w:br/>
        <w:t>c) divided</w:t>
      </w: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811991" w:rsidRDefault="00B779FB" w:rsidP="00243C18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7F1B57" w:rsidRDefault="00B779FB" w:rsidP="006A3FEB">
      <w:pPr>
        <w:spacing w:after="0" w:line="320" w:lineRule="atLeast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VERBALS: Gerund, Infinitive</w:t>
      </w:r>
    </w:p>
    <w:p w:rsidR="00B779FB" w:rsidRDefault="00B779FB" w:rsidP="006A3FEB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6A3FEB" w:rsidRDefault="00B779FB" w:rsidP="006A3FEB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A3FEB">
        <w:rPr>
          <w:rFonts w:ascii="Times New Roman" w:hAnsi="Times New Roman"/>
          <w:b/>
          <w:sz w:val="28"/>
          <w:szCs w:val="28"/>
          <w:lang w:val="en-US"/>
        </w:rPr>
        <w:t>Test 1</w:t>
      </w:r>
    </w:p>
    <w:p w:rsidR="00B779FB" w:rsidRPr="006A3FEB" w:rsidRDefault="00B779FB" w:rsidP="006A3FEB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Would you like __ a taxi for you?</w:t>
      </w:r>
    </w:p>
    <w:p w:rsidR="00B779FB" w:rsidRPr="006A3FEB" w:rsidRDefault="00B779FB" w:rsidP="007721A8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/>
          <w:sz w:val="28"/>
          <w:szCs w:val="28"/>
          <w:lang w:val="en-US"/>
        </w:rPr>
        <w:t>me getting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me get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me to get</w:t>
      </w:r>
    </w:p>
    <w:p w:rsidR="00B779FB" w:rsidRPr="006A3FEB" w:rsidRDefault="00B779FB" w:rsidP="006A3FE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thought I saw him __ in the library last night.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worked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to work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working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Thank you for inviting us, but she is not really interested __.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for going dancing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to go dancing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in going dancing</w:t>
      </w:r>
    </w:p>
    <w:p w:rsidR="00B779FB" w:rsidRPr="006A3FEB" w:rsidRDefault="00B779FB" w:rsidP="006A3FE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Will her father let her __ with us to the party?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go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goes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go</w:t>
      </w:r>
      <w:r w:rsidRPr="006A3FEB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enjoyed __ her again after all this time.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see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seeing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to see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Has it stopped __ yet?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raining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to rain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rain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want __ me.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a) you to help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you help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your helping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Poor Ann couldn’t help __.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cough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coughing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cough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She refused __ the gift.</w:t>
      </w:r>
    </w:p>
    <w:p w:rsidR="00B779FB" w:rsidRDefault="00B779FB" w:rsidP="009C7703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accepting</w:t>
      </w:r>
    </w:p>
    <w:p w:rsidR="00B779FB" w:rsidRPr="006A3FEB" w:rsidRDefault="00B779FB" w:rsidP="009C7703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accept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to accept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These students are not yet __ such difficult problems.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able of handing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able to handle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capable for handing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Do you want __ the film?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see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to see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seeing</w:t>
      </w:r>
    </w:p>
    <w:p w:rsidR="00B779FB" w:rsidRPr="006A3FEB" w:rsidRDefault="00B779FB" w:rsidP="006A3FEB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She doesn’t like __ television.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watching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look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seeing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__ offers ahead of yourself is easy to say, but harder to do.</w:t>
      </w:r>
    </w:p>
    <w:p w:rsidR="00B779FB" w:rsidRPr="006A3FEB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6A3FEB">
        <w:rPr>
          <w:rFonts w:ascii="Times New Roman" w:hAnsi="Times New Roman"/>
          <w:sz w:val="28"/>
          <w:szCs w:val="28"/>
          <w:lang w:val="en-US"/>
        </w:rPr>
        <w:t>utting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6A3FEB">
        <w:rPr>
          <w:rFonts w:ascii="Times New Roman" w:hAnsi="Times New Roman"/>
          <w:sz w:val="28"/>
          <w:szCs w:val="28"/>
          <w:lang w:val="en-US"/>
        </w:rPr>
        <w:t>ut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6A3FEB">
        <w:rPr>
          <w:rFonts w:ascii="Times New Roman" w:hAnsi="Times New Roman"/>
          <w:sz w:val="28"/>
          <w:szCs w:val="28"/>
          <w:lang w:val="en-US"/>
        </w:rPr>
        <w:t>or putting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I’m looking forward to __ from you. Please write me soon.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hear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heard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hearing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8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They make __ them everything.</w:t>
      </w:r>
    </w:p>
    <w:p w:rsidR="00B779FB" w:rsidRPr="006A3FEB" w:rsidRDefault="00B779FB" w:rsidP="006A3FEB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her telling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6A3FE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her to tell</w:t>
      </w:r>
      <w:r w:rsidRPr="006A3FEB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6A3FE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her tell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7F1B5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A3FEB">
        <w:rPr>
          <w:rFonts w:ascii="Times New Roman" w:hAnsi="Times New Roman"/>
          <w:b/>
          <w:sz w:val="28"/>
          <w:szCs w:val="28"/>
          <w:lang w:val="en-US"/>
        </w:rPr>
        <w:t xml:space="preserve">Test 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</w:p>
    <w:p w:rsidR="00B779FB" w:rsidRPr="006A3FEB" w:rsidRDefault="00B779FB" w:rsidP="006A3FEB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Her colleagues expected __ the job.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that she got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her to get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her getting</w:t>
      </w:r>
    </w:p>
    <w:p w:rsidR="00B779FB" w:rsidRPr="006A3FEB" w:rsidRDefault="00B779FB" w:rsidP="006A3FE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tried hard __ my visa done in time.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get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for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for getting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__ go away next week.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a) would like to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b) like to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c) like</w:t>
      </w:r>
    </w:p>
    <w:p w:rsidR="00B779FB" w:rsidRPr="007F1B57" w:rsidRDefault="00B779FB" w:rsidP="007F1B57">
      <w:pPr>
        <w:pStyle w:val="ListParagraph1"/>
        <w:spacing w:after="0" w:line="320" w:lineRule="atLeast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B779FB" w:rsidRPr="007F1B57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Shall we postpone __ away tomorrow?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a) of going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1B57">
        <w:rPr>
          <w:rFonts w:ascii="Times New Roman" w:hAnsi="Times New Roman"/>
          <w:sz w:val="28"/>
          <w:szCs w:val="28"/>
          <w:lang w:val="en-US"/>
        </w:rPr>
        <w:t>to go</w:t>
      </w:r>
      <w:r w:rsidRPr="007F1B57">
        <w:rPr>
          <w:rFonts w:ascii="Times New Roman" w:hAnsi="Times New Roman"/>
          <w:sz w:val="28"/>
          <w:szCs w:val="28"/>
          <w:lang w:val="en-US"/>
        </w:rPr>
        <w:br/>
        <w:t>c) going</w:t>
      </w:r>
      <w:r w:rsidRPr="007F1B57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7F1B57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Would you mind __ the radio down?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a) you turning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b) turning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1B57">
        <w:rPr>
          <w:rFonts w:ascii="Times New Roman" w:hAnsi="Times New Roman"/>
          <w:sz w:val="28"/>
          <w:szCs w:val="28"/>
          <w:lang w:val="en-US"/>
        </w:rPr>
        <w:t>to turn</w:t>
      </w:r>
    </w:p>
    <w:p w:rsidR="00B779FB" w:rsidRPr="007F1B57" w:rsidRDefault="00B779FB" w:rsidP="007F1B5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F1B57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Don’t forget __ the letter I gave you.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a) to post</w:t>
      </w:r>
    </w:p>
    <w:p w:rsidR="00B779FB" w:rsidRPr="007F1B57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1B57">
        <w:rPr>
          <w:rFonts w:ascii="Times New Roman" w:hAnsi="Times New Roman"/>
          <w:sz w:val="28"/>
          <w:szCs w:val="28"/>
          <w:lang w:val="en-US"/>
        </w:rPr>
        <w:t>for posting</w:t>
      </w:r>
    </w:p>
    <w:p w:rsidR="00B779FB" w:rsidRPr="007F1B57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1B57">
        <w:rPr>
          <w:rFonts w:ascii="Times New Roman" w:hAnsi="Times New Roman"/>
          <w:sz w:val="28"/>
          <w:szCs w:val="28"/>
          <w:lang w:val="en-US"/>
        </w:rPr>
        <w:t>posting</w:t>
      </w:r>
    </w:p>
    <w:p w:rsidR="00B779FB" w:rsidRPr="007F1B57" w:rsidRDefault="00B779FB" w:rsidP="007F1B5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F1B57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Jill has decided not __ a car.</w:t>
      </w:r>
      <w:r w:rsidRPr="007F1B57">
        <w:rPr>
          <w:rFonts w:ascii="Times New Roman" w:hAnsi="Times New Roman"/>
          <w:sz w:val="28"/>
          <w:szCs w:val="28"/>
          <w:lang w:val="en-US"/>
        </w:rPr>
        <w:br/>
        <w:t>a) buy</w:t>
      </w:r>
    </w:p>
    <w:p w:rsidR="00B779FB" w:rsidRPr="007F1B57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b) buying</w:t>
      </w:r>
      <w:r w:rsidRPr="007F1B57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1B57">
        <w:rPr>
          <w:rFonts w:ascii="Times New Roman" w:hAnsi="Times New Roman"/>
          <w:sz w:val="28"/>
          <w:szCs w:val="28"/>
          <w:lang w:val="en-US"/>
        </w:rPr>
        <w:t>to buy</w:t>
      </w:r>
    </w:p>
    <w:p w:rsidR="00B779FB" w:rsidRPr="007F1B57" w:rsidRDefault="00B779FB" w:rsidP="007F1B5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F1B57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Remind me __ my sister.</w:t>
      </w:r>
    </w:p>
    <w:p w:rsidR="00B779FB" w:rsidRPr="007F1B57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a) to phone</w:t>
      </w:r>
      <w:r w:rsidRPr="007F1B57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1B57">
        <w:rPr>
          <w:rFonts w:ascii="Times New Roman" w:hAnsi="Times New Roman"/>
          <w:sz w:val="28"/>
          <w:szCs w:val="28"/>
          <w:lang w:val="en-US"/>
        </w:rPr>
        <w:t>phoning</w:t>
      </w:r>
      <w:r w:rsidRPr="007F1B57">
        <w:rPr>
          <w:rFonts w:ascii="Times New Roman" w:hAnsi="Times New Roman"/>
          <w:sz w:val="28"/>
          <w:szCs w:val="28"/>
          <w:lang w:val="en-US"/>
        </w:rPr>
        <w:br/>
        <w:t>c) that I phone</w:t>
      </w:r>
    </w:p>
    <w:p w:rsidR="00B779FB" w:rsidRPr="007F1B57" w:rsidRDefault="00B779FB" w:rsidP="007F1B5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F1B57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Glasses make her __ older.</w:t>
      </w:r>
    </w:p>
    <w:p w:rsidR="00B779FB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a) looking</w:t>
      </w:r>
    </w:p>
    <w:p w:rsidR="00B779FB" w:rsidRPr="007F1B57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1B57">
        <w:rPr>
          <w:rFonts w:ascii="Times New Roman" w:hAnsi="Times New Roman"/>
          <w:sz w:val="28"/>
          <w:szCs w:val="28"/>
          <w:lang w:val="en-US"/>
        </w:rPr>
        <w:t>look</w:t>
      </w:r>
    </w:p>
    <w:p w:rsidR="00B779FB" w:rsidRPr="007F1B57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1B57">
        <w:rPr>
          <w:rFonts w:ascii="Times New Roman" w:hAnsi="Times New Roman"/>
          <w:sz w:val="28"/>
          <w:szCs w:val="28"/>
          <w:lang w:val="en-US"/>
        </w:rPr>
        <w:t>to look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F1B57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Her parents always encourage her __ hard to school.</w:t>
      </w:r>
    </w:p>
    <w:p w:rsidR="00B779FB" w:rsidRPr="007F1B57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1B57">
        <w:rPr>
          <w:rFonts w:ascii="Times New Roman" w:hAnsi="Times New Roman"/>
          <w:sz w:val="28"/>
          <w:szCs w:val="28"/>
          <w:lang w:val="en-US"/>
        </w:rPr>
        <w:t>study</w:t>
      </w:r>
      <w:r w:rsidRPr="007F1B57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1B57">
        <w:rPr>
          <w:rFonts w:ascii="Times New Roman" w:hAnsi="Times New Roman"/>
          <w:sz w:val="28"/>
          <w:szCs w:val="28"/>
          <w:lang w:val="en-US"/>
        </w:rPr>
        <w:t>to study</w:t>
      </w:r>
      <w:r w:rsidRPr="007F1B57">
        <w:rPr>
          <w:rFonts w:ascii="Times New Roman" w:hAnsi="Times New Roman"/>
          <w:sz w:val="28"/>
          <w:szCs w:val="28"/>
          <w:lang w:val="en-US"/>
        </w:rPr>
        <w:br/>
        <w:t>c) studying</w:t>
      </w:r>
    </w:p>
    <w:p w:rsidR="00B779FB" w:rsidRPr="007F1B57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7F1B57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I wouldn’t recommend __ in that restaurant. The food is awful.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a) for eating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b) to eat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c) eating</w:t>
      </w:r>
    </w:p>
    <w:p w:rsidR="00B779FB" w:rsidRPr="007F1B57" w:rsidRDefault="00B779FB" w:rsidP="007F1B57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7F1B57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We were all afraid to speak. Nobody dared __ anything.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a) to say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b) saying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c) to tell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F1B57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I wonder where she is. She promised not __ late.</w:t>
      </w:r>
    </w:p>
    <w:p w:rsidR="00B779FB" w:rsidRPr="007F1B57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a) be</w:t>
      </w:r>
      <w:r w:rsidRPr="007F1B57">
        <w:rPr>
          <w:rFonts w:ascii="Times New Roman" w:hAnsi="Times New Roman"/>
          <w:sz w:val="28"/>
          <w:szCs w:val="28"/>
          <w:lang w:val="en-US"/>
        </w:rPr>
        <w:br/>
        <w:t>b) being</w:t>
      </w:r>
      <w:r w:rsidRPr="007F1B57">
        <w:rPr>
          <w:rFonts w:ascii="Times New Roman" w:hAnsi="Times New Roman"/>
          <w:sz w:val="28"/>
          <w:szCs w:val="28"/>
          <w:lang w:val="en-US"/>
        </w:rPr>
        <w:br/>
        <w:t>c) to be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F1B57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He gave up __ to find a job in this city.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a) try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b) trying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c) for trying</w:t>
      </w:r>
    </w:p>
    <w:p w:rsidR="00B779FB" w:rsidRPr="007F1B57" w:rsidRDefault="00B779FB" w:rsidP="007F1B57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7F1B57" w:rsidRDefault="00B779FB" w:rsidP="00AD4B2D">
      <w:pPr>
        <w:pStyle w:val="ListParagraph1"/>
        <w:numPr>
          <w:ilvl w:val="0"/>
          <w:numId w:val="19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 xml:space="preserve">He </w:t>
      </w:r>
      <w:r w:rsidRPr="00374435">
        <w:rPr>
          <w:rFonts w:ascii="Times New Roman" w:hAnsi="Times New Roman"/>
          <w:sz w:val="28"/>
          <w:szCs w:val="28"/>
          <w:lang w:val="en-US"/>
        </w:rPr>
        <w:t>didn’t fancy</w:t>
      </w:r>
      <w:r w:rsidRPr="007F1B57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7F1B57">
        <w:rPr>
          <w:rFonts w:ascii="Times New Roman" w:hAnsi="Times New Roman"/>
          <w:sz w:val="28"/>
          <w:szCs w:val="28"/>
          <w:lang w:val="en-US"/>
        </w:rPr>
        <w:t>__ tennis.</w:t>
      </w:r>
    </w:p>
    <w:p w:rsidR="00B779FB" w:rsidRPr="007F1B57" w:rsidRDefault="00B779FB" w:rsidP="007F1B57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a) play</w:t>
      </w:r>
    </w:p>
    <w:p w:rsidR="00B779FB" w:rsidRPr="007F1B57" w:rsidRDefault="00B779FB" w:rsidP="007F1B57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F1B57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1B57">
        <w:rPr>
          <w:rFonts w:ascii="Times New Roman" w:hAnsi="Times New Roman"/>
          <w:sz w:val="28"/>
          <w:szCs w:val="28"/>
          <w:lang w:val="en-US"/>
        </w:rPr>
        <w:t>to play</w:t>
      </w:r>
      <w:r w:rsidRPr="007F1B57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F1B57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1B57">
        <w:rPr>
          <w:rFonts w:ascii="Times New Roman" w:hAnsi="Times New Roman"/>
          <w:sz w:val="28"/>
          <w:szCs w:val="28"/>
          <w:lang w:val="en-US"/>
        </w:rPr>
        <w:t>playing</w:t>
      </w:r>
    </w:p>
    <w:p w:rsidR="00B779FB" w:rsidRDefault="00B779FB" w:rsidP="007F1B57">
      <w:pPr>
        <w:spacing w:after="0" w:line="320" w:lineRule="atLeast"/>
        <w:rPr>
          <w:rFonts w:ascii="Arial" w:hAnsi="Arial" w:cs="Arial"/>
          <w:lang w:val="en-US"/>
        </w:rPr>
      </w:pPr>
    </w:p>
    <w:p w:rsidR="00B779FB" w:rsidRDefault="00B779FB" w:rsidP="007F1B5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A3FEB">
        <w:rPr>
          <w:rFonts w:ascii="Times New Roman" w:hAnsi="Times New Roman"/>
          <w:b/>
          <w:sz w:val="28"/>
          <w:szCs w:val="28"/>
          <w:lang w:val="en-US"/>
        </w:rPr>
        <w:t xml:space="preserve">Test 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B779FB" w:rsidRPr="006A3FEB" w:rsidRDefault="00B779FB" w:rsidP="007F1B57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How old were you when you learnt __?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drive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driving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drove</w:t>
      </w:r>
    </w:p>
    <w:p w:rsidR="00B779FB" w:rsidRPr="006A3FEB" w:rsidRDefault="00B779FB" w:rsidP="006A3FE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don’t mind walking home but I’d rather __ a taxi.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got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getting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get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can’t make a decision. I keep __ my mind.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change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changing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change</w:t>
      </w:r>
    </w:p>
    <w:p w:rsidR="00B779FB" w:rsidRPr="006A3FEB" w:rsidRDefault="00B779FB" w:rsidP="006A3FE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He had made her decision and refused __ his mind.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change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changing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change</w:t>
      </w:r>
      <w:r w:rsidRPr="006A3FEB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6A3FEB" w:rsidRDefault="00B779FB" w:rsidP="00AD4B2D">
      <w:pPr>
        <w:pStyle w:val="ListParagraph1"/>
        <w:numPr>
          <w:ilvl w:val="0"/>
          <w:numId w:val="2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How do you make this machine __?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work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working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to work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like __ carefully about things.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thinking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think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to think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pretended __ interested in the conversation.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a) to be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being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had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The water here is not very good. I’d avoid __ it if I were you.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drink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to drink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drinking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really enjoyed __ by the sea again.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be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b) to be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 xml:space="preserve">c) being            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Did I really tell you I was unhappy? I don’t remember __ that.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said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saying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to say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AD4B2D">
      <w:pPr>
        <w:pStyle w:val="ListParagraph1"/>
        <w:numPr>
          <w:ilvl w:val="0"/>
          <w:numId w:val="20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7F1B57">
        <w:rPr>
          <w:rFonts w:ascii="Times New Roman" w:hAnsi="Times New Roman"/>
          <w:sz w:val="28"/>
          <w:szCs w:val="28"/>
          <w:lang w:val="en-US"/>
        </w:rPr>
        <w:t>Remember __ Tim tomorrow. Ok. I won’t forget.</w:t>
      </w:r>
    </w:p>
    <w:p w:rsidR="00B779FB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to phone</w:t>
      </w:r>
    </w:p>
    <w:p w:rsidR="00B779FB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 phoning</w:t>
      </w:r>
    </w:p>
    <w:p w:rsidR="00B779FB" w:rsidRDefault="00B779FB" w:rsidP="007F1B57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 phone</w:t>
      </w:r>
    </w:p>
    <w:p w:rsidR="00B779FB" w:rsidRDefault="00B779FB" w:rsidP="007F1B5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B779FB" w:rsidRDefault="00B779FB" w:rsidP="007F1B5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12.Hello! Fancy __ you here. What a surprise!</w:t>
      </w:r>
    </w:p>
    <w:p w:rsidR="00B779FB" w:rsidRDefault="00B779FB" w:rsidP="007F1B5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a) see</w:t>
      </w:r>
    </w:p>
    <w:p w:rsidR="00B779FB" w:rsidRDefault="00B779FB" w:rsidP="007F1B5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to see</w:t>
      </w:r>
    </w:p>
    <w:p w:rsidR="00B779FB" w:rsidRDefault="00B779FB" w:rsidP="007F1B5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c) seeing</w:t>
      </w:r>
    </w:p>
    <w:p w:rsidR="00B779FB" w:rsidRDefault="00B779FB" w:rsidP="007F1B5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</w:p>
    <w:p w:rsidR="00B779FB" w:rsidRDefault="00B779FB" w:rsidP="007F1B5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13.Have you finished __ your hair yet?</w:t>
      </w:r>
    </w:p>
    <w:p w:rsidR="00B779FB" w:rsidRDefault="00B779FB" w:rsidP="007F1B5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a) to wash</w:t>
      </w:r>
    </w:p>
    <w:p w:rsidR="00B779FB" w:rsidRDefault="00B779FB" w:rsidP="007F1B57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wash</w:t>
      </w:r>
    </w:p>
    <w:p w:rsidR="00B779FB" w:rsidRDefault="00B779FB" w:rsidP="002F51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c) washing</w:t>
      </w:r>
    </w:p>
    <w:p w:rsidR="00B779FB" w:rsidRDefault="00B779FB" w:rsidP="002F51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2F51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14.He advised me not __ anything to the police.</w:t>
      </w:r>
    </w:p>
    <w:p w:rsidR="00B779FB" w:rsidRDefault="00B779FB" w:rsidP="002F51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a) saying</w:t>
      </w:r>
    </w:p>
    <w:p w:rsidR="00B779FB" w:rsidRDefault="00B779FB" w:rsidP="002F51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to say</w:t>
      </w:r>
    </w:p>
    <w:p w:rsidR="00B779FB" w:rsidRDefault="00B779FB" w:rsidP="002F51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c) said</w:t>
      </w:r>
    </w:p>
    <w:p w:rsidR="00B779FB" w:rsidRDefault="00B779FB" w:rsidP="002F51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2F51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15.I was warned not __ everything he says.</w:t>
      </w:r>
    </w:p>
    <w:p w:rsidR="00B779FB" w:rsidRDefault="00B779FB" w:rsidP="002F51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a) to believe</w:t>
      </w:r>
    </w:p>
    <w:p w:rsidR="00B779FB" w:rsidRDefault="00B779FB" w:rsidP="002F51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b) believing</w:t>
      </w:r>
    </w:p>
    <w:p w:rsidR="00B779FB" w:rsidRPr="007F1B57" w:rsidRDefault="00B779FB" w:rsidP="002F51BF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c) believe</w:t>
      </w:r>
    </w:p>
    <w:p w:rsidR="00B779FB" w:rsidRDefault="00B779FB" w:rsidP="006A3FEB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7F1B57" w:rsidRDefault="00B779FB" w:rsidP="006A3FEB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A3FEB">
        <w:rPr>
          <w:rFonts w:ascii="Times New Roman" w:hAnsi="Times New Roman"/>
          <w:b/>
          <w:sz w:val="28"/>
          <w:szCs w:val="28"/>
          <w:lang w:val="en-US"/>
        </w:rPr>
        <w:t>Final</w:t>
      </w:r>
      <w:r w:rsidRPr="007F1B5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b/>
          <w:sz w:val="28"/>
          <w:szCs w:val="28"/>
          <w:lang w:val="en-US"/>
        </w:rPr>
        <w:t>Test</w:t>
      </w:r>
    </w:p>
    <w:p w:rsidR="00B779FB" w:rsidRPr="007F1B57" w:rsidRDefault="00B779FB" w:rsidP="006A3FEB">
      <w:pPr>
        <w:spacing w:after="0" w:line="320" w:lineRule="atLeast"/>
        <w:rPr>
          <w:rFonts w:ascii="Times New Roman" w:hAnsi="Times New Roman"/>
          <w:b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must go now. I promise __ late.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not being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not to be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to not be</w:t>
      </w:r>
    </w:p>
    <w:p w:rsidR="00B779FB" w:rsidRPr="006A3FEB" w:rsidRDefault="00B779FB" w:rsidP="006A3FE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Do you want __ with you?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me to come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me coming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that I will come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I’m sure I locked the door. I clearly remember __ it.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have locked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to lock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locking</w:t>
      </w:r>
    </w:p>
    <w:p w:rsidR="00B779FB" w:rsidRPr="006A3FEB" w:rsidRDefault="00B779FB" w:rsidP="006A3FEB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374435">
        <w:rPr>
          <w:rFonts w:ascii="Times New Roman" w:hAnsi="Times New Roman"/>
          <w:sz w:val="28"/>
          <w:szCs w:val="28"/>
          <w:lang w:val="en-US"/>
        </w:rPr>
        <w:t>She tried to be serious but she couldn’t help</w:t>
      </w:r>
      <w:r w:rsidRPr="006A3FEB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__.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laughing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to laugh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that she laughed</w:t>
      </w:r>
      <w:r w:rsidRPr="006A3FEB">
        <w:rPr>
          <w:rFonts w:ascii="Times New Roman" w:hAnsi="Times New Roman"/>
          <w:sz w:val="28"/>
          <w:szCs w:val="28"/>
          <w:lang w:val="en-US"/>
        </w:rPr>
        <w:br/>
      </w: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They can’t stop me __ what I want.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do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to do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doing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like __ the kitchen as often as possible.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cleaning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clean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to clean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I’m tried. I’d rather __ out this evening, if you don’t mind.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a) don’t go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not go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not to go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Shall I stay here? “I’d rather __ with us.”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you come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you came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you would come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Are you looking forward __ Ann again?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see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to seeing</w:t>
      </w:r>
    </w:p>
    <w:p w:rsidR="00B779F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seeing</w:t>
      </w:r>
    </w:p>
    <w:p w:rsidR="00B779FB" w:rsidRPr="006A3FEB" w:rsidRDefault="00B779FB" w:rsidP="00F47A54">
      <w:pPr>
        <w:pStyle w:val="ListParagraph1"/>
        <w:spacing w:after="0" w:line="320" w:lineRule="atLeast"/>
        <w:ind w:left="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When Jane came to Britain, she had to get used</w:t>
      </w:r>
      <w:r w:rsidRPr="006A3FEB">
        <w:rPr>
          <w:rFonts w:ascii="Times New Roman" w:hAnsi="Times New Roman"/>
          <w:sz w:val="28"/>
          <w:szCs w:val="28"/>
          <w:lang w:val="en-US"/>
        </w:rPr>
        <w:softHyphen/>
        <w:t>__ on the left.</w:t>
      </w:r>
    </w:p>
    <w:p w:rsidR="00B779FB" w:rsidRPr="006A3FEB" w:rsidRDefault="00B779FB" w:rsidP="002F51BF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driving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b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A3FEB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drive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driving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I’m thinking __ a house. Do you think that's a good idea?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of buying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to buy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of to buy</w:t>
      </w:r>
    </w:p>
    <w:p w:rsidR="00B779FB" w:rsidRPr="006A3FEB" w:rsidRDefault="00B779FB" w:rsidP="006A3FEB">
      <w:pPr>
        <w:pStyle w:val="ListParagraph1"/>
        <w:spacing w:after="0" w:line="320" w:lineRule="atLeast"/>
        <w:ind w:left="107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I'm sure you'll have no</w:t>
      </w:r>
      <w:r w:rsidRPr="006A3FEB">
        <w:rPr>
          <w:rFonts w:ascii="Times New Roman" w:hAnsi="Times New Roman"/>
          <w:sz w:val="28"/>
          <w:szCs w:val="28"/>
          <w:lang w:val="en-US"/>
        </w:rPr>
        <w:softHyphen/>
      </w:r>
      <w:r w:rsidRPr="006A3FEB">
        <w:rPr>
          <w:rFonts w:ascii="Times New Roman" w:hAnsi="Times New Roman"/>
          <w:sz w:val="28"/>
          <w:szCs w:val="28"/>
          <w:lang w:val="en-US"/>
        </w:rPr>
        <w:softHyphen/>
        <w:t>__ the exam.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difficulty to pass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difficulty passing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difficulties passing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 friend phoned</w:t>
      </w:r>
      <w:r w:rsidRPr="006A3FEB">
        <w:rPr>
          <w:rFonts w:ascii="Times New Roman" w:hAnsi="Times New Roman"/>
          <w:sz w:val="28"/>
          <w:szCs w:val="28"/>
          <w:lang w:val="en-US"/>
        </w:rPr>
        <w:softHyphen/>
      </w:r>
      <w:r w:rsidRPr="006A3FEB">
        <w:rPr>
          <w:rFonts w:ascii="Times New Roman" w:hAnsi="Times New Roman"/>
          <w:sz w:val="28"/>
          <w:szCs w:val="28"/>
          <w:lang w:val="en-US"/>
        </w:rPr>
        <w:softHyphen/>
        <w:t>__ me to a party.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for invite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for inviting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c) to invite</w:t>
      </w:r>
    </w:p>
    <w:p w:rsidR="00B779FB" w:rsidRPr="006A3FEB" w:rsidRDefault="00B779FB" w:rsidP="006A3FEB">
      <w:pPr>
        <w:spacing w:after="0" w:line="320" w:lineRule="atLeast"/>
        <w:ind w:left="710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He doesn't speak very clearly. __</w:t>
      </w:r>
    </w:p>
    <w:p w:rsidR="00B779FB" w:rsidRPr="006A3FEB" w:rsidRDefault="00B779FB" w:rsidP="006A3FEB">
      <w:pPr>
        <w:spacing w:after="0" w:line="320" w:lineRule="atLeast"/>
        <w:ind w:left="720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It is difficult to understand him.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6A3FEB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He is difficult to understand.</w:t>
      </w:r>
      <w:r w:rsidRPr="006A3FEB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6A3FEB"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He is difficult to understand him.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The path was icy, so we walked very carefully. We were afraid __.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fall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of falling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from falling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didn't hear you</w:t>
      </w:r>
      <w:r w:rsidRPr="006A3FEB">
        <w:rPr>
          <w:rFonts w:ascii="Times New Roman" w:hAnsi="Times New Roman"/>
          <w:sz w:val="28"/>
          <w:szCs w:val="28"/>
          <w:lang w:val="en-US"/>
        </w:rPr>
        <w:softHyphen/>
      </w:r>
      <w:r w:rsidRPr="006A3FEB">
        <w:rPr>
          <w:rFonts w:ascii="Times New Roman" w:hAnsi="Times New Roman"/>
          <w:sz w:val="28"/>
          <w:szCs w:val="28"/>
          <w:lang w:val="en-US"/>
        </w:rPr>
        <w:softHyphen/>
        <w:t>__ in. You must have been very quiet.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came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to come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come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__ a hotel, we looked for somewhere to have dinner.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Finding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We found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After finding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 xml:space="preserve">He used __ a footballer. He had to stop __ because of an injury. 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be … playing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to be … to play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to being … playing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 xml:space="preserve">After __ by the police, </w:t>
      </w:r>
      <w:r w:rsidRPr="00374435">
        <w:rPr>
          <w:rFonts w:ascii="Times New Roman" w:hAnsi="Times New Roman"/>
          <w:sz w:val="28"/>
          <w:szCs w:val="28"/>
          <w:lang w:val="en-US"/>
        </w:rPr>
        <w:t>the man admitted __ the car.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being stopped, to steal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being stopped, stealing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stopping, stealing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374435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374435">
        <w:rPr>
          <w:rFonts w:ascii="Times New Roman" w:hAnsi="Times New Roman"/>
          <w:sz w:val="28"/>
          <w:szCs w:val="28"/>
          <w:lang w:val="en-US"/>
        </w:rPr>
        <w:t>The man denied __ at 100 miles an hour.</w:t>
      </w:r>
    </w:p>
    <w:p w:rsidR="00B779FB" w:rsidRPr="006A3FEB" w:rsidRDefault="00B779FB" w:rsidP="00374435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/>
          <w:sz w:val="28"/>
          <w:szCs w:val="28"/>
          <w:lang w:val="en-US"/>
        </w:rPr>
        <w:t>driving</w:t>
      </w:r>
    </w:p>
    <w:p w:rsidR="00B779FB" w:rsidRPr="006A3FEB" w:rsidRDefault="00B779FB" w:rsidP="00374435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drove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 xml:space="preserve">c) </w:t>
      </w:r>
      <w:r>
        <w:rPr>
          <w:rFonts w:ascii="Times New Roman" w:hAnsi="Times New Roman"/>
          <w:sz w:val="28"/>
          <w:szCs w:val="28"/>
          <w:lang w:val="en-US"/>
        </w:rPr>
        <w:t>to drive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have a friend who claims __ able to speak five languages.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be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being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to be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 xml:space="preserve">I looked out of the window __ what the weather was like. 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saw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see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to see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My friend accused me __ selfish.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be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of being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in being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Our friends congratulated us __ married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on getting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for getting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to get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ran ten kilometres without __.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stop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stopping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stopped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You can improve your English by __ more.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read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have been reading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reading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Would you like __ to dinner on Friday?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to come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6A3FEB">
        <w:rPr>
          <w:rFonts w:ascii="Times New Roman" w:hAnsi="Times New Roman"/>
          <w:sz w:val="28"/>
          <w:szCs w:val="28"/>
          <w:lang w:val="en-US"/>
        </w:rPr>
        <w:t>coming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came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I enjoy __ alone.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3FEB">
        <w:rPr>
          <w:rFonts w:ascii="Times New Roman" w:hAnsi="Times New Roman"/>
          <w:sz w:val="28"/>
          <w:szCs w:val="28"/>
          <w:lang w:val="en-US"/>
        </w:rPr>
        <w:t>being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to be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I was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He needs __ harder if he wants to make progress.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to working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working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to work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</w:p>
    <w:p w:rsidR="00B779FB" w:rsidRPr="006A3FEB" w:rsidRDefault="00B779FB" w:rsidP="00AD4B2D">
      <w:pPr>
        <w:pStyle w:val="ListParagraph1"/>
        <w:numPr>
          <w:ilvl w:val="0"/>
          <w:numId w:val="21"/>
        </w:num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They seem __ plenty of money.</w:t>
      </w:r>
    </w:p>
    <w:p w:rsidR="00B779FB" w:rsidRPr="006A3FEB" w:rsidRDefault="00B779FB" w:rsidP="006A3FEB">
      <w:pPr>
        <w:pStyle w:val="ListParagraph1"/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a) they have</w:t>
      </w:r>
    </w:p>
    <w:p w:rsidR="00B779FB" w:rsidRPr="006A3FEB" w:rsidRDefault="00B779FB" w:rsidP="006A3FEB">
      <w:pPr>
        <w:pStyle w:val="ListParagraph1"/>
        <w:spacing w:after="0" w:line="320" w:lineRule="atLeast"/>
        <w:ind w:left="709" w:firstLine="11"/>
        <w:rPr>
          <w:rFonts w:ascii="Times New Roman" w:hAnsi="Times New Roman"/>
          <w:sz w:val="28"/>
          <w:szCs w:val="28"/>
          <w:lang w:val="en-US"/>
        </w:rPr>
      </w:pPr>
      <w:r w:rsidRPr="006A3FEB">
        <w:rPr>
          <w:rFonts w:ascii="Times New Roman" w:hAnsi="Times New Roman"/>
          <w:sz w:val="28"/>
          <w:szCs w:val="28"/>
          <w:lang w:val="en-US"/>
        </w:rPr>
        <w:t>b) to have</w:t>
      </w:r>
      <w:r w:rsidRPr="006A3FEB">
        <w:rPr>
          <w:rFonts w:ascii="Times New Roman" w:hAnsi="Times New Roman"/>
          <w:sz w:val="28"/>
          <w:szCs w:val="28"/>
          <w:lang w:val="en-US"/>
        </w:rPr>
        <w:br/>
        <w:t>c) having</w:t>
      </w:r>
    </w:p>
    <w:p w:rsidR="00B779F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p w:rsidR="00B779FB" w:rsidRDefault="00B779FB" w:rsidP="00601908">
      <w:pPr>
        <w:spacing w:after="0" w:line="320" w:lineRule="atLeast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779FB" w:rsidRPr="00A53C5E" w:rsidRDefault="00B779FB" w:rsidP="00601908">
      <w:pPr>
        <w:spacing w:after="0"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53C5E">
        <w:rPr>
          <w:rFonts w:ascii="Times New Roman" w:hAnsi="Times New Roman"/>
          <w:b/>
          <w:sz w:val="28"/>
          <w:szCs w:val="28"/>
          <w:lang w:val="en-US"/>
        </w:rPr>
        <w:t>KEYS</w:t>
      </w:r>
    </w:p>
    <w:p w:rsidR="00B779FB" w:rsidRPr="006A3FEB" w:rsidRDefault="00B779FB" w:rsidP="006A3FEB">
      <w:pPr>
        <w:spacing w:after="0" w:line="320" w:lineRule="atLeas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0A0"/>
      </w:tblPr>
      <w:tblGrid>
        <w:gridCol w:w="1890"/>
        <w:gridCol w:w="1890"/>
        <w:gridCol w:w="1890"/>
        <w:gridCol w:w="1890"/>
        <w:gridCol w:w="1891"/>
      </w:tblGrid>
      <w:tr w:rsidR="00B779FB" w:rsidRPr="003329AE" w:rsidTr="00A53C5E">
        <w:trPr>
          <w:trHeight w:val="563"/>
        </w:trPr>
        <w:tc>
          <w:tcPr>
            <w:tcW w:w="9451" w:type="dxa"/>
            <w:gridSpan w:val="5"/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Nouns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Test 1</w:t>
            </w:r>
          </w:p>
        </w:tc>
      </w:tr>
      <w:tr w:rsidR="00B779FB" w:rsidRPr="0082564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 c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 b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c</w:t>
            </w:r>
          </w:p>
        </w:tc>
        <w:tc>
          <w:tcPr>
            <w:tcW w:w="1891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c</w:t>
            </w:r>
          </w:p>
        </w:tc>
      </w:tr>
      <w:tr w:rsidR="00B779FB" w:rsidRPr="0082564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c,a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a</w:t>
            </w:r>
          </w:p>
        </w:tc>
        <w:tc>
          <w:tcPr>
            <w:tcW w:w="1891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a</w:t>
            </w:r>
          </w:p>
        </w:tc>
      </w:tr>
      <w:tr w:rsidR="00B779FB" w:rsidRPr="0082564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 c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c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 b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b</w:t>
            </w:r>
          </w:p>
        </w:tc>
        <w:tc>
          <w:tcPr>
            <w:tcW w:w="1891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 c</w:t>
            </w:r>
          </w:p>
        </w:tc>
      </w:tr>
      <w:tr w:rsidR="00B779FB" w:rsidRPr="0082564F" w:rsidTr="00A53C5E">
        <w:trPr>
          <w:trHeight w:val="563"/>
        </w:trPr>
        <w:tc>
          <w:tcPr>
            <w:tcW w:w="9451" w:type="dxa"/>
            <w:gridSpan w:val="5"/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Nouns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2</w:t>
            </w:r>
          </w:p>
        </w:tc>
      </w:tr>
      <w:tr w:rsidR="00B779FB" w:rsidRPr="0082564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 c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 c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c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1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c</w:t>
            </w:r>
          </w:p>
        </w:tc>
      </w:tr>
      <w:tr w:rsidR="00B779FB" w:rsidRPr="0082564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 b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a</w:t>
            </w:r>
          </w:p>
        </w:tc>
        <w:tc>
          <w:tcPr>
            <w:tcW w:w="1891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a</w:t>
            </w:r>
          </w:p>
        </w:tc>
      </w:tr>
      <w:tr w:rsidR="00B779FB" w:rsidRPr="0082564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b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b</w:t>
            </w:r>
          </w:p>
        </w:tc>
        <w:tc>
          <w:tcPr>
            <w:tcW w:w="1891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 b</w:t>
            </w:r>
          </w:p>
        </w:tc>
      </w:tr>
      <w:tr w:rsidR="00B779FB" w:rsidRPr="0082564F" w:rsidTr="00A53C5E">
        <w:trPr>
          <w:trHeight w:val="596"/>
        </w:trPr>
        <w:tc>
          <w:tcPr>
            <w:tcW w:w="9451" w:type="dxa"/>
            <w:gridSpan w:val="5"/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Nouns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3</w:t>
            </w:r>
          </w:p>
        </w:tc>
      </w:tr>
      <w:tr w:rsidR="00B779FB" w:rsidRPr="0082564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 c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 b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c</w:t>
            </w:r>
          </w:p>
        </w:tc>
        <w:tc>
          <w:tcPr>
            <w:tcW w:w="1891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c</w:t>
            </w:r>
          </w:p>
        </w:tc>
      </w:tr>
      <w:tr w:rsidR="00B779FB" w:rsidRPr="0082564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 b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a</w:t>
            </w:r>
          </w:p>
        </w:tc>
        <w:tc>
          <w:tcPr>
            <w:tcW w:w="1891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b</w:t>
            </w:r>
          </w:p>
        </w:tc>
      </w:tr>
      <w:tr w:rsidR="00B779FB" w:rsidRPr="0082564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 b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c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b</w:t>
            </w:r>
          </w:p>
        </w:tc>
        <w:tc>
          <w:tcPr>
            <w:tcW w:w="1891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 a</w:t>
            </w:r>
          </w:p>
        </w:tc>
      </w:tr>
      <w:tr w:rsidR="00B779FB" w:rsidRPr="0082564F" w:rsidTr="00A53C5E">
        <w:trPr>
          <w:trHeight w:val="596"/>
        </w:trPr>
        <w:tc>
          <w:tcPr>
            <w:tcW w:w="9451" w:type="dxa"/>
            <w:gridSpan w:val="5"/>
          </w:tcPr>
          <w:p w:rsidR="00B779FB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Nouns: Possessive Case 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</w:p>
        </w:tc>
      </w:tr>
      <w:tr w:rsidR="00B779FB" w:rsidRPr="0082564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 c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1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c</w:t>
            </w:r>
          </w:p>
        </w:tc>
      </w:tr>
      <w:tr w:rsidR="00B779FB" w:rsidRPr="0082564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 c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 c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 a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b</w:t>
            </w:r>
          </w:p>
        </w:tc>
        <w:tc>
          <w:tcPr>
            <w:tcW w:w="1891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b</w:t>
            </w:r>
          </w:p>
        </w:tc>
      </w:tr>
      <w:tr w:rsidR="00B779FB" w:rsidRPr="0082564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 b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b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 c</w:t>
            </w:r>
          </w:p>
        </w:tc>
        <w:tc>
          <w:tcPr>
            <w:tcW w:w="1890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a</w:t>
            </w:r>
          </w:p>
        </w:tc>
        <w:tc>
          <w:tcPr>
            <w:tcW w:w="1891" w:type="dxa"/>
          </w:tcPr>
          <w:p w:rsidR="00B779FB" w:rsidRPr="00703A6F" w:rsidRDefault="00B779FB" w:rsidP="00DC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 a</w:t>
            </w:r>
          </w:p>
        </w:tc>
      </w:tr>
      <w:tr w:rsidR="00B779FB" w:rsidRPr="0082564F" w:rsidTr="00A53C5E">
        <w:trPr>
          <w:trHeight w:val="563"/>
        </w:trPr>
        <w:tc>
          <w:tcPr>
            <w:tcW w:w="9451" w:type="dxa"/>
            <w:gridSpan w:val="5"/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Nouns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Final Test</w:t>
            </w:r>
          </w:p>
        </w:tc>
      </w:tr>
      <w:tr w:rsidR="00B779FB" w:rsidRPr="0082564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13 a 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 a 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25 c</w:t>
            </w:r>
          </w:p>
        </w:tc>
      </w:tr>
      <w:tr w:rsidR="00B779FB" w:rsidRPr="0082564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14 b 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 c 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26 a </w:t>
            </w:r>
          </w:p>
        </w:tc>
      </w:tr>
      <w:tr w:rsidR="00B779FB" w:rsidRPr="0082564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 c 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21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27 b </w:t>
            </w:r>
          </w:p>
        </w:tc>
      </w:tr>
      <w:tr w:rsidR="00B779FB" w:rsidRPr="0082564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16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22 c 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28 c </w:t>
            </w:r>
          </w:p>
        </w:tc>
      </w:tr>
      <w:tr w:rsidR="00B779FB" w:rsidRPr="0082564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17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23 a 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29 b </w:t>
            </w:r>
          </w:p>
        </w:tc>
      </w:tr>
      <w:tr w:rsidR="00B779FB" w:rsidRPr="0082564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 b 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18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24 b 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30 a </w:t>
            </w:r>
          </w:p>
        </w:tc>
      </w:tr>
    </w:tbl>
    <w:p w:rsidR="00B779FB" w:rsidRDefault="00B779FB" w:rsidP="003329AE">
      <w:pPr>
        <w:jc w:val="both"/>
        <w:rPr>
          <w:lang w:val="en-US"/>
        </w:rPr>
      </w:pPr>
    </w:p>
    <w:tbl>
      <w:tblPr>
        <w:tblW w:w="0" w:type="auto"/>
        <w:tblLook w:val="00A0"/>
      </w:tblPr>
      <w:tblGrid>
        <w:gridCol w:w="1890"/>
        <w:gridCol w:w="1890"/>
        <w:gridCol w:w="1890"/>
        <w:gridCol w:w="1890"/>
        <w:gridCol w:w="1891"/>
      </w:tblGrid>
      <w:tr w:rsidR="00B779FB" w:rsidRPr="00703A6F" w:rsidTr="00A53C5E">
        <w:trPr>
          <w:trHeight w:val="563"/>
        </w:trPr>
        <w:tc>
          <w:tcPr>
            <w:tcW w:w="9451" w:type="dxa"/>
            <w:gridSpan w:val="5"/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Pronouns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1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a,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a,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c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Pronouns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2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b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a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c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c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B779FB" w:rsidRPr="00703A6F" w:rsidTr="00A53C5E">
        <w:trPr>
          <w:trHeight w:val="596"/>
        </w:trPr>
        <w:tc>
          <w:tcPr>
            <w:tcW w:w="9451" w:type="dxa"/>
            <w:gridSpan w:val="5"/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Pronouns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3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b,a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c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b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a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Pronouns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Final Test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c,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19 a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25 c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20 c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26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21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27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16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22 c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28 b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17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23 a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29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18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24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30 a</w:t>
            </w:r>
          </w:p>
        </w:tc>
      </w:tr>
    </w:tbl>
    <w:p w:rsidR="00B779FB" w:rsidRPr="00703A6F" w:rsidRDefault="00B779FB" w:rsidP="003329A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0"/>
        <w:gridCol w:w="1890"/>
        <w:gridCol w:w="1890"/>
        <w:gridCol w:w="1890"/>
        <w:gridCol w:w="1891"/>
      </w:tblGrid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Adjectives &amp; Adverbs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1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9FB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Adjectives &amp; Adverbs</w:t>
            </w:r>
          </w:p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2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b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a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B779FB" w:rsidRPr="00703A6F" w:rsidTr="00A53C5E">
        <w:trPr>
          <w:trHeight w:val="596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Adjectives &amp; Adverbs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3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b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a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Adjectives &amp; Adverbs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Final Test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19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25 b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20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26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21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27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16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22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28 c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17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23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29 b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18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24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30 a</w:t>
            </w:r>
          </w:p>
        </w:tc>
      </w:tr>
    </w:tbl>
    <w:p w:rsidR="00B779FB" w:rsidRPr="00703A6F" w:rsidRDefault="00B779FB" w:rsidP="003329A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0"/>
        <w:gridCol w:w="1890"/>
        <w:gridCol w:w="1890"/>
        <w:gridCol w:w="1890"/>
        <w:gridCol w:w="1891"/>
      </w:tblGrid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Verbs: Tenses 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1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Verbs: Tenses 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2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b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B779FB" w:rsidRPr="00703A6F" w:rsidTr="00A53C5E">
        <w:trPr>
          <w:trHeight w:val="596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Verbs: Tenses 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3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c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Verbs: Tenses 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Final Test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19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25 b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c,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20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26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21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27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16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22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28 a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17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23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29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18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24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30 a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Pr="00A53C5E" w:rsidRDefault="00B779FB" w:rsidP="00752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Passive Voice</w:t>
            </w:r>
          </w:p>
          <w:p w:rsidR="00B779FB" w:rsidRPr="00703A6F" w:rsidRDefault="00B779FB" w:rsidP="00752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1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752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79FB" w:rsidRPr="00A53C5E" w:rsidRDefault="00B779FB" w:rsidP="00752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Passive Voice</w:t>
            </w:r>
          </w:p>
          <w:p w:rsidR="00B779FB" w:rsidRPr="00703A6F" w:rsidRDefault="00B779FB" w:rsidP="00752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2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b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B779FB" w:rsidRPr="00703A6F" w:rsidTr="00A53C5E">
        <w:trPr>
          <w:trHeight w:val="596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752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79FB" w:rsidRPr="00A53C5E" w:rsidRDefault="00B779FB" w:rsidP="00752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Passive Voice</w:t>
            </w:r>
          </w:p>
          <w:p w:rsidR="00B779FB" w:rsidRPr="00703A6F" w:rsidRDefault="00B779FB" w:rsidP="00752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3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b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Pr="00A53C5E" w:rsidRDefault="00B779FB" w:rsidP="00752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Passive Voice</w:t>
            </w:r>
          </w:p>
          <w:p w:rsidR="00B779FB" w:rsidRPr="00703A6F" w:rsidRDefault="00B779FB" w:rsidP="00752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Final Test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19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25 c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20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26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21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27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16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22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28 b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17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23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29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5A728A" w:rsidRDefault="00B779FB" w:rsidP="005A72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18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24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7526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30 c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Pr="00A53C5E" w:rsidRDefault="00B779FB" w:rsidP="00200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Modal Verbs</w:t>
            </w:r>
          </w:p>
          <w:p w:rsidR="00B779FB" w:rsidRPr="00703A6F" w:rsidRDefault="00B779FB" w:rsidP="002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1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b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200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9FB" w:rsidRPr="00A53C5E" w:rsidRDefault="00B779FB" w:rsidP="00200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Modal Verbs</w:t>
            </w:r>
          </w:p>
          <w:p w:rsidR="00B779FB" w:rsidRPr="00703A6F" w:rsidRDefault="00B779FB" w:rsidP="002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2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b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B779FB" w:rsidRPr="00703A6F" w:rsidTr="00A53C5E">
        <w:trPr>
          <w:trHeight w:val="596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2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79FB" w:rsidRPr="00A53C5E" w:rsidRDefault="00B779FB" w:rsidP="00200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Modal Verbs</w:t>
            </w:r>
          </w:p>
          <w:p w:rsidR="00B779FB" w:rsidRPr="00703A6F" w:rsidRDefault="00B779FB" w:rsidP="002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3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b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c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2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79FB" w:rsidRPr="00A53C5E" w:rsidRDefault="00B779FB" w:rsidP="00200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Modal Verbs</w:t>
            </w:r>
          </w:p>
          <w:p w:rsidR="00B779FB" w:rsidRPr="00703A6F" w:rsidRDefault="00B779FB" w:rsidP="002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Final Test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19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25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20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26 b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21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27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16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22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28 a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17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23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29 b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18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24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200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30 c</w:t>
            </w:r>
          </w:p>
        </w:tc>
      </w:tr>
    </w:tbl>
    <w:p w:rsidR="00B779FB" w:rsidRPr="00703A6F" w:rsidRDefault="00B779FB" w:rsidP="003329A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0A0"/>
      </w:tblPr>
      <w:tblGrid>
        <w:gridCol w:w="1890"/>
        <w:gridCol w:w="1890"/>
        <w:gridCol w:w="1890"/>
        <w:gridCol w:w="1890"/>
        <w:gridCol w:w="1891"/>
      </w:tblGrid>
      <w:tr w:rsidR="00B779FB" w:rsidRPr="00A53C5E" w:rsidTr="00A53C5E">
        <w:trPr>
          <w:trHeight w:val="563"/>
        </w:trPr>
        <w:tc>
          <w:tcPr>
            <w:tcW w:w="9451" w:type="dxa"/>
            <w:gridSpan w:val="5"/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Verbals: Participle I,II 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1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b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c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B779FB" w:rsidRPr="00A53C5E" w:rsidTr="00A53C5E">
        <w:trPr>
          <w:trHeight w:val="563"/>
        </w:trPr>
        <w:tc>
          <w:tcPr>
            <w:tcW w:w="9451" w:type="dxa"/>
            <w:gridSpan w:val="5"/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Verbals: Participle I, II 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2</w:t>
            </w:r>
          </w:p>
        </w:tc>
      </w:tr>
      <w:tr w:rsidR="00B779FB" w:rsidRPr="00703A6F" w:rsidTr="00A53C5E">
        <w:trPr>
          <w:trHeight w:val="465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a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b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c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a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B779FB" w:rsidRPr="00A53C5E" w:rsidTr="00A53C5E">
        <w:trPr>
          <w:trHeight w:val="596"/>
        </w:trPr>
        <w:tc>
          <w:tcPr>
            <w:tcW w:w="9451" w:type="dxa"/>
            <w:gridSpan w:val="5"/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Verbals: Participle I, II 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3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c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B779FB" w:rsidRPr="00A53C5E" w:rsidTr="00A53C5E">
        <w:trPr>
          <w:trHeight w:val="563"/>
        </w:trPr>
        <w:tc>
          <w:tcPr>
            <w:tcW w:w="9451" w:type="dxa"/>
            <w:gridSpan w:val="5"/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Verbals: Participle I, II 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Final Test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19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25 c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20 a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26 b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21 a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27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16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22 c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28 a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a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17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23 b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29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b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18 c</w:t>
            </w:r>
          </w:p>
        </w:tc>
        <w:tc>
          <w:tcPr>
            <w:tcW w:w="1890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24 a</w:t>
            </w:r>
          </w:p>
        </w:tc>
        <w:tc>
          <w:tcPr>
            <w:tcW w:w="1891" w:type="dxa"/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30 b</w:t>
            </w:r>
          </w:p>
        </w:tc>
      </w:tr>
    </w:tbl>
    <w:p w:rsidR="00B779FB" w:rsidRPr="00703A6F" w:rsidRDefault="00B779FB" w:rsidP="003329A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0"/>
        <w:gridCol w:w="1890"/>
        <w:gridCol w:w="1890"/>
        <w:gridCol w:w="1890"/>
        <w:gridCol w:w="1891"/>
      </w:tblGrid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Pr="00A53C5E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Verbals: Gerund, Infinitive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Test 1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a</w:t>
            </w:r>
          </w:p>
        </w:tc>
      </w:tr>
      <w:tr w:rsidR="00B779FB" w:rsidRPr="00703A6F" w:rsidTr="00A53C5E">
        <w:trPr>
          <w:trHeight w:val="58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601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79FB" w:rsidRPr="00A53C5E" w:rsidRDefault="00B779FB" w:rsidP="00601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Verbals: Gerund, Infinitive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2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b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B779FB" w:rsidRPr="00703A6F" w:rsidTr="00A53C5E">
        <w:trPr>
          <w:trHeight w:val="596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601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79FB" w:rsidRPr="00A53C5E" w:rsidRDefault="00B779FB" w:rsidP="00601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Verbals: Gerund, Infinitive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 3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b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B779FB" w:rsidRPr="00703A6F" w:rsidTr="00A53C5E">
        <w:trPr>
          <w:trHeight w:val="563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9FB" w:rsidRDefault="00B779FB" w:rsidP="00601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79FB" w:rsidRPr="00A53C5E" w:rsidRDefault="00B779FB" w:rsidP="00601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Verbals: Gerund, Infinitive</w:t>
            </w:r>
          </w:p>
          <w:p w:rsidR="00B779FB" w:rsidRPr="00703A6F" w:rsidRDefault="00B779FB" w:rsidP="00332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3C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Final Test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7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13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19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25 b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8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14 a,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20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26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9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15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21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27 a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4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10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16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22 c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28 a</w:t>
            </w:r>
          </w:p>
        </w:tc>
      </w:tr>
      <w:tr w:rsidR="00B779FB" w:rsidRPr="00703A6F" w:rsidTr="00A53C5E">
        <w:trPr>
          <w:trHeight w:val="5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5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11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17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23 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29 c</w:t>
            </w:r>
          </w:p>
        </w:tc>
      </w:tr>
      <w:tr w:rsidR="00B779FB" w:rsidRPr="00703A6F" w:rsidTr="00A53C5E">
        <w:trPr>
          <w:trHeight w:val="59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6 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12 b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18 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24 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779FB" w:rsidRPr="00703A6F" w:rsidRDefault="00B779FB" w:rsidP="00332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6F">
              <w:rPr>
                <w:rFonts w:ascii="Times New Roman" w:hAnsi="Times New Roman"/>
                <w:sz w:val="28"/>
                <w:szCs w:val="28"/>
                <w:lang w:val="en-US"/>
              </w:rPr>
              <w:t>30 b</w:t>
            </w:r>
          </w:p>
        </w:tc>
      </w:tr>
    </w:tbl>
    <w:p w:rsidR="00B779FB" w:rsidRPr="00703A6F" w:rsidRDefault="00B779FB" w:rsidP="003329A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79FB" w:rsidRPr="00703A6F" w:rsidRDefault="00B779FB" w:rsidP="003329A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79FB" w:rsidRPr="00703A6F" w:rsidRDefault="00B779FB" w:rsidP="003329A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79FB" w:rsidRPr="00703A6F" w:rsidRDefault="00B779FB" w:rsidP="003329A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79FB" w:rsidRPr="00703A6F" w:rsidRDefault="00B779FB" w:rsidP="003329A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779FB" w:rsidRPr="00703A6F" w:rsidSect="00805A3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9FB" w:rsidRDefault="00B779FB">
      <w:pPr>
        <w:spacing w:after="0" w:line="240" w:lineRule="auto"/>
      </w:pPr>
      <w:r>
        <w:separator/>
      </w:r>
    </w:p>
  </w:endnote>
  <w:endnote w:type="continuationSeparator" w:id="1">
    <w:p w:rsidR="00B779FB" w:rsidRDefault="00B7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FB" w:rsidRDefault="00B779FB" w:rsidP="00234F7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79FB" w:rsidRDefault="00B779FB" w:rsidP="00234F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FB" w:rsidRDefault="00B779FB" w:rsidP="00234F7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79FB" w:rsidRDefault="00B779FB" w:rsidP="00234F7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9FB" w:rsidRDefault="00B779FB">
      <w:pPr>
        <w:spacing w:after="0" w:line="240" w:lineRule="auto"/>
      </w:pPr>
      <w:r>
        <w:separator/>
      </w:r>
    </w:p>
  </w:footnote>
  <w:footnote w:type="continuationSeparator" w:id="1">
    <w:p w:rsidR="00B779FB" w:rsidRDefault="00B7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56D"/>
    <w:multiLevelType w:val="hybridMultilevel"/>
    <w:tmpl w:val="198C4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B566AF"/>
    <w:multiLevelType w:val="hybridMultilevel"/>
    <w:tmpl w:val="43E2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00009"/>
    <w:multiLevelType w:val="hybridMultilevel"/>
    <w:tmpl w:val="0E321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A26D3F"/>
    <w:multiLevelType w:val="hybridMultilevel"/>
    <w:tmpl w:val="B3CC2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2848B1"/>
    <w:multiLevelType w:val="hybridMultilevel"/>
    <w:tmpl w:val="572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C6A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2AAFF64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972D6B"/>
    <w:multiLevelType w:val="hybridMultilevel"/>
    <w:tmpl w:val="2952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362D83"/>
    <w:multiLevelType w:val="hybridMultilevel"/>
    <w:tmpl w:val="DEA04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5D0203"/>
    <w:multiLevelType w:val="hybridMultilevel"/>
    <w:tmpl w:val="C582B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C427D4"/>
    <w:multiLevelType w:val="hybridMultilevel"/>
    <w:tmpl w:val="3112D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BC5DB1"/>
    <w:multiLevelType w:val="hybridMultilevel"/>
    <w:tmpl w:val="1D0CB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B56356"/>
    <w:multiLevelType w:val="hybridMultilevel"/>
    <w:tmpl w:val="54AA8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F73E80"/>
    <w:multiLevelType w:val="hybridMultilevel"/>
    <w:tmpl w:val="894E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86E67E">
      <w:start w:val="1"/>
      <w:numFmt w:val="lowerLetter"/>
      <w:lvlText w:val="%2)"/>
      <w:lvlJc w:val="left"/>
      <w:pPr>
        <w:ind w:left="107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B47309"/>
    <w:multiLevelType w:val="hybridMultilevel"/>
    <w:tmpl w:val="EC609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4F646D"/>
    <w:multiLevelType w:val="hybridMultilevel"/>
    <w:tmpl w:val="E02EE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133270"/>
    <w:multiLevelType w:val="hybridMultilevel"/>
    <w:tmpl w:val="4C7C8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B47281"/>
    <w:multiLevelType w:val="hybridMultilevel"/>
    <w:tmpl w:val="1642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DD648D"/>
    <w:multiLevelType w:val="hybridMultilevel"/>
    <w:tmpl w:val="9356B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35320F"/>
    <w:multiLevelType w:val="hybridMultilevel"/>
    <w:tmpl w:val="67140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2D5835"/>
    <w:multiLevelType w:val="hybridMultilevel"/>
    <w:tmpl w:val="43EE7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C86762"/>
    <w:multiLevelType w:val="hybridMultilevel"/>
    <w:tmpl w:val="B6161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243785"/>
    <w:multiLevelType w:val="hybridMultilevel"/>
    <w:tmpl w:val="40BCF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0B4888"/>
    <w:multiLevelType w:val="hybridMultilevel"/>
    <w:tmpl w:val="8AF69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3D4379"/>
    <w:multiLevelType w:val="hybridMultilevel"/>
    <w:tmpl w:val="7A603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6E1924"/>
    <w:multiLevelType w:val="hybridMultilevel"/>
    <w:tmpl w:val="40905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266106"/>
    <w:multiLevelType w:val="hybridMultilevel"/>
    <w:tmpl w:val="018EF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4E0F9A"/>
    <w:multiLevelType w:val="hybridMultilevel"/>
    <w:tmpl w:val="8AC64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CF5670"/>
    <w:multiLevelType w:val="hybridMultilevel"/>
    <w:tmpl w:val="793A1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FE7208"/>
    <w:multiLevelType w:val="hybridMultilevel"/>
    <w:tmpl w:val="E1F03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33917C4"/>
    <w:multiLevelType w:val="hybridMultilevel"/>
    <w:tmpl w:val="63843512"/>
    <w:lvl w:ilvl="0" w:tplc="16B813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43A2C69"/>
    <w:multiLevelType w:val="hybridMultilevel"/>
    <w:tmpl w:val="88081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126D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6B81328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2E3CCA"/>
    <w:multiLevelType w:val="hybridMultilevel"/>
    <w:tmpl w:val="AC76D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44795D"/>
    <w:multiLevelType w:val="hybridMultilevel"/>
    <w:tmpl w:val="5186D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841C97"/>
    <w:multiLevelType w:val="hybridMultilevel"/>
    <w:tmpl w:val="F796D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EC75DF3"/>
    <w:multiLevelType w:val="hybridMultilevel"/>
    <w:tmpl w:val="E0E2F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10"/>
  </w:num>
  <w:num w:numId="4">
    <w:abstractNumId w:val="4"/>
  </w:num>
  <w:num w:numId="5">
    <w:abstractNumId w:val="28"/>
  </w:num>
  <w:num w:numId="6">
    <w:abstractNumId w:val="18"/>
  </w:num>
  <w:num w:numId="7">
    <w:abstractNumId w:val="19"/>
  </w:num>
  <w:num w:numId="8">
    <w:abstractNumId w:val="26"/>
  </w:num>
  <w:num w:numId="9">
    <w:abstractNumId w:val="31"/>
  </w:num>
  <w:num w:numId="10">
    <w:abstractNumId w:val="15"/>
  </w:num>
  <w:num w:numId="11">
    <w:abstractNumId w:val="30"/>
  </w:num>
  <w:num w:numId="12">
    <w:abstractNumId w:val="24"/>
  </w:num>
  <w:num w:numId="13">
    <w:abstractNumId w:val="9"/>
  </w:num>
  <w:num w:numId="14">
    <w:abstractNumId w:val="16"/>
  </w:num>
  <w:num w:numId="15">
    <w:abstractNumId w:val="2"/>
  </w:num>
  <w:num w:numId="16">
    <w:abstractNumId w:val="27"/>
  </w:num>
  <w:num w:numId="17">
    <w:abstractNumId w:val="13"/>
  </w:num>
  <w:num w:numId="18">
    <w:abstractNumId w:val="14"/>
  </w:num>
  <w:num w:numId="19">
    <w:abstractNumId w:val="17"/>
  </w:num>
  <w:num w:numId="20">
    <w:abstractNumId w:val="6"/>
  </w:num>
  <w:num w:numId="21">
    <w:abstractNumId w:val="20"/>
  </w:num>
  <w:num w:numId="22">
    <w:abstractNumId w:val="1"/>
  </w:num>
  <w:num w:numId="23">
    <w:abstractNumId w:val="12"/>
  </w:num>
  <w:num w:numId="24">
    <w:abstractNumId w:val="32"/>
  </w:num>
  <w:num w:numId="25">
    <w:abstractNumId w:val="0"/>
  </w:num>
  <w:num w:numId="26">
    <w:abstractNumId w:val="23"/>
  </w:num>
  <w:num w:numId="27">
    <w:abstractNumId w:val="33"/>
  </w:num>
  <w:num w:numId="28">
    <w:abstractNumId w:val="7"/>
  </w:num>
  <w:num w:numId="29">
    <w:abstractNumId w:val="5"/>
  </w:num>
  <w:num w:numId="30">
    <w:abstractNumId w:val="3"/>
  </w:num>
  <w:num w:numId="31">
    <w:abstractNumId w:val="25"/>
  </w:num>
  <w:num w:numId="32">
    <w:abstractNumId w:val="22"/>
  </w:num>
  <w:num w:numId="33">
    <w:abstractNumId w:val="21"/>
  </w:num>
  <w:num w:numId="34">
    <w:abstractNumId w:val="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27A"/>
    <w:rsid w:val="0000201F"/>
    <w:rsid w:val="0001370F"/>
    <w:rsid w:val="000251BB"/>
    <w:rsid w:val="000357DE"/>
    <w:rsid w:val="000400A0"/>
    <w:rsid w:val="00047158"/>
    <w:rsid w:val="00053889"/>
    <w:rsid w:val="00065A33"/>
    <w:rsid w:val="000853C2"/>
    <w:rsid w:val="0008592C"/>
    <w:rsid w:val="00085CC8"/>
    <w:rsid w:val="000861D1"/>
    <w:rsid w:val="00090631"/>
    <w:rsid w:val="000912DB"/>
    <w:rsid w:val="00091701"/>
    <w:rsid w:val="000966AE"/>
    <w:rsid w:val="000A5ED5"/>
    <w:rsid w:val="000A7595"/>
    <w:rsid w:val="000C1499"/>
    <w:rsid w:val="000C1FD4"/>
    <w:rsid w:val="000C2955"/>
    <w:rsid w:val="000D5271"/>
    <w:rsid w:val="000F03AB"/>
    <w:rsid w:val="000F1DA3"/>
    <w:rsid w:val="000F7043"/>
    <w:rsid w:val="000F7702"/>
    <w:rsid w:val="00102D22"/>
    <w:rsid w:val="00107F5B"/>
    <w:rsid w:val="001128BF"/>
    <w:rsid w:val="0011423D"/>
    <w:rsid w:val="0014195B"/>
    <w:rsid w:val="00141BF2"/>
    <w:rsid w:val="00147098"/>
    <w:rsid w:val="0015697A"/>
    <w:rsid w:val="00164F3E"/>
    <w:rsid w:val="00166289"/>
    <w:rsid w:val="001717BF"/>
    <w:rsid w:val="00176553"/>
    <w:rsid w:val="00181A91"/>
    <w:rsid w:val="0018357B"/>
    <w:rsid w:val="001855AE"/>
    <w:rsid w:val="00185657"/>
    <w:rsid w:val="001939D8"/>
    <w:rsid w:val="001C0653"/>
    <w:rsid w:val="001C2CC1"/>
    <w:rsid w:val="001C74A2"/>
    <w:rsid w:val="001D262A"/>
    <w:rsid w:val="001D2E86"/>
    <w:rsid w:val="001D39BE"/>
    <w:rsid w:val="001D6E2A"/>
    <w:rsid w:val="001D7EEA"/>
    <w:rsid w:val="001E155E"/>
    <w:rsid w:val="001E242C"/>
    <w:rsid w:val="001F0DC5"/>
    <w:rsid w:val="002008A8"/>
    <w:rsid w:val="00200A19"/>
    <w:rsid w:val="00205926"/>
    <w:rsid w:val="00211BF2"/>
    <w:rsid w:val="002134BF"/>
    <w:rsid w:val="00213C44"/>
    <w:rsid w:val="002140B7"/>
    <w:rsid w:val="002171D5"/>
    <w:rsid w:val="00221301"/>
    <w:rsid w:val="002262C9"/>
    <w:rsid w:val="00226408"/>
    <w:rsid w:val="002276DF"/>
    <w:rsid w:val="00230B58"/>
    <w:rsid w:val="0023221B"/>
    <w:rsid w:val="00232F7C"/>
    <w:rsid w:val="00234F7C"/>
    <w:rsid w:val="00237C18"/>
    <w:rsid w:val="00241F84"/>
    <w:rsid w:val="002425A4"/>
    <w:rsid w:val="00243C18"/>
    <w:rsid w:val="0024749B"/>
    <w:rsid w:val="00247585"/>
    <w:rsid w:val="002505D3"/>
    <w:rsid w:val="002543D2"/>
    <w:rsid w:val="002546A4"/>
    <w:rsid w:val="00255A73"/>
    <w:rsid w:val="00256922"/>
    <w:rsid w:val="00256E86"/>
    <w:rsid w:val="0026378B"/>
    <w:rsid w:val="00274272"/>
    <w:rsid w:val="00274D90"/>
    <w:rsid w:val="00282DD6"/>
    <w:rsid w:val="00292B99"/>
    <w:rsid w:val="002932FB"/>
    <w:rsid w:val="00296B0F"/>
    <w:rsid w:val="0029762B"/>
    <w:rsid w:val="002A3EAA"/>
    <w:rsid w:val="002A5B82"/>
    <w:rsid w:val="002B6454"/>
    <w:rsid w:val="002C1C1C"/>
    <w:rsid w:val="002C3F05"/>
    <w:rsid w:val="002D0A48"/>
    <w:rsid w:val="002D19A2"/>
    <w:rsid w:val="002E5678"/>
    <w:rsid w:val="002E5C4B"/>
    <w:rsid w:val="002E6DED"/>
    <w:rsid w:val="002E75D4"/>
    <w:rsid w:val="002F1A17"/>
    <w:rsid w:val="002F51BF"/>
    <w:rsid w:val="002F74CC"/>
    <w:rsid w:val="003001D9"/>
    <w:rsid w:val="00301392"/>
    <w:rsid w:val="00310D13"/>
    <w:rsid w:val="00314C05"/>
    <w:rsid w:val="00330B0A"/>
    <w:rsid w:val="0033144E"/>
    <w:rsid w:val="003329AE"/>
    <w:rsid w:val="0033352C"/>
    <w:rsid w:val="003339CE"/>
    <w:rsid w:val="00344114"/>
    <w:rsid w:val="0035272F"/>
    <w:rsid w:val="00362609"/>
    <w:rsid w:val="00363636"/>
    <w:rsid w:val="00364431"/>
    <w:rsid w:val="00366CA7"/>
    <w:rsid w:val="00371B4D"/>
    <w:rsid w:val="00374435"/>
    <w:rsid w:val="003821DA"/>
    <w:rsid w:val="003847C5"/>
    <w:rsid w:val="00384D7D"/>
    <w:rsid w:val="00385678"/>
    <w:rsid w:val="00385E22"/>
    <w:rsid w:val="003863D0"/>
    <w:rsid w:val="0039001D"/>
    <w:rsid w:val="00395F44"/>
    <w:rsid w:val="003B654C"/>
    <w:rsid w:val="003C34EE"/>
    <w:rsid w:val="003C778C"/>
    <w:rsid w:val="003F1B69"/>
    <w:rsid w:val="003F58F4"/>
    <w:rsid w:val="00404C1B"/>
    <w:rsid w:val="00415367"/>
    <w:rsid w:val="004240BE"/>
    <w:rsid w:val="004255C6"/>
    <w:rsid w:val="004274C1"/>
    <w:rsid w:val="00436A7C"/>
    <w:rsid w:val="00441152"/>
    <w:rsid w:val="00442320"/>
    <w:rsid w:val="0044301C"/>
    <w:rsid w:val="00452CB4"/>
    <w:rsid w:val="004564E9"/>
    <w:rsid w:val="00457D06"/>
    <w:rsid w:val="00462F69"/>
    <w:rsid w:val="0046689B"/>
    <w:rsid w:val="004834F7"/>
    <w:rsid w:val="00483D36"/>
    <w:rsid w:val="0048496D"/>
    <w:rsid w:val="004A55FA"/>
    <w:rsid w:val="004B118C"/>
    <w:rsid w:val="004B2619"/>
    <w:rsid w:val="004B35BF"/>
    <w:rsid w:val="004B4E00"/>
    <w:rsid w:val="004B76F1"/>
    <w:rsid w:val="004C2F96"/>
    <w:rsid w:val="004C4F88"/>
    <w:rsid w:val="004C5F32"/>
    <w:rsid w:val="004C5F86"/>
    <w:rsid w:val="004D212E"/>
    <w:rsid w:val="004E698C"/>
    <w:rsid w:val="004E74DE"/>
    <w:rsid w:val="004F378C"/>
    <w:rsid w:val="00501BF7"/>
    <w:rsid w:val="005078E8"/>
    <w:rsid w:val="00517A8E"/>
    <w:rsid w:val="00520959"/>
    <w:rsid w:val="0054256B"/>
    <w:rsid w:val="0054360E"/>
    <w:rsid w:val="00543954"/>
    <w:rsid w:val="00543E0D"/>
    <w:rsid w:val="005475C3"/>
    <w:rsid w:val="00553563"/>
    <w:rsid w:val="0055422E"/>
    <w:rsid w:val="005660C3"/>
    <w:rsid w:val="0056723B"/>
    <w:rsid w:val="00571908"/>
    <w:rsid w:val="0057708D"/>
    <w:rsid w:val="005770D1"/>
    <w:rsid w:val="005837F6"/>
    <w:rsid w:val="00584979"/>
    <w:rsid w:val="00585007"/>
    <w:rsid w:val="00593ACC"/>
    <w:rsid w:val="005973B1"/>
    <w:rsid w:val="005A313C"/>
    <w:rsid w:val="005A4819"/>
    <w:rsid w:val="005A66D5"/>
    <w:rsid w:val="005A6AC4"/>
    <w:rsid w:val="005A728A"/>
    <w:rsid w:val="005B1BF8"/>
    <w:rsid w:val="005B27DA"/>
    <w:rsid w:val="005B4F5F"/>
    <w:rsid w:val="005B52A1"/>
    <w:rsid w:val="005C42EC"/>
    <w:rsid w:val="005D05D3"/>
    <w:rsid w:val="005D5CA0"/>
    <w:rsid w:val="005E5E5D"/>
    <w:rsid w:val="005E6752"/>
    <w:rsid w:val="005F3071"/>
    <w:rsid w:val="005F4F48"/>
    <w:rsid w:val="005F712E"/>
    <w:rsid w:val="006015E2"/>
    <w:rsid w:val="00601908"/>
    <w:rsid w:val="0060512F"/>
    <w:rsid w:val="00611AE4"/>
    <w:rsid w:val="00614BC6"/>
    <w:rsid w:val="006405BE"/>
    <w:rsid w:val="00643724"/>
    <w:rsid w:val="00643F08"/>
    <w:rsid w:val="00645B2B"/>
    <w:rsid w:val="006608F6"/>
    <w:rsid w:val="00662D30"/>
    <w:rsid w:val="00663C41"/>
    <w:rsid w:val="00665E5A"/>
    <w:rsid w:val="00665FCA"/>
    <w:rsid w:val="006703C0"/>
    <w:rsid w:val="00670898"/>
    <w:rsid w:val="006711CE"/>
    <w:rsid w:val="00675873"/>
    <w:rsid w:val="006773BE"/>
    <w:rsid w:val="0067776C"/>
    <w:rsid w:val="00682478"/>
    <w:rsid w:val="00682A05"/>
    <w:rsid w:val="00683765"/>
    <w:rsid w:val="0068482C"/>
    <w:rsid w:val="006948CC"/>
    <w:rsid w:val="00696A16"/>
    <w:rsid w:val="006A3FEB"/>
    <w:rsid w:val="006A535D"/>
    <w:rsid w:val="006A5696"/>
    <w:rsid w:val="006B4EEA"/>
    <w:rsid w:val="006B51AD"/>
    <w:rsid w:val="006C3602"/>
    <w:rsid w:val="006C383E"/>
    <w:rsid w:val="006D0096"/>
    <w:rsid w:val="006D1AB5"/>
    <w:rsid w:val="006D6D93"/>
    <w:rsid w:val="006F02C7"/>
    <w:rsid w:val="006F2AA8"/>
    <w:rsid w:val="006F327A"/>
    <w:rsid w:val="006F4E23"/>
    <w:rsid w:val="006F7042"/>
    <w:rsid w:val="007002C1"/>
    <w:rsid w:val="007022F9"/>
    <w:rsid w:val="00703648"/>
    <w:rsid w:val="00703A6F"/>
    <w:rsid w:val="00704C18"/>
    <w:rsid w:val="007071BD"/>
    <w:rsid w:val="00711003"/>
    <w:rsid w:val="007146CD"/>
    <w:rsid w:val="00724AC7"/>
    <w:rsid w:val="0072702A"/>
    <w:rsid w:val="00737854"/>
    <w:rsid w:val="00744267"/>
    <w:rsid w:val="00744F98"/>
    <w:rsid w:val="00750887"/>
    <w:rsid w:val="00752689"/>
    <w:rsid w:val="00752A85"/>
    <w:rsid w:val="007721A8"/>
    <w:rsid w:val="00774505"/>
    <w:rsid w:val="00776C5B"/>
    <w:rsid w:val="00776DAD"/>
    <w:rsid w:val="007810E7"/>
    <w:rsid w:val="00781B7A"/>
    <w:rsid w:val="00785B53"/>
    <w:rsid w:val="00790616"/>
    <w:rsid w:val="007952AF"/>
    <w:rsid w:val="0079622E"/>
    <w:rsid w:val="00796495"/>
    <w:rsid w:val="00797D16"/>
    <w:rsid w:val="007A6BD2"/>
    <w:rsid w:val="007C33C0"/>
    <w:rsid w:val="007C3ED3"/>
    <w:rsid w:val="007D0BE1"/>
    <w:rsid w:val="007D5B7C"/>
    <w:rsid w:val="007E1F88"/>
    <w:rsid w:val="007E293F"/>
    <w:rsid w:val="007E2B0D"/>
    <w:rsid w:val="007E3316"/>
    <w:rsid w:val="007E7BFE"/>
    <w:rsid w:val="007F1B57"/>
    <w:rsid w:val="00801A4A"/>
    <w:rsid w:val="008030F1"/>
    <w:rsid w:val="00804587"/>
    <w:rsid w:val="00805A33"/>
    <w:rsid w:val="00807EB5"/>
    <w:rsid w:val="00811991"/>
    <w:rsid w:val="0082564F"/>
    <w:rsid w:val="00827D40"/>
    <w:rsid w:val="008336CB"/>
    <w:rsid w:val="008339D6"/>
    <w:rsid w:val="008359DC"/>
    <w:rsid w:val="008371CE"/>
    <w:rsid w:val="00841D63"/>
    <w:rsid w:val="008465A3"/>
    <w:rsid w:val="00846CF9"/>
    <w:rsid w:val="0086375A"/>
    <w:rsid w:val="008648D2"/>
    <w:rsid w:val="00886FD5"/>
    <w:rsid w:val="0089179C"/>
    <w:rsid w:val="00891C75"/>
    <w:rsid w:val="00893983"/>
    <w:rsid w:val="0089472C"/>
    <w:rsid w:val="008954CD"/>
    <w:rsid w:val="008A37DD"/>
    <w:rsid w:val="008A72AD"/>
    <w:rsid w:val="008B1736"/>
    <w:rsid w:val="008B2B0C"/>
    <w:rsid w:val="008B6436"/>
    <w:rsid w:val="008C053C"/>
    <w:rsid w:val="008C3043"/>
    <w:rsid w:val="008C72BB"/>
    <w:rsid w:val="008D0EBE"/>
    <w:rsid w:val="008D31D1"/>
    <w:rsid w:val="008D46C7"/>
    <w:rsid w:val="008D6E18"/>
    <w:rsid w:val="008D6FAA"/>
    <w:rsid w:val="008D7CFC"/>
    <w:rsid w:val="008E3172"/>
    <w:rsid w:val="008F4C6C"/>
    <w:rsid w:val="00901090"/>
    <w:rsid w:val="009014C6"/>
    <w:rsid w:val="009061EE"/>
    <w:rsid w:val="00910530"/>
    <w:rsid w:val="00913623"/>
    <w:rsid w:val="00916397"/>
    <w:rsid w:val="00922DB9"/>
    <w:rsid w:val="0092633B"/>
    <w:rsid w:val="00935134"/>
    <w:rsid w:val="009470C4"/>
    <w:rsid w:val="009522A5"/>
    <w:rsid w:val="00957FF0"/>
    <w:rsid w:val="00967149"/>
    <w:rsid w:val="009719B5"/>
    <w:rsid w:val="00981C2E"/>
    <w:rsid w:val="0098414B"/>
    <w:rsid w:val="00987537"/>
    <w:rsid w:val="00996066"/>
    <w:rsid w:val="009A0230"/>
    <w:rsid w:val="009A1211"/>
    <w:rsid w:val="009A2865"/>
    <w:rsid w:val="009A7099"/>
    <w:rsid w:val="009A7706"/>
    <w:rsid w:val="009B33A6"/>
    <w:rsid w:val="009C7703"/>
    <w:rsid w:val="009D0F2B"/>
    <w:rsid w:val="009D2E58"/>
    <w:rsid w:val="009D5CDC"/>
    <w:rsid w:val="009D7858"/>
    <w:rsid w:val="009E310A"/>
    <w:rsid w:val="009E4DA5"/>
    <w:rsid w:val="009F4240"/>
    <w:rsid w:val="00A02F56"/>
    <w:rsid w:val="00A075E5"/>
    <w:rsid w:val="00A232D2"/>
    <w:rsid w:val="00A324C2"/>
    <w:rsid w:val="00A36524"/>
    <w:rsid w:val="00A372D2"/>
    <w:rsid w:val="00A40728"/>
    <w:rsid w:val="00A44958"/>
    <w:rsid w:val="00A524ED"/>
    <w:rsid w:val="00A53C5E"/>
    <w:rsid w:val="00A7023A"/>
    <w:rsid w:val="00A74637"/>
    <w:rsid w:val="00A76EDB"/>
    <w:rsid w:val="00A8172F"/>
    <w:rsid w:val="00A81B52"/>
    <w:rsid w:val="00A879CA"/>
    <w:rsid w:val="00A95EB7"/>
    <w:rsid w:val="00A97149"/>
    <w:rsid w:val="00AA17B2"/>
    <w:rsid w:val="00AA1C21"/>
    <w:rsid w:val="00AA2CF0"/>
    <w:rsid w:val="00AA2DA4"/>
    <w:rsid w:val="00AB46AA"/>
    <w:rsid w:val="00AC38F9"/>
    <w:rsid w:val="00AC3B84"/>
    <w:rsid w:val="00AD4B2D"/>
    <w:rsid w:val="00AD61F4"/>
    <w:rsid w:val="00AD6896"/>
    <w:rsid w:val="00AE3867"/>
    <w:rsid w:val="00AF06A8"/>
    <w:rsid w:val="00AF6690"/>
    <w:rsid w:val="00B00732"/>
    <w:rsid w:val="00B03AAD"/>
    <w:rsid w:val="00B0794E"/>
    <w:rsid w:val="00B11BE0"/>
    <w:rsid w:val="00B15D04"/>
    <w:rsid w:val="00B313ED"/>
    <w:rsid w:val="00B33776"/>
    <w:rsid w:val="00B4355C"/>
    <w:rsid w:val="00B442DC"/>
    <w:rsid w:val="00B528CC"/>
    <w:rsid w:val="00B561FB"/>
    <w:rsid w:val="00B604CE"/>
    <w:rsid w:val="00B62A30"/>
    <w:rsid w:val="00B75380"/>
    <w:rsid w:val="00B779FB"/>
    <w:rsid w:val="00B8419D"/>
    <w:rsid w:val="00B85AC9"/>
    <w:rsid w:val="00B9106C"/>
    <w:rsid w:val="00B9416B"/>
    <w:rsid w:val="00B94608"/>
    <w:rsid w:val="00B96537"/>
    <w:rsid w:val="00BA2950"/>
    <w:rsid w:val="00BA5DB5"/>
    <w:rsid w:val="00BA6270"/>
    <w:rsid w:val="00BA6AFB"/>
    <w:rsid w:val="00BB1C7E"/>
    <w:rsid w:val="00BB41E3"/>
    <w:rsid w:val="00BB5A77"/>
    <w:rsid w:val="00BC063D"/>
    <w:rsid w:val="00BC35EC"/>
    <w:rsid w:val="00BC4F81"/>
    <w:rsid w:val="00BC5B6F"/>
    <w:rsid w:val="00BC6C41"/>
    <w:rsid w:val="00BD7189"/>
    <w:rsid w:val="00BE2B2F"/>
    <w:rsid w:val="00BE712F"/>
    <w:rsid w:val="00BE7BAB"/>
    <w:rsid w:val="00BF29C3"/>
    <w:rsid w:val="00BF324D"/>
    <w:rsid w:val="00BF491A"/>
    <w:rsid w:val="00C00F1D"/>
    <w:rsid w:val="00C01312"/>
    <w:rsid w:val="00C10EB9"/>
    <w:rsid w:val="00C13659"/>
    <w:rsid w:val="00C220A9"/>
    <w:rsid w:val="00C24313"/>
    <w:rsid w:val="00C30D30"/>
    <w:rsid w:val="00C31A9E"/>
    <w:rsid w:val="00C32471"/>
    <w:rsid w:val="00C41BE5"/>
    <w:rsid w:val="00C50324"/>
    <w:rsid w:val="00C53208"/>
    <w:rsid w:val="00C54A50"/>
    <w:rsid w:val="00C57108"/>
    <w:rsid w:val="00C57F04"/>
    <w:rsid w:val="00C601D2"/>
    <w:rsid w:val="00C60A41"/>
    <w:rsid w:val="00C614AB"/>
    <w:rsid w:val="00C6251B"/>
    <w:rsid w:val="00C627B1"/>
    <w:rsid w:val="00C635F5"/>
    <w:rsid w:val="00C665BE"/>
    <w:rsid w:val="00C76131"/>
    <w:rsid w:val="00C82276"/>
    <w:rsid w:val="00C8265E"/>
    <w:rsid w:val="00C82C6B"/>
    <w:rsid w:val="00C857EC"/>
    <w:rsid w:val="00C91A58"/>
    <w:rsid w:val="00C93DEF"/>
    <w:rsid w:val="00C966DB"/>
    <w:rsid w:val="00CA1AD6"/>
    <w:rsid w:val="00CA1BDB"/>
    <w:rsid w:val="00CA3EE3"/>
    <w:rsid w:val="00CB2364"/>
    <w:rsid w:val="00CB7B8A"/>
    <w:rsid w:val="00CD3745"/>
    <w:rsid w:val="00CD42C3"/>
    <w:rsid w:val="00CD4FC5"/>
    <w:rsid w:val="00CD64D7"/>
    <w:rsid w:val="00CD6A3A"/>
    <w:rsid w:val="00CE132A"/>
    <w:rsid w:val="00CE1A7B"/>
    <w:rsid w:val="00CE1F47"/>
    <w:rsid w:val="00CE5E90"/>
    <w:rsid w:val="00CF07FE"/>
    <w:rsid w:val="00CF379A"/>
    <w:rsid w:val="00CF4DFF"/>
    <w:rsid w:val="00D048FC"/>
    <w:rsid w:val="00D05B4A"/>
    <w:rsid w:val="00D067DB"/>
    <w:rsid w:val="00D06E35"/>
    <w:rsid w:val="00D176E5"/>
    <w:rsid w:val="00D17AA6"/>
    <w:rsid w:val="00D339A8"/>
    <w:rsid w:val="00D46817"/>
    <w:rsid w:val="00D63D65"/>
    <w:rsid w:val="00D650C1"/>
    <w:rsid w:val="00D76C9D"/>
    <w:rsid w:val="00D82552"/>
    <w:rsid w:val="00D835CA"/>
    <w:rsid w:val="00D85486"/>
    <w:rsid w:val="00D85EFC"/>
    <w:rsid w:val="00D87375"/>
    <w:rsid w:val="00D90ABA"/>
    <w:rsid w:val="00D90F83"/>
    <w:rsid w:val="00D91117"/>
    <w:rsid w:val="00D92BE5"/>
    <w:rsid w:val="00D96220"/>
    <w:rsid w:val="00DA30DF"/>
    <w:rsid w:val="00DA4626"/>
    <w:rsid w:val="00DA5B22"/>
    <w:rsid w:val="00DB3427"/>
    <w:rsid w:val="00DB5642"/>
    <w:rsid w:val="00DB5DEB"/>
    <w:rsid w:val="00DC1E4B"/>
    <w:rsid w:val="00DC6871"/>
    <w:rsid w:val="00DC7777"/>
    <w:rsid w:val="00DD3125"/>
    <w:rsid w:val="00DD4853"/>
    <w:rsid w:val="00DF59DD"/>
    <w:rsid w:val="00DF6A20"/>
    <w:rsid w:val="00E03023"/>
    <w:rsid w:val="00E05781"/>
    <w:rsid w:val="00E1209E"/>
    <w:rsid w:val="00E143E1"/>
    <w:rsid w:val="00E15A72"/>
    <w:rsid w:val="00E2045C"/>
    <w:rsid w:val="00E2072D"/>
    <w:rsid w:val="00E20EB4"/>
    <w:rsid w:val="00E219DD"/>
    <w:rsid w:val="00E24B58"/>
    <w:rsid w:val="00E256F2"/>
    <w:rsid w:val="00E333A9"/>
    <w:rsid w:val="00E43321"/>
    <w:rsid w:val="00E5027F"/>
    <w:rsid w:val="00E5061D"/>
    <w:rsid w:val="00E63EDA"/>
    <w:rsid w:val="00E67981"/>
    <w:rsid w:val="00E70121"/>
    <w:rsid w:val="00E749F3"/>
    <w:rsid w:val="00E765EF"/>
    <w:rsid w:val="00E77552"/>
    <w:rsid w:val="00E807C1"/>
    <w:rsid w:val="00E92148"/>
    <w:rsid w:val="00E92BFB"/>
    <w:rsid w:val="00E94EEC"/>
    <w:rsid w:val="00E970D4"/>
    <w:rsid w:val="00E97390"/>
    <w:rsid w:val="00EA0781"/>
    <w:rsid w:val="00EA102E"/>
    <w:rsid w:val="00EA3621"/>
    <w:rsid w:val="00EA6C47"/>
    <w:rsid w:val="00EB2C23"/>
    <w:rsid w:val="00EB53ED"/>
    <w:rsid w:val="00EB73F9"/>
    <w:rsid w:val="00EC1044"/>
    <w:rsid w:val="00EC38E7"/>
    <w:rsid w:val="00EC55AD"/>
    <w:rsid w:val="00EC7E89"/>
    <w:rsid w:val="00ED3953"/>
    <w:rsid w:val="00ED51AF"/>
    <w:rsid w:val="00ED57A9"/>
    <w:rsid w:val="00ED6E6B"/>
    <w:rsid w:val="00EE1389"/>
    <w:rsid w:val="00EE143B"/>
    <w:rsid w:val="00EE1621"/>
    <w:rsid w:val="00EE6668"/>
    <w:rsid w:val="00EF1515"/>
    <w:rsid w:val="00EF1DB6"/>
    <w:rsid w:val="00EF2A8C"/>
    <w:rsid w:val="00EF347B"/>
    <w:rsid w:val="00EF4B77"/>
    <w:rsid w:val="00EF6E1F"/>
    <w:rsid w:val="00F058C9"/>
    <w:rsid w:val="00F10861"/>
    <w:rsid w:val="00F146AD"/>
    <w:rsid w:val="00F17880"/>
    <w:rsid w:val="00F203BA"/>
    <w:rsid w:val="00F21D30"/>
    <w:rsid w:val="00F25075"/>
    <w:rsid w:val="00F265AD"/>
    <w:rsid w:val="00F267E6"/>
    <w:rsid w:val="00F4751C"/>
    <w:rsid w:val="00F47A54"/>
    <w:rsid w:val="00F52E68"/>
    <w:rsid w:val="00F607A9"/>
    <w:rsid w:val="00F621E7"/>
    <w:rsid w:val="00F628AB"/>
    <w:rsid w:val="00F669F1"/>
    <w:rsid w:val="00F70C68"/>
    <w:rsid w:val="00F71F7C"/>
    <w:rsid w:val="00F726DE"/>
    <w:rsid w:val="00F76B03"/>
    <w:rsid w:val="00F77CDE"/>
    <w:rsid w:val="00F87017"/>
    <w:rsid w:val="00F955A4"/>
    <w:rsid w:val="00F95CAE"/>
    <w:rsid w:val="00FA11AF"/>
    <w:rsid w:val="00FA11EF"/>
    <w:rsid w:val="00FA40F8"/>
    <w:rsid w:val="00FB3B11"/>
    <w:rsid w:val="00FB568F"/>
    <w:rsid w:val="00FB6B05"/>
    <w:rsid w:val="00FC1B2D"/>
    <w:rsid w:val="00FE0755"/>
    <w:rsid w:val="00FF2106"/>
    <w:rsid w:val="00FF38BD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33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805A33"/>
    <w:pPr>
      <w:ind w:left="720"/>
    </w:pPr>
  </w:style>
  <w:style w:type="paragraph" w:styleId="Footer">
    <w:name w:val="footer"/>
    <w:basedOn w:val="Normal"/>
    <w:link w:val="FooterChar"/>
    <w:uiPriority w:val="99"/>
    <w:rsid w:val="00D825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24A4C"/>
    <w:rPr>
      <w:rFonts w:ascii="Calibri" w:hAnsi="Calibri"/>
      <w:lang w:eastAsia="en-US"/>
    </w:rPr>
  </w:style>
  <w:style w:type="character" w:styleId="PageNumber">
    <w:name w:val="page number"/>
    <w:basedOn w:val="DefaultParagraphFont"/>
    <w:uiPriority w:val="99"/>
    <w:rsid w:val="00D8255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82552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4A4C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77</Pages>
  <Words>7962</Words>
  <Characters>-32766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Tenses</dc:title>
  <dc:subject/>
  <dc:creator>Customer</dc:creator>
  <cp:keywords/>
  <dc:description/>
  <cp:lastModifiedBy>Admin</cp:lastModifiedBy>
  <cp:revision>3</cp:revision>
  <dcterms:created xsi:type="dcterms:W3CDTF">2016-05-02T06:24:00Z</dcterms:created>
  <dcterms:modified xsi:type="dcterms:W3CDTF">2016-05-05T08:11:00Z</dcterms:modified>
</cp:coreProperties>
</file>