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86" w:rsidRPr="003E44C5" w:rsidRDefault="00D30486" w:rsidP="00D46110">
      <w:pPr>
        <w:jc w:val="center"/>
        <w:rPr>
          <w:b/>
          <w:sz w:val="28"/>
          <w:szCs w:val="28"/>
        </w:rPr>
      </w:pPr>
      <w:r w:rsidRPr="003E44C5">
        <w:rPr>
          <w:b/>
          <w:sz w:val="28"/>
          <w:szCs w:val="28"/>
        </w:rPr>
        <w:t xml:space="preserve">СОДЕРЖАНИЕ </w:t>
      </w:r>
    </w:p>
    <w:p w:rsidR="00D30486" w:rsidRPr="003E44C5" w:rsidRDefault="00D30486" w:rsidP="00C51E70">
      <w:pPr>
        <w:ind w:firstLine="709"/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"/>
        <w:gridCol w:w="7227"/>
        <w:gridCol w:w="1398"/>
      </w:tblGrid>
      <w:tr w:rsidR="00D30486" w:rsidRPr="003E44C5" w:rsidTr="00075A00">
        <w:tc>
          <w:tcPr>
            <w:tcW w:w="946" w:type="dxa"/>
          </w:tcPr>
          <w:p w:rsidR="00D30486" w:rsidRPr="00075A00" w:rsidRDefault="00D30486" w:rsidP="00075A00">
            <w:pPr>
              <w:ind w:firstLine="709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227" w:type="dxa"/>
          </w:tcPr>
          <w:p w:rsidR="00D30486" w:rsidRPr="00075A00" w:rsidRDefault="00D30486" w:rsidP="00075A00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075A00">
              <w:rPr>
                <w:b/>
                <w:sz w:val="28"/>
                <w:szCs w:val="28"/>
                <w:lang w:eastAsia="en-US"/>
              </w:rPr>
              <w:t>Компоненты ЭУМК</w:t>
            </w:r>
          </w:p>
        </w:tc>
        <w:tc>
          <w:tcPr>
            <w:tcW w:w="1398" w:type="dxa"/>
          </w:tcPr>
          <w:p w:rsidR="00D30486" w:rsidRPr="00075A00" w:rsidRDefault="00D30486" w:rsidP="00C51E70">
            <w:pPr>
              <w:rPr>
                <w:b/>
                <w:sz w:val="28"/>
                <w:szCs w:val="28"/>
                <w:lang w:eastAsia="en-US"/>
              </w:rPr>
            </w:pPr>
            <w:r w:rsidRPr="00075A00">
              <w:rPr>
                <w:b/>
                <w:sz w:val="28"/>
                <w:szCs w:val="28"/>
                <w:lang w:eastAsia="en-US"/>
              </w:rPr>
              <w:t>Номер стр.</w:t>
            </w:r>
          </w:p>
        </w:tc>
      </w:tr>
      <w:tr w:rsidR="00D30486" w:rsidRPr="003E44C5" w:rsidTr="00075A00">
        <w:tc>
          <w:tcPr>
            <w:tcW w:w="9571" w:type="dxa"/>
            <w:gridSpan w:val="3"/>
          </w:tcPr>
          <w:p w:rsidR="00D30486" w:rsidRPr="00075A00" w:rsidRDefault="00D30486" w:rsidP="00075A00">
            <w:pPr>
              <w:ind w:firstLine="709"/>
              <w:rPr>
                <w:b/>
                <w:sz w:val="28"/>
                <w:szCs w:val="28"/>
                <w:lang w:eastAsia="en-US"/>
              </w:rPr>
            </w:pPr>
            <w:r w:rsidRPr="00075A00">
              <w:rPr>
                <w:b/>
                <w:sz w:val="28"/>
                <w:szCs w:val="28"/>
                <w:lang w:eastAsia="en-US"/>
              </w:rPr>
              <w:t>Титульный лист</w:t>
            </w:r>
          </w:p>
        </w:tc>
      </w:tr>
      <w:tr w:rsidR="00D30486" w:rsidRPr="003E44C5" w:rsidTr="00075A00">
        <w:tc>
          <w:tcPr>
            <w:tcW w:w="9571" w:type="dxa"/>
            <w:gridSpan w:val="3"/>
          </w:tcPr>
          <w:p w:rsidR="00D30486" w:rsidRPr="00075A00" w:rsidRDefault="00D30486" w:rsidP="00075A00">
            <w:pPr>
              <w:ind w:firstLine="709"/>
              <w:rPr>
                <w:sz w:val="28"/>
                <w:szCs w:val="28"/>
                <w:lang w:eastAsia="en-US"/>
              </w:rPr>
            </w:pPr>
            <w:r w:rsidRPr="00075A00">
              <w:rPr>
                <w:b/>
                <w:sz w:val="28"/>
                <w:szCs w:val="28"/>
                <w:lang w:eastAsia="en-US"/>
              </w:rPr>
              <w:t xml:space="preserve">Введение </w:t>
            </w:r>
          </w:p>
        </w:tc>
      </w:tr>
      <w:tr w:rsidR="00D30486" w:rsidRPr="003E44C5" w:rsidTr="00075A00">
        <w:tc>
          <w:tcPr>
            <w:tcW w:w="9571" w:type="dxa"/>
            <w:gridSpan w:val="3"/>
          </w:tcPr>
          <w:p w:rsidR="00D30486" w:rsidRPr="00075A00" w:rsidRDefault="00D30486" w:rsidP="00075A00">
            <w:pPr>
              <w:ind w:firstLine="709"/>
              <w:rPr>
                <w:b/>
                <w:sz w:val="28"/>
                <w:szCs w:val="28"/>
                <w:lang w:eastAsia="en-US"/>
              </w:rPr>
            </w:pPr>
            <w:r w:rsidRPr="00075A00">
              <w:rPr>
                <w:b/>
                <w:sz w:val="28"/>
                <w:szCs w:val="28"/>
                <w:lang w:eastAsia="en-US"/>
              </w:rPr>
              <w:t>Учебно-программная документация</w:t>
            </w:r>
          </w:p>
        </w:tc>
      </w:tr>
      <w:tr w:rsidR="00D30486" w:rsidRPr="003E44C5" w:rsidTr="00075A00">
        <w:tc>
          <w:tcPr>
            <w:tcW w:w="946" w:type="dxa"/>
          </w:tcPr>
          <w:p w:rsidR="00D30486" w:rsidRPr="00075A00" w:rsidRDefault="00D30486" w:rsidP="00C51E70">
            <w:pPr>
              <w:rPr>
                <w:sz w:val="28"/>
                <w:szCs w:val="28"/>
                <w:lang w:eastAsia="en-US"/>
              </w:rPr>
            </w:pPr>
            <w:r w:rsidRPr="00075A0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27" w:type="dxa"/>
          </w:tcPr>
          <w:p w:rsidR="00D30486" w:rsidRPr="00075A00" w:rsidRDefault="00D30486" w:rsidP="00075A00">
            <w:pPr>
              <w:pStyle w:val="Heading1"/>
              <w:jc w:val="both"/>
              <w:rPr>
                <w:b w:val="0"/>
                <w:lang w:eastAsia="en-US"/>
              </w:rPr>
            </w:pPr>
            <w:r w:rsidRPr="00075A00">
              <w:rPr>
                <w:b w:val="0"/>
              </w:rPr>
              <w:t>Учебная программа учреждения высшего образования по учебной дисциплине «Финансовый контроль во внешнеэкономической деятельности» для специальности 1-25 01 04 «Финансы и кредит»</w:t>
            </w:r>
          </w:p>
        </w:tc>
        <w:tc>
          <w:tcPr>
            <w:tcW w:w="1398" w:type="dxa"/>
          </w:tcPr>
          <w:p w:rsidR="00D30486" w:rsidRPr="00075A00" w:rsidRDefault="00D30486" w:rsidP="00075A00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30486" w:rsidRPr="003E44C5" w:rsidTr="00075A00">
        <w:tc>
          <w:tcPr>
            <w:tcW w:w="9571" w:type="dxa"/>
            <w:gridSpan w:val="3"/>
          </w:tcPr>
          <w:p w:rsidR="00D30486" w:rsidRPr="00075A00" w:rsidRDefault="00D30486" w:rsidP="00075A00">
            <w:pPr>
              <w:ind w:firstLine="709"/>
              <w:rPr>
                <w:b/>
                <w:sz w:val="28"/>
                <w:szCs w:val="28"/>
                <w:lang w:eastAsia="en-US"/>
              </w:rPr>
            </w:pPr>
            <w:r w:rsidRPr="00075A00">
              <w:rPr>
                <w:b/>
                <w:sz w:val="28"/>
                <w:szCs w:val="28"/>
                <w:lang w:eastAsia="en-US"/>
              </w:rPr>
              <w:t>Учебно-методическая документация</w:t>
            </w:r>
          </w:p>
        </w:tc>
      </w:tr>
      <w:tr w:rsidR="00D30486" w:rsidRPr="003E44C5" w:rsidTr="00075A00">
        <w:tc>
          <w:tcPr>
            <w:tcW w:w="946" w:type="dxa"/>
          </w:tcPr>
          <w:p w:rsidR="00D30486" w:rsidRPr="00075A00" w:rsidRDefault="00D30486" w:rsidP="00C51E70">
            <w:pPr>
              <w:rPr>
                <w:sz w:val="28"/>
                <w:szCs w:val="28"/>
                <w:lang w:eastAsia="en-US"/>
              </w:rPr>
            </w:pPr>
            <w:r w:rsidRPr="00075A0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27" w:type="dxa"/>
          </w:tcPr>
          <w:p w:rsidR="00D30486" w:rsidRPr="00075A00" w:rsidRDefault="00D30486" w:rsidP="00075A00">
            <w:pPr>
              <w:pStyle w:val="Heading1"/>
              <w:jc w:val="both"/>
              <w:rPr>
                <w:b w:val="0"/>
              </w:rPr>
            </w:pPr>
            <w:r w:rsidRPr="00075A00">
              <w:rPr>
                <w:b w:val="0"/>
              </w:rPr>
              <w:t>Краткий конспект лекций по дисциплине «Финансовый контроль во внешнеэкономической деятельности»</w:t>
            </w:r>
          </w:p>
        </w:tc>
        <w:tc>
          <w:tcPr>
            <w:tcW w:w="1398" w:type="dxa"/>
          </w:tcPr>
          <w:p w:rsidR="00D30486" w:rsidRPr="00075A00" w:rsidRDefault="00D30486" w:rsidP="00075A00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0486" w:rsidRPr="003E44C5" w:rsidTr="00075A00">
        <w:tc>
          <w:tcPr>
            <w:tcW w:w="946" w:type="dxa"/>
          </w:tcPr>
          <w:p w:rsidR="00D30486" w:rsidRPr="00075A00" w:rsidRDefault="00D30486" w:rsidP="00013964">
            <w:pPr>
              <w:rPr>
                <w:sz w:val="28"/>
                <w:szCs w:val="28"/>
                <w:lang w:eastAsia="en-US"/>
              </w:rPr>
            </w:pPr>
            <w:r w:rsidRPr="00075A00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27" w:type="dxa"/>
          </w:tcPr>
          <w:p w:rsidR="00D30486" w:rsidRPr="00075A00" w:rsidRDefault="00D30486" w:rsidP="00075A00">
            <w:pPr>
              <w:pStyle w:val="Heading1"/>
              <w:jc w:val="both"/>
              <w:rPr>
                <w:b w:val="0"/>
                <w:lang w:eastAsia="en-US"/>
              </w:rPr>
            </w:pPr>
            <w:r w:rsidRPr="00075A00">
              <w:rPr>
                <w:b w:val="0"/>
                <w:lang w:eastAsia="en-US"/>
              </w:rPr>
              <w:t>Планы практических занятий по дисциплине «Финансовый контроль во внешнеэкономической деятельности»</w:t>
            </w:r>
          </w:p>
        </w:tc>
        <w:tc>
          <w:tcPr>
            <w:tcW w:w="1398" w:type="dxa"/>
          </w:tcPr>
          <w:p w:rsidR="00D30486" w:rsidRPr="00075A00" w:rsidRDefault="00D30486" w:rsidP="00075A00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0486" w:rsidRPr="003E44C5" w:rsidTr="00075A00">
        <w:tc>
          <w:tcPr>
            <w:tcW w:w="946" w:type="dxa"/>
          </w:tcPr>
          <w:p w:rsidR="00D30486" w:rsidRPr="00075A00" w:rsidRDefault="00D30486" w:rsidP="00013964">
            <w:pPr>
              <w:rPr>
                <w:sz w:val="28"/>
                <w:szCs w:val="28"/>
                <w:lang w:eastAsia="en-US"/>
              </w:rPr>
            </w:pPr>
            <w:r w:rsidRPr="00075A00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27" w:type="dxa"/>
          </w:tcPr>
          <w:p w:rsidR="00D30486" w:rsidRPr="00075A00" w:rsidRDefault="00D30486" w:rsidP="00075A00">
            <w:pPr>
              <w:pStyle w:val="Heading1"/>
              <w:jc w:val="both"/>
              <w:rPr>
                <w:b w:val="0"/>
                <w:lang w:eastAsia="en-US"/>
              </w:rPr>
            </w:pPr>
            <w:r w:rsidRPr="00075A00">
              <w:rPr>
                <w:b w:val="0"/>
                <w:lang w:eastAsia="en-US"/>
              </w:rPr>
              <w:t>Тематика рефератов и докладов по дисциплине «Финансовый контроль во внешнеэкономической деятельности»</w:t>
            </w:r>
          </w:p>
        </w:tc>
        <w:tc>
          <w:tcPr>
            <w:tcW w:w="1398" w:type="dxa"/>
          </w:tcPr>
          <w:p w:rsidR="00D30486" w:rsidRPr="00075A00" w:rsidRDefault="00D30486" w:rsidP="00075A00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0486" w:rsidRPr="003E44C5" w:rsidTr="00075A00">
        <w:tc>
          <w:tcPr>
            <w:tcW w:w="9571" w:type="dxa"/>
            <w:gridSpan w:val="3"/>
          </w:tcPr>
          <w:p w:rsidR="00D30486" w:rsidRPr="00075A00" w:rsidRDefault="00D30486" w:rsidP="00075A00">
            <w:pPr>
              <w:ind w:firstLine="709"/>
              <w:rPr>
                <w:b/>
                <w:sz w:val="28"/>
                <w:szCs w:val="28"/>
                <w:lang w:eastAsia="en-US"/>
              </w:rPr>
            </w:pPr>
            <w:r w:rsidRPr="00075A00">
              <w:rPr>
                <w:b/>
                <w:sz w:val="28"/>
                <w:szCs w:val="28"/>
                <w:lang w:eastAsia="en-US"/>
              </w:rPr>
              <w:t>Методические материалы для контроля знаний студентов</w:t>
            </w:r>
          </w:p>
        </w:tc>
      </w:tr>
      <w:tr w:rsidR="00D30486" w:rsidRPr="003E44C5" w:rsidTr="00075A00">
        <w:tc>
          <w:tcPr>
            <w:tcW w:w="946" w:type="dxa"/>
          </w:tcPr>
          <w:p w:rsidR="00D30486" w:rsidRPr="00075A00" w:rsidRDefault="00D30486" w:rsidP="00C51E70">
            <w:pPr>
              <w:rPr>
                <w:sz w:val="28"/>
                <w:szCs w:val="28"/>
                <w:lang w:eastAsia="en-US"/>
              </w:rPr>
            </w:pPr>
            <w:r w:rsidRPr="00075A00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227" w:type="dxa"/>
          </w:tcPr>
          <w:p w:rsidR="00D30486" w:rsidRPr="00075A00" w:rsidRDefault="00D30486" w:rsidP="00075A00">
            <w:pPr>
              <w:jc w:val="both"/>
              <w:rPr>
                <w:sz w:val="28"/>
                <w:szCs w:val="28"/>
              </w:rPr>
            </w:pPr>
            <w:r w:rsidRPr="00075A00">
              <w:rPr>
                <w:sz w:val="28"/>
                <w:szCs w:val="28"/>
              </w:rPr>
              <w:t>Вопросы к экзамену по дисциплине «Финансовый контроль во внешнеэкономической деятельности»</w:t>
            </w:r>
          </w:p>
        </w:tc>
        <w:tc>
          <w:tcPr>
            <w:tcW w:w="1398" w:type="dxa"/>
          </w:tcPr>
          <w:p w:rsidR="00D30486" w:rsidRPr="00075A00" w:rsidRDefault="00D30486" w:rsidP="00075A00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0486" w:rsidRPr="003E44C5" w:rsidTr="00075A00">
        <w:tc>
          <w:tcPr>
            <w:tcW w:w="946" w:type="dxa"/>
          </w:tcPr>
          <w:p w:rsidR="00D30486" w:rsidRPr="00075A00" w:rsidRDefault="00D30486" w:rsidP="00C51E70">
            <w:pPr>
              <w:rPr>
                <w:sz w:val="28"/>
                <w:szCs w:val="28"/>
                <w:lang w:eastAsia="en-US"/>
              </w:rPr>
            </w:pPr>
            <w:r w:rsidRPr="00075A00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227" w:type="dxa"/>
          </w:tcPr>
          <w:p w:rsidR="00D30486" w:rsidRPr="00075A00" w:rsidRDefault="00D30486" w:rsidP="00075A00">
            <w:pPr>
              <w:jc w:val="both"/>
              <w:rPr>
                <w:sz w:val="28"/>
                <w:szCs w:val="28"/>
              </w:rPr>
            </w:pPr>
            <w:r w:rsidRPr="00075A00">
              <w:rPr>
                <w:sz w:val="28"/>
                <w:szCs w:val="28"/>
              </w:rPr>
              <w:t>Тесты по дисциплине «Финансовый контроль во внешнеэкономической деятельности»</w:t>
            </w:r>
          </w:p>
        </w:tc>
        <w:tc>
          <w:tcPr>
            <w:tcW w:w="1398" w:type="dxa"/>
          </w:tcPr>
          <w:p w:rsidR="00D30486" w:rsidRPr="00075A00" w:rsidRDefault="00D30486" w:rsidP="00075A00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0486" w:rsidRPr="003E44C5" w:rsidTr="00075A00">
        <w:tc>
          <w:tcPr>
            <w:tcW w:w="9571" w:type="dxa"/>
            <w:gridSpan w:val="3"/>
          </w:tcPr>
          <w:p w:rsidR="00D30486" w:rsidRPr="00075A00" w:rsidRDefault="00D30486" w:rsidP="00075A00">
            <w:pPr>
              <w:ind w:firstLine="709"/>
              <w:rPr>
                <w:b/>
                <w:sz w:val="28"/>
                <w:szCs w:val="28"/>
                <w:lang w:eastAsia="en-US"/>
              </w:rPr>
            </w:pPr>
            <w:r w:rsidRPr="00075A00">
              <w:rPr>
                <w:b/>
                <w:sz w:val="28"/>
                <w:szCs w:val="28"/>
                <w:lang w:eastAsia="en-US"/>
              </w:rPr>
              <w:t>Вспомогательные материалы</w:t>
            </w:r>
          </w:p>
        </w:tc>
      </w:tr>
      <w:tr w:rsidR="00D30486" w:rsidRPr="003E44C5" w:rsidTr="00075A00">
        <w:tc>
          <w:tcPr>
            <w:tcW w:w="946" w:type="dxa"/>
          </w:tcPr>
          <w:p w:rsidR="00D30486" w:rsidRPr="00075A00" w:rsidRDefault="00D30486" w:rsidP="00C51E70">
            <w:pPr>
              <w:rPr>
                <w:sz w:val="28"/>
                <w:szCs w:val="28"/>
                <w:lang w:eastAsia="en-US"/>
              </w:rPr>
            </w:pPr>
            <w:r w:rsidRPr="00075A00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227" w:type="dxa"/>
          </w:tcPr>
          <w:p w:rsidR="00D30486" w:rsidRPr="00075A00" w:rsidRDefault="00D30486" w:rsidP="00075A00">
            <w:pPr>
              <w:pStyle w:val="Heading1"/>
              <w:jc w:val="both"/>
              <w:rPr>
                <w:b w:val="0"/>
                <w:lang w:eastAsia="en-US"/>
              </w:rPr>
            </w:pPr>
            <w:r w:rsidRPr="00075A00">
              <w:rPr>
                <w:b w:val="0"/>
                <w:lang w:eastAsia="en-US"/>
              </w:rPr>
              <w:t>Методические рекомендации по написанию рефератов для студентов по специальности «Финансы и кредит»</w:t>
            </w:r>
          </w:p>
        </w:tc>
        <w:tc>
          <w:tcPr>
            <w:tcW w:w="1398" w:type="dxa"/>
          </w:tcPr>
          <w:p w:rsidR="00D30486" w:rsidRPr="00075A00" w:rsidRDefault="00D30486" w:rsidP="00075A00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0486" w:rsidRPr="003E44C5" w:rsidTr="00075A00">
        <w:tc>
          <w:tcPr>
            <w:tcW w:w="946" w:type="dxa"/>
          </w:tcPr>
          <w:p w:rsidR="00D30486" w:rsidRPr="00075A00" w:rsidRDefault="00D30486" w:rsidP="00C51E70">
            <w:pPr>
              <w:rPr>
                <w:sz w:val="28"/>
                <w:szCs w:val="28"/>
                <w:lang w:eastAsia="en-US"/>
              </w:rPr>
            </w:pPr>
            <w:r w:rsidRPr="00075A00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227" w:type="dxa"/>
          </w:tcPr>
          <w:p w:rsidR="00D30486" w:rsidRPr="00075A00" w:rsidRDefault="00D30486" w:rsidP="00075A00">
            <w:pPr>
              <w:pStyle w:val="Heading1"/>
              <w:jc w:val="both"/>
              <w:rPr>
                <w:b w:val="0"/>
                <w:lang w:eastAsia="en-US"/>
              </w:rPr>
            </w:pPr>
            <w:r w:rsidRPr="00075A00">
              <w:rPr>
                <w:b w:val="0"/>
              </w:rPr>
              <w:t>Список рекомендованной литературы по дисциплине «Финансовый контроль во внешнеэкономической деятельности»</w:t>
            </w:r>
          </w:p>
        </w:tc>
        <w:tc>
          <w:tcPr>
            <w:tcW w:w="1398" w:type="dxa"/>
          </w:tcPr>
          <w:p w:rsidR="00D30486" w:rsidRPr="00075A00" w:rsidRDefault="00D30486" w:rsidP="00075A00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0486" w:rsidRPr="003E44C5" w:rsidTr="00075A00">
        <w:tc>
          <w:tcPr>
            <w:tcW w:w="946" w:type="dxa"/>
          </w:tcPr>
          <w:p w:rsidR="00D30486" w:rsidRPr="00075A00" w:rsidRDefault="00D30486" w:rsidP="00C51E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227" w:type="dxa"/>
          </w:tcPr>
          <w:p w:rsidR="00D30486" w:rsidRPr="00075A00" w:rsidRDefault="00D30486" w:rsidP="00075A00">
            <w:pPr>
              <w:pStyle w:val="Heading1"/>
              <w:jc w:val="both"/>
              <w:rPr>
                <w:b w:val="0"/>
              </w:rPr>
            </w:pPr>
            <w:r>
              <w:rPr>
                <w:b w:val="0"/>
              </w:rPr>
              <w:t>М</w:t>
            </w:r>
            <w:r w:rsidRPr="009D0E2D">
              <w:rPr>
                <w:b w:val="0"/>
              </w:rPr>
              <w:t>етодические рекомендации</w:t>
            </w:r>
            <w:r>
              <w:rPr>
                <w:b w:val="0"/>
              </w:rPr>
              <w:t xml:space="preserve"> </w:t>
            </w:r>
            <w:r w:rsidRPr="009D0E2D">
              <w:rPr>
                <w:b w:val="0"/>
              </w:rPr>
              <w:t>по выполнению компьютерных тестовых заданий по дисциплине</w:t>
            </w:r>
          </w:p>
        </w:tc>
        <w:tc>
          <w:tcPr>
            <w:tcW w:w="1398" w:type="dxa"/>
          </w:tcPr>
          <w:p w:rsidR="00D30486" w:rsidRPr="00075A00" w:rsidRDefault="00D30486" w:rsidP="00075A00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0486" w:rsidRPr="003E44C5" w:rsidTr="00075A00">
        <w:tc>
          <w:tcPr>
            <w:tcW w:w="946" w:type="dxa"/>
          </w:tcPr>
          <w:p w:rsidR="00D30486" w:rsidRPr="00075A00" w:rsidRDefault="00D30486" w:rsidP="000139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075A0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227" w:type="dxa"/>
          </w:tcPr>
          <w:p w:rsidR="00D30486" w:rsidRPr="00075A00" w:rsidRDefault="00D30486" w:rsidP="00075A00">
            <w:pPr>
              <w:pStyle w:val="Heading1"/>
              <w:jc w:val="left"/>
              <w:rPr>
                <w:b w:val="0"/>
                <w:lang w:eastAsia="en-US"/>
              </w:rPr>
            </w:pPr>
            <w:r w:rsidRPr="00075A00">
              <w:rPr>
                <w:b w:val="0"/>
                <w:lang w:eastAsia="en-US"/>
              </w:rPr>
              <w:t>Другие справочные материалы</w:t>
            </w:r>
          </w:p>
        </w:tc>
        <w:tc>
          <w:tcPr>
            <w:tcW w:w="1398" w:type="dxa"/>
          </w:tcPr>
          <w:p w:rsidR="00D30486" w:rsidRPr="00075A00" w:rsidRDefault="00D30486" w:rsidP="00075A00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D30486" w:rsidRDefault="00D30486" w:rsidP="00D46110">
      <w:pPr>
        <w:ind w:firstLine="709"/>
        <w:jc w:val="center"/>
        <w:rPr>
          <w:b/>
          <w:sz w:val="28"/>
          <w:szCs w:val="28"/>
        </w:rPr>
      </w:pPr>
    </w:p>
    <w:sectPr w:rsidR="00D30486" w:rsidSect="00D461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486" w:rsidRDefault="00D30486" w:rsidP="009A0EA7">
      <w:r>
        <w:separator/>
      </w:r>
    </w:p>
  </w:endnote>
  <w:endnote w:type="continuationSeparator" w:id="0">
    <w:p w:rsidR="00D30486" w:rsidRDefault="00D30486" w:rsidP="009A0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486" w:rsidRDefault="00D30486" w:rsidP="009A0EA7">
      <w:r>
        <w:separator/>
      </w:r>
    </w:p>
  </w:footnote>
  <w:footnote w:type="continuationSeparator" w:id="0">
    <w:p w:rsidR="00D30486" w:rsidRDefault="00D30486" w:rsidP="009A0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4AA"/>
    <w:multiLevelType w:val="hybridMultilevel"/>
    <w:tmpl w:val="5C7209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0A5841"/>
    <w:multiLevelType w:val="hybridMultilevel"/>
    <w:tmpl w:val="00B8FB5C"/>
    <w:lvl w:ilvl="0" w:tplc="CA3CFE9C">
      <w:start w:val="1"/>
      <w:numFmt w:val="bullet"/>
      <w:lvlText w:val=""/>
      <w:lvlJc w:val="left"/>
      <w:pPr>
        <w:ind w:left="709" w:firstLine="709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2343CB3"/>
    <w:multiLevelType w:val="hybridMultilevel"/>
    <w:tmpl w:val="7994A17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3">
    <w:nsid w:val="04020044"/>
    <w:multiLevelType w:val="hybridMultilevel"/>
    <w:tmpl w:val="D42C5B5A"/>
    <w:lvl w:ilvl="0" w:tplc="28A0D90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45D01D9"/>
    <w:multiLevelType w:val="hybridMultilevel"/>
    <w:tmpl w:val="34E49A6E"/>
    <w:lvl w:ilvl="0" w:tplc="D36C895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4521BE"/>
    <w:multiLevelType w:val="hybridMultilevel"/>
    <w:tmpl w:val="B1B0325E"/>
    <w:lvl w:ilvl="0" w:tplc="D09A3604">
      <w:start w:val="1"/>
      <w:numFmt w:val="bullet"/>
      <w:lvlText w:val=""/>
      <w:lvlJc w:val="left"/>
      <w:pPr>
        <w:ind w:left="709" w:firstLine="709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FB2C7B"/>
    <w:multiLevelType w:val="hybridMultilevel"/>
    <w:tmpl w:val="6E205966"/>
    <w:lvl w:ilvl="0" w:tplc="CA3CFE9C">
      <w:start w:val="1"/>
      <w:numFmt w:val="bullet"/>
      <w:lvlText w:val=""/>
      <w:lvlJc w:val="left"/>
      <w:pPr>
        <w:ind w:left="709" w:firstLine="709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94D7DD8"/>
    <w:multiLevelType w:val="hybridMultilevel"/>
    <w:tmpl w:val="71C871D0"/>
    <w:lvl w:ilvl="0" w:tplc="04190001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A371193"/>
    <w:multiLevelType w:val="hybridMultilevel"/>
    <w:tmpl w:val="B0FC6088"/>
    <w:lvl w:ilvl="0" w:tplc="04190001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0B9048F6"/>
    <w:multiLevelType w:val="multilevel"/>
    <w:tmpl w:val="951003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>
    <w:nsid w:val="0EAC1703"/>
    <w:multiLevelType w:val="hybridMultilevel"/>
    <w:tmpl w:val="C1A6A820"/>
    <w:lvl w:ilvl="0" w:tplc="04190001">
      <w:start w:val="1"/>
      <w:numFmt w:val="bullet"/>
      <w:lvlText w:val=""/>
      <w:lvlJc w:val="left"/>
      <w:pPr>
        <w:ind w:left="-141" w:firstLine="709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0484D90"/>
    <w:multiLevelType w:val="hybridMultilevel"/>
    <w:tmpl w:val="9C4C98B6"/>
    <w:lvl w:ilvl="0" w:tplc="04190001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104F5995"/>
    <w:multiLevelType w:val="multilevel"/>
    <w:tmpl w:val="FE8A8C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>
    <w:nsid w:val="122B29AB"/>
    <w:multiLevelType w:val="hybridMultilevel"/>
    <w:tmpl w:val="A3D80E94"/>
    <w:lvl w:ilvl="0" w:tplc="B3D4712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28D5DB2"/>
    <w:multiLevelType w:val="multilevel"/>
    <w:tmpl w:val="451477C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34D3692"/>
    <w:multiLevelType w:val="hybridMultilevel"/>
    <w:tmpl w:val="6A720538"/>
    <w:lvl w:ilvl="0" w:tplc="CA3CFE9C">
      <w:start w:val="1"/>
      <w:numFmt w:val="bullet"/>
      <w:lvlText w:val=""/>
      <w:lvlJc w:val="left"/>
      <w:pPr>
        <w:ind w:left="709" w:firstLine="709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135134AC"/>
    <w:multiLevelType w:val="hybridMultilevel"/>
    <w:tmpl w:val="EDEC17A6"/>
    <w:lvl w:ilvl="0" w:tplc="20C6A69C">
      <w:start w:val="1"/>
      <w:numFmt w:val="decimal"/>
      <w:suff w:val="space"/>
      <w:lvlText w:val="%1)"/>
      <w:lvlJc w:val="left"/>
      <w:pPr>
        <w:ind w:left="709"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14720916"/>
    <w:multiLevelType w:val="hybridMultilevel"/>
    <w:tmpl w:val="6B2269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6C402BA"/>
    <w:multiLevelType w:val="hybridMultilevel"/>
    <w:tmpl w:val="BE4A9B5C"/>
    <w:lvl w:ilvl="0" w:tplc="60E6D55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16D81EC3"/>
    <w:multiLevelType w:val="hybridMultilevel"/>
    <w:tmpl w:val="B9F0DA02"/>
    <w:lvl w:ilvl="0" w:tplc="04190001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6F31163"/>
    <w:multiLevelType w:val="hybridMultilevel"/>
    <w:tmpl w:val="81C03D86"/>
    <w:lvl w:ilvl="0" w:tplc="04190001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80D5250"/>
    <w:multiLevelType w:val="hybridMultilevel"/>
    <w:tmpl w:val="AF42F45C"/>
    <w:lvl w:ilvl="0" w:tplc="296220A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8570678"/>
    <w:multiLevelType w:val="hybridMultilevel"/>
    <w:tmpl w:val="CC36E0E4"/>
    <w:lvl w:ilvl="0" w:tplc="CA3CFE9C">
      <w:start w:val="1"/>
      <w:numFmt w:val="bullet"/>
      <w:lvlText w:val=""/>
      <w:lvlJc w:val="left"/>
      <w:pPr>
        <w:ind w:left="709" w:firstLine="709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18DD1369"/>
    <w:multiLevelType w:val="hybridMultilevel"/>
    <w:tmpl w:val="A632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A60179C"/>
    <w:multiLevelType w:val="hybridMultilevel"/>
    <w:tmpl w:val="00F4E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1CE253DD"/>
    <w:multiLevelType w:val="hybridMultilevel"/>
    <w:tmpl w:val="841457CA"/>
    <w:lvl w:ilvl="0" w:tplc="CACC8E52">
      <w:start w:val="1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6">
    <w:nsid w:val="1FB77300"/>
    <w:multiLevelType w:val="hybridMultilevel"/>
    <w:tmpl w:val="1E10A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212C3AC9"/>
    <w:multiLevelType w:val="hybridMultilevel"/>
    <w:tmpl w:val="EAF68D30"/>
    <w:lvl w:ilvl="0" w:tplc="CA3CFE9C">
      <w:start w:val="1"/>
      <w:numFmt w:val="bullet"/>
      <w:lvlText w:val=""/>
      <w:lvlJc w:val="left"/>
      <w:pPr>
        <w:ind w:left="709" w:firstLine="709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24D82F8A"/>
    <w:multiLevelType w:val="hybridMultilevel"/>
    <w:tmpl w:val="21784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5F02F8A"/>
    <w:multiLevelType w:val="hybridMultilevel"/>
    <w:tmpl w:val="1302867A"/>
    <w:lvl w:ilvl="0" w:tplc="90E4FDD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73A03AB"/>
    <w:multiLevelType w:val="multilevel"/>
    <w:tmpl w:val="14D0D3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8"/>
      <w:numFmt w:val="decimal"/>
      <w:isLgl/>
      <w:lvlText w:val="%1.%2."/>
      <w:lvlJc w:val="left"/>
      <w:pPr>
        <w:ind w:left="885" w:hanging="52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1">
    <w:nsid w:val="28806EF2"/>
    <w:multiLevelType w:val="hybridMultilevel"/>
    <w:tmpl w:val="05B0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DF8408E"/>
    <w:multiLevelType w:val="hybridMultilevel"/>
    <w:tmpl w:val="91B690D2"/>
    <w:lvl w:ilvl="0" w:tplc="69AEC4EE">
      <w:start w:val="1"/>
      <w:numFmt w:val="decimal"/>
      <w:suff w:val="space"/>
      <w:lvlText w:val="%1)"/>
      <w:lvlJc w:val="left"/>
      <w:pPr>
        <w:ind w:left="142"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2ECF736B"/>
    <w:multiLevelType w:val="hybridMultilevel"/>
    <w:tmpl w:val="41F814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2F4C232E"/>
    <w:multiLevelType w:val="hybridMultilevel"/>
    <w:tmpl w:val="9692D660"/>
    <w:lvl w:ilvl="0" w:tplc="04190001">
      <w:start w:val="1"/>
      <w:numFmt w:val="bullet"/>
      <w:lvlText w:val=""/>
      <w:lvlJc w:val="left"/>
      <w:pPr>
        <w:ind w:left="-141" w:firstLine="709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5">
    <w:nsid w:val="312763C9"/>
    <w:multiLevelType w:val="hybridMultilevel"/>
    <w:tmpl w:val="405C9510"/>
    <w:lvl w:ilvl="0" w:tplc="B58EA2AC">
      <w:start w:val="1"/>
      <w:numFmt w:val="decimal"/>
      <w:suff w:val="space"/>
      <w:lvlText w:val="%1)"/>
      <w:lvlJc w:val="left"/>
      <w:pPr>
        <w:ind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32232E89"/>
    <w:multiLevelType w:val="hybridMultilevel"/>
    <w:tmpl w:val="C4F208CA"/>
    <w:lvl w:ilvl="0" w:tplc="E030258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37">
    <w:nsid w:val="329A7B96"/>
    <w:multiLevelType w:val="hybridMultilevel"/>
    <w:tmpl w:val="E9842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36FA499A"/>
    <w:multiLevelType w:val="multilevel"/>
    <w:tmpl w:val="D8189B4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390357F1"/>
    <w:multiLevelType w:val="multilevel"/>
    <w:tmpl w:val="951003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0">
    <w:nsid w:val="39901A53"/>
    <w:multiLevelType w:val="hybridMultilevel"/>
    <w:tmpl w:val="8224277A"/>
    <w:lvl w:ilvl="0" w:tplc="CA3CFE9C">
      <w:start w:val="1"/>
      <w:numFmt w:val="bullet"/>
      <w:lvlText w:val=""/>
      <w:lvlJc w:val="left"/>
      <w:pPr>
        <w:ind w:left="709" w:firstLine="709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3A051BC6"/>
    <w:multiLevelType w:val="hybridMultilevel"/>
    <w:tmpl w:val="4C82A3EE"/>
    <w:lvl w:ilvl="0" w:tplc="CA3CFE9C">
      <w:start w:val="1"/>
      <w:numFmt w:val="bullet"/>
      <w:lvlText w:val=""/>
      <w:lvlJc w:val="left"/>
      <w:pPr>
        <w:ind w:left="709" w:firstLine="709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3A603D3D"/>
    <w:multiLevelType w:val="hybridMultilevel"/>
    <w:tmpl w:val="0DCE0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3CC6305F"/>
    <w:multiLevelType w:val="hybridMultilevel"/>
    <w:tmpl w:val="CE3687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3D1C0DAD"/>
    <w:multiLevelType w:val="hybridMultilevel"/>
    <w:tmpl w:val="BD308598"/>
    <w:lvl w:ilvl="0" w:tplc="CA3CFE9C">
      <w:start w:val="1"/>
      <w:numFmt w:val="bullet"/>
      <w:lvlText w:val=""/>
      <w:lvlJc w:val="left"/>
      <w:pPr>
        <w:ind w:left="709" w:firstLine="709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3D91273E"/>
    <w:multiLevelType w:val="hybridMultilevel"/>
    <w:tmpl w:val="53CE5E72"/>
    <w:lvl w:ilvl="0" w:tplc="04190001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6">
    <w:nsid w:val="3DEA7F47"/>
    <w:multiLevelType w:val="hybridMultilevel"/>
    <w:tmpl w:val="395CE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3EBD2C5A"/>
    <w:multiLevelType w:val="hybridMultilevel"/>
    <w:tmpl w:val="5B5A0F98"/>
    <w:lvl w:ilvl="0" w:tplc="3E060184">
      <w:start w:val="1"/>
      <w:numFmt w:val="decimal"/>
      <w:suff w:val="space"/>
      <w:lvlText w:val="%1)"/>
      <w:lvlJc w:val="left"/>
      <w:pPr>
        <w:ind w:left="709"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40984F8F"/>
    <w:multiLevelType w:val="multilevel"/>
    <w:tmpl w:val="3796E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49">
    <w:nsid w:val="4243354C"/>
    <w:multiLevelType w:val="hybridMultilevel"/>
    <w:tmpl w:val="EAE04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3833CF5"/>
    <w:multiLevelType w:val="hybridMultilevel"/>
    <w:tmpl w:val="A26442DC"/>
    <w:lvl w:ilvl="0" w:tplc="CA3CFE9C">
      <w:start w:val="1"/>
      <w:numFmt w:val="bullet"/>
      <w:lvlText w:val=""/>
      <w:lvlJc w:val="left"/>
      <w:pPr>
        <w:ind w:left="709" w:firstLine="709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1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47DF04C3"/>
    <w:multiLevelType w:val="hybridMultilevel"/>
    <w:tmpl w:val="D0FC0DD4"/>
    <w:lvl w:ilvl="0" w:tplc="839215D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7E61449"/>
    <w:multiLevelType w:val="hybridMultilevel"/>
    <w:tmpl w:val="D9900DF8"/>
    <w:lvl w:ilvl="0" w:tplc="04190001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480239AF"/>
    <w:multiLevelType w:val="hybridMultilevel"/>
    <w:tmpl w:val="CAC0B7F0"/>
    <w:lvl w:ilvl="0" w:tplc="16B47E3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48216884"/>
    <w:multiLevelType w:val="hybridMultilevel"/>
    <w:tmpl w:val="15D29C28"/>
    <w:lvl w:ilvl="0" w:tplc="04190001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AA67E96"/>
    <w:multiLevelType w:val="hybridMultilevel"/>
    <w:tmpl w:val="C0EE238C"/>
    <w:lvl w:ilvl="0" w:tplc="9DA07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AF71BA2"/>
    <w:multiLevelType w:val="multilevel"/>
    <w:tmpl w:val="C8003CA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1"/>
      <w:numFmt w:val="decimal"/>
      <w:isLgl/>
      <w:lvlText w:val="%1.%2."/>
      <w:lvlJc w:val="left"/>
      <w:pPr>
        <w:ind w:left="1189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58">
    <w:nsid w:val="4C3666AE"/>
    <w:multiLevelType w:val="hybridMultilevel"/>
    <w:tmpl w:val="00AE9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4E8F1C62"/>
    <w:multiLevelType w:val="hybridMultilevel"/>
    <w:tmpl w:val="8458C90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0">
    <w:nsid w:val="4EE145FE"/>
    <w:multiLevelType w:val="hybridMultilevel"/>
    <w:tmpl w:val="D7C2A5D2"/>
    <w:lvl w:ilvl="0" w:tplc="04190001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50DD0336"/>
    <w:multiLevelType w:val="hybridMultilevel"/>
    <w:tmpl w:val="B58688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51FA24F4"/>
    <w:multiLevelType w:val="hybridMultilevel"/>
    <w:tmpl w:val="AA2C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53AD4FC3"/>
    <w:multiLevelType w:val="hybridMultilevel"/>
    <w:tmpl w:val="645806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56E30A8D"/>
    <w:multiLevelType w:val="hybridMultilevel"/>
    <w:tmpl w:val="D430E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57372F0B"/>
    <w:multiLevelType w:val="hybridMultilevel"/>
    <w:tmpl w:val="082AA03E"/>
    <w:lvl w:ilvl="0" w:tplc="CA3CFE9C">
      <w:start w:val="1"/>
      <w:numFmt w:val="bullet"/>
      <w:lvlText w:val=""/>
      <w:lvlJc w:val="left"/>
      <w:pPr>
        <w:ind w:left="709" w:firstLine="709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>
    <w:nsid w:val="57D2594F"/>
    <w:multiLevelType w:val="hybridMultilevel"/>
    <w:tmpl w:val="EE861F46"/>
    <w:lvl w:ilvl="0" w:tplc="04190001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57EF45A7"/>
    <w:multiLevelType w:val="hybridMultilevel"/>
    <w:tmpl w:val="D6B6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98A4AC2"/>
    <w:multiLevelType w:val="hybridMultilevel"/>
    <w:tmpl w:val="4C3C0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5A082D66"/>
    <w:multiLevelType w:val="hybridMultilevel"/>
    <w:tmpl w:val="C226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BD5333E"/>
    <w:multiLevelType w:val="hybridMultilevel"/>
    <w:tmpl w:val="4730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5E3B5915"/>
    <w:multiLevelType w:val="hybridMultilevel"/>
    <w:tmpl w:val="625004B4"/>
    <w:lvl w:ilvl="0" w:tplc="D3C2669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5F161605"/>
    <w:multiLevelType w:val="hybridMultilevel"/>
    <w:tmpl w:val="7F8EED6A"/>
    <w:lvl w:ilvl="0" w:tplc="8B48C67E">
      <w:start w:val="1"/>
      <w:numFmt w:val="decimal"/>
      <w:suff w:val="space"/>
      <w:lvlText w:val="%1)"/>
      <w:lvlJc w:val="left"/>
      <w:pPr>
        <w:ind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3">
    <w:nsid w:val="5F8D736C"/>
    <w:multiLevelType w:val="hybridMultilevel"/>
    <w:tmpl w:val="94668768"/>
    <w:lvl w:ilvl="0" w:tplc="CA3CFE9C">
      <w:start w:val="1"/>
      <w:numFmt w:val="bullet"/>
      <w:lvlText w:val=""/>
      <w:lvlJc w:val="left"/>
      <w:pPr>
        <w:ind w:left="709" w:firstLine="709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4">
    <w:nsid w:val="61501167"/>
    <w:multiLevelType w:val="hybridMultilevel"/>
    <w:tmpl w:val="81CABC5E"/>
    <w:lvl w:ilvl="0" w:tplc="CA3CFE9C">
      <w:start w:val="1"/>
      <w:numFmt w:val="bullet"/>
      <w:lvlText w:val=""/>
      <w:lvlJc w:val="left"/>
      <w:pPr>
        <w:ind w:left="709" w:firstLine="709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5">
    <w:nsid w:val="61B47648"/>
    <w:multiLevelType w:val="hybridMultilevel"/>
    <w:tmpl w:val="2234985C"/>
    <w:lvl w:ilvl="0" w:tplc="8D6A8A2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6">
    <w:nsid w:val="637B4207"/>
    <w:multiLevelType w:val="hybridMultilevel"/>
    <w:tmpl w:val="BDAC0FB4"/>
    <w:lvl w:ilvl="0" w:tplc="E10C4692">
      <w:start w:val="1"/>
      <w:numFmt w:val="decimal"/>
      <w:lvlText w:val="%1."/>
      <w:lvlJc w:val="left"/>
      <w:pPr>
        <w:ind w:left="1894" w:hanging="1185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7">
    <w:nsid w:val="63DE18FC"/>
    <w:multiLevelType w:val="hybridMultilevel"/>
    <w:tmpl w:val="A62EB50C"/>
    <w:lvl w:ilvl="0" w:tplc="33BAE58C">
      <w:start w:val="1"/>
      <w:numFmt w:val="decimal"/>
      <w:lvlText w:val="%1."/>
      <w:lvlJc w:val="left"/>
      <w:pPr>
        <w:ind w:left="111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63EA56C2"/>
    <w:multiLevelType w:val="hybridMultilevel"/>
    <w:tmpl w:val="2FA4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4EA2F35"/>
    <w:multiLevelType w:val="hybridMultilevel"/>
    <w:tmpl w:val="7D6279D6"/>
    <w:lvl w:ilvl="0" w:tplc="04190001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0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>
    <w:nsid w:val="689036E8"/>
    <w:multiLevelType w:val="hybridMultilevel"/>
    <w:tmpl w:val="5566C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>
    <w:nsid w:val="68C64E38"/>
    <w:multiLevelType w:val="hybridMultilevel"/>
    <w:tmpl w:val="1104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93B453D"/>
    <w:multiLevelType w:val="hybridMultilevel"/>
    <w:tmpl w:val="CE785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69D43E07"/>
    <w:multiLevelType w:val="hybridMultilevel"/>
    <w:tmpl w:val="AAC60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>
    <w:nsid w:val="69F53600"/>
    <w:multiLevelType w:val="multilevel"/>
    <w:tmpl w:val="BC546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6">
    <w:nsid w:val="6A78407C"/>
    <w:multiLevelType w:val="hybridMultilevel"/>
    <w:tmpl w:val="09AA11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>
    <w:nsid w:val="6C0C6001"/>
    <w:multiLevelType w:val="hybridMultilevel"/>
    <w:tmpl w:val="89A645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>
    <w:nsid w:val="6D774615"/>
    <w:multiLevelType w:val="hybridMultilevel"/>
    <w:tmpl w:val="B472FF10"/>
    <w:lvl w:ilvl="0" w:tplc="04190001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9">
    <w:nsid w:val="6EC83F11"/>
    <w:multiLevelType w:val="hybridMultilevel"/>
    <w:tmpl w:val="6A2A3A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>
    <w:nsid w:val="706F1EEE"/>
    <w:multiLevelType w:val="hybridMultilevel"/>
    <w:tmpl w:val="8D6CE45C"/>
    <w:lvl w:ilvl="0" w:tplc="04190001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>
    <w:nsid w:val="721E3574"/>
    <w:multiLevelType w:val="multilevel"/>
    <w:tmpl w:val="BADC19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2">
    <w:nsid w:val="730F4A68"/>
    <w:multiLevelType w:val="hybridMultilevel"/>
    <w:tmpl w:val="D8C467CC"/>
    <w:lvl w:ilvl="0" w:tplc="839215D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7347325B"/>
    <w:multiLevelType w:val="multilevel"/>
    <w:tmpl w:val="1A0C99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4">
    <w:nsid w:val="77624A22"/>
    <w:multiLevelType w:val="hybridMultilevel"/>
    <w:tmpl w:val="9248392A"/>
    <w:lvl w:ilvl="0" w:tplc="04190001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>
    <w:nsid w:val="78AE0012"/>
    <w:multiLevelType w:val="hybridMultilevel"/>
    <w:tmpl w:val="7C16E0B4"/>
    <w:lvl w:ilvl="0" w:tplc="F544F9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78EE15D3"/>
    <w:multiLevelType w:val="hybridMultilevel"/>
    <w:tmpl w:val="F77257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>
    <w:nsid w:val="7AF14318"/>
    <w:multiLevelType w:val="hybridMultilevel"/>
    <w:tmpl w:val="4502BE9E"/>
    <w:lvl w:ilvl="0" w:tplc="4C720A30">
      <w:start w:val="1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7B4D1ECA"/>
    <w:multiLevelType w:val="hybridMultilevel"/>
    <w:tmpl w:val="C90A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C67424F"/>
    <w:multiLevelType w:val="hybridMultilevel"/>
    <w:tmpl w:val="49804462"/>
    <w:lvl w:ilvl="0" w:tplc="04190001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>
    <w:nsid w:val="7E7F1F79"/>
    <w:multiLevelType w:val="hybridMultilevel"/>
    <w:tmpl w:val="2A3E0636"/>
    <w:lvl w:ilvl="0" w:tplc="04190001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6"/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9"/>
  </w:num>
  <w:num w:numId="50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31"/>
  </w:num>
  <w:num w:numId="76">
    <w:abstractNumId w:val="67"/>
  </w:num>
  <w:num w:numId="77">
    <w:abstractNumId w:val="69"/>
  </w:num>
  <w:num w:numId="78">
    <w:abstractNumId w:val="28"/>
  </w:num>
  <w:num w:numId="79">
    <w:abstractNumId w:val="95"/>
  </w:num>
  <w:num w:numId="80">
    <w:abstractNumId w:val="77"/>
  </w:num>
  <w:num w:numId="81">
    <w:abstractNumId w:val="92"/>
  </w:num>
  <w:num w:numId="82">
    <w:abstractNumId w:val="52"/>
  </w:num>
  <w:num w:numId="83">
    <w:abstractNumId w:val="97"/>
  </w:num>
  <w:num w:numId="84">
    <w:abstractNumId w:val="87"/>
  </w:num>
  <w:num w:numId="85">
    <w:abstractNumId w:val="33"/>
  </w:num>
  <w:num w:numId="86">
    <w:abstractNumId w:val="26"/>
  </w:num>
  <w:num w:numId="87">
    <w:abstractNumId w:val="37"/>
  </w:num>
  <w:num w:numId="88">
    <w:abstractNumId w:val="68"/>
  </w:num>
  <w:num w:numId="89">
    <w:abstractNumId w:val="0"/>
  </w:num>
  <w:num w:numId="90">
    <w:abstractNumId w:val="81"/>
  </w:num>
  <w:num w:numId="91">
    <w:abstractNumId w:val="17"/>
  </w:num>
  <w:num w:numId="92">
    <w:abstractNumId w:val="43"/>
  </w:num>
  <w:num w:numId="93">
    <w:abstractNumId w:val="58"/>
  </w:num>
  <w:num w:numId="94">
    <w:abstractNumId w:val="86"/>
  </w:num>
  <w:num w:numId="95">
    <w:abstractNumId w:val="61"/>
  </w:num>
  <w:num w:numId="96">
    <w:abstractNumId w:val="46"/>
  </w:num>
  <w:num w:numId="97">
    <w:abstractNumId w:val="64"/>
  </w:num>
  <w:num w:numId="98">
    <w:abstractNumId w:val="63"/>
  </w:num>
  <w:num w:numId="99">
    <w:abstractNumId w:val="83"/>
  </w:num>
  <w:num w:numId="100">
    <w:abstractNumId w:val="84"/>
  </w:num>
  <w:num w:numId="101">
    <w:abstractNumId w:val="98"/>
  </w:num>
  <w:num w:numId="102">
    <w:abstractNumId w:val="49"/>
  </w:num>
  <w:num w:numId="103">
    <w:abstractNumId w:val="89"/>
  </w:num>
  <w:num w:numId="104">
    <w:abstractNumId w:val="1"/>
  </w:num>
  <w:num w:numId="105">
    <w:abstractNumId w:val="82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EA7"/>
    <w:rsid w:val="000015AE"/>
    <w:rsid w:val="00005EF1"/>
    <w:rsid w:val="00010F1A"/>
    <w:rsid w:val="00013964"/>
    <w:rsid w:val="00014969"/>
    <w:rsid w:val="00020442"/>
    <w:rsid w:val="00022484"/>
    <w:rsid w:val="00024C09"/>
    <w:rsid w:val="00027A52"/>
    <w:rsid w:val="00030233"/>
    <w:rsid w:val="00035A23"/>
    <w:rsid w:val="00037EF5"/>
    <w:rsid w:val="00045807"/>
    <w:rsid w:val="000466C9"/>
    <w:rsid w:val="00050852"/>
    <w:rsid w:val="0005334C"/>
    <w:rsid w:val="000542A0"/>
    <w:rsid w:val="0005494C"/>
    <w:rsid w:val="00055398"/>
    <w:rsid w:val="00056466"/>
    <w:rsid w:val="00061148"/>
    <w:rsid w:val="00062448"/>
    <w:rsid w:val="00075A00"/>
    <w:rsid w:val="000761BF"/>
    <w:rsid w:val="0008203B"/>
    <w:rsid w:val="00085AA3"/>
    <w:rsid w:val="000864C9"/>
    <w:rsid w:val="000935DD"/>
    <w:rsid w:val="00093657"/>
    <w:rsid w:val="00093A58"/>
    <w:rsid w:val="00097FA8"/>
    <w:rsid w:val="000B362F"/>
    <w:rsid w:val="000B3D96"/>
    <w:rsid w:val="000B5165"/>
    <w:rsid w:val="000C1431"/>
    <w:rsid w:val="000C2312"/>
    <w:rsid w:val="000D1105"/>
    <w:rsid w:val="000D644E"/>
    <w:rsid w:val="000D7E3E"/>
    <w:rsid w:val="000E19A3"/>
    <w:rsid w:val="000E2D45"/>
    <w:rsid w:val="000E452C"/>
    <w:rsid w:val="000E670A"/>
    <w:rsid w:val="000E6D0A"/>
    <w:rsid w:val="000E7BA4"/>
    <w:rsid w:val="000F033E"/>
    <w:rsid w:val="000F0A38"/>
    <w:rsid w:val="000F0D54"/>
    <w:rsid w:val="000F1E5C"/>
    <w:rsid w:val="000F5D5B"/>
    <w:rsid w:val="001000F9"/>
    <w:rsid w:val="00101F12"/>
    <w:rsid w:val="001074A6"/>
    <w:rsid w:val="00107CB5"/>
    <w:rsid w:val="00113189"/>
    <w:rsid w:val="001178F3"/>
    <w:rsid w:val="00121506"/>
    <w:rsid w:val="00123DBB"/>
    <w:rsid w:val="00124E18"/>
    <w:rsid w:val="00131B0B"/>
    <w:rsid w:val="00133B78"/>
    <w:rsid w:val="00140299"/>
    <w:rsid w:val="00143219"/>
    <w:rsid w:val="00154143"/>
    <w:rsid w:val="00165854"/>
    <w:rsid w:val="00174894"/>
    <w:rsid w:val="00185EB4"/>
    <w:rsid w:val="001944E4"/>
    <w:rsid w:val="00195089"/>
    <w:rsid w:val="00195717"/>
    <w:rsid w:val="001960EB"/>
    <w:rsid w:val="001A2E38"/>
    <w:rsid w:val="001A35CA"/>
    <w:rsid w:val="001A530B"/>
    <w:rsid w:val="001A5B99"/>
    <w:rsid w:val="001B1E2D"/>
    <w:rsid w:val="001B6586"/>
    <w:rsid w:val="001B7ED0"/>
    <w:rsid w:val="001C2661"/>
    <w:rsid w:val="001C53BC"/>
    <w:rsid w:val="001D042E"/>
    <w:rsid w:val="001D1AD6"/>
    <w:rsid w:val="001D6829"/>
    <w:rsid w:val="001E075D"/>
    <w:rsid w:val="001E208D"/>
    <w:rsid w:val="001E61BA"/>
    <w:rsid w:val="001E718F"/>
    <w:rsid w:val="001F04E2"/>
    <w:rsid w:val="001F18C6"/>
    <w:rsid w:val="001F5EF4"/>
    <w:rsid w:val="001F643C"/>
    <w:rsid w:val="00202545"/>
    <w:rsid w:val="00206DF9"/>
    <w:rsid w:val="00210007"/>
    <w:rsid w:val="00214057"/>
    <w:rsid w:val="0021698C"/>
    <w:rsid w:val="00224CE6"/>
    <w:rsid w:val="00225F72"/>
    <w:rsid w:val="00234FB9"/>
    <w:rsid w:val="00235952"/>
    <w:rsid w:val="002402AC"/>
    <w:rsid w:val="002403F2"/>
    <w:rsid w:val="00243310"/>
    <w:rsid w:val="00250E76"/>
    <w:rsid w:val="00252E7D"/>
    <w:rsid w:val="0025456F"/>
    <w:rsid w:val="002611CE"/>
    <w:rsid w:val="00262ABF"/>
    <w:rsid w:val="00267D73"/>
    <w:rsid w:val="00270E64"/>
    <w:rsid w:val="00296D7C"/>
    <w:rsid w:val="00296D9D"/>
    <w:rsid w:val="00297412"/>
    <w:rsid w:val="002A48FC"/>
    <w:rsid w:val="002A6378"/>
    <w:rsid w:val="002B1762"/>
    <w:rsid w:val="002B5B0D"/>
    <w:rsid w:val="002B6DF0"/>
    <w:rsid w:val="002C026E"/>
    <w:rsid w:val="002C23AC"/>
    <w:rsid w:val="002C2CC9"/>
    <w:rsid w:val="002C3681"/>
    <w:rsid w:val="002C40E2"/>
    <w:rsid w:val="002C6066"/>
    <w:rsid w:val="002D3E72"/>
    <w:rsid w:val="002E06CC"/>
    <w:rsid w:val="002E2418"/>
    <w:rsid w:val="002E3F16"/>
    <w:rsid w:val="002F2409"/>
    <w:rsid w:val="0030020F"/>
    <w:rsid w:val="00301F52"/>
    <w:rsid w:val="00304010"/>
    <w:rsid w:val="003109F7"/>
    <w:rsid w:val="00314791"/>
    <w:rsid w:val="00320A9E"/>
    <w:rsid w:val="00332C5F"/>
    <w:rsid w:val="00333957"/>
    <w:rsid w:val="00333DB4"/>
    <w:rsid w:val="00336EC3"/>
    <w:rsid w:val="003370DE"/>
    <w:rsid w:val="00340E2B"/>
    <w:rsid w:val="003471F4"/>
    <w:rsid w:val="00351524"/>
    <w:rsid w:val="00352C5D"/>
    <w:rsid w:val="003542FA"/>
    <w:rsid w:val="00361313"/>
    <w:rsid w:val="00367065"/>
    <w:rsid w:val="003724D7"/>
    <w:rsid w:val="00374721"/>
    <w:rsid w:val="00376FB0"/>
    <w:rsid w:val="0037735B"/>
    <w:rsid w:val="00383B88"/>
    <w:rsid w:val="00384261"/>
    <w:rsid w:val="003869C2"/>
    <w:rsid w:val="00386AE7"/>
    <w:rsid w:val="0038785C"/>
    <w:rsid w:val="003966AD"/>
    <w:rsid w:val="003974D8"/>
    <w:rsid w:val="003A2D27"/>
    <w:rsid w:val="003A3EC8"/>
    <w:rsid w:val="003A6C08"/>
    <w:rsid w:val="003A7328"/>
    <w:rsid w:val="003B33BB"/>
    <w:rsid w:val="003B5B2D"/>
    <w:rsid w:val="003C0011"/>
    <w:rsid w:val="003C17E8"/>
    <w:rsid w:val="003C4F9B"/>
    <w:rsid w:val="003D471F"/>
    <w:rsid w:val="003D50B0"/>
    <w:rsid w:val="003D7B67"/>
    <w:rsid w:val="003E1648"/>
    <w:rsid w:val="003E44C5"/>
    <w:rsid w:val="003E7285"/>
    <w:rsid w:val="003F02A6"/>
    <w:rsid w:val="003F0B34"/>
    <w:rsid w:val="003F3019"/>
    <w:rsid w:val="003F67F6"/>
    <w:rsid w:val="003F741F"/>
    <w:rsid w:val="004003E0"/>
    <w:rsid w:val="00400CF4"/>
    <w:rsid w:val="00407D6B"/>
    <w:rsid w:val="00412584"/>
    <w:rsid w:val="004125AB"/>
    <w:rsid w:val="00414A00"/>
    <w:rsid w:val="00422BA0"/>
    <w:rsid w:val="00423240"/>
    <w:rsid w:val="00424F59"/>
    <w:rsid w:val="004253E8"/>
    <w:rsid w:val="00427AA3"/>
    <w:rsid w:val="004316DB"/>
    <w:rsid w:val="00431F1E"/>
    <w:rsid w:val="0044134E"/>
    <w:rsid w:val="00442D87"/>
    <w:rsid w:val="00443191"/>
    <w:rsid w:val="004470DC"/>
    <w:rsid w:val="00453081"/>
    <w:rsid w:val="00455DFA"/>
    <w:rsid w:val="004563C8"/>
    <w:rsid w:val="00460D5D"/>
    <w:rsid w:val="00461E1F"/>
    <w:rsid w:val="004622B7"/>
    <w:rsid w:val="00463C97"/>
    <w:rsid w:val="00474B0F"/>
    <w:rsid w:val="004752AA"/>
    <w:rsid w:val="0047629D"/>
    <w:rsid w:val="0047745D"/>
    <w:rsid w:val="00483953"/>
    <w:rsid w:val="0049105D"/>
    <w:rsid w:val="004956F6"/>
    <w:rsid w:val="00495A4D"/>
    <w:rsid w:val="004A2B32"/>
    <w:rsid w:val="004A2FBD"/>
    <w:rsid w:val="004A728B"/>
    <w:rsid w:val="004B60C8"/>
    <w:rsid w:val="004C0047"/>
    <w:rsid w:val="004C18DB"/>
    <w:rsid w:val="004C295D"/>
    <w:rsid w:val="004C7B58"/>
    <w:rsid w:val="004C7DFE"/>
    <w:rsid w:val="004D1F8F"/>
    <w:rsid w:val="004D500A"/>
    <w:rsid w:val="004D6A58"/>
    <w:rsid w:val="004F24F5"/>
    <w:rsid w:val="004F4371"/>
    <w:rsid w:val="004F718A"/>
    <w:rsid w:val="004F7CD1"/>
    <w:rsid w:val="0050567A"/>
    <w:rsid w:val="00510D69"/>
    <w:rsid w:val="00510EC7"/>
    <w:rsid w:val="005113C4"/>
    <w:rsid w:val="00512CCA"/>
    <w:rsid w:val="00513E6B"/>
    <w:rsid w:val="00514551"/>
    <w:rsid w:val="0051600F"/>
    <w:rsid w:val="00524607"/>
    <w:rsid w:val="00525EF8"/>
    <w:rsid w:val="005333D5"/>
    <w:rsid w:val="005349AC"/>
    <w:rsid w:val="00536015"/>
    <w:rsid w:val="00536E48"/>
    <w:rsid w:val="00541C4F"/>
    <w:rsid w:val="00554BBD"/>
    <w:rsid w:val="005564F6"/>
    <w:rsid w:val="00562271"/>
    <w:rsid w:val="00564E95"/>
    <w:rsid w:val="005733E0"/>
    <w:rsid w:val="00574A19"/>
    <w:rsid w:val="00574E4E"/>
    <w:rsid w:val="00575433"/>
    <w:rsid w:val="00576143"/>
    <w:rsid w:val="0057618F"/>
    <w:rsid w:val="00580DC4"/>
    <w:rsid w:val="005818C3"/>
    <w:rsid w:val="00581BEB"/>
    <w:rsid w:val="00584784"/>
    <w:rsid w:val="005859E3"/>
    <w:rsid w:val="00592CE8"/>
    <w:rsid w:val="00594100"/>
    <w:rsid w:val="0059570E"/>
    <w:rsid w:val="005964B9"/>
    <w:rsid w:val="005B2831"/>
    <w:rsid w:val="005C36A1"/>
    <w:rsid w:val="005C6909"/>
    <w:rsid w:val="005D330B"/>
    <w:rsid w:val="005D42D5"/>
    <w:rsid w:val="005E0A95"/>
    <w:rsid w:val="005E5C5C"/>
    <w:rsid w:val="005E69AA"/>
    <w:rsid w:val="005F21EA"/>
    <w:rsid w:val="00600A36"/>
    <w:rsid w:val="0060547E"/>
    <w:rsid w:val="0060716D"/>
    <w:rsid w:val="006101BE"/>
    <w:rsid w:val="00616759"/>
    <w:rsid w:val="00621D2D"/>
    <w:rsid w:val="00623A9A"/>
    <w:rsid w:val="00626A2B"/>
    <w:rsid w:val="0063005B"/>
    <w:rsid w:val="006305C5"/>
    <w:rsid w:val="00630A8D"/>
    <w:rsid w:val="0063533A"/>
    <w:rsid w:val="0063641E"/>
    <w:rsid w:val="00640039"/>
    <w:rsid w:val="006407C8"/>
    <w:rsid w:val="00643328"/>
    <w:rsid w:val="00650830"/>
    <w:rsid w:val="00651611"/>
    <w:rsid w:val="00652BA0"/>
    <w:rsid w:val="00655D6A"/>
    <w:rsid w:val="00661C26"/>
    <w:rsid w:val="00665892"/>
    <w:rsid w:val="006678E1"/>
    <w:rsid w:val="0067106B"/>
    <w:rsid w:val="00671EDF"/>
    <w:rsid w:val="00671F29"/>
    <w:rsid w:val="006733A4"/>
    <w:rsid w:val="006768E8"/>
    <w:rsid w:val="00676A9F"/>
    <w:rsid w:val="00681546"/>
    <w:rsid w:val="006865D2"/>
    <w:rsid w:val="00692A30"/>
    <w:rsid w:val="006930C1"/>
    <w:rsid w:val="006A12C5"/>
    <w:rsid w:val="006A142A"/>
    <w:rsid w:val="006A414B"/>
    <w:rsid w:val="006A5FB1"/>
    <w:rsid w:val="006B195B"/>
    <w:rsid w:val="006B516E"/>
    <w:rsid w:val="006B5171"/>
    <w:rsid w:val="006B598F"/>
    <w:rsid w:val="006C61D9"/>
    <w:rsid w:val="006C7A82"/>
    <w:rsid w:val="006D1D9F"/>
    <w:rsid w:val="006D4944"/>
    <w:rsid w:val="006D7B01"/>
    <w:rsid w:val="006E0BE1"/>
    <w:rsid w:val="006E739E"/>
    <w:rsid w:val="006E743B"/>
    <w:rsid w:val="006F0CEE"/>
    <w:rsid w:val="006F5CA1"/>
    <w:rsid w:val="006F5EA0"/>
    <w:rsid w:val="007053C8"/>
    <w:rsid w:val="00712143"/>
    <w:rsid w:val="007139A5"/>
    <w:rsid w:val="00713C88"/>
    <w:rsid w:val="00713FB1"/>
    <w:rsid w:val="00717E0F"/>
    <w:rsid w:val="00723707"/>
    <w:rsid w:val="00727CEE"/>
    <w:rsid w:val="00731735"/>
    <w:rsid w:val="00732C33"/>
    <w:rsid w:val="00735429"/>
    <w:rsid w:val="007368CA"/>
    <w:rsid w:val="00737037"/>
    <w:rsid w:val="00741C85"/>
    <w:rsid w:val="00743C75"/>
    <w:rsid w:val="0074622D"/>
    <w:rsid w:val="007523B8"/>
    <w:rsid w:val="0075788E"/>
    <w:rsid w:val="00763176"/>
    <w:rsid w:val="00764796"/>
    <w:rsid w:val="00765B10"/>
    <w:rsid w:val="00771B7E"/>
    <w:rsid w:val="007734EE"/>
    <w:rsid w:val="00774385"/>
    <w:rsid w:val="00784E10"/>
    <w:rsid w:val="0078683B"/>
    <w:rsid w:val="0079490A"/>
    <w:rsid w:val="00795451"/>
    <w:rsid w:val="007B3207"/>
    <w:rsid w:val="007B39AF"/>
    <w:rsid w:val="007B67FA"/>
    <w:rsid w:val="007C1CB5"/>
    <w:rsid w:val="007D6A5F"/>
    <w:rsid w:val="007E0F15"/>
    <w:rsid w:val="007E36C1"/>
    <w:rsid w:val="007E4164"/>
    <w:rsid w:val="007E5311"/>
    <w:rsid w:val="007F480B"/>
    <w:rsid w:val="007F64F2"/>
    <w:rsid w:val="007F7D86"/>
    <w:rsid w:val="00802E60"/>
    <w:rsid w:val="00810B23"/>
    <w:rsid w:val="00811E5E"/>
    <w:rsid w:val="008176DB"/>
    <w:rsid w:val="008206A6"/>
    <w:rsid w:val="008240D2"/>
    <w:rsid w:val="0082672D"/>
    <w:rsid w:val="00826D5D"/>
    <w:rsid w:val="00831FE7"/>
    <w:rsid w:val="00834C0B"/>
    <w:rsid w:val="00837658"/>
    <w:rsid w:val="00841671"/>
    <w:rsid w:val="00843883"/>
    <w:rsid w:val="00852AC5"/>
    <w:rsid w:val="0085464C"/>
    <w:rsid w:val="00857587"/>
    <w:rsid w:val="00862A4C"/>
    <w:rsid w:val="008675DD"/>
    <w:rsid w:val="00870829"/>
    <w:rsid w:val="00871101"/>
    <w:rsid w:val="008720E0"/>
    <w:rsid w:val="008751D0"/>
    <w:rsid w:val="00877254"/>
    <w:rsid w:val="00886C4C"/>
    <w:rsid w:val="008A04E9"/>
    <w:rsid w:val="008A52C9"/>
    <w:rsid w:val="008A5D5B"/>
    <w:rsid w:val="008A61F8"/>
    <w:rsid w:val="008B1B56"/>
    <w:rsid w:val="008B29FE"/>
    <w:rsid w:val="008B3641"/>
    <w:rsid w:val="008B5933"/>
    <w:rsid w:val="008B701F"/>
    <w:rsid w:val="008C1FF3"/>
    <w:rsid w:val="008C502A"/>
    <w:rsid w:val="008C642E"/>
    <w:rsid w:val="008C714B"/>
    <w:rsid w:val="008D0745"/>
    <w:rsid w:val="008D19A4"/>
    <w:rsid w:val="008D7F00"/>
    <w:rsid w:val="008E01BB"/>
    <w:rsid w:val="008E096E"/>
    <w:rsid w:val="008E4AC9"/>
    <w:rsid w:val="008E6172"/>
    <w:rsid w:val="0090007C"/>
    <w:rsid w:val="0091634F"/>
    <w:rsid w:val="00916A48"/>
    <w:rsid w:val="009266BC"/>
    <w:rsid w:val="00926DCE"/>
    <w:rsid w:val="00930373"/>
    <w:rsid w:val="00930667"/>
    <w:rsid w:val="00934319"/>
    <w:rsid w:val="00937574"/>
    <w:rsid w:val="00941E84"/>
    <w:rsid w:val="00942B4C"/>
    <w:rsid w:val="009443C5"/>
    <w:rsid w:val="00952331"/>
    <w:rsid w:val="009539EC"/>
    <w:rsid w:val="00954882"/>
    <w:rsid w:val="00955E51"/>
    <w:rsid w:val="00962B33"/>
    <w:rsid w:val="009721D4"/>
    <w:rsid w:val="00972D84"/>
    <w:rsid w:val="00973C92"/>
    <w:rsid w:val="00975911"/>
    <w:rsid w:val="0097755D"/>
    <w:rsid w:val="00990B70"/>
    <w:rsid w:val="0099228B"/>
    <w:rsid w:val="00992E12"/>
    <w:rsid w:val="00993166"/>
    <w:rsid w:val="009931BF"/>
    <w:rsid w:val="00997561"/>
    <w:rsid w:val="009A0EA7"/>
    <w:rsid w:val="009A4DF4"/>
    <w:rsid w:val="009B6F37"/>
    <w:rsid w:val="009C7D7B"/>
    <w:rsid w:val="009C7FDA"/>
    <w:rsid w:val="009D021B"/>
    <w:rsid w:val="009D03E0"/>
    <w:rsid w:val="009D0E2D"/>
    <w:rsid w:val="009D2FD5"/>
    <w:rsid w:val="009D4B96"/>
    <w:rsid w:val="009D4C79"/>
    <w:rsid w:val="009D6DDF"/>
    <w:rsid w:val="009E49DB"/>
    <w:rsid w:val="009E63C1"/>
    <w:rsid w:val="009E6813"/>
    <w:rsid w:val="009F66DD"/>
    <w:rsid w:val="009F7708"/>
    <w:rsid w:val="00A02590"/>
    <w:rsid w:val="00A06C1C"/>
    <w:rsid w:val="00A07CC1"/>
    <w:rsid w:val="00A112AE"/>
    <w:rsid w:val="00A17454"/>
    <w:rsid w:val="00A22A6D"/>
    <w:rsid w:val="00A23A0B"/>
    <w:rsid w:val="00A23F7E"/>
    <w:rsid w:val="00A24F9D"/>
    <w:rsid w:val="00A27A6D"/>
    <w:rsid w:val="00A33B50"/>
    <w:rsid w:val="00A364CC"/>
    <w:rsid w:val="00A44785"/>
    <w:rsid w:val="00A45569"/>
    <w:rsid w:val="00A474F2"/>
    <w:rsid w:val="00A47EBF"/>
    <w:rsid w:val="00A5207D"/>
    <w:rsid w:val="00A53EF7"/>
    <w:rsid w:val="00A61835"/>
    <w:rsid w:val="00A61D9E"/>
    <w:rsid w:val="00A64289"/>
    <w:rsid w:val="00A67B1F"/>
    <w:rsid w:val="00A82A97"/>
    <w:rsid w:val="00A8733C"/>
    <w:rsid w:val="00A91A62"/>
    <w:rsid w:val="00A94E57"/>
    <w:rsid w:val="00AA4052"/>
    <w:rsid w:val="00AA57EF"/>
    <w:rsid w:val="00AA63CB"/>
    <w:rsid w:val="00AA64E9"/>
    <w:rsid w:val="00AD0039"/>
    <w:rsid w:val="00AD6ABC"/>
    <w:rsid w:val="00AE0726"/>
    <w:rsid w:val="00AE07F5"/>
    <w:rsid w:val="00AE3565"/>
    <w:rsid w:val="00AE40A3"/>
    <w:rsid w:val="00AF01DC"/>
    <w:rsid w:val="00AF3044"/>
    <w:rsid w:val="00B010D6"/>
    <w:rsid w:val="00B01C8C"/>
    <w:rsid w:val="00B028FF"/>
    <w:rsid w:val="00B144A6"/>
    <w:rsid w:val="00B149EF"/>
    <w:rsid w:val="00B2426E"/>
    <w:rsid w:val="00B26886"/>
    <w:rsid w:val="00B305DA"/>
    <w:rsid w:val="00B32A04"/>
    <w:rsid w:val="00B32D9A"/>
    <w:rsid w:val="00B3328E"/>
    <w:rsid w:val="00B3376E"/>
    <w:rsid w:val="00B40F43"/>
    <w:rsid w:val="00B41026"/>
    <w:rsid w:val="00B45B3B"/>
    <w:rsid w:val="00B46F1C"/>
    <w:rsid w:val="00B5034D"/>
    <w:rsid w:val="00B5057D"/>
    <w:rsid w:val="00B567E4"/>
    <w:rsid w:val="00B56F8B"/>
    <w:rsid w:val="00B601FB"/>
    <w:rsid w:val="00B61FE9"/>
    <w:rsid w:val="00B7176B"/>
    <w:rsid w:val="00B736A1"/>
    <w:rsid w:val="00B73D14"/>
    <w:rsid w:val="00B7436D"/>
    <w:rsid w:val="00B7442D"/>
    <w:rsid w:val="00B8132D"/>
    <w:rsid w:val="00B819E4"/>
    <w:rsid w:val="00B85286"/>
    <w:rsid w:val="00B9051E"/>
    <w:rsid w:val="00B90638"/>
    <w:rsid w:val="00B915FA"/>
    <w:rsid w:val="00B95D11"/>
    <w:rsid w:val="00B9705A"/>
    <w:rsid w:val="00BA0BA4"/>
    <w:rsid w:val="00BC57B1"/>
    <w:rsid w:val="00BC672D"/>
    <w:rsid w:val="00BC6B9C"/>
    <w:rsid w:val="00BD0566"/>
    <w:rsid w:val="00BD2597"/>
    <w:rsid w:val="00BD4998"/>
    <w:rsid w:val="00BD5FAE"/>
    <w:rsid w:val="00BE011F"/>
    <w:rsid w:val="00BE0EBE"/>
    <w:rsid w:val="00BE2178"/>
    <w:rsid w:val="00BE29AA"/>
    <w:rsid w:val="00BE55C0"/>
    <w:rsid w:val="00BF339C"/>
    <w:rsid w:val="00BF5100"/>
    <w:rsid w:val="00C110AE"/>
    <w:rsid w:val="00C12523"/>
    <w:rsid w:val="00C174BC"/>
    <w:rsid w:val="00C2052B"/>
    <w:rsid w:val="00C229C8"/>
    <w:rsid w:val="00C23625"/>
    <w:rsid w:val="00C2426A"/>
    <w:rsid w:val="00C30466"/>
    <w:rsid w:val="00C3588B"/>
    <w:rsid w:val="00C43CAB"/>
    <w:rsid w:val="00C45E7B"/>
    <w:rsid w:val="00C475CF"/>
    <w:rsid w:val="00C51821"/>
    <w:rsid w:val="00C51E70"/>
    <w:rsid w:val="00C52AE6"/>
    <w:rsid w:val="00C5339C"/>
    <w:rsid w:val="00C54F55"/>
    <w:rsid w:val="00C5711B"/>
    <w:rsid w:val="00C62941"/>
    <w:rsid w:val="00C6476B"/>
    <w:rsid w:val="00C65ACC"/>
    <w:rsid w:val="00C66BCA"/>
    <w:rsid w:val="00C67EE6"/>
    <w:rsid w:val="00C801F8"/>
    <w:rsid w:val="00C81824"/>
    <w:rsid w:val="00C82189"/>
    <w:rsid w:val="00C833E7"/>
    <w:rsid w:val="00C84EDB"/>
    <w:rsid w:val="00C8699A"/>
    <w:rsid w:val="00C9132F"/>
    <w:rsid w:val="00CA1E8A"/>
    <w:rsid w:val="00CA2062"/>
    <w:rsid w:val="00CA614B"/>
    <w:rsid w:val="00CA705F"/>
    <w:rsid w:val="00CA7568"/>
    <w:rsid w:val="00CB0F1B"/>
    <w:rsid w:val="00CB1008"/>
    <w:rsid w:val="00CB110D"/>
    <w:rsid w:val="00CB3A06"/>
    <w:rsid w:val="00CB7195"/>
    <w:rsid w:val="00CD161D"/>
    <w:rsid w:val="00CD1AAC"/>
    <w:rsid w:val="00CD2753"/>
    <w:rsid w:val="00CE0030"/>
    <w:rsid w:val="00CE3CA8"/>
    <w:rsid w:val="00CF46A7"/>
    <w:rsid w:val="00D047CA"/>
    <w:rsid w:val="00D0581D"/>
    <w:rsid w:val="00D07D44"/>
    <w:rsid w:val="00D132A2"/>
    <w:rsid w:val="00D13507"/>
    <w:rsid w:val="00D1447E"/>
    <w:rsid w:val="00D14814"/>
    <w:rsid w:val="00D15CEC"/>
    <w:rsid w:val="00D17F44"/>
    <w:rsid w:val="00D22AB7"/>
    <w:rsid w:val="00D26337"/>
    <w:rsid w:val="00D30486"/>
    <w:rsid w:val="00D35BBB"/>
    <w:rsid w:val="00D46110"/>
    <w:rsid w:val="00D52E88"/>
    <w:rsid w:val="00D57D9F"/>
    <w:rsid w:val="00D614FC"/>
    <w:rsid w:val="00D615FF"/>
    <w:rsid w:val="00D62AE7"/>
    <w:rsid w:val="00D7044E"/>
    <w:rsid w:val="00D732CD"/>
    <w:rsid w:val="00D7399E"/>
    <w:rsid w:val="00D75B6D"/>
    <w:rsid w:val="00D75E92"/>
    <w:rsid w:val="00D859AA"/>
    <w:rsid w:val="00D87E6F"/>
    <w:rsid w:val="00DA69E0"/>
    <w:rsid w:val="00DA6E79"/>
    <w:rsid w:val="00DB69E9"/>
    <w:rsid w:val="00DC0030"/>
    <w:rsid w:val="00DC1C00"/>
    <w:rsid w:val="00DC355A"/>
    <w:rsid w:val="00DD2616"/>
    <w:rsid w:val="00DD2904"/>
    <w:rsid w:val="00DD6A32"/>
    <w:rsid w:val="00DD7FF8"/>
    <w:rsid w:val="00DE0165"/>
    <w:rsid w:val="00DE7C04"/>
    <w:rsid w:val="00DF5431"/>
    <w:rsid w:val="00E02046"/>
    <w:rsid w:val="00E11D92"/>
    <w:rsid w:val="00E13B25"/>
    <w:rsid w:val="00E22CD0"/>
    <w:rsid w:val="00E27503"/>
    <w:rsid w:val="00E30322"/>
    <w:rsid w:val="00E334FA"/>
    <w:rsid w:val="00E37CD5"/>
    <w:rsid w:val="00E417ED"/>
    <w:rsid w:val="00E442B7"/>
    <w:rsid w:val="00E505BF"/>
    <w:rsid w:val="00E509BA"/>
    <w:rsid w:val="00E53184"/>
    <w:rsid w:val="00E534F7"/>
    <w:rsid w:val="00E549A2"/>
    <w:rsid w:val="00E549AF"/>
    <w:rsid w:val="00E605A5"/>
    <w:rsid w:val="00E620C4"/>
    <w:rsid w:val="00E62292"/>
    <w:rsid w:val="00E65318"/>
    <w:rsid w:val="00E65DCB"/>
    <w:rsid w:val="00E66575"/>
    <w:rsid w:val="00E72B79"/>
    <w:rsid w:val="00E75899"/>
    <w:rsid w:val="00E815CE"/>
    <w:rsid w:val="00E81641"/>
    <w:rsid w:val="00E82537"/>
    <w:rsid w:val="00E87691"/>
    <w:rsid w:val="00E925A3"/>
    <w:rsid w:val="00E92F04"/>
    <w:rsid w:val="00E9697A"/>
    <w:rsid w:val="00EA3AAC"/>
    <w:rsid w:val="00EA53E8"/>
    <w:rsid w:val="00EB047F"/>
    <w:rsid w:val="00EB2FEC"/>
    <w:rsid w:val="00EC1FD7"/>
    <w:rsid w:val="00EC2276"/>
    <w:rsid w:val="00EC3E74"/>
    <w:rsid w:val="00ED3700"/>
    <w:rsid w:val="00ED3A87"/>
    <w:rsid w:val="00ED43B9"/>
    <w:rsid w:val="00ED6D5E"/>
    <w:rsid w:val="00EF4D2E"/>
    <w:rsid w:val="00EF51B7"/>
    <w:rsid w:val="00EF67CD"/>
    <w:rsid w:val="00EF7FF0"/>
    <w:rsid w:val="00F03C86"/>
    <w:rsid w:val="00F054D1"/>
    <w:rsid w:val="00F107F3"/>
    <w:rsid w:val="00F14238"/>
    <w:rsid w:val="00F15CF5"/>
    <w:rsid w:val="00F160E0"/>
    <w:rsid w:val="00F16272"/>
    <w:rsid w:val="00F16877"/>
    <w:rsid w:val="00F2020A"/>
    <w:rsid w:val="00F2133A"/>
    <w:rsid w:val="00F224FD"/>
    <w:rsid w:val="00F2451C"/>
    <w:rsid w:val="00F35334"/>
    <w:rsid w:val="00F40D9F"/>
    <w:rsid w:val="00F41686"/>
    <w:rsid w:val="00F42E45"/>
    <w:rsid w:val="00F5090D"/>
    <w:rsid w:val="00F51CF9"/>
    <w:rsid w:val="00F52805"/>
    <w:rsid w:val="00F528F1"/>
    <w:rsid w:val="00F53A99"/>
    <w:rsid w:val="00F62172"/>
    <w:rsid w:val="00F63196"/>
    <w:rsid w:val="00F675B4"/>
    <w:rsid w:val="00F75154"/>
    <w:rsid w:val="00F76028"/>
    <w:rsid w:val="00F8371B"/>
    <w:rsid w:val="00F87C7A"/>
    <w:rsid w:val="00F96062"/>
    <w:rsid w:val="00F962BF"/>
    <w:rsid w:val="00FA0855"/>
    <w:rsid w:val="00FA3976"/>
    <w:rsid w:val="00FA4106"/>
    <w:rsid w:val="00FA4C78"/>
    <w:rsid w:val="00FA692F"/>
    <w:rsid w:val="00FB0252"/>
    <w:rsid w:val="00FB136C"/>
    <w:rsid w:val="00FB176F"/>
    <w:rsid w:val="00FB3359"/>
    <w:rsid w:val="00FB36FA"/>
    <w:rsid w:val="00FB7888"/>
    <w:rsid w:val="00FD3AF4"/>
    <w:rsid w:val="00FD5B1B"/>
    <w:rsid w:val="00FE443F"/>
    <w:rsid w:val="00FE616C"/>
    <w:rsid w:val="00FF5E34"/>
    <w:rsid w:val="00FF6341"/>
    <w:rsid w:val="00FF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EA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0EA7"/>
    <w:pPr>
      <w:keepNext/>
      <w:autoSpaceDE w:val="0"/>
      <w:autoSpaceDN w:val="0"/>
      <w:ind w:right="-5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0EA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3A99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3A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3A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0E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0EA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0EA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53A9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53A9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53A9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A0EA7"/>
    <w:rPr>
      <w:rFonts w:ascii="Times New Roman" w:hAnsi="Times New Roman" w:cs="Times New Roman"/>
      <w:b/>
      <w:bCs/>
      <w:lang w:eastAsia="ru-RU"/>
    </w:rPr>
  </w:style>
  <w:style w:type="paragraph" w:customStyle="1" w:styleId="ConsPlusTitle">
    <w:name w:val="ConsPlusTitle"/>
    <w:uiPriority w:val="99"/>
    <w:rsid w:val="009A0EA7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newncpi">
    <w:name w:val="newncpi"/>
    <w:basedOn w:val="Normal"/>
    <w:uiPriority w:val="99"/>
    <w:rsid w:val="009A0EA7"/>
    <w:pPr>
      <w:ind w:firstLine="567"/>
      <w:jc w:val="both"/>
    </w:pPr>
  </w:style>
  <w:style w:type="character" w:customStyle="1" w:styleId="datepr">
    <w:name w:val="datepr"/>
    <w:basedOn w:val="DefaultParagraphFont"/>
    <w:uiPriority w:val="99"/>
    <w:rsid w:val="009A0EA7"/>
    <w:rPr>
      <w:rFonts w:ascii="Times New Roman" w:hAnsi="Times New Roman" w:cs="Times New Roman"/>
      <w:i/>
      <w:iCs/>
    </w:rPr>
  </w:style>
  <w:style w:type="table" w:styleId="TableGrid">
    <w:name w:val="Table Grid"/>
    <w:basedOn w:val="TableNormal"/>
    <w:uiPriority w:val="99"/>
    <w:rsid w:val="009A0E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9A0EA7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A0EA7"/>
    <w:rPr>
      <w:rFonts w:ascii="Times New Roman" w:hAnsi="Times New Roman" w:cs="Times New Roman"/>
      <w:sz w:val="28"/>
      <w:szCs w:val="28"/>
      <w:lang w:eastAsia="ru-RU"/>
    </w:rPr>
  </w:style>
  <w:style w:type="character" w:styleId="Strong">
    <w:name w:val="Strong"/>
    <w:basedOn w:val="DefaultParagraphFont"/>
    <w:uiPriority w:val="99"/>
    <w:qFormat/>
    <w:rsid w:val="009A0EA7"/>
    <w:rPr>
      <w:rFonts w:cs="Times New Roman"/>
      <w:b/>
      <w:bCs/>
    </w:rPr>
  </w:style>
  <w:style w:type="paragraph" w:styleId="NormalWeb">
    <w:name w:val="Normal (Web)"/>
    <w:aliases w:val="Обычный (Web)"/>
    <w:basedOn w:val="Normal"/>
    <w:uiPriority w:val="99"/>
    <w:rsid w:val="009A0EA7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9A0E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A0EA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">
    <w:name w:val="д3"/>
    <w:basedOn w:val="Normal"/>
    <w:uiPriority w:val="99"/>
    <w:rsid w:val="009A0EA7"/>
    <w:pPr>
      <w:spacing w:line="360" w:lineRule="exact"/>
      <w:ind w:firstLine="709"/>
      <w:jc w:val="both"/>
    </w:pPr>
    <w:rPr>
      <w:rFonts w:eastAsia="Calibri"/>
      <w:b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A0EA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A0EA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A0EA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A0EA7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9A0E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9A0EA7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A0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9A0EA7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F53A99"/>
    <w:pPr>
      <w:widowControl w:val="0"/>
      <w:autoSpaceDE w:val="0"/>
      <w:autoSpaceDN w:val="0"/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53A99"/>
    <w:rPr>
      <w:rFonts w:ascii="Times New Roman" w:hAnsi="Times New Roman" w:cs="Times New Roman"/>
      <w:sz w:val="28"/>
      <w:szCs w:val="28"/>
      <w:lang w:eastAsia="ru-RU"/>
    </w:rPr>
  </w:style>
  <w:style w:type="paragraph" w:styleId="BlockText">
    <w:name w:val="Block Text"/>
    <w:basedOn w:val="Normal"/>
    <w:uiPriority w:val="99"/>
    <w:rsid w:val="00F53A99"/>
    <w:pPr>
      <w:ind w:left="510" w:right="-1759"/>
    </w:pPr>
    <w:rPr>
      <w:b/>
      <w:sz w:val="28"/>
      <w:szCs w:val="20"/>
      <w:u w:val="single"/>
    </w:rPr>
  </w:style>
  <w:style w:type="character" w:customStyle="1" w:styleId="font41">
    <w:name w:val="font41"/>
    <w:basedOn w:val="DefaultParagraphFont"/>
    <w:uiPriority w:val="99"/>
    <w:rsid w:val="00F53A99"/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53A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53A99"/>
    <w:rPr>
      <w:rFonts w:ascii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F53A99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F53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53A99"/>
    <w:rPr>
      <w:rFonts w:ascii="Courier New" w:hAnsi="Courier New" w:cs="Courier New"/>
      <w:sz w:val="20"/>
      <w:szCs w:val="20"/>
      <w:lang w:eastAsia="ru-RU"/>
    </w:rPr>
  </w:style>
  <w:style w:type="paragraph" w:customStyle="1" w:styleId="text">
    <w:name w:val="text"/>
    <w:basedOn w:val="Normal"/>
    <w:uiPriority w:val="99"/>
    <w:rsid w:val="00F53A99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basedOn w:val="DefaultParagraphFont"/>
    <w:uiPriority w:val="99"/>
    <w:rsid w:val="00A64289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A642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64289"/>
    <w:rPr>
      <w:rFonts w:ascii="Times New Roman" w:hAnsi="Times New Roman" w:cs="Times New Roman"/>
      <w:sz w:val="16"/>
      <w:szCs w:val="16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A6428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64289"/>
    <w:rPr>
      <w:rFonts w:ascii="Times New Roman" w:hAnsi="Times New Roman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F5280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52805"/>
    <w:rPr>
      <w:rFonts w:ascii="Courier New" w:hAnsi="Courier New" w:cs="Times New Roman"/>
      <w:sz w:val="20"/>
      <w:szCs w:val="20"/>
    </w:rPr>
  </w:style>
  <w:style w:type="paragraph" w:customStyle="1" w:styleId="a">
    <w:name w:val="Диссертация текст"/>
    <w:basedOn w:val="Normal"/>
    <w:uiPriority w:val="99"/>
    <w:rsid w:val="00F52805"/>
    <w:pPr>
      <w:widowControl w:val="0"/>
      <w:spacing w:line="340" w:lineRule="exact"/>
      <w:ind w:firstLine="720"/>
      <w:jc w:val="both"/>
    </w:pPr>
    <w:rPr>
      <w:sz w:val="26"/>
      <w:szCs w:val="20"/>
    </w:rPr>
  </w:style>
  <w:style w:type="paragraph" w:styleId="Title">
    <w:name w:val="Title"/>
    <w:basedOn w:val="Normal"/>
    <w:link w:val="TitleChar"/>
    <w:uiPriority w:val="99"/>
    <w:qFormat/>
    <w:rsid w:val="002C2CC9"/>
    <w:pPr>
      <w:jc w:val="center"/>
    </w:pPr>
    <w:rPr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C2C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uiPriority w:val="99"/>
    <w:locked/>
    <w:rsid w:val="00E534F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E534F7"/>
    <w:pPr>
      <w:shd w:val="clear" w:color="auto" w:fill="FFFFFF"/>
      <w:spacing w:after="420" w:line="240" w:lineRule="atLeast"/>
    </w:pPr>
    <w:rPr>
      <w:sz w:val="26"/>
      <w:szCs w:val="26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534F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534F7"/>
    <w:pPr>
      <w:shd w:val="clear" w:color="auto" w:fill="FFFFFF"/>
      <w:spacing w:after="300" w:line="240" w:lineRule="atLeast"/>
      <w:ind w:hanging="720"/>
    </w:pPr>
    <w:rPr>
      <w:sz w:val="22"/>
      <w:szCs w:val="22"/>
      <w:lang w:eastAsia="en-US"/>
    </w:rPr>
  </w:style>
  <w:style w:type="character" w:customStyle="1" w:styleId="14pt">
    <w:name w:val="Основной текст + 14 pt"/>
    <w:aliases w:val="Курсив"/>
    <w:basedOn w:val="a0"/>
    <w:uiPriority w:val="99"/>
    <w:rsid w:val="00E534F7"/>
    <w:rPr>
      <w:i/>
      <w:iCs/>
      <w:sz w:val="28"/>
      <w:szCs w:val="28"/>
    </w:rPr>
  </w:style>
  <w:style w:type="character" w:customStyle="1" w:styleId="1pt">
    <w:name w:val="Основной текст + Интервал 1 pt"/>
    <w:basedOn w:val="a0"/>
    <w:uiPriority w:val="99"/>
    <w:rsid w:val="00EF67CD"/>
    <w:rPr>
      <w:spacing w:val="30"/>
    </w:rPr>
  </w:style>
  <w:style w:type="character" w:customStyle="1" w:styleId="30">
    <w:name w:val="Основной текст (3)_"/>
    <w:basedOn w:val="DefaultParagraphFont"/>
    <w:link w:val="31"/>
    <w:uiPriority w:val="99"/>
    <w:locked/>
    <w:rsid w:val="00AE40A3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Normal"/>
    <w:link w:val="30"/>
    <w:uiPriority w:val="99"/>
    <w:rsid w:val="00AE40A3"/>
    <w:pPr>
      <w:shd w:val="clear" w:color="auto" w:fill="FFFFFF"/>
      <w:spacing w:before="300" w:after="300" w:line="240" w:lineRule="atLeast"/>
      <w:ind w:hanging="720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4470D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4470DC"/>
    <w:pPr>
      <w:shd w:val="clear" w:color="auto" w:fill="FFFFFF"/>
      <w:spacing w:before="1260" w:line="240" w:lineRule="atLeast"/>
    </w:pPr>
    <w:rPr>
      <w:sz w:val="18"/>
      <w:szCs w:val="18"/>
      <w:lang w:eastAsia="en-US"/>
    </w:rPr>
  </w:style>
  <w:style w:type="character" w:customStyle="1" w:styleId="a1">
    <w:name w:val="Подпись к таблице_"/>
    <w:basedOn w:val="DefaultParagraphFont"/>
    <w:link w:val="a2"/>
    <w:uiPriority w:val="99"/>
    <w:locked/>
    <w:rsid w:val="004470DC"/>
    <w:rPr>
      <w:rFonts w:ascii="Times New Roman" w:hAnsi="Times New Roman" w:cs="Times New Roman"/>
      <w:shd w:val="clear" w:color="auto" w:fill="FFFFFF"/>
    </w:rPr>
  </w:style>
  <w:style w:type="paragraph" w:customStyle="1" w:styleId="a2">
    <w:name w:val="Подпись к таблице"/>
    <w:basedOn w:val="Normal"/>
    <w:link w:val="a1"/>
    <w:uiPriority w:val="99"/>
    <w:rsid w:val="004470DC"/>
    <w:pPr>
      <w:shd w:val="clear" w:color="auto" w:fill="FFFFFF"/>
      <w:spacing w:line="302" w:lineRule="exact"/>
      <w:jc w:val="center"/>
    </w:pPr>
    <w:rPr>
      <w:sz w:val="22"/>
      <w:szCs w:val="22"/>
      <w:lang w:eastAsia="en-US"/>
    </w:rPr>
  </w:style>
  <w:style w:type="character" w:customStyle="1" w:styleId="21">
    <w:name w:val="Подпись к таблице (2)_"/>
    <w:basedOn w:val="DefaultParagraphFont"/>
    <w:link w:val="22"/>
    <w:uiPriority w:val="99"/>
    <w:locked/>
    <w:rsid w:val="004470D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Подпись к таблице (2)"/>
    <w:basedOn w:val="Normal"/>
    <w:link w:val="21"/>
    <w:uiPriority w:val="99"/>
    <w:rsid w:val="004470DC"/>
    <w:pPr>
      <w:shd w:val="clear" w:color="auto" w:fill="FFFFFF"/>
      <w:spacing w:line="240" w:lineRule="atLeast"/>
    </w:pPr>
    <w:rPr>
      <w:sz w:val="18"/>
      <w:szCs w:val="18"/>
      <w:lang w:eastAsia="en-US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4470D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4470DC"/>
    <w:pPr>
      <w:shd w:val="clear" w:color="auto" w:fill="FFFFFF"/>
      <w:spacing w:line="240" w:lineRule="atLeast"/>
    </w:pPr>
    <w:rPr>
      <w:sz w:val="19"/>
      <w:szCs w:val="1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5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533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B0F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+ Курсив"/>
    <w:basedOn w:val="a0"/>
    <w:uiPriority w:val="99"/>
    <w:rsid w:val="006C7A82"/>
    <w:rPr>
      <w:i/>
      <w:iCs/>
    </w:rPr>
  </w:style>
  <w:style w:type="character" w:customStyle="1" w:styleId="review-h5">
    <w:name w:val="review-h5"/>
    <w:basedOn w:val="DefaultParagraphFont"/>
    <w:uiPriority w:val="99"/>
    <w:rsid w:val="00E815CE"/>
    <w:rPr>
      <w:rFonts w:cs="Times New Roman"/>
    </w:rPr>
  </w:style>
  <w:style w:type="paragraph" w:customStyle="1" w:styleId="23">
    <w:name w:val="Основной текст2"/>
    <w:basedOn w:val="Normal"/>
    <w:uiPriority w:val="99"/>
    <w:rsid w:val="000E7BA4"/>
    <w:pPr>
      <w:shd w:val="clear" w:color="auto" w:fill="FFFFFF"/>
      <w:spacing w:before="120" w:line="211" w:lineRule="exact"/>
      <w:jc w:val="both"/>
    </w:pPr>
    <w:rPr>
      <w:sz w:val="19"/>
      <w:szCs w:val="19"/>
      <w:lang w:eastAsia="en-US"/>
    </w:rPr>
  </w:style>
  <w:style w:type="character" w:customStyle="1" w:styleId="10">
    <w:name w:val="Колонтитул + 10"/>
    <w:aliases w:val="5 pt,Интервал 0 pt,Заголовок №2 + 13 pt,Малые прописные,Основной текст + 11,Основной текст + 8,Основной текст + 6"/>
    <w:basedOn w:val="DefaultParagraphFont"/>
    <w:uiPriority w:val="99"/>
    <w:rsid w:val="000E7BA4"/>
    <w:rPr>
      <w:rFonts w:ascii="Times New Roman" w:hAnsi="Times New Roman" w:cs="Times New Roman"/>
      <w:b/>
      <w:bCs/>
      <w:spacing w:val="20"/>
      <w:sz w:val="25"/>
      <w:szCs w:val="25"/>
      <w:shd w:val="clear" w:color="auto" w:fill="FFFFFF"/>
    </w:rPr>
  </w:style>
  <w:style w:type="character" w:customStyle="1" w:styleId="24">
    <w:name w:val="Основной текст (2) + Не курсив"/>
    <w:basedOn w:val="2"/>
    <w:uiPriority w:val="99"/>
    <w:rsid w:val="000E7BA4"/>
    <w:rPr>
      <w:i/>
      <w:iCs/>
      <w:sz w:val="19"/>
      <w:szCs w:val="19"/>
    </w:rPr>
  </w:style>
  <w:style w:type="character" w:customStyle="1" w:styleId="7pt">
    <w:name w:val="Основной текст + 7 pt"/>
    <w:basedOn w:val="DefaultParagraphFont"/>
    <w:uiPriority w:val="99"/>
    <w:rsid w:val="000E7BA4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4">
    <w:name w:val="Основной текст + Полужирный"/>
    <w:basedOn w:val="DefaultParagraphFont"/>
    <w:uiPriority w:val="99"/>
    <w:rsid w:val="00FE443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9pt">
    <w:name w:val="Основной текст + 9 pt"/>
    <w:basedOn w:val="DefaultParagraphFont"/>
    <w:uiPriority w:val="99"/>
    <w:rsid w:val="00FE443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0">
    <w:name w:val="Основной текст (10)_"/>
    <w:basedOn w:val="DefaultParagraphFont"/>
    <w:link w:val="101"/>
    <w:uiPriority w:val="99"/>
    <w:locked/>
    <w:rsid w:val="00F675B4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1">
    <w:name w:val="Основной текст (10)"/>
    <w:basedOn w:val="Normal"/>
    <w:link w:val="100"/>
    <w:uiPriority w:val="99"/>
    <w:rsid w:val="00F675B4"/>
    <w:pPr>
      <w:shd w:val="clear" w:color="auto" w:fill="FFFFFF"/>
      <w:spacing w:before="180" w:line="307" w:lineRule="exact"/>
      <w:jc w:val="both"/>
    </w:pPr>
    <w:rPr>
      <w:sz w:val="25"/>
      <w:szCs w:val="25"/>
      <w:lang w:eastAsia="en-US"/>
    </w:rPr>
  </w:style>
  <w:style w:type="character" w:customStyle="1" w:styleId="41">
    <w:name w:val="Основной текст (4) + Не полужирный"/>
    <w:basedOn w:val="4"/>
    <w:uiPriority w:val="99"/>
    <w:rsid w:val="00320A9E"/>
    <w:rPr>
      <w:b/>
      <w:bCs/>
      <w:sz w:val="19"/>
      <w:szCs w:val="19"/>
    </w:rPr>
  </w:style>
  <w:style w:type="character" w:customStyle="1" w:styleId="42">
    <w:name w:val="Основной текст (4) + Курсив"/>
    <w:basedOn w:val="4"/>
    <w:uiPriority w:val="99"/>
    <w:rsid w:val="00652BA0"/>
    <w:rPr>
      <w:i/>
      <w:iCs/>
      <w:sz w:val="23"/>
      <w:szCs w:val="23"/>
    </w:rPr>
  </w:style>
  <w:style w:type="paragraph" w:customStyle="1" w:styleId="ConsPlusNonformat">
    <w:name w:val="ConsPlusNonformat"/>
    <w:uiPriority w:val="99"/>
    <w:rsid w:val="008A61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32">
    <w:name w:val="Основной текст3"/>
    <w:basedOn w:val="Normal"/>
    <w:uiPriority w:val="99"/>
    <w:rsid w:val="004A2FBD"/>
    <w:pPr>
      <w:shd w:val="clear" w:color="auto" w:fill="FFFFFF"/>
      <w:spacing w:line="206" w:lineRule="exact"/>
      <w:jc w:val="both"/>
    </w:pPr>
    <w:rPr>
      <w:sz w:val="19"/>
      <w:szCs w:val="19"/>
      <w:lang w:eastAsia="en-US"/>
    </w:rPr>
  </w:style>
  <w:style w:type="paragraph" w:customStyle="1" w:styleId="ConsPlusCell">
    <w:name w:val="ConsPlusCell"/>
    <w:uiPriority w:val="99"/>
    <w:rsid w:val="0066589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FootnoteText">
    <w:name w:val="footnote text"/>
    <w:basedOn w:val="Normal"/>
    <w:link w:val="FootnoteTextChar"/>
    <w:uiPriority w:val="99"/>
    <w:semiHidden/>
    <w:rsid w:val="00E11D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1D92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11D9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E11D9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1164</TotalTime>
  <Pages>1</Pages>
  <Words>183</Words>
  <Characters>1046</Characters>
  <Application>Microsoft Office Outlook</Application>
  <DocSecurity>0</DocSecurity>
  <Lines>0</Lines>
  <Paragraphs>0</Paragraphs>
  <ScaleCrop>false</ScaleCrop>
  <Company>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Igor</cp:lastModifiedBy>
  <cp:revision>706</cp:revision>
  <cp:lastPrinted>2016-11-21T14:11:00Z</cp:lastPrinted>
  <dcterms:created xsi:type="dcterms:W3CDTF">2016-11-02T11:58:00Z</dcterms:created>
  <dcterms:modified xsi:type="dcterms:W3CDTF">2017-09-26T09:41:00Z</dcterms:modified>
</cp:coreProperties>
</file>