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AD" w:rsidRDefault="00BA4DAD">
      <w:pPr>
        <w:rPr>
          <w:b/>
          <w:sz w:val="32"/>
          <w:szCs w:val="32"/>
        </w:rPr>
      </w:pPr>
    </w:p>
    <w:p w:rsidR="00EA1E54" w:rsidRDefault="00EA1E54" w:rsidP="00EA1E54">
      <w:pPr>
        <w:pStyle w:val="11"/>
        <w:spacing w:line="360" w:lineRule="auto"/>
        <w:rPr>
          <w:lang w:val="be-BY"/>
        </w:rPr>
      </w:pPr>
      <w:r>
        <w:rPr>
          <w:lang w:val="be-BY"/>
        </w:rPr>
        <w:t>УО “БЕЛОРУССКИЙ ГОСУДАРСТВЕННЫЙ  ЭКОНОМИЧЕСКИЙ  УНИВЕРСИТЕТ”</w:t>
      </w:r>
    </w:p>
    <w:p w:rsidR="00EA1E54" w:rsidRDefault="00EA1E54" w:rsidP="00EA1E54">
      <w:pPr>
        <w:spacing w:line="360" w:lineRule="auto"/>
        <w:jc w:val="center"/>
        <w:rPr>
          <w:sz w:val="28"/>
          <w:szCs w:val="28"/>
        </w:rPr>
      </w:pPr>
    </w:p>
    <w:p w:rsidR="00EA1E54" w:rsidRPr="00EA1E54" w:rsidRDefault="00EA1E54" w:rsidP="00EA1E54">
      <w:pPr>
        <w:spacing w:line="360" w:lineRule="auto"/>
        <w:jc w:val="center"/>
        <w:rPr>
          <w:sz w:val="28"/>
          <w:szCs w:val="28"/>
        </w:rPr>
      </w:pPr>
      <w:r w:rsidRPr="00EA1E54">
        <w:rPr>
          <w:sz w:val="28"/>
          <w:szCs w:val="28"/>
        </w:rPr>
        <w:t>Кафедра бухгалтерского учета, анализа и аудита в АПК и транспорте</w:t>
      </w:r>
    </w:p>
    <w:p w:rsidR="00EA1E54" w:rsidRDefault="00EA1E54" w:rsidP="00EA1E54"/>
    <w:p w:rsidR="00EA1E54" w:rsidRDefault="00EA1E54" w:rsidP="00EA1E54"/>
    <w:p w:rsidR="00EA1E54" w:rsidRDefault="00EA1E54" w:rsidP="00EA1E54"/>
    <w:p w:rsidR="00EA1E54" w:rsidRDefault="00EA1E54" w:rsidP="00EA1E54"/>
    <w:p w:rsidR="00EA1E54" w:rsidRDefault="00EA1E54" w:rsidP="00EA1E54"/>
    <w:p w:rsidR="00EA1E54" w:rsidRDefault="00EA1E54" w:rsidP="00EA1E54"/>
    <w:p w:rsidR="00EA1E54" w:rsidRDefault="00EA1E54" w:rsidP="00EA1E54"/>
    <w:p w:rsidR="00EA1E54" w:rsidRDefault="00EA1E54" w:rsidP="00EA1E54"/>
    <w:p w:rsidR="00EA1E54" w:rsidRDefault="00EA1E54" w:rsidP="00EA1E54"/>
    <w:p w:rsidR="00EA1E54" w:rsidRDefault="00EA1E54" w:rsidP="00EA1E54"/>
    <w:p w:rsidR="00EA1E54" w:rsidRDefault="00EA1E54" w:rsidP="00EA1E54"/>
    <w:p w:rsidR="00EA1E54" w:rsidRDefault="00EA1E54" w:rsidP="00EA1E54"/>
    <w:p w:rsidR="00EA1E54" w:rsidRDefault="00EA1E54" w:rsidP="00EA1E54">
      <w:pPr>
        <w:jc w:val="center"/>
        <w:rPr>
          <w:sz w:val="28"/>
        </w:rPr>
      </w:pPr>
    </w:p>
    <w:p w:rsidR="00EA1E54" w:rsidRDefault="00EA1E54" w:rsidP="00EA1E54">
      <w:pPr>
        <w:jc w:val="center"/>
        <w:rPr>
          <w:b/>
          <w:sz w:val="32"/>
        </w:rPr>
      </w:pPr>
      <w:r>
        <w:rPr>
          <w:b/>
          <w:sz w:val="32"/>
        </w:rPr>
        <w:t xml:space="preserve">ТЕОРЕТИЧЕСКИЕ ОСНОВЫ </w:t>
      </w:r>
      <w:r w:rsidRPr="001F363A">
        <w:rPr>
          <w:b/>
          <w:sz w:val="32"/>
        </w:rPr>
        <w:t>Б</w:t>
      </w:r>
      <w:r>
        <w:rPr>
          <w:b/>
          <w:sz w:val="32"/>
        </w:rPr>
        <w:t>УХГАЛТЕРСКОГО УЧЕТА И АНАЛИЗА ХОЗЯЙСТВЕННОЙ ДЕЯТЕЛЬНОСТИ</w:t>
      </w:r>
    </w:p>
    <w:p w:rsidR="00EA1E54" w:rsidRDefault="00EA1E54" w:rsidP="00EA1E54">
      <w:pPr>
        <w:jc w:val="center"/>
        <w:rPr>
          <w:b/>
          <w:sz w:val="32"/>
        </w:rPr>
      </w:pPr>
    </w:p>
    <w:p w:rsidR="00EA1E54" w:rsidRPr="001F363A" w:rsidRDefault="00EA1E54" w:rsidP="00EA1E54">
      <w:pPr>
        <w:jc w:val="center"/>
        <w:rPr>
          <w:b/>
          <w:sz w:val="32"/>
        </w:rPr>
      </w:pPr>
      <w:r>
        <w:rPr>
          <w:b/>
          <w:sz w:val="32"/>
        </w:rPr>
        <w:t xml:space="preserve">ЧАСТЬ </w:t>
      </w:r>
      <w:r>
        <w:rPr>
          <w:b/>
          <w:sz w:val="32"/>
          <w:lang w:val="en-US"/>
        </w:rPr>
        <w:t>I</w:t>
      </w:r>
    </w:p>
    <w:p w:rsidR="00EA1E54" w:rsidRDefault="00EA1E54" w:rsidP="00EA1E54">
      <w:pPr>
        <w:pStyle w:val="a3"/>
        <w:jc w:val="center"/>
        <w:rPr>
          <w:b/>
          <w:sz w:val="32"/>
        </w:rPr>
      </w:pPr>
      <w:r>
        <w:rPr>
          <w:b/>
          <w:sz w:val="32"/>
        </w:rPr>
        <w:t>ТЕОРЕТИЧЕСКИЕ ОСНОВЫ  АНАЛИЗА ХОЗЯЙСТВЕННОЙ ДЕЯТЕЛЬНОСТИ</w:t>
      </w:r>
    </w:p>
    <w:p w:rsidR="00EA1E54" w:rsidRDefault="00EA1E54" w:rsidP="00EA1E54">
      <w:pPr>
        <w:pStyle w:val="a3"/>
        <w:jc w:val="center"/>
        <w:rPr>
          <w:rFonts w:ascii="Times New Roman" w:hAnsi="Times New Roman"/>
          <w:b/>
          <w:sz w:val="24"/>
        </w:rPr>
      </w:pPr>
    </w:p>
    <w:p w:rsidR="00EA1E54" w:rsidRPr="00EA1E54" w:rsidRDefault="00EA1E54" w:rsidP="00EA1E54">
      <w:pPr>
        <w:jc w:val="center"/>
        <w:rPr>
          <w:b/>
          <w:sz w:val="28"/>
          <w:szCs w:val="28"/>
        </w:rPr>
      </w:pPr>
      <w:r w:rsidRPr="00EA1E54">
        <w:rPr>
          <w:b/>
          <w:sz w:val="28"/>
          <w:szCs w:val="28"/>
        </w:rPr>
        <w:t>Планы семинарских и практических занятий</w:t>
      </w:r>
    </w:p>
    <w:p w:rsidR="00EA1E54" w:rsidRPr="00EA1E54" w:rsidRDefault="00EA1E54" w:rsidP="00EA1E54">
      <w:pPr>
        <w:jc w:val="center"/>
        <w:rPr>
          <w:b/>
          <w:sz w:val="28"/>
          <w:szCs w:val="28"/>
        </w:rPr>
      </w:pPr>
      <w:r w:rsidRPr="00EA1E54">
        <w:rPr>
          <w:b/>
          <w:sz w:val="28"/>
          <w:szCs w:val="28"/>
        </w:rPr>
        <w:t>по дисциплине</w:t>
      </w:r>
    </w:p>
    <w:p w:rsidR="00EA1E54" w:rsidRDefault="00EA1E54" w:rsidP="00EA1E54">
      <w:pPr>
        <w:pStyle w:val="a3"/>
        <w:jc w:val="center"/>
        <w:rPr>
          <w:rFonts w:ascii="Times New Roman" w:hAnsi="Times New Roman"/>
          <w:b/>
          <w:sz w:val="24"/>
        </w:rPr>
      </w:pPr>
    </w:p>
    <w:p w:rsidR="00EA1E54" w:rsidRPr="00EA1E54" w:rsidRDefault="00EA1E54" w:rsidP="00EA1E54">
      <w:pPr>
        <w:pStyle w:val="a5"/>
        <w:jc w:val="center"/>
        <w:rPr>
          <w:spacing w:val="-2"/>
          <w:sz w:val="24"/>
          <w:szCs w:val="24"/>
        </w:rPr>
      </w:pPr>
      <w:r w:rsidRPr="00EA1E54">
        <w:rPr>
          <w:spacing w:val="-2"/>
          <w:sz w:val="24"/>
          <w:szCs w:val="24"/>
        </w:rPr>
        <w:t>для специальности 1-25.01.08 «Бухгалтерский учет, анализ и аудит»</w:t>
      </w:r>
    </w:p>
    <w:p w:rsidR="00EA1E54" w:rsidRPr="00EA1E54" w:rsidRDefault="00EA1E54" w:rsidP="00EA1E54">
      <w:pPr>
        <w:pStyle w:val="a5"/>
        <w:jc w:val="center"/>
        <w:rPr>
          <w:spacing w:val="-2"/>
          <w:sz w:val="24"/>
          <w:szCs w:val="24"/>
        </w:rPr>
      </w:pPr>
      <w:r w:rsidRPr="00EA1E54">
        <w:rPr>
          <w:spacing w:val="-2"/>
          <w:sz w:val="24"/>
          <w:szCs w:val="24"/>
        </w:rPr>
        <w:t xml:space="preserve"> специализации 1-25.01.08.03 «Бухгалтерский учет, анализ и аудит в АПК»</w:t>
      </w:r>
    </w:p>
    <w:p w:rsidR="00EA1E54" w:rsidRPr="00EA1E54" w:rsidRDefault="00EA1E54" w:rsidP="00EA1E54">
      <w:pPr>
        <w:pStyle w:val="a5"/>
        <w:jc w:val="center"/>
        <w:rPr>
          <w:sz w:val="24"/>
          <w:szCs w:val="24"/>
        </w:rPr>
      </w:pPr>
      <w:r w:rsidRPr="00EA1E54">
        <w:rPr>
          <w:sz w:val="24"/>
          <w:szCs w:val="24"/>
        </w:rPr>
        <w:t xml:space="preserve"> и  1-25.01.08.09 «Бухгалтерский учет, анализ и аудит на транспорте</w:t>
      </w:r>
    </w:p>
    <w:p w:rsidR="00EA1E54" w:rsidRDefault="00EA1E54" w:rsidP="00EA1E54">
      <w:pPr>
        <w:jc w:val="both"/>
        <w:rPr>
          <w:sz w:val="28"/>
        </w:rPr>
      </w:pPr>
    </w:p>
    <w:p w:rsidR="00EA1E54" w:rsidRDefault="00EA1E54" w:rsidP="00EA1E54">
      <w:pPr>
        <w:pStyle w:val="1"/>
      </w:pPr>
    </w:p>
    <w:p w:rsidR="00EA1E54" w:rsidRDefault="00EA1E54" w:rsidP="00EA1E54"/>
    <w:p w:rsidR="00EA1E54" w:rsidRDefault="00EA1E54" w:rsidP="00EA1E54"/>
    <w:p w:rsidR="00EA1E54" w:rsidRDefault="00EA1E54" w:rsidP="00EA1E54"/>
    <w:p w:rsidR="00EA1E54" w:rsidRDefault="00EA1E54" w:rsidP="00EA1E54"/>
    <w:p w:rsidR="00EA1E54" w:rsidRDefault="00EA1E54" w:rsidP="00EA1E54"/>
    <w:p w:rsidR="00EA1E54" w:rsidRDefault="00EA1E54" w:rsidP="00EA1E54"/>
    <w:p w:rsidR="00EA1E54" w:rsidRPr="00EA1E54" w:rsidRDefault="00EA1E54" w:rsidP="00EA1E54"/>
    <w:p w:rsidR="00EA1E54" w:rsidRPr="00D85CD9" w:rsidRDefault="00EA1E54" w:rsidP="00EA1E54">
      <w:pPr>
        <w:pStyle w:val="1"/>
        <w:jc w:val="center"/>
      </w:pPr>
      <w:r>
        <w:t>201</w:t>
      </w:r>
      <w:r w:rsidR="002B148E">
        <w:t>5</w:t>
      </w:r>
    </w:p>
    <w:p w:rsidR="00BA4DAD" w:rsidRDefault="00BA4DAD">
      <w:pPr>
        <w:rPr>
          <w:b/>
          <w:sz w:val="32"/>
          <w:szCs w:val="32"/>
        </w:rPr>
      </w:pPr>
    </w:p>
    <w:p w:rsidR="00BA4DAD" w:rsidRDefault="00BA4DAD">
      <w:pPr>
        <w:rPr>
          <w:b/>
          <w:sz w:val="32"/>
          <w:szCs w:val="32"/>
        </w:rPr>
      </w:pPr>
    </w:p>
    <w:p w:rsidR="00BA4DAD" w:rsidRDefault="00BA4DAD">
      <w:pPr>
        <w:rPr>
          <w:b/>
          <w:sz w:val="32"/>
          <w:szCs w:val="32"/>
        </w:rPr>
      </w:pPr>
    </w:p>
    <w:p w:rsidR="00711F5D" w:rsidRDefault="00711F5D">
      <w:pPr>
        <w:rPr>
          <w:b/>
          <w:sz w:val="32"/>
          <w:szCs w:val="32"/>
        </w:rPr>
      </w:pPr>
    </w:p>
    <w:p w:rsidR="00BA4DAD" w:rsidRDefault="00BA4DAD">
      <w:pPr>
        <w:rPr>
          <w:b/>
          <w:sz w:val="32"/>
          <w:szCs w:val="32"/>
        </w:rPr>
      </w:pPr>
    </w:p>
    <w:p w:rsidR="00711F5D" w:rsidRDefault="005D5E0D" w:rsidP="00711F5D">
      <w:pPr>
        <w:pStyle w:val="a3"/>
        <w:spacing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711F5D">
        <w:rPr>
          <w:rFonts w:ascii="Times New Roman" w:hAnsi="Times New Roman"/>
          <w:b/>
          <w:sz w:val="32"/>
          <w:szCs w:val="32"/>
        </w:rPr>
        <w:lastRenderedPageBreak/>
        <w:t>Семинарское занятие</w:t>
      </w:r>
      <w:r w:rsidR="00711F5D">
        <w:rPr>
          <w:rFonts w:ascii="Times New Roman" w:hAnsi="Times New Roman"/>
          <w:b/>
          <w:sz w:val="32"/>
          <w:szCs w:val="32"/>
        </w:rPr>
        <w:t xml:space="preserve"> № 1</w:t>
      </w:r>
    </w:p>
    <w:p w:rsidR="00EA1E54" w:rsidRDefault="005D5E0D" w:rsidP="00711F5D">
      <w:pPr>
        <w:pStyle w:val="a3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711F5D">
        <w:rPr>
          <w:rFonts w:ascii="Times New Roman" w:hAnsi="Times New Roman"/>
          <w:b/>
          <w:sz w:val="32"/>
          <w:szCs w:val="32"/>
        </w:rPr>
        <w:t xml:space="preserve"> по тем</w:t>
      </w:r>
      <w:r w:rsidR="00711F5D" w:rsidRPr="00711F5D">
        <w:rPr>
          <w:rFonts w:ascii="Times New Roman" w:hAnsi="Times New Roman"/>
          <w:b/>
          <w:sz w:val="32"/>
          <w:szCs w:val="32"/>
        </w:rPr>
        <w:t>е</w:t>
      </w:r>
      <w:r w:rsidRPr="00711F5D">
        <w:rPr>
          <w:rFonts w:ascii="Times New Roman" w:hAnsi="Times New Roman"/>
          <w:b/>
          <w:sz w:val="32"/>
          <w:szCs w:val="32"/>
        </w:rPr>
        <w:t xml:space="preserve"> </w:t>
      </w:r>
      <w:r w:rsidRPr="00711F5D">
        <w:rPr>
          <w:rFonts w:ascii="Times New Roman" w:hAnsi="Times New Roman"/>
          <w:b/>
          <w:sz w:val="28"/>
          <w:szCs w:val="28"/>
        </w:rPr>
        <w:t>1</w:t>
      </w:r>
      <w:r w:rsidR="00711F5D" w:rsidRPr="00711F5D">
        <w:rPr>
          <w:rFonts w:ascii="Times New Roman" w:hAnsi="Times New Roman"/>
          <w:b/>
          <w:sz w:val="28"/>
          <w:szCs w:val="28"/>
        </w:rPr>
        <w:t xml:space="preserve"> «Понятие, содержание, значение  и задачи </w:t>
      </w:r>
      <w:r w:rsidR="00711F5D">
        <w:rPr>
          <w:rFonts w:ascii="Times New Roman" w:hAnsi="Times New Roman"/>
          <w:b/>
          <w:sz w:val="28"/>
          <w:szCs w:val="28"/>
        </w:rPr>
        <w:t>АХД</w:t>
      </w:r>
      <w:r w:rsidR="00711F5D" w:rsidRPr="00711F5D">
        <w:rPr>
          <w:rFonts w:ascii="Times New Roman" w:hAnsi="Times New Roman"/>
          <w:b/>
          <w:sz w:val="28"/>
          <w:szCs w:val="28"/>
        </w:rPr>
        <w:t xml:space="preserve">» </w:t>
      </w:r>
    </w:p>
    <w:p w:rsidR="00711F5D" w:rsidRPr="00711F5D" w:rsidRDefault="00711F5D" w:rsidP="00711F5D">
      <w:pPr>
        <w:pStyle w:val="a3"/>
        <w:spacing w:line="312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711F5D">
        <w:rPr>
          <w:rFonts w:ascii="Times New Roman" w:hAnsi="Times New Roman"/>
          <w:b/>
          <w:sz w:val="28"/>
          <w:szCs w:val="28"/>
        </w:rPr>
        <w:t xml:space="preserve">и </w:t>
      </w:r>
      <w:r w:rsidR="00EA1E5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1F5D">
        <w:rPr>
          <w:rFonts w:ascii="Times New Roman" w:hAnsi="Times New Roman"/>
          <w:b/>
          <w:sz w:val="28"/>
          <w:szCs w:val="28"/>
        </w:rPr>
        <w:t>по теме 2 «</w:t>
      </w:r>
      <w:r w:rsidR="00EA1E54" w:rsidRPr="00EA1E54">
        <w:rPr>
          <w:rFonts w:ascii="Times New Roman" w:hAnsi="Times New Roman"/>
          <w:b/>
          <w:sz w:val="28"/>
          <w:szCs w:val="28"/>
        </w:rPr>
        <w:t>П</w:t>
      </w:r>
      <w:r w:rsidRPr="00EA1E54">
        <w:rPr>
          <w:rFonts w:ascii="Times New Roman" w:hAnsi="Times New Roman"/>
          <w:b/>
          <w:sz w:val="28"/>
          <w:szCs w:val="28"/>
        </w:rPr>
        <w:t>редмет</w:t>
      </w:r>
      <w:r w:rsidRPr="00EA1E54">
        <w:rPr>
          <w:rFonts w:ascii="Times New Roman" w:hAnsi="Times New Roman"/>
          <w:b/>
          <w:caps/>
          <w:sz w:val="28"/>
          <w:szCs w:val="28"/>
        </w:rPr>
        <w:t xml:space="preserve">, </w:t>
      </w:r>
      <w:r w:rsidRPr="00EA1E54">
        <w:rPr>
          <w:rFonts w:ascii="Times New Roman" w:hAnsi="Times New Roman"/>
          <w:b/>
          <w:sz w:val="28"/>
          <w:szCs w:val="28"/>
        </w:rPr>
        <w:t>объекты  и виды АХД</w:t>
      </w:r>
      <w:r w:rsidRPr="00711F5D">
        <w:rPr>
          <w:rFonts w:ascii="Times New Roman" w:hAnsi="Times New Roman"/>
          <w:b/>
          <w:caps/>
          <w:sz w:val="24"/>
          <w:szCs w:val="24"/>
        </w:rPr>
        <w:t>»</w:t>
      </w:r>
    </w:p>
    <w:p w:rsidR="005D5E0D" w:rsidRDefault="005D5E0D" w:rsidP="005D5E0D">
      <w:pPr>
        <w:spacing w:line="312" w:lineRule="auto"/>
        <w:jc w:val="both"/>
        <w:rPr>
          <w:b/>
          <w:sz w:val="24"/>
        </w:rPr>
      </w:pPr>
    </w:p>
    <w:p w:rsidR="005D5E0D" w:rsidRPr="00711F5D" w:rsidRDefault="005D5E0D" w:rsidP="005D5E0D">
      <w:pPr>
        <w:spacing w:line="312" w:lineRule="auto"/>
        <w:jc w:val="both"/>
        <w:rPr>
          <w:b/>
          <w:sz w:val="28"/>
          <w:szCs w:val="28"/>
        </w:rPr>
      </w:pPr>
      <w:r w:rsidRPr="00711F5D">
        <w:rPr>
          <w:b/>
          <w:sz w:val="28"/>
          <w:szCs w:val="28"/>
        </w:rPr>
        <w:t>Вопросы для обсуждения</w:t>
      </w:r>
    </w:p>
    <w:p w:rsidR="005D5E0D" w:rsidRPr="00BA2855" w:rsidRDefault="005D5E0D" w:rsidP="005D5E0D">
      <w:pPr>
        <w:spacing w:line="312" w:lineRule="auto"/>
        <w:jc w:val="both"/>
        <w:rPr>
          <w:b/>
          <w:sz w:val="24"/>
        </w:rPr>
      </w:pPr>
    </w:p>
    <w:p w:rsidR="005D5E0D" w:rsidRPr="00711F5D" w:rsidRDefault="005D5E0D" w:rsidP="005D5E0D">
      <w:pPr>
        <w:numPr>
          <w:ilvl w:val="0"/>
          <w:numId w:val="1"/>
        </w:numPr>
        <w:spacing w:line="312" w:lineRule="auto"/>
        <w:ind w:left="357" w:hanging="357"/>
        <w:jc w:val="both"/>
        <w:rPr>
          <w:sz w:val="28"/>
          <w:szCs w:val="28"/>
        </w:rPr>
      </w:pPr>
      <w:r w:rsidRPr="00711F5D">
        <w:rPr>
          <w:sz w:val="28"/>
          <w:szCs w:val="28"/>
        </w:rPr>
        <w:t>Что понимается  под  экономическим анализом?</w:t>
      </w:r>
    </w:p>
    <w:p w:rsidR="005D5E0D" w:rsidRPr="00711F5D" w:rsidRDefault="005D5E0D" w:rsidP="005D5E0D">
      <w:pPr>
        <w:numPr>
          <w:ilvl w:val="0"/>
          <w:numId w:val="1"/>
        </w:numPr>
        <w:spacing w:line="312" w:lineRule="auto"/>
        <w:ind w:left="357" w:hanging="357"/>
        <w:jc w:val="both"/>
        <w:rPr>
          <w:sz w:val="28"/>
          <w:szCs w:val="28"/>
        </w:rPr>
      </w:pPr>
      <w:r w:rsidRPr="00711F5D">
        <w:rPr>
          <w:sz w:val="28"/>
          <w:szCs w:val="28"/>
        </w:rPr>
        <w:t>В чем состоит различие макро- и микроэкономического анализа?</w:t>
      </w:r>
    </w:p>
    <w:p w:rsidR="005D5E0D" w:rsidRPr="00711F5D" w:rsidRDefault="005D5E0D" w:rsidP="005D5E0D">
      <w:pPr>
        <w:numPr>
          <w:ilvl w:val="0"/>
          <w:numId w:val="1"/>
        </w:numPr>
        <w:spacing w:line="312" w:lineRule="auto"/>
        <w:ind w:left="357" w:hanging="357"/>
        <w:jc w:val="both"/>
        <w:rPr>
          <w:sz w:val="28"/>
          <w:szCs w:val="28"/>
        </w:rPr>
      </w:pPr>
      <w:r w:rsidRPr="00711F5D">
        <w:rPr>
          <w:sz w:val="28"/>
          <w:szCs w:val="28"/>
        </w:rPr>
        <w:t>Какова роль анализа в управлении предприятием и повышении эффективности его деятельности?  Почему она возрастает на современном этапе</w:t>
      </w:r>
      <w:r w:rsidRPr="00711F5D">
        <w:rPr>
          <w:sz w:val="28"/>
          <w:szCs w:val="28"/>
          <w:lang w:val="en-US"/>
        </w:rPr>
        <w:t>?</w:t>
      </w:r>
    </w:p>
    <w:p w:rsidR="005D5E0D" w:rsidRPr="00711F5D" w:rsidRDefault="005D5E0D" w:rsidP="005D5E0D">
      <w:pPr>
        <w:numPr>
          <w:ilvl w:val="0"/>
          <w:numId w:val="1"/>
        </w:numPr>
        <w:spacing w:line="312" w:lineRule="auto"/>
        <w:ind w:left="357" w:hanging="357"/>
        <w:jc w:val="both"/>
        <w:rPr>
          <w:sz w:val="28"/>
          <w:szCs w:val="28"/>
        </w:rPr>
      </w:pPr>
      <w:r w:rsidRPr="00711F5D">
        <w:rPr>
          <w:sz w:val="28"/>
          <w:szCs w:val="28"/>
        </w:rPr>
        <w:t>Каковы задачи и содержание анализа хозяйственной деятельности?</w:t>
      </w:r>
    </w:p>
    <w:p w:rsidR="005D5E0D" w:rsidRPr="00711F5D" w:rsidRDefault="005D5E0D" w:rsidP="005D5E0D">
      <w:pPr>
        <w:numPr>
          <w:ilvl w:val="0"/>
          <w:numId w:val="1"/>
        </w:numPr>
        <w:spacing w:line="312" w:lineRule="auto"/>
        <w:ind w:left="357" w:hanging="357"/>
        <w:jc w:val="both"/>
        <w:rPr>
          <w:sz w:val="28"/>
          <w:szCs w:val="28"/>
        </w:rPr>
      </w:pPr>
      <w:r w:rsidRPr="00711F5D">
        <w:rPr>
          <w:sz w:val="28"/>
          <w:szCs w:val="28"/>
        </w:rPr>
        <w:t>Что является предметом и объектом  анализа хозяйственной деятельности?</w:t>
      </w:r>
    </w:p>
    <w:p w:rsidR="005D5E0D" w:rsidRPr="00711F5D" w:rsidRDefault="005D5E0D" w:rsidP="005D5E0D">
      <w:pPr>
        <w:numPr>
          <w:ilvl w:val="0"/>
          <w:numId w:val="1"/>
        </w:numPr>
        <w:spacing w:line="312" w:lineRule="auto"/>
        <w:ind w:left="357" w:hanging="357"/>
        <w:jc w:val="both"/>
        <w:rPr>
          <w:sz w:val="28"/>
          <w:szCs w:val="28"/>
        </w:rPr>
      </w:pPr>
      <w:r w:rsidRPr="00711F5D">
        <w:rPr>
          <w:sz w:val="28"/>
          <w:szCs w:val="28"/>
        </w:rPr>
        <w:t>Назовите основные виды классификации анализа хозяйственной деятельности.</w:t>
      </w:r>
    </w:p>
    <w:p w:rsidR="005D5E0D" w:rsidRPr="00711F5D" w:rsidRDefault="005D5E0D" w:rsidP="005D5E0D">
      <w:pPr>
        <w:numPr>
          <w:ilvl w:val="0"/>
          <w:numId w:val="1"/>
        </w:numPr>
        <w:spacing w:line="312" w:lineRule="auto"/>
        <w:ind w:left="357" w:hanging="357"/>
        <w:jc w:val="both"/>
        <w:rPr>
          <w:sz w:val="28"/>
          <w:szCs w:val="28"/>
        </w:rPr>
      </w:pPr>
      <w:r w:rsidRPr="00711F5D">
        <w:rPr>
          <w:sz w:val="28"/>
          <w:szCs w:val="28"/>
        </w:rPr>
        <w:t>Какой вид анализа имеет большее значение: ретроспективный или перспективный; оперативный или итоговый?</w:t>
      </w:r>
    </w:p>
    <w:p w:rsidR="005D5E0D" w:rsidRPr="00711F5D" w:rsidRDefault="005D5E0D" w:rsidP="005D5E0D">
      <w:pPr>
        <w:numPr>
          <w:ilvl w:val="0"/>
          <w:numId w:val="1"/>
        </w:numPr>
        <w:spacing w:line="312" w:lineRule="auto"/>
        <w:ind w:left="357" w:hanging="357"/>
        <w:jc w:val="both"/>
        <w:rPr>
          <w:sz w:val="28"/>
          <w:szCs w:val="28"/>
        </w:rPr>
      </w:pPr>
      <w:r w:rsidRPr="00711F5D">
        <w:rPr>
          <w:sz w:val="28"/>
          <w:szCs w:val="28"/>
        </w:rPr>
        <w:t>В чем проявляется связь АХД с другими науками?</w:t>
      </w:r>
    </w:p>
    <w:p w:rsidR="005D5E0D" w:rsidRPr="00711F5D" w:rsidRDefault="005D5E0D">
      <w:pPr>
        <w:rPr>
          <w:sz w:val="28"/>
          <w:szCs w:val="28"/>
        </w:rPr>
      </w:pPr>
    </w:p>
    <w:p w:rsidR="005D5E0D" w:rsidRDefault="005D5E0D"/>
    <w:p w:rsidR="005D5E0D" w:rsidRPr="00711F5D" w:rsidRDefault="005D5E0D">
      <w:pPr>
        <w:rPr>
          <w:b/>
          <w:sz w:val="28"/>
          <w:szCs w:val="28"/>
        </w:rPr>
      </w:pPr>
      <w:r w:rsidRPr="00711F5D">
        <w:rPr>
          <w:b/>
          <w:sz w:val="28"/>
          <w:szCs w:val="28"/>
        </w:rPr>
        <w:t>Темы для рефератов</w:t>
      </w:r>
    </w:p>
    <w:p w:rsidR="005D5E0D" w:rsidRPr="005D5E0D" w:rsidRDefault="005D5E0D">
      <w:pPr>
        <w:rPr>
          <w:sz w:val="28"/>
          <w:szCs w:val="28"/>
        </w:rPr>
      </w:pPr>
    </w:p>
    <w:p w:rsidR="005D5E0D" w:rsidRPr="00711F5D" w:rsidRDefault="005D5E0D" w:rsidP="005D5E0D">
      <w:pPr>
        <w:pStyle w:val="21"/>
        <w:numPr>
          <w:ilvl w:val="0"/>
          <w:numId w:val="2"/>
        </w:numPr>
        <w:spacing w:line="312" w:lineRule="auto"/>
        <w:rPr>
          <w:b/>
          <w:sz w:val="28"/>
          <w:szCs w:val="28"/>
        </w:rPr>
      </w:pPr>
      <w:r w:rsidRPr="00711F5D">
        <w:rPr>
          <w:sz w:val="28"/>
          <w:szCs w:val="28"/>
        </w:rPr>
        <w:t>История развития экономического анализа</w:t>
      </w:r>
    </w:p>
    <w:p w:rsidR="005D5E0D" w:rsidRPr="00711F5D" w:rsidRDefault="005D5E0D" w:rsidP="005D5E0D">
      <w:pPr>
        <w:numPr>
          <w:ilvl w:val="0"/>
          <w:numId w:val="2"/>
        </w:numPr>
        <w:spacing w:before="100" w:beforeAutospacing="1" w:after="120"/>
        <w:jc w:val="both"/>
        <w:rPr>
          <w:sz w:val="28"/>
          <w:szCs w:val="28"/>
        </w:rPr>
      </w:pPr>
      <w:r w:rsidRPr="00711F5D">
        <w:rPr>
          <w:sz w:val="28"/>
          <w:szCs w:val="28"/>
        </w:rPr>
        <w:t xml:space="preserve">Каковы проблемы и приоритетные направления развития микроэкономического анализа на современном этапе?  </w:t>
      </w:r>
    </w:p>
    <w:p w:rsidR="005D5E0D" w:rsidRPr="00711F5D" w:rsidRDefault="005D5E0D" w:rsidP="005D5E0D">
      <w:pPr>
        <w:numPr>
          <w:ilvl w:val="0"/>
          <w:numId w:val="2"/>
        </w:numPr>
        <w:spacing w:line="312" w:lineRule="auto"/>
        <w:jc w:val="both"/>
        <w:rPr>
          <w:b/>
          <w:sz w:val="28"/>
          <w:szCs w:val="28"/>
        </w:rPr>
      </w:pPr>
      <w:r w:rsidRPr="00711F5D">
        <w:rPr>
          <w:sz w:val="28"/>
          <w:szCs w:val="28"/>
        </w:rPr>
        <w:t>Определение предмета АХД в специальной литературе</w:t>
      </w:r>
    </w:p>
    <w:p w:rsidR="005D5E0D" w:rsidRPr="00711F5D" w:rsidRDefault="005D5E0D" w:rsidP="005D5E0D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711F5D">
        <w:rPr>
          <w:sz w:val="28"/>
          <w:szCs w:val="28"/>
        </w:rPr>
        <w:t xml:space="preserve">Роль, содержание и методика  </w:t>
      </w:r>
      <w:proofErr w:type="spellStart"/>
      <w:r w:rsidRPr="00711F5D">
        <w:rPr>
          <w:sz w:val="28"/>
          <w:szCs w:val="28"/>
        </w:rPr>
        <w:t>бенчмаркинга</w:t>
      </w:r>
      <w:proofErr w:type="spellEnd"/>
      <w:r w:rsidRPr="00711F5D">
        <w:rPr>
          <w:sz w:val="28"/>
          <w:szCs w:val="28"/>
        </w:rPr>
        <w:t>.</w:t>
      </w:r>
    </w:p>
    <w:p w:rsidR="005D5E0D" w:rsidRPr="00711F5D" w:rsidRDefault="005D5E0D" w:rsidP="005D5E0D">
      <w:pPr>
        <w:numPr>
          <w:ilvl w:val="0"/>
          <w:numId w:val="2"/>
        </w:numPr>
        <w:spacing w:line="312" w:lineRule="auto"/>
        <w:rPr>
          <w:sz w:val="28"/>
          <w:szCs w:val="28"/>
        </w:rPr>
      </w:pPr>
      <w:r w:rsidRPr="00711F5D">
        <w:rPr>
          <w:sz w:val="28"/>
          <w:szCs w:val="28"/>
        </w:rPr>
        <w:t>Стратегический анализ: сущность, роль, основные задачи</w:t>
      </w:r>
    </w:p>
    <w:p w:rsidR="005D5E0D" w:rsidRPr="00711F5D" w:rsidRDefault="005D5E0D" w:rsidP="005D5E0D">
      <w:pPr>
        <w:numPr>
          <w:ilvl w:val="0"/>
          <w:numId w:val="2"/>
        </w:numPr>
        <w:spacing w:line="312" w:lineRule="auto"/>
        <w:rPr>
          <w:sz w:val="28"/>
          <w:szCs w:val="28"/>
        </w:rPr>
      </w:pPr>
      <w:r w:rsidRPr="00711F5D">
        <w:rPr>
          <w:sz w:val="28"/>
          <w:szCs w:val="28"/>
        </w:rPr>
        <w:t xml:space="preserve"> Маркетинговый анализ: сущность, роль и содержание</w:t>
      </w:r>
    </w:p>
    <w:p w:rsidR="005D5E0D" w:rsidRPr="00711F5D" w:rsidRDefault="005D5E0D" w:rsidP="005D5E0D">
      <w:pPr>
        <w:numPr>
          <w:ilvl w:val="0"/>
          <w:numId w:val="2"/>
        </w:numPr>
        <w:spacing w:line="312" w:lineRule="auto"/>
        <w:rPr>
          <w:sz w:val="28"/>
          <w:szCs w:val="28"/>
        </w:rPr>
      </w:pPr>
      <w:r w:rsidRPr="00711F5D">
        <w:rPr>
          <w:sz w:val="28"/>
          <w:szCs w:val="28"/>
        </w:rPr>
        <w:t xml:space="preserve"> </w:t>
      </w:r>
      <w:proofErr w:type="spellStart"/>
      <w:r w:rsidRPr="00711F5D">
        <w:rPr>
          <w:sz w:val="28"/>
          <w:szCs w:val="28"/>
        </w:rPr>
        <w:t>Логистический</w:t>
      </w:r>
      <w:proofErr w:type="spellEnd"/>
      <w:r w:rsidRPr="00711F5D">
        <w:rPr>
          <w:sz w:val="28"/>
          <w:szCs w:val="28"/>
        </w:rPr>
        <w:t xml:space="preserve"> анализ: сущность, роль и содержание</w:t>
      </w:r>
    </w:p>
    <w:p w:rsidR="00711F5D" w:rsidRDefault="00711F5D" w:rsidP="00711F5D">
      <w:pPr>
        <w:spacing w:line="312" w:lineRule="auto"/>
        <w:ind w:left="435"/>
        <w:rPr>
          <w:sz w:val="24"/>
          <w:szCs w:val="24"/>
        </w:rPr>
      </w:pPr>
    </w:p>
    <w:p w:rsidR="00711F5D" w:rsidRDefault="00711F5D" w:rsidP="00711F5D">
      <w:pPr>
        <w:spacing w:line="312" w:lineRule="auto"/>
        <w:ind w:left="435"/>
        <w:rPr>
          <w:sz w:val="24"/>
          <w:szCs w:val="24"/>
        </w:rPr>
      </w:pPr>
    </w:p>
    <w:p w:rsidR="005706B8" w:rsidRDefault="005706B8" w:rsidP="00711F5D">
      <w:pPr>
        <w:spacing w:line="312" w:lineRule="auto"/>
        <w:ind w:left="435"/>
        <w:rPr>
          <w:sz w:val="24"/>
          <w:szCs w:val="24"/>
        </w:rPr>
      </w:pPr>
    </w:p>
    <w:p w:rsidR="00EA1E54" w:rsidRDefault="00EA1E54" w:rsidP="00711F5D">
      <w:pPr>
        <w:spacing w:line="312" w:lineRule="auto"/>
        <w:ind w:left="435"/>
        <w:rPr>
          <w:sz w:val="24"/>
          <w:szCs w:val="24"/>
        </w:rPr>
      </w:pPr>
    </w:p>
    <w:p w:rsidR="00EA1E54" w:rsidRDefault="00EA1E54" w:rsidP="00711F5D">
      <w:pPr>
        <w:spacing w:line="312" w:lineRule="auto"/>
        <w:ind w:left="435"/>
        <w:rPr>
          <w:sz w:val="24"/>
          <w:szCs w:val="24"/>
        </w:rPr>
      </w:pPr>
    </w:p>
    <w:p w:rsidR="00EA1E54" w:rsidRDefault="00EA1E54" w:rsidP="00711F5D">
      <w:pPr>
        <w:spacing w:line="312" w:lineRule="auto"/>
        <w:ind w:left="435"/>
        <w:rPr>
          <w:sz w:val="24"/>
          <w:szCs w:val="24"/>
        </w:rPr>
      </w:pPr>
    </w:p>
    <w:p w:rsidR="00711F5D" w:rsidRPr="005706B8" w:rsidRDefault="00EA1E54" w:rsidP="00711F5D">
      <w:pPr>
        <w:spacing w:line="312" w:lineRule="auto"/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711F5D" w:rsidRPr="005706B8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а</w:t>
      </w:r>
      <w:r w:rsidR="00711F5D" w:rsidRPr="005706B8">
        <w:rPr>
          <w:b/>
          <w:sz w:val="28"/>
          <w:szCs w:val="28"/>
        </w:rPr>
        <w:t xml:space="preserve"> 3</w:t>
      </w:r>
    </w:p>
    <w:p w:rsidR="00711F5D" w:rsidRPr="005706B8" w:rsidRDefault="00711F5D" w:rsidP="00711F5D">
      <w:pPr>
        <w:pStyle w:val="a3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5706B8">
        <w:rPr>
          <w:rFonts w:ascii="Times New Roman" w:hAnsi="Times New Roman"/>
          <w:b/>
          <w:sz w:val="28"/>
          <w:szCs w:val="28"/>
        </w:rPr>
        <w:t>«Методологические основы  анализа хозяйственной деятельности»</w:t>
      </w:r>
    </w:p>
    <w:p w:rsidR="00905977" w:rsidRDefault="00905977" w:rsidP="00905977">
      <w:pPr>
        <w:pStyle w:val="a3"/>
        <w:spacing w:line="312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Вопросы  для обсуждения  </w:t>
      </w:r>
      <w:r w:rsidR="00DB7BFC">
        <w:rPr>
          <w:rFonts w:ascii="Times New Roman" w:hAnsi="Times New Roman"/>
          <w:b/>
          <w:sz w:val="24"/>
        </w:rPr>
        <w:t>-2 ч</w:t>
      </w:r>
    </w:p>
    <w:p w:rsidR="005706B8" w:rsidRDefault="005706B8" w:rsidP="005706B8">
      <w:pPr>
        <w:pStyle w:val="a5"/>
        <w:numPr>
          <w:ilvl w:val="0"/>
          <w:numId w:val="5"/>
        </w:numPr>
        <w:spacing w:after="0" w:line="288" w:lineRule="auto"/>
        <w:ind w:left="357" w:hanging="357"/>
        <w:jc w:val="both"/>
      </w:pPr>
      <w:r>
        <w:t>Что собой представляет методология АХД</w:t>
      </w:r>
      <w:r w:rsidRPr="00FA7617">
        <w:t>?</w:t>
      </w:r>
      <w:r>
        <w:t xml:space="preserve">  Каковы ее характерные черты</w:t>
      </w:r>
      <w:r>
        <w:rPr>
          <w:lang w:val="en-US"/>
        </w:rPr>
        <w:t>?</w:t>
      </w:r>
    </w:p>
    <w:p w:rsidR="005706B8" w:rsidRDefault="005706B8" w:rsidP="005706B8">
      <w:pPr>
        <w:pStyle w:val="a5"/>
        <w:numPr>
          <w:ilvl w:val="0"/>
          <w:numId w:val="5"/>
        </w:numPr>
        <w:spacing w:after="0" w:line="288" w:lineRule="auto"/>
        <w:jc w:val="both"/>
      </w:pPr>
      <w:r>
        <w:t>Что означает системный подход и ситуационный подход в АХД</w:t>
      </w:r>
      <w:r w:rsidRPr="00FA7617">
        <w:t>?</w:t>
      </w:r>
    </w:p>
    <w:p w:rsidR="005706B8" w:rsidRPr="00FE749A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  <w:szCs w:val="24"/>
        </w:rPr>
      </w:pPr>
      <w:r w:rsidRPr="00FE749A">
        <w:rPr>
          <w:sz w:val="24"/>
          <w:szCs w:val="24"/>
        </w:rPr>
        <w:t>Как проводится анализ методом логической индукции и дедукции?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Что представляет собой методика анализа хозяйственной деятельности, и какие элементы она включает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Перечислите основные технологические этапы выполнения аналитической работы.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Назовите основные приемы, используемые в АХД. По каким признакам они классифицируются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Какие основные классификационные группы показателей вы знаете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Охарактеризуйте основные подсистемы комплексного экономического анализа.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Какова последовательность изучения показателей при проведении комплексного АХД</w:t>
      </w:r>
      <w:r w:rsidRPr="00FE749A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Что понимается под факторным анализом</w:t>
      </w:r>
      <w:r w:rsidRPr="00FA7617">
        <w:rPr>
          <w:sz w:val="24"/>
        </w:rPr>
        <w:t xml:space="preserve">? </w:t>
      </w:r>
      <w:r>
        <w:rPr>
          <w:sz w:val="24"/>
        </w:rPr>
        <w:t>Каковы его задачи</w:t>
      </w:r>
      <w:r>
        <w:rPr>
          <w:sz w:val="24"/>
          <w:lang w:val="en-US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Что такое детерминированный и стохастический факторный анализ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Что представляет собой прямой и обратный факторный анализ? Какой из них имеет большее значение</w:t>
      </w:r>
      <w:r w:rsidRPr="00FA7617">
        <w:rPr>
          <w:sz w:val="24"/>
        </w:rPr>
        <w:t>?</w:t>
      </w:r>
    </w:p>
    <w:p w:rsidR="005706B8" w:rsidRPr="008B6BCF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Что такое ретроспективный и перспективный факторный анализ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 w:rsidRPr="008B6BCF">
        <w:rPr>
          <w:sz w:val="24"/>
        </w:rPr>
        <w:t>Что представляет собой стат</w:t>
      </w:r>
      <w:r>
        <w:rPr>
          <w:sz w:val="24"/>
        </w:rPr>
        <w:t>и</w:t>
      </w:r>
      <w:r w:rsidRPr="008B6BCF">
        <w:rPr>
          <w:sz w:val="24"/>
        </w:rPr>
        <w:t>ческ</w:t>
      </w:r>
      <w:r>
        <w:rPr>
          <w:sz w:val="24"/>
        </w:rPr>
        <w:t>и</w:t>
      </w:r>
      <w:r w:rsidRPr="008B6BCF">
        <w:rPr>
          <w:sz w:val="24"/>
        </w:rPr>
        <w:t xml:space="preserve">й </w:t>
      </w:r>
      <w:r>
        <w:rPr>
          <w:sz w:val="24"/>
        </w:rPr>
        <w:t>и</w:t>
      </w:r>
      <w:r w:rsidRPr="008B6BCF">
        <w:rPr>
          <w:sz w:val="24"/>
        </w:rPr>
        <w:t xml:space="preserve"> д</w:t>
      </w:r>
      <w:r>
        <w:rPr>
          <w:sz w:val="24"/>
        </w:rPr>
        <w:t>и</w:t>
      </w:r>
      <w:r w:rsidRPr="008B6BCF">
        <w:rPr>
          <w:sz w:val="24"/>
        </w:rPr>
        <w:t>нам</w:t>
      </w:r>
      <w:r>
        <w:rPr>
          <w:sz w:val="24"/>
        </w:rPr>
        <w:t>и</w:t>
      </w:r>
      <w:r w:rsidRPr="008B6BCF">
        <w:rPr>
          <w:sz w:val="24"/>
        </w:rPr>
        <w:t>ческ</w:t>
      </w:r>
      <w:r>
        <w:rPr>
          <w:sz w:val="24"/>
        </w:rPr>
        <w:t>и</w:t>
      </w:r>
      <w:r w:rsidRPr="008B6BCF">
        <w:rPr>
          <w:sz w:val="24"/>
        </w:rPr>
        <w:t>й факторный анал</w:t>
      </w:r>
      <w:r>
        <w:rPr>
          <w:sz w:val="24"/>
        </w:rPr>
        <w:t>и</w:t>
      </w:r>
      <w:r w:rsidRPr="008B6BCF">
        <w:rPr>
          <w:sz w:val="24"/>
        </w:rPr>
        <w:t>з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Каковы основные виды классификации факторов в АХД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Охарактеризуйте факторы по степени распространенности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Охарактеризуйте факторы по характеру действия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Охарактеризуйте факторы по степени воздействия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Что собой представляет систематизация факторов и для чего она производится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 w:rsidRPr="00FA7617">
        <w:rPr>
          <w:sz w:val="24"/>
        </w:rPr>
        <w:t xml:space="preserve"> </w:t>
      </w:r>
      <w:r>
        <w:rPr>
          <w:sz w:val="24"/>
        </w:rPr>
        <w:t>Как создается детерминированная факторная система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Что представляет собой моделирование факторных систем</w:t>
      </w:r>
      <w:r w:rsidRPr="00FA7617">
        <w:rPr>
          <w:sz w:val="24"/>
        </w:rPr>
        <w:t>?</w:t>
      </w:r>
      <w:r>
        <w:rPr>
          <w:sz w:val="24"/>
        </w:rPr>
        <w:t xml:space="preserve"> 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Какие  основные типы факторных моделей применяются в детерминированном анализе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Как производится преобразование факторных моделей методами расширения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rPr>
          <w:sz w:val="24"/>
        </w:rPr>
      </w:pPr>
      <w:r>
        <w:rPr>
          <w:sz w:val="24"/>
        </w:rPr>
        <w:t>Как производится преобразование факторных моделей методами удлинения</w:t>
      </w:r>
      <w:r w:rsidRPr="00FA7617">
        <w:rPr>
          <w:sz w:val="24"/>
        </w:rPr>
        <w:t>?</w:t>
      </w:r>
    </w:p>
    <w:p w:rsidR="005706B8" w:rsidRDefault="005706B8" w:rsidP="005706B8">
      <w:pPr>
        <w:numPr>
          <w:ilvl w:val="0"/>
          <w:numId w:val="5"/>
        </w:numPr>
        <w:spacing w:line="288" w:lineRule="auto"/>
        <w:ind w:left="357" w:hanging="357"/>
        <w:jc w:val="both"/>
        <w:rPr>
          <w:sz w:val="24"/>
        </w:rPr>
      </w:pPr>
      <w:r>
        <w:rPr>
          <w:sz w:val="24"/>
        </w:rPr>
        <w:t>Как производится преобразование факторных моделей методами сокращения</w:t>
      </w:r>
      <w:r w:rsidRPr="00FA7617">
        <w:rPr>
          <w:sz w:val="24"/>
        </w:rPr>
        <w:t>?</w:t>
      </w:r>
    </w:p>
    <w:p w:rsidR="005706B8" w:rsidRDefault="005706B8" w:rsidP="005706B8"/>
    <w:p w:rsidR="005706B8" w:rsidRDefault="005706B8" w:rsidP="005706B8">
      <w:pPr>
        <w:pStyle w:val="a3"/>
        <w:spacing w:line="360" w:lineRule="auto"/>
        <w:ind w:left="53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Задания для </w:t>
      </w:r>
      <w:r w:rsidR="00DB7BFC">
        <w:rPr>
          <w:rFonts w:ascii="Times New Roman" w:hAnsi="Times New Roman"/>
          <w:b/>
          <w:sz w:val="24"/>
        </w:rPr>
        <w:t>практических занятий  (2ч ауд. и 2 ч  самостоятельная работа)</w:t>
      </w:r>
    </w:p>
    <w:p w:rsidR="005706B8" w:rsidRDefault="005706B8" w:rsidP="005706B8">
      <w:pPr>
        <w:pStyle w:val="a3"/>
        <w:spacing w:line="360" w:lineRule="auto"/>
        <w:ind w:left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перечисленных ниже показателей:</w:t>
      </w:r>
    </w:p>
    <w:p w:rsidR="005706B8" w:rsidRDefault="005706B8" w:rsidP="005706B8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постройте структурно-логическую модель факторной системы валового выпуска продукции:</w:t>
      </w:r>
    </w:p>
    <w:p w:rsidR="005706B8" w:rsidRDefault="005706B8" w:rsidP="005706B8">
      <w:pPr>
        <w:pStyle w:val="a3"/>
        <w:numPr>
          <w:ilvl w:val="0"/>
          <w:numId w:val="7"/>
        </w:numPr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среднегодовое количество установленного оборудования;</w:t>
      </w:r>
    </w:p>
    <w:p w:rsidR="005706B8" w:rsidRDefault="005706B8" w:rsidP="005706B8">
      <w:pPr>
        <w:pStyle w:val="a3"/>
        <w:numPr>
          <w:ilvl w:val="0"/>
          <w:numId w:val="7"/>
        </w:numPr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среднее количество </w:t>
      </w:r>
      <w:proofErr w:type="gramStart"/>
      <w:r>
        <w:rPr>
          <w:rFonts w:ascii="Times New Roman" w:hAnsi="Times New Roman"/>
          <w:sz w:val="24"/>
        </w:rPr>
        <w:t>отработанных</w:t>
      </w:r>
      <w:proofErr w:type="gramEnd"/>
      <w:r>
        <w:rPr>
          <w:rFonts w:ascii="Times New Roman" w:hAnsi="Times New Roman"/>
          <w:sz w:val="24"/>
        </w:rPr>
        <w:t xml:space="preserve"> одним станком за год:</w:t>
      </w:r>
    </w:p>
    <w:p w:rsidR="005706B8" w:rsidRDefault="005706B8" w:rsidP="005706B8">
      <w:pPr>
        <w:pStyle w:val="a3"/>
        <w:spacing w:line="276" w:lineRule="auto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дней;</w:t>
      </w:r>
    </w:p>
    <w:p w:rsidR="005706B8" w:rsidRDefault="005706B8" w:rsidP="005706B8">
      <w:pPr>
        <w:pStyle w:val="a3"/>
        <w:spacing w:line="276" w:lineRule="auto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смен;</w:t>
      </w:r>
    </w:p>
    <w:p w:rsidR="005706B8" w:rsidRDefault="005706B8" w:rsidP="005706B8">
      <w:pPr>
        <w:pStyle w:val="a3"/>
        <w:spacing w:line="276" w:lineRule="auto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часов;</w:t>
      </w:r>
    </w:p>
    <w:p w:rsidR="005706B8" w:rsidRDefault="005706B8" w:rsidP="005706B8">
      <w:pPr>
        <w:pStyle w:val="a3"/>
        <w:numPr>
          <w:ilvl w:val="0"/>
          <w:numId w:val="7"/>
        </w:numPr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средняя продолжительность смены, </w:t>
      </w:r>
      <w:proofErr w:type="gramStart"/>
      <w:r>
        <w:rPr>
          <w:rFonts w:ascii="Times New Roman" w:hAnsi="Times New Roman"/>
          <w:sz w:val="24"/>
        </w:rPr>
        <w:t>ч</w:t>
      </w:r>
      <w:proofErr w:type="gramEnd"/>
      <w:r>
        <w:rPr>
          <w:rFonts w:ascii="Times New Roman" w:hAnsi="Times New Roman"/>
          <w:sz w:val="24"/>
        </w:rPr>
        <w:t>.;</w:t>
      </w:r>
    </w:p>
    <w:p w:rsidR="005706B8" w:rsidRDefault="005706B8" w:rsidP="005706B8">
      <w:pPr>
        <w:pStyle w:val="a3"/>
        <w:numPr>
          <w:ilvl w:val="0"/>
          <w:numId w:val="7"/>
        </w:numPr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выработка продукции одним станком:</w:t>
      </w:r>
    </w:p>
    <w:p w:rsidR="005706B8" w:rsidRDefault="005706B8" w:rsidP="005706B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среднегодовая;</w:t>
      </w:r>
    </w:p>
    <w:p w:rsidR="005706B8" w:rsidRDefault="005706B8" w:rsidP="005706B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среднедневная;</w:t>
      </w:r>
    </w:p>
    <w:p w:rsidR="005706B8" w:rsidRDefault="005706B8" w:rsidP="005706B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среднесменная;</w:t>
      </w:r>
    </w:p>
    <w:p w:rsidR="005706B8" w:rsidRDefault="005706B8" w:rsidP="005706B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среднечасовая.</w:t>
      </w:r>
    </w:p>
    <w:p w:rsidR="005706B8" w:rsidRDefault="005706B8" w:rsidP="005706B8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б) запишите двух-, трех-, четырех-, пятифакторную модель валового выпуска продукции;</w:t>
      </w:r>
    </w:p>
    <w:p w:rsidR="005706B8" w:rsidRDefault="005706B8" w:rsidP="005706B8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в) то же – среднегодовой выработки одного станка;</w:t>
      </w:r>
    </w:p>
    <w:p w:rsidR="005706B8" w:rsidRDefault="005706B8" w:rsidP="005706B8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г)  то же – среднедневной выработки одного станка;</w:t>
      </w:r>
    </w:p>
    <w:p w:rsidR="005706B8" w:rsidRDefault="005706B8" w:rsidP="005706B8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то же – среднесменной выработки одного станка.</w:t>
      </w:r>
    </w:p>
    <w:p w:rsidR="005706B8" w:rsidRDefault="005706B8" w:rsidP="005706B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Используя методы детерминированного моделирования (удлинения, расширения, сокращения), постройте факторные модели:</w:t>
      </w:r>
    </w:p>
    <w:p w:rsidR="005706B8" w:rsidRDefault="005706B8" w:rsidP="005706B8">
      <w:pPr>
        <w:pStyle w:val="a3"/>
        <w:numPr>
          <w:ilvl w:val="0"/>
          <w:numId w:val="9"/>
        </w:numPr>
        <w:tabs>
          <w:tab w:val="num" w:pos="1260"/>
        </w:tabs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среднегодовой выработки производственного персонала;</w:t>
      </w:r>
    </w:p>
    <w:p w:rsidR="005706B8" w:rsidRDefault="005706B8" w:rsidP="005706B8">
      <w:pPr>
        <w:pStyle w:val="a3"/>
        <w:numPr>
          <w:ilvl w:val="0"/>
          <w:numId w:val="9"/>
        </w:numPr>
        <w:tabs>
          <w:tab w:val="num" w:pos="1260"/>
        </w:tabs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фондоотдачи;</w:t>
      </w:r>
    </w:p>
    <w:p w:rsidR="005706B8" w:rsidRDefault="005706B8" w:rsidP="005706B8">
      <w:pPr>
        <w:pStyle w:val="a3"/>
        <w:numPr>
          <w:ilvl w:val="0"/>
          <w:numId w:val="9"/>
        </w:numPr>
        <w:tabs>
          <w:tab w:val="num" w:pos="1260"/>
        </w:tabs>
        <w:spacing w:line="276" w:lineRule="auto"/>
        <w:ind w:left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материалоотдачи</w:t>
      </w:r>
      <w:proofErr w:type="spellEnd"/>
      <w:r>
        <w:rPr>
          <w:rFonts w:ascii="Times New Roman" w:hAnsi="Times New Roman"/>
          <w:sz w:val="24"/>
        </w:rPr>
        <w:t>;</w:t>
      </w:r>
    </w:p>
    <w:p w:rsidR="005706B8" w:rsidRDefault="005706B8" w:rsidP="005706B8">
      <w:pPr>
        <w:pStyle w:val="a3"/>
        <w:numPr>
          <w:ilvl w:val="0"/>
          <w:numId w:val="9"/>
        </w:numPr>
        <w:tabs>
          <w:tab w:val="num" w:pos="1260"/>
        </w:tabs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общей суммы затрат на производство продукции;</w:t>
      </w:r>
    </w:p>
    <w:p w:rsidR="005706B8" w:rsidRDefault="005706B8" w:rsidP="005706B8">
      <w:pPr>
        <w:pStyle w:val="a3"/>
        <w:numPr>
          <w:ilvl w:val="0"/>
          <w:numId w:val="9"/>
        </w:numPr>
        <w:tabs>
          <w:tab w:val="num" w:pos="1260"/>
        </w:tabs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себестоимости единицы продукции;</w:t>
      </w:r>
    </w:p>
    <w:p w:rsidR="005706B8" w:rsidRDefault="005706B8" w:rsidP="005706B8">
      <w:pPr>
        <w:pStyle w:val="a3"/>
        <w:numPr>
          <w:ilvl w:val="0"/>
          <w:numId w:val="9"/>
        </w:numPr>
        <w:tabs>
          <w:tab w:val="num" w:pos="1260"/>
        </w:tabs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прибыли от реализации продукции;</w:t>
      </w:r>
    </w:p>
    <w:p w:rsidR="005706B8" w:rsidRDefault="005706B8" w:rsidP="005706B8">
      <w:pPr>
        <w:pStyle w:val="a3"/>
        <w:numPr>
          <w:ilvl w:val="0"/>
          <w:numId w:val="9"/>
        </w:numPr>
        <w:tabs>
          <w:tab w:val="num" w:pos="1260"/>
        </w:tabs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рентабельности продаж;</w:t>
      </w:r>
    </w:p>
    <w:p w:rsidR="005706B8" w:rsidRDefault="005706B8" w:rsidP="005706B8">
      <w:pPr>
        <w:pStyle w:val="a3"/>
        <w:numPr>
          <w:ilvl w:val="0"/>
          <w:numId w:val="9"/>
        </w:numPr>
        <w:tabs>
          <w:tab w:val="num" w:pos="1260"/>
        </w:tabs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рентабельности капитала.</w:t>
      </w:r>
    </w:p>
    <w:p w:rsidR="005706B8" w:rsidRDefault="005706B8" w:rsidP="00905977">
      <w:pPr>
        <w:pStyle w:val="a3"/>
        <w:spacing w:line="312" w:lineRule="auto"/>
        <w:jc w:val="both"/>
        <w:rPr>
          <w:rFonts w:ascii="Times New Roman" w:hAnsi="Times New Roman"/>
          <w:b/>
          <w:sz w:val="24"/>
        </w:rPr>
      </w:pPr>
    </w:p>
    <w:p w:rsidR="00EA1E54" w:rsidRDefault="00EA1E54" w:rsidP="00EA1E54">
      <w:pPr>
        <w:pStyle w:val="a3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</w:p>
    <w:p w:rsidR="005706B8" w:rsidRPr="00EA1E54" w:rsidRDefault="00DB7BFC" w:rsidP="00EA1E54">
      <w:pPr>
        <w:pStyle w:val="a3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EA1E54">
        <w:rPr>
          <w:rFonts w:ascii="Times New Roman" w:hAnsi="Times New Roman"/>
          <w:b/>
          <w:sz w:val="28"/>
          <w:szCs w:val="28"/>
        </w:rPr>
        <w:t>Инструментарий анализа хозяйственной деятельности</w:t>
      </w:r>
    </w:p>
    <w:p w:rsidR="00EA1E54" w:rsidRDefault="00DB7BFC" w:rsidP="00905977">
      <w:pPr>
        <w:pStyle w:val="a3"/>
        <w:spacing w:line="312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4.1. Способы обработки экономической информации </w:t>
      </w:r>
    </w:p>
    <w:p w:rsidR="005706B8" w:rsidRDefault="00EA1E54" w:rsidP="00EA1E54">
      <w:pPr>
        <w:pStyle w:val="a3"/>
        <w:spacing w:line="312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="00DB7BFC">
        <w:rPr>
          <w:rFonts w:ascii="Times New Roman" w:hAnsi="Times New Roman"/>
          <w:b/>
          <w:sz w:val="24"/>
        </w:rPr>
        <w:t xml:space="preserve"> 4 ч ауд</w:t>
      </w:r>
      <w:r>
        <w:rPr>
          <w:rFonts w:ascii="Times New Roman" w:hAnsi="Times New Roman"/>
          <w:b/>
          <w:sz w:val="24"/>
        </w:rPr>
        <w:t>иторных занятий</w:t>
      </w:r>
      <w:r w:rsidR="00DB7BFC">
        <w:rPr>
          <w:rFonts w:ascii="Times New Roman" w:hAnsi="Times New Roman"/>
          <w:b/>
          <w:sz w:val="24"/>
        </w:rPr>
        <w:t xml:space="preserve"> и 4 ч самост</w:t>
      </w:r>
      <w:r>
        <w:rPr>
          <w:rFonts w:ascii="Times New Roman" w:hAnsi="Times New Roman"/>
          <w:b/>
          <w:sz w:val="24"/>
        </w:rPr>
        <w:t>оятельной</w:t>
      </w:r>
      <w:r w:rsidR="00DB7BFC">
        <w:rPr>
          <w:rFonts w:ascii="Times New Roman" w:hAnsi="Times New Roman"/>
          <w:b/>
          <w:sz w:val="24"/>
        </w:rPr>
        <w:t xml:space="preserve"> работы</w:t>
      </w:r>
      <w:r>
        <w:rPr>
          <w:rFonts w:ascii="Times New Roman" w:hAnsi="Times New Roman"/>
          <w:b/>
          <w:sz w:val="24"/>
        </w:rPr>
        <w:t>)</w:t>
      </w:r>
    </w:p>
    <w:p w:rsidR="00EA1E54" w:rsidRDefault="00DB7BFC" w:rsidP="00905977">
      <w:pPr>
        <w:pStyle w:val="a3"/>
        <w:spacing w:line="312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</w:p>
    <w:p w:rsidR="005706B8" w:rsidRDefault="00DB7BFC" w:rsidP="00905977">
      <w:pPr>
        <w:pStyle w:val="a3"/>
        <w:spacing w:line="312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Вопросы для обсуждения</w:t>
      </w:r>
    </w:p>
    <w:p w:rsidR="00905977" w:rsidRDefault="00905977" w:rsidP="00905977">
      <w:pPr>
        <w:pStyle w:val="a3"/>
        <w:numPr>
          <w:ilvl w:val="0"/>
          <w:numId w:val="3"/>
        </w:numPr>
        <w:spacing w:line="288" w:lineRule="auto"/>
        <w:ind w:left="896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сущность приема сравнения</w:t>
      </w:r>
      <w:r w:rsidRPr="00BA2855">
        <w:rPr>
          <w:rFonts w:ascii="Times New Roman" w:hAnsi="Times New Roman"/>
          <w:sz w:val="24"/>
        </w:rPr>
        <w:t>?</w:t>
      </w:r>
    </w:p>
    <w:p w:rsidR="00905977" w:rsidRDefault="00905977" w:rsidP="00905977">
      <w:pPr>
        <w:pStyle w:val="a3"/>
        <w:numPr>
          <w:ilvl w:val="0"/>
          <w:numId w:val="3"/>
        </w:numPr>
        <w:spacing w:line="288" w:lineRule="auto"/>
        <w:ind w:left="896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типы сравнений применяют в анализе и какова их цель</w:t>
      </w:r>
      <w:r w:rsidRPr="00BA2855">
        <w:rPr>
          <w:rFonts w:ascii="Times New Roman" w:hAnsi="Times New Roman"/>
          <w:sz w:val="24"/>
        </w:rPr>
        <w:t>?</w:t>
      </w:r>
    </w:p>
    <w:p w:rsidR="00905977" w:rsidRDefault="00905977" w:rsidP="00905977">
      <w:pPr>
        <w:pStyle w:val="a3"/>
        <w:numPr>
          <w:ilvl w:val="0"/>
          <w:numId w:val="3"/>
        </w:numPr>
        <w:spacing w:line="288" w:lineRule="auto"/>
        <w:ind w:left="896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может быть вызвана несопоставимость показателей</w:t>
      </w:r>
      <w:r w:rsidRPr="00BA2855">
        <w:rPr>
          <w:rFonts w:ascii="Times New Roman" w:hAnsi="Times New Roman"/>
          <w:sz w:val="24"/>
        </w:rPr>
        <w:t xml:space="preserve">? </w:t>
      </w:r>
      <w:r>
        <w:rPr>
          <w:rFonts w:ascii="Times New Roman" w:hAnsi="Times New Roman"/>
          <w:sz w:val="24"/>
        </w:rPr>
        <w:t>Назовите основные способы приведения показателей в сопоставимый вид.</w:t>
      </w:r>
    </w:p>
    <w:p w:rsidR="00905977" w:rsidRDefault="00905977" w:rsidP="00905977">
      <w:pPr>
        <w:pStyle w:val="a3"/>
        <w:numPr>
          <w:ilvl w:val="0"/>
          <w:numId w:val="3"/>
        </w:numPr>
        <w:spacing w:line="288" w:lineRule="auto"/>
        <w:ind w:left="896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 основные виды относительных величин.</w:t>
      </w:r>
    </w:p>
    <w:p w:rsidR="00905977" w:rsidRDefault="00905977" w:rsidP="00905977">
      <w:pPr>
        <w:pStyle w:val="a3"/>
        <w:numPr>
          <w:ilvl w:val="0"/>
          <w:numId w:val="3"/>
        </w:numPr>
        <w:spacing w:line="288" w:lineRule="auto"/>
        <w:ind w:left="896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и виды средних величин.</w:t>
      </w:r>
    </w:p>
    <w:p w:rsidR="00905977" w:rsidRPr="00BA2855" w:rsidRDefault="00905977" w:rsidP="00905977">
      <w:pPr>
        <w:pStyle w:val="a3"/>
        <w:numPr>
          <w:ilvl w:val="0"/>
          <w:numId w:val="3"/>
        </w:numPr>
        <w:spacing w:line="288" w:lineRule="auto"/>
        <w:ind w:left="896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чего используется балансовый метод в анализе хозяйственной деятельности</w:t>
      </w:r>
      <w:r w:rsidRPr="00BA2855">
        <w:rPr>
          <w:rFonts w:ascii="Times New Roman" w:hAnsi="Times New Roman"/>
          <w:sz w:val="24"/>
        </w:rPr>
        <w:t>?</w:t>
      </w:r>
    </w:p>
    <w:p w:rsidR="00905977" w:rsidRPr="00BA2855" w:rsidRDefault="00905977" w:rsidP="00905977">
      <w:pPr>
        <w:pStyle w:val="a3"/>
        <w:numPr>
          <w:ilvl w:val="0"/>
          <w:numId w:val="3"/>
        </w:numPr>
        <w:spacing w:line="288" w:lineRule="auto"/>
        <w:ind w:left="896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виды графиков используются в анализе и какова их роль</w:t>
      </w:r>
      <w:r w:rsidRPr="00BA2855">
        <w:rPr>
          <w:rFonts w:ascii="Times New Roman" w:hAnsi="Times New Roman"/>
          <w:sz w:val="24"/>
        </w:rPr>
        <w:t>?</w:t>
      </w:r>
    </w:p>
    <w:p w:rsidR="00905977" w:rsidRDefault="00905977" w:rsidP="00905977">
      <w:pPr>
        <w:pStyle w:val="a3"/>
        <w:numPr>
          <w:ilvl w:val="0"/>
          <w:numId w:val="3"/>
        </w:numPr>
        <w:spacing w:line="288" w:lineRule="auto"/>
        <w:ind w:left="896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Какова роль табличного отражения данных</w:t>
      </w:r>
      <w:r w:rsidRPr="00BA2855">
        <w:rPr>
          <w:rFonts w:ascii="Times New Roman" w:hAnsi="Times New Roman"/>
          <w:sz w:val="24"/>
        </w:rPr>
        <w:t xml:space="preserve">?  </w:t>
      </w:r>
      <w:r>
        <w:rPr>
          <w:rFonts w:ascii="Times New Roman" w:hAnsi="Times New Roman"/>
          <w:sz w:val="24"/>
        </w:rPr>
        <w:t>Охарактеризуйте основные типы таблиц, используемых в АХД.</w:t>
      </w:r>
    </w:p>
    <w:p w:rsidR="00EA1E54" w:rsidRDefault="00EA1E54" w:rsidP="00905977">
      <w:pPr>
        <w:pStyle w:val="a3"/>
        <w:spacing w:line="288" w:lineRule="auto"/>
        <w:jc w:val="both"/>
        <w:rPr>
          <w:rFonts w:ascii="Times New Roman" w:hAnsi="Times New Roman"/>
          <w:b/>
          <w:sz w:val="24"/>
        </w:rPr>
      </w:pPr>
    </w:p>
    <w:p w:rsidR="00905977" w:rsidRPr="00BA2855" w:rsidRDefault="00905977" w:rsidP="00905977">
      <w:pPr>
        <w:pStyle w:val="a3"/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Задания для </w:t>
      </w:r>
      <w:r w:rsidR="00DB7BFC">
        <w:rPr>
          <w:rFonts w:ascii="Times New Roman" w:hAnsi="Times New Roman"/>
          <w:b/>
          <w:sz w:val="24"/>
        </w:rPr>
        <w:t>практических занятий</w:t>
      </w:r>
    </w:p>
    <w:p w:rsidR="00905977" w:rsidRDefault="00905977" w:rsidP="00905977">
      <w:pPr>
        <w:pStyle w:val="a3"/>
        <w:spacing w:line="288" w:lineRule="auto"/>
        <w:ind w:left="8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1.Приведите объем валовой продукции в сопоставимый вид по  ценовому фактору и определите ее абсолютный и относительный прирост.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701"/>
        <w:gridCol w:w="1701"/>
        <w:gridCol w:w="1701"/>
        <w:gridCol w:w="1701"/>
      </w:tblGrid>
      <w:tr w:rsidR="00905977" w:rsidTr="001F4E6B">
        <w:trPr>
          <w:cantSplit/>
        </w:trPr>
        <w:tc>
          <w:tcPr>
            <w:tcW w:w="2660" w:type="dxa"/>
            <w:vMerge w:val="restart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Вид продукции</w:t>
            </w:r>
          </w:p>
        </w:tc>
        <w:tc>
          <w:tcPr>
            <w:tcW w:w="3402" w:type="dxa"/>
            <w:gridSpan w:val="2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выпущенной продукции,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</w:p>
        </w:tc>
        <w:tc>
          <w:tcPr>
            <w:tcW w:w="3402" w:type="dxa"/>
            <w:gridSpan w:val="2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Валовая продукция, млн руб.</w:t>
            </w:r>
          </w:p>
        </w:tc>
      </w:tr>
      <w:tr w:rsidR="00905977" w:rsidTr="001F4E6B">
        <w:trPr>
          <w:cantSplit/>
        </w:trPr>
        <w:tc>
          <w:tcPr>
            <w:tcW w:w="2660" w:type="dxa"/>
            <w:vMerge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Прошлый  период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период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Прошлый  период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период</w:t>
            </w:r>
          </w:p>
        </w:tc>
      </w:tr>
      <w:tr w:rsidR="00905977" w:rsidTr="001F4E6B">
        <w:tc>
          <w:tcPr>
            <w:tcW w:w="2660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Конфеты шоколадные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</w:tr>
      <w:tr w:rsidR="00905977" w:rsidTr="001F4E6B">
        <w:tc>
          <w:tcPr>
            <w:tcW w:w="2660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Карамель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</w:t>
            </w:r>
          </w:p>
        </w:tc>
      </w:tr>
      <w:tr w:rsidR="00905977" w:rsidTr="001F4E6B">
        <w:tc>
          <w:tcPr>
            <w:tcW w:w="2660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1110</w:t>
            </w:r>
          </w:p>
        </w:tc>
      </w:tr>
    </w:tbl>
    <w:p w:rsidR="00905977" w:rsidRDefault="00905977" w:rsidP="00905977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</w:p>
    <w:p w:rsidR="00905977" w:rsidRDefault="005706B8" w:rsidP="00EA1E54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905977">
        <w:rPr>
          <w:rFonts w:ascii="Times New Roman" w:hAnsi="Times New Roman"/>
          <w:sz w:val="24"/>
        </w:rPr>
        <w:t>Определите абсолютный и относительный прирост переменных затрат,  предварительно нейтрализовав  влияние объемного фактора.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701"/>
        <w:gridCol w:w="1701"/>
        <w:gridCol w:w="1701"/>
        <w:gridCol w:w="1701"/>
      </w:tblGrid>
      <w:tr w:rsidR="00905977" w:rsidTr="001F4E6B">
        <w:trPr>
          <w:cantSplit/>
        </w:trPr>
        <w:tc>
          <w:tcPr>
            <w:tcW w:w="2660" w:type="dxa"/>
            <w:vMerge w:val="restart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продукции</w:t>
            </w:r>
          </w:p>
        </w:tc>
        <w:tc>
          <w:tcPr>
            <w:tcW w:w="3402" w:type="dxa"/>
            <w:gridSpan w:val="2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выпущенной продукции,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</w:p>
        </w:tc>
        <w:tc>
          <w:tcPr>
            <w:tcW w:w="3402" w:type="dxa"/>
            <w:gridSpan w:val="2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переменных затрат на производство продукции, </w:t>
            </w:r>
          </w:p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 руб.</w:t>
            </w:r>
          </w:p>
        </w:tc>
      </w:tr>
      <w:tr w:rsidR="00905977" w:rsidTr="001F4E6B">
        <w:trPr>
          <w:cantSplit/>
        </w:trPr>
        <w:tc>
          <w:tcPr>
            <w:tcW w:w="2660" w:type="dxa"/>
            <w:vMerge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Прошлый  период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период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Прошлый  период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период</w:t>
            </w:r>
          </w:p>
        </w:tc>
      </w:tr>
      <w:tr w:rsidR="00905977" w:rsidTr="001F4E6B">
        <w:tc>
          <w:tcPr>
            <w:tcW w:w="2660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Конфеты шоколадные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</w:tr>
      <w:tr w:rsidR="00905977" w:rsidTr="001F4E6B">
        <w:tc>
          <w:tcPr>
            <w:tcW w:w="2660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Карамель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</w:tr>
      <w:tr w:rsidR="00905977" w:rsidTr="001F4E6B">
        <w:tc>
          <w:tcPr>
            <w:tcW w:w="2660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</w:t>
            </w:r>
          </w:p>
        </w:tc>
        <w:tc>
          <w:tcPr>
            <w:tcW w:w="1701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</w:t>
            </w:r>
          </w:p>
        </w:tc>
      </w:tr>
    </w:tbl>
    <w:p w:rsidR="00905977" w:rsidRDefault="00905977" w:rsidP="00905977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</w:p>
    <w:p w:rsidR="00905977" w:rsidRDefault="005706B8" w:rsidP="00905977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905977">
        <w:rPr>
          <w:rFonts w:ascii="Times New Roman" w:hAnsi="Times New Roman"/>
          <w:sz w:val="24"/>
        </w:rPr>
        <w:t>Приведите  объем производства свеклы в сопоставимый вид с учетом ее сахаристости.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552"/>
        <w:gridCol w:w="2115"/>
      </w:tblGrid>
      <w:tr w:rsidR="00905977" w:rsidTr="001F4E6B">
        <w:tc>
          <w:tcPr>
            <w:tcW w:w="5070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2552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Прошлый год</w:t>
            </w:r>
          </w:p>
        </w:tc>
        <w:tc>
          <w:tcPr>
            <w:tcW w:w="2115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</w:tr>
      <w:tr w:rsidR="00905977" w:rsidTr="001F4E6B">
        <w:tc>
          <w:tcPr>
            <w:tcW w:w="5070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производства свеклы,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</w:p>
        </w:tc>
        <w:tc>
          <w:tcPr>
            <w:tcW w:w="2552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2115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5300</w:t>
            </w:r>
          </w:p>
        </w:tc>
      </w:tr>
      <w:tr w:rsidR="00905977" w:rsidTr="001F4E6B">
        <w:tc>
          <w:tcPr>
            <w:tcW w:w="5070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сахара, %</w:t>
            </w:r>
          </w:p>
        </w:tc>
        <w:tc>
          <w:tcPr>
            <w:tcW w:w="2552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15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</w:tbl>
    <w:p w:rsidR="005706B8" w:rsidRDefault="005706B8" w:rsidP="00905977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</w:p>
    <w:p w:rsidR="00905977" w:rsidRDefault="005706B8" w:rsidP="00905977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4. </w:t>
      </w:r>
      <w:r w:rsidR="00905977">
        <w:rPr>
          <w:rFonts w:ascii="Times New Roman" w:hAnsi="Times New Roman"/>
          <w:sz w:val="24"/>
        </w:rPr>
        <w:t>По данным задания 9  приведите объем валовой продукции в сопоставимый вид по структуре произведенной продукции. Структуру производства продукции за прошлый и отчетный год отобразите графически.</w:t>
      </w:r>
    </w:p>
    <w:p w:rsidR="005706B8" w:rsidRDefault="005706B8" w:rsidP="00905977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05977" w:rsidRDefault="005706B8" w:rsidP="00905977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</w:t>
      </w:r>
      <w:r w:rsidR="00905977">
        <w:rPr>
          <w:rFonts w:ascii="Times New Roman" w:hAnsi="Times New Roman"/>
          <w:sz w:val="24"/>
        </w:rPr>
        <w:t>По данным задания 9 рассчитайте средний индекс цен на продукцию  предприятия.</w:t>
      </w:r>
    </w:p>
    <w:p w:rsidR="00905977" w:rsidRDefault="005706B8" w:rsidP="00905977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</w:t>
      </w:r>
      <w:r w:rsidR="00905977">
        <w:rPr>
          <w:rFonts w:ascii="Times New Roman" w:hAnsi="Times New Roman"/>
          <w:sz w:val="24"/>
        </w:rPr>
        <w:t xml:space="preserve"> На основании приведенных ниже данных рассчитайте:</w:t>
      </w:r>
    </w:p>
    <w:p w:rsidR="00905977" w:rsidRDefault="00905977" w:rsidP="00EA1E54">
      <w:pPr>
        <w:pStyle w:val="a3"/>
        <w:numPr>
          <w:ilvl w:val="0"/>
          <w:numId w:val="4"/>
        </w:numPr>
        <w:tabs>
          <w:tab w:val="clear" w:pos="126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базисные и цепные темпы роста объема производства продукции;</w:t>
      </w:r>
    </w:p>
    <w:p w:rsidR="00905977" w:rsidRDefault="00905977" w:rsidP="00EA1E54">
      <w:pPr>
        <w:pStyle w:val="a3"/>
        <w:numPr>
          <w:ilvl w:val="0"/>
          <w:numId w:val="4"/>
        </w:numPr>
        <w:tabs>
          <w:tab w:val="clear" w:pos="126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среднегодовой темп роста продукции:</w:t>
      </w:r>
    </w:p>
    <w:p w:rsidR="00905977" w:rsidRDefault="00905977" w:rsidP="00EA1E54">
      <w:pPr>
        <w:pStyle w:val="a3"/>
        <w:numPr>
          <w:ilvl w:val="0"/>
          <w:numId w:val="4"/>
        </w:numPr>
        <w:tabs>
          <w:tab w:val="clear" w:pos="126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среднегодовой объем производства продукции;</w:t>
      </w:r>
    </w:p>
    <w:p w:rsidR="00905977" w:rsidRDefault="00905977" w:rsidP="00EA1E54">
      <w:pPr>
        <w:pStyle w:val="a3"/>
        <w:numPr>
          <w:ilvl w:val="0"/>
          <w:numId w:val="4"/>
        </w:numPr>
        <w:tabs>
          <w:tab w:val="clear" w:pos="126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постройте график динамики производства продукции.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02"/>
        <w:gridCol w:w="1292"/>
        <w:gridCol w:w="1165"/>
        <w:gridCol w:w="1181"/>
        <w:gridCol w:w="1055"/>
        <w:gridCol w:w="928"/>
      </w:tblGrid>
      <w:tr w:rsidR="00905977" w:rsidTr="001F4E6B">
        <w:tc>
          <w:tcPr>
            <w:tcW w:w="1809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402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ххх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1292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ххх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</w:p>
        </w:tc>
        <w:tc>
          <w:tcPr>
            <w:tcW w:w="1165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ххх3</w:t>
            </w:r>
          </w:p>
        </w:tc>
        <w:tc>
          <w:tcPr>
            <w:tcW w:w="1181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ххх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</w:p>
        </w:tc>
        <w:tc>
          <w:tcPr>
            <w:tcW w:w="1055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ххх5</w:t>
            </w:r>
          </w:p>
        </w:tc>
        <w:tc>
          <w:tcPr>
            <w:tcW w:w="928" w:type="dxa"/>
          </w:tcPr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ххх</w:t>
            </w:r>
            <w:proofErr w:type="gramStart"/>
            <w:r>
              <w:rPr>
                <w:rFonts w:ascii="Times New Roman" w:hAnsi="Times New Roman"/>
                <w:sz w:val="24"/>
              </w:rPr>
              <w:t>6</w:t>
            </w:r>
            <w:proofErr w:type="gramEnd"/>
          </w:p>
          <w:p w:rsidR="00905977" w:rsidRDefault="00905977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05977" w:rsidTr="001F4E6B">
        <w:tc>
          <w:tcPr>
            <w:tcW w:w="1809" w:type="dxa"/>
          </w:tcPr>
          <w:p w:rsidR="00905977" w:rsidRDefault="00905977" w:rsidP="001F4E6B">
            <w:pPr>
              <w:pStyle w:val="a3"/>
              <w:spacing w:line="19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производства продукции,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02" w:type="dxa"/>
          </w:tcPr>
          <w:p w:rsidR="00905977" w:rsidRDefault="00905977" w:rsidP="001F4E6B">
            <w:pPr>
              <w:pStyle w:val="a3"/>
              <w:spacing w:line="19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  <w:tc>
          <w:tcPr>
            <w:tcW w:w="1292" w:type="dxa"/>
          </w:tcPr>
          <w:p w:rsidR="00905977" w:rsidRDefault="00905977" w:rsidP="001F4E6B">
            <w:pPr>
              <w:pStyle w:val="a3"/>
              <w:spacing w:line="19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2630</w:t>
            </w:r>
          </w:p>
        </w:tc>
        <w:tc>
          <w:tcPr>
            <w:tcW w:w="1165" w:type="dxa"/>
          </w:tcPr>
          <w:p w:rsidR="00905977" w:rsidRDefault="00905977" w:rsidP="001F4E6B">
            <w:pPr>
              <w:pStyle w:val="a3"/>
              <w:spacing w:line="19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2550</w:t>
            </w:r>
          </w:p>
        </w:tc>
        <w:tc>
          <w:tcPr>
            <w:tcW w:w="1181" w:type="dxa"/>
          </w:tcPr>
          <w:p w:rsidR="00905977" w:rsidRDefault="00905977" w:rsidP="001F4E6B">
            <w:pPr>
              <w:pStyle w:val="a3"/>
              <w:spacing w:line="19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2760</w:t>
            </w:r>
          </w:p>
        </w:tc>
        <w:tc>
          <w:tcPr>
            <w:tcW w:w="1055" w:type="dxa"/>
          </w:tcPr>
          <w:p w:rsidR="00905977" w:rsidRDefault="00905977" w:rsidP="001F4E6B">
            <w:pPr>
              <w:pStyle w:val="a3"/>
              <w:spacing w:line="19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2900</w:t>
            </w:r>
          </w:p>
        </w:tc>
        <w:tc>
          <w:tcPr>
            <w:tcW w:w="928" w:type="dxa"/>
          </w:tcPr>
          <w:p w:rsidR="00905977" w:rsidRDefault="00905977" w:rsidP="001F4E6B">
            <w:pPr>
              <w:pStyle w:val="a3"/>
              <w:spacing w:line="19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</w:tbl>
    <w:p w:rsidR="00905977" w:rsidRDefault="00905977" w:rsidP="00905977">
      <w:pPr>
        <w:pStyle w:val="a3"/>
        <w:spacing w:line="312" w:lineRule="auto"/>
        <w:ind w:left="540"/>
        <w:jc w:val="both"/>
        <w:rPr>
          <w:lang w:val="en-US"/>
        </w:rPr>
      </w:pPr>
    </w:p>
    <w:p w:rsidR="00905977" w:rsidRDefault="005706B8" w:rsidP="00905977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7.</w:t>
      </w:r>
      <w:r w:rsidR="00905977">
        <w:rPr>
          <w:rFonts w:ascii="Times New Roman" w:hAnsi="Times New Roman"/>
          <w:sz w:val="24"/>
        </w:rPr>
        <w:t>Рассчитайте среднесписочную численность персонала предприятия, используя следующие данные:  численность персонала на начало года 500 чел.;  25 февраля  уволено 10 чел.;  15 марта принято на работу 15 чел.;    10 мая уволено 7 чел.;  30 июня принято  20 чел.; 22 октября уволено 25 чел.</w:t>
      </w:r>
    </w:p>
    <w:p w:rsidR="00905977" w:rsidRDefault="005706B8" w:rsidP="00905977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8.</w:t>
      </w:r>
      <w:r w:rsidR="00905977">
        <w:rPr>
          <w:rFonts w:ascii="Times New Roman" w:hAnsi="Times New Roman"/>
          <w:sz w:val="24"/>
        </w:rPr>
        <w:t xml:space="preserve"> Составьте платежный баланс. Определите коэффициент платежеспособности предприятия и потребность в денежных ресурсах.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2570"/>
      </w:tblGrid>
      <w:tr w:rsidR="00905977" w:rsidTr="001F4E6B">
        <w:tc>
          <w:tcPr>
            <w:tcW w:w="6487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2570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уб.</w:t>
            </w:r>
          </w:p>
        </w:tc>
      </w:tr>
      <w:tr w:rsidR="00905977" w:rsidTr="001F4E6B">
        <w:tc>
          <w:tcPr>
            <w:tcW w:w="6487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Денежная наличность в кассе предприятия</w:t>
            </w:r>
          </w:p>
        </w:tc>
        <w:tc>
          <w:tcPr>
            <w:tcW w:w="2570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</w:tr>
      <w:tr w:rsidR="00905977" w:rsidTr="001F4E6B">
        <w:tc>
          <w:tcPr>
            <w:tcW w:w="6487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Денежная наличность на счетах в банке</w:t>
            </w:r>
          </w:p>
        </w:tc>
        <w:tc>
          <w:tcPr>
            <w:tcW w:w="2570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16000</w:t>
            </w:r>
          </w:p>
        </w:tc>
      </w:tr>
      <w:tr w:rsidR="00905977" w:rsidTr="001F4E6B">
        <w:tc>
          <w:tcPr>
            <w:tcW w:w="6487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Задолженность поставщикам</w:t>
            </w:r>
          </w:p>
        </w:tc>
        <w:tc>
          <w:tcPr>
            <w:tcW w:w="2570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 w:rsidR="00905977" w:rsidTr="001F4E6B">
        <w:tc>
          <w:tcPr>
            <w:tcW w:w="6487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Задолженность прочим кредиторам</w:t>
            </w:r>
          </w:p>
        </w:tc>
        <w:tc>
          <w:tcPr>
            <w:tcW w:w="2570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</w:tr>
      <w:tr w:rsidR="00905977" w:rsidTr="001F4E6B">
        <w:tc>
          <w:tcPr>
            <w:tcW w:w="6487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Задолженность по кредитам банка, сроки возврата которых наступили</w:t>
            </w:r>
          </w:p>
        </w:tc>
        <w:tc>
          <w:tcPr>
            <w:tcW w:w="2570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</w:tr>
      <w:tr w:rsidR="00905977" w:rsidTr="001F4E6B">
        <w:tc>
          <w:tcPr>
            <w:tcW w:w="6487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выручки от реализации продукции</w:t>
            </w:r>
          </w:p>
        </w:tc>
        <w:tc>
          <w:tcPr>
            <w:tcW w:w="2570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 w:rsidR="00905977" w:rsidTr="001F4E6B">
        <w:tc>
          <w:tcPr>
            <w:tcW w:w="6487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Погашение дебиторской задолженности</w:t>
            </w:r>
          </w:p>
        </w:tc>
        <w:tc>
          <w:tcPr>
            <w:tcW w:w="2570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</w:tr>
      <w:tr w:rsidR="00905977" w:rsidTr="001F4E6B">
        <w:tc>
          <w:tcPr>
            <w:tcW w:w="6487" w:type="dxa"/>
          </w:tcPr>
          <w:p w:rsidR="00905977" w:rsidRDefault="00905977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Задолженность персоналу по оплате труда </w:t>
            </w:r>
          </w:p>
        </w:tc>
        <w:tc>
          <w:tcPr>
            <w:tcW w:w="2570" w:type="dxa"/>
          </w:tcPr>
          <w:p w:rsidR="00905977" w:rsidRDefault="00905977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9000</w:t>
            </w:r>
          </w:p>
        </w:tc>
      </w:tr>
    </w:tbl>
    <w:p w:rsidR="00905977" w:rsidRDefault="00905977" w:rsidP="00905977">
      <w:pPr>
        <w:pStyle w:val="a3"/>
        <w:spacing w:line="312" w:lineRule="auto"/>
        <w:ind w:left="540"/>
        <w:jc w:val="both"/>
        <w:rPr>
          <w:rFonts w:ascii="Times New Roman" w:hAnsi="Times New Roman"/>
          <w:sz w:val="24"/>
        </w:rPr>
      </w:pPr>
    </w:p>
    <w:p w:rsidR="00905977" w:rsidRPr="00B63C27" w:rsidRDefault="005706B8" w:rsidP="00905977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 w:rsidR="00905977" w:rsidRPr="00B63C27">
        <w:rPr>
          <w:rFonts w:ascii="Times New Roman" w:hAnsi="Times New Roman"/>
          <w:sz w:val="24"/>
        </w:rPr>
        <w:t>На основании приведенных данных произведите их группировку, постройте график связи  и определите наличие, направление и форму связи между уровнями производительности труда   (</w:t>
      </w:r>
      <w:proofErr w:type="spellStart"/>
      <w:r w:rsidR="00905977" w:rsidRPr="00B63C27">
        <w:rPr>
          <w:rFonts w:ascii="Times New Roman" w:hAnsi="Times New Roman"/>
          <w:i/>
          <w:sz w:val="24"/>
        </w:rPr>
        <w:t>х</w:t>
      </w:r>
      <w:proofErr w:type="spellEnd"/>
      <w:r w:rsidR="00905977" w:rsidRPr="00B63C27">
        <w:rPr>
          <w:rFonts w:ascii="Times New Roman" w:hAnsi="Times New Roman"/>
          <w:sz w:val="24"/>
        </w:rPr>
        <w:t>)  и рентабельности продукции (</w:t>
      </w:r>
      <w:r w:rsidR="00905977" w:rsidRPr="00B63C27">
        <w:rPr>
          <w:rFonts w:ascii="Times New Roman" w:hAnsi="Times New Roman"/>
          <w:i/>
          <w:sz w:val="24"/>
          <w:lang w:val="en-US"/>
        </w:rPr>
        <w:t>Y</w:t>
      </w:r>
      <w:r w:rsidR="00905977" w:rsidRPr="00B63C27">
        <w:rPr>
          <w:rFonts w:ascii="Times New Roman" w:hAnsi="Times New Roman"/>
          <w:sz w:val="24"/>
        </w:rPr>
        <w:t>).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905977" w:rsidRPr="00B63C27" w:rsidTr="005706B8"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63C27">
              <w:rPr>
                <w:rFonts w:ascii="Times New Roman" w:hAnsi="Times New Roman"/>
                <w:i/>
                <w:sz w:val="24"/>
                <w:lang w:val="en-US"/>
              </w:rPr>
              <w:t>X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63C27">
              <w:rPr>
                <w:rFonts w:ascii="Times New Roman" w:hAnsi="Times New Roman"/>
                <w:i/>
                <w:sz w:val="24"/>
                <w:lang w:val="en-US"/>
              </w:rPr>
              <w:t>Y</w:t>
            </w:r>
          </w:p>
        </w:tc>
        <w:tc>
          <w:tcPr>
            <w:tcW w:w="1090" w:type="dxa"/>
            <w:tcBorders>
              <w:left w:val="nil"/>
            </w:tcBorders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63C27">
              <w:rPr>
                <w:rFonts w:ascii="Times New Roman" w:hAnsi="Times New Roman"/>
                <w:i/>
                <w:sz w:val="24"/>
                <w:lang w:val="en-US"/>
              </w:rPr>
              <w:t>X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63C27">
              <w:rPr>
                <w:rFonts w:ascii="Times New Roman" w:hAnsi="Times New Roman"/>
                <w:i/>
                <w:sz w:val="24"/>
                <w:lang w:val="en-US"/>
              </w:rPr>
              <w:t>Y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63C27">
              <w:rPr>
                <w:rFonts w:ascii="Times New Roman" w:hAnsi="Times New Roman"/>
                <w:i/>
                <w:sz w:val="24"/>
                <w:lang w:val="en-US"/>
              </w:rPr>
              <w:t>X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63C27">
              <w:rPr>
                <w:rFonts w:ascii="Times New Roman" w:hAnsi="Times New Roman"/>
                <w:i/>
                <w:sz w:val="24"/>
                <w:lang w:val="en-US"/>
              </w:rPr>
              <w:t>Y</w:t>
            </w:r>
          </w:p>
        </w:tc>
      </w:tr>
      <w:tr w:rsidR="00905977" w:rsidRPr="00B63C27" w:rsidTr="005706B8"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235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28</w:t>
            </w:r>
            <w:r w:rsidRPr="00B63C27">
              <w:rPr>
                <w:rFonts w:ascii="Times New Roman" w:hAnsi="Times New Roman"/>
                <w:sz w:val="24"/>
              </w:rPr>
              <w:t>,</w:t>
            </w:r>
            <w:r w:rsidRPr="005706B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34,0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299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38,1</w:t>
            </w:r>
          </w:p>
        </w:tc>
      </w:tr>
      <w:tr w:rsidR="00905977" w:rsidRPr="00B63C27" w:rsidTr="005706B8"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28,7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271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34,7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39,5</w:t>
            </w:r>
          </w:p>
        </w:tc>
      </w:tr>
      <w:tr w:rsidR="00905977" w:rsidRPr="00B63C27" w:rsidTr="005706B8"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242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29,6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273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34,1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090" w:type="dxa"/>
          </w:tcPr>
          <w:p w:rsidR="00905977" w:rsidRPr="005706B8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5706B8">
              <w:rPr>
                <w:rFonts w:ascii="Times New Roman" w:hAnsi="Times New Roman"/>
                <w:sz w:val="24"/>
              </w:rPr>
              <w:t>305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44,3</w:t>
            </w:r>
          </w:p>
        </w:tc>
      </w:tr>
      <w:tr w:rsidR="00905977" w:rsidRPr="00B63C27" w:rsidTr="005706B8"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248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31,7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14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275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34,3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310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43,5</w:t>
            </w:r>
          </w:p>
        </w:tc>
      </w:tr>
      <w:tr w:rsidR="00905977" w:rsidRPr="00B63C27" w:rsidTr="005706B8"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250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30,5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280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34,8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310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40,8</w:t>
            </w:r>
          </w:p>
        </w:tc>
      </w:tr>
      <w:tr w:rsidR="00905977" w:rsidRPr="00B63C27" w:rsidTr="005706B8"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255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16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285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36,2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26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320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37,0</w:t>
            </w:r>
          </w:p>
        </w:tc>
      </w:tr>
      <w:tr w:rsidR="00905977" w:rsidRPr="00B63C27" w:rsidTr="005706B8"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257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33,2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17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290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38,1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27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322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41,2</w:t>
            </w:r>
          </w:p>
        </w:tc>
      </w:tr>
      <w:tr w:rsidR="00905977" w:rsidRPr="00B63C27" w:rsidTr="005706B8"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258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30,8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295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38,9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28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328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30,9</w:t>
            </w:r>
          </w:p>
        </w:tc>
      </w:tr>
      <w:tr w:rsidR="00905977" w:rsidRPr="00B63C27" w:rsidTr="005706B8"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265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34,0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19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296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29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330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40,4</w:t>
            </w:r>
          </w:p>
        </w:tc>
      </w:tr>
      <w:tr w:rsidR="00905977" w:rsidRPr="00B63C27" w:rsidTr="005706B8"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267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33,0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297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37,6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30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63C27">
              <w:rPr>
                <w:rFonts w:ascii="Times New Roman" w:hAnsi="Times New Roman"/>
                <w:sz w:val="24"/>
                <w:lang w:val="en-US"/>
              </w:rPr>
              <w:t>334</w:t>
            </w:r>
          </w:p>
        </w:tc>
        <w:tc>
          <w:tcPr>
            <w:tcW w:w="1090" w:type="dxa"/>
          </w:tcPr>
          <w:p w:rsidR="00905977" w:rsidRPr="00B63C27" w:rsidRDefault="00905977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B63C27">
              <w:rPr>
                <w:rFonts w:ascii="Times New Roman" w:hAnsi="Times New Roman"/>
                <w:sz w:val="24"/>
              </w:rPr>
              <w:t>38,0</w:t>
            </w:r>
          </w:p>
        </w:tc>
      </w:tr>
    </w:tbl>
    <w:p w:rsidR="00711F5D" w:rsidRDefault="00711F5D" w:rsidP="00711F5D">
      <w:pPr>
        <w:spacing w:line="312" w:lineRule="auto"/>
        <w:ind w:left="435"/>
        <w:rPr>
          <w:sz w:val="32"/>
          <w:szCs w:val="32"/>
        </w:rPr>
      </w:pPr>
    </w:p>
    <w:p w:rsidR="00A744CB" w:rsidRPr="00711F5D" w:rsidRDefault="00A744CB" w:rsidP="00711F5D">
      <w:pPr>
        <w:spacing w:line="312" w:lineRule="auto"/>
        <w:ind w:left="435"/>
        <w:rPr>
          <w:sz w:val="32"/>
          <w:szCs w:val="32"/>
        </w:rPr>
      </w:pPr>
    </w:p>
    <w:p w:rsidR="00711F5D" w:rsidRPr="00A744CB" w:rsidRDefault="00DB7BFC" w:rsidP="00A744CB">
      <w:pPr>
        <w:spacing w:line="312" w:lineRule="auto"/>
        <w:jc w:val="center"/>
        <w:rPr>
          <w:b/>
          <w:sz w:val="28"/>
          <w:szCs w:val="28"/>
        </w:rPr>
      </w:pPr>
      <w:r w:rsidRPr="00A744CB">
        <w:rPr>
          <w:b/>
          <w:sz w:val="28"/>
          <w:szCs w:val="28"/>
        </w:rPr>
        <w:t>4.2.  Способы измерения влияния факторов в детерминированном анализе</w:t>
      </w:r>
    </w:p>
    <w:p w:rsidR="00A744CB" w:rsidRPr="00DB7BFC" w:rsidRDefault="00A744CB" w:rsidP="00711F5D">
      <w:pPr>
        <w:spacing w:line="312" w:lineRule="auto"/>
        <w:ind w:left="43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( 4 ч аудиторных и 4 часа самостоятельной работы)</w:t>
      </w:r>
    </w:p>
    <w:p w:rsidR="005D5E0D" w:rsidRDefault="00DB7BFC">
      <w:pPr>
        <w:rPr>
          <w:b/>
          <w:sz w:val="24"/>
          <w:szCs w:val="24"/>
        </w:rPr>
      </w:pPr>
      <w:r w:rsidRPr="00DB7BFC">
        <w:rPr>
          <w:b/>
          <w:sz w:val="24"/>
          <w:szCs w:val="24"/>
        </w:rPr>
        <w:t>Вопросы для обсуждения</w:t>
      </w:r>
    </w:p>
    <w:p w:rsidR="002D50D2" w:rsidRPr="001552FC" w:rsidRDefault="002D50D2" w:rsidP="002D50D2">
      <w:pPr>
        <w:pStyle w:val="a3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основные приемы, используемые для измерения влияния факторов в детерминированном факторном анализе.</w:t>
      </w:r>
    </w:p>
    <w:p w:rsidR="002D50D2" w:rsidRDefault="002D50D2" w:rsidP="002D50D2">
      <w:pPr>
        <w:pStyle w:val="a3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Охарактеризуйте сущность, область применения и процедуру расчетов приемами:</w:t>
      </w:r>
    </w:p>
    <w:p w:rsidR="002D50D2" w:rsidRDefault="002D50D2" w:rsidP="002D50D2">
      <w:pPr>
        <w:pStyle w:val="a3"/>
        <w:numPr>
          <w:ilvl w:val="0"/>
          <w:numId w:val="11"/>
        </w:numPr>
        <w:tabs>
          <w:tab w:val="clear" w:pos="360"/>
          <w:tab w:val="num" w:pos="720"/>
        </w:tabs>
        <w:spacing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цепной подстановки, </w:t>
      </w:r>
    </w:p>
    <w:p w:rsidR="002D50D2" w:rsidRDefault="002D50D2" w:rsidP="002D50D2">
      <w:pPr>
        <w:pStyle w:val="a3"/>
        <w:numPr>
          <w:ilvl w:val="0"/>
          <w:numId w:val="11"/>
        </w:numPr>
        <w:tabs>
          <w:tab w:val="clear" w:pos="360"/>
          <w:tab w:val="num" w:pos="720"/>
        </w:tabs>
        <w:spacing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абсолютных разниц,</w:t>
      </w:r>
    </w:p>
    <w:p w:rsidR="002D50D2" w:rsidRDefault="002D50D2" w:rsidP="002D50D2">
      <w:pPr>
        <w:pStyle w:val="a3"/>
        <w:numPr>
          <w:ilvl w:val="0"/>
          <w:numId w:val="11"/>
        </w:numPr>
        <w:tabs>
          <w:tab w:val="clear" w:pos="360"/>
          <w:tab w:val="num" w:pos="720"/>
        </w:tabs>
        <w:spacing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относительных разниц, </w:t>
      </w:r>
    </w:p>
    <w:p w:rsidR="002D50D2" w:rsidRDefault="002D50D2" w:rsidP="002D50D2">
      <w:pPr>
        <w:pStyle w:val="a3"/>
        <w:numPr>
          <w:ilvl w:val="0"/>
          <w:numId w:val="11"/>
        </w:numPr>
        <w:tabs>
          <w:tab w:val="clear" w:pos="360"/>
          <w:tab w:val="num" w:pos="720"/>
        </w:tabs>
        <w:spacing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пропорционального деления, </w:t>
      </w:r>
    </w:p>
    <w:p w:rsidR="002D50D2" w:rsidRDefault="002D50D2" w:rsidP="002D50D2">
      <w:pPr>
        <w:pStyle w:val="a3"/>
        <w:numPr>
          <w:ilvl w:val="0"/>
          <w:numId w:val="11"/>
        </w:numPr>
        <w:tabs>
          <w:tab w:val="clear" w:pos="360"/>
          <w:tab w:val="num" w:pos="720"/>
        </w:tabs>
        <w:spacing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интегральным,</w:t>
      </w:r>
    </w:p>
    <w:p w:rsidR="002D50D2" w:rsidRDefault="002D50D2" w:rsidP="002D50D2">
      <w:pPr>
        <w:pStyle w:val="a3"/>
        <w:numPr>
          <w:ilvl w:val="0"/>
          <w:numId w:val="11"/>
        </w:numPr>
        <w:tabs>
          <w:tab w:val="clear" w:pos="360"/>
          <w:tab w:val="num" w:pos="720"/>
        </w:tabs>
        <w:spacing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логарифмирования.</w:t>
      </w:r>
    </w:p>
    <w:p w:rsidR="002D50D2" w:rsidRDefault="002D50D2" w:rsidP="002D50D2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</w:p>
    <w:p w:rsidR="002D50D2" w:rsidRDefault="002D50D2" w:rsidP="002D50D2">
      <w:pPr>
        <w:pStyle w:val="a3"/>
        <w:spacing w:line="360" w:lineRule="auto"/>
        <w:ind w:right="38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для практических занятий</w:t>
      </w:r>
      <w:r w:rsidR="00A744CB">
        <w:rPr>
          <w:rFonts w:ascii="Times New Roman" w:hAnsi="Times New Roman"/>
          <w:b/>
          <w:sz w:val="24"/>
        </w:rPr>
        <w:t xml:space="preserve">  </w:t>
      </w:r>
    </w:p>
    <w:p w:rsidR="002D50D2" w:rsidRDefault="002D50D2" w:rsidP="002D50D2">
      <w:pPr>
        <w:pStyle w:val="a3"/>
        <w:numPr>
          <w:ilvl w:val="0"/>
          <w:numId w:val="12"/>
        </w:numPr>
        <w:spacing w:line="288" w:lineRule="auto"/>
        <w:ind w:right="3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данным таблицы постройте структурно-логическую и математическую модели фонда заработной платы. Рассчитайте влияние факторов на изменение фонда заработной платы всеми возможными способами.</w:t>
      </w:r>
    </w:p>
    <w:p w:rsidR="002D50D2" w:rsidRDefault="002D50D2" w:rsidP="002D50D2">
      <w:pPr>
        <w:pStyle w:val="a3"/>
        <w:spacing w:line="288" w:lineRule="auto"/>
        <w:ind w:right="386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134"/>
        <w:gridCol w:w="1179"/>
        <w:gridCol w:w="1231"/>
        <w:gridCol w:w="992"/>
      </w:tblGrid>
      <w:tr w:rsidR="002D50D2" w:rsidTr="001F4E6B">
        <w:trPr>
          <w:cantSplit/>
        </w:trPr>
        <w:tc>
          <w:tcPr>
            <w:tcW w:w="4077" w:type="dxa"/>
            <w:vMerge w:val="restart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2313" w:type="dxa"/>
            <w:gridSpan w:val="2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  <w:tc>
          <w:tcPr>
            <w:tcW w:w="2223" w:type="dxa"/>
            <w:gridSpan w:val="2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Прирост</w:t>
            </w:r>
          </w:p>
        </w:tc>
      </w:tr>
      <w:tr w:rsidR="002D50D2" w:rsidTr="001F4E6B">
        <w:trPr>
          <w:cantSplit/>
        </w:trPr>
        <w:tc>
          <w:tcPr>
            <w:tcW w:w="4077" w:type="dxa"/>
            <w:vMerge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1179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231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абсол</w:t>
            </w:r>
            <w:proofErr w:type="spellEnd"/>
            <w:r>
              <w:rPr>
                <w:rFonts w:ascii="Times New Roman" w:hAnsi="Times New Roman"/>
                <w:sz w:val="24"/>
              </w:rPr>
              <w:t>., +,-</w:t>
            </w:r>
          </w:p>
        </w:tc>
        <w:tc>
          <w:tcPr>
            <w:tcW w:w="992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отн</w:t>
            </w:r>
            <w:proofErr w:type="spellEnd"/>
            <w:r>
              <w:rPr>
                <w:rFonts w:ascii="Times New Roman" w:hAnsi="Times New Roman"/>
                <w:sz w:val="24"/>
              </w:rPr>
              <w:t>., %</w:t>
            </w:r>
          </w:p>
        </w:tc>
      </w:tr>
      <w:tr w:rsidR="002D50D2" w:rsidTr="001F4E6B">
        <w:tc>
          <w:tcPr>
            <w:tcW w:w="4077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работников, чел.</w:t>
            </w:r>
          </w:p>
        </w:tc>
        <w:tc>
          <w:tcPr>
            <w:tcW w:w="1134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79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231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D50D2" w:rsidTr="001F4E6B">
        <w:tc>
          <w:tcPr>
            <w:tcW w:w="4077" w:type="dxa"/>
          </w:tcPr>
          <w:p w:rsidR="002D50D2" w:rsidRDefault="002D50D2" w:rsidP="001F4E6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заработная плата одного работника, тыс.р.</w:t>
            </w:r>
          </w:p>
        </w:tc>
        <w:tc>
          <w:tcPr>
            <w:tcW w:w="1134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79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231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D50D2" w:rsidTr="001F4E6B">
        <w:tc>
          <w:tcPr>
            <w:tcW w:w="4077" w:type="dxa"/>
          </w:tcPr>
          <w:p w:rsidR="002D50D2" w:rsidRDefault="002D50D2" w:rsidP="001F4E6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 заработной платы, тыс.р.</w:t>
            </w:r>
          </w:p>
        </w:tc>
        <w:tc>
          <w:tcPr>
            <w:tcW w:w="1134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1179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3960</w:t>
            </w:r>
          </w:p>
        </w:tc>
        <w:tc>
          <w:tcPr>
            <w:tcW w:w="1231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D50D2" w:rsidRDefault="002D50D2" w:rsidP="002D50D2">
      <w:pPr>
        <w:pStyle w:val="a3"/>
        <w:spacing w:line="288" w:lineRule="auto"/>
        <w:jc w:val="both"/>
        <w:rPr>
          <w:rFonts w:ascii="Times New Roman" w:hAnsi="Times New Roman"/>
          <w:sz w:val="24"/>
        </w:rPr>
      </w:pPr>
    </w:p>
    <w:p w:rsidR="002D50D2" w:rsidRDefault="002D50D2" w:rsidP="002D50D2">
      <w:pPr>
        <w:pStyle w:val="a3"/>
        <w:numPr>
          <w:ilvl w:val="0"/>
          <w:numId w:val="12"/>
        </w:numPr>
        <w:spacing w:line="288" w:lineRule="auto"/>
        <w:ind w:right="2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Постройте факторную модель прибыли и исчислите влияние факторов на изменение ее суммы всеми способами.</w:t>
      </w:r>
    </w:p>
    <w:p w:rsidR="002D50D2" w:rsidRDefault="002D50D2" w:rsidP="002D50D2">
      <w:pPr>
        <w:pStyle w:val="a3"/>
        <w:spacing w:line="288" w:lineRule="auto"/>
        <w:ind w:right="246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134"/>
        <w:gridCol w:w="1179"/>
        <w:gridCol w:w="1231"/>
        <w:gridCol w:w="992"/>
      </w:tblGrid>
      <w:tr w:rsidR="002D50D2" w:rsidTr="001F4E6B">
        <w:trPr>
          <w:cantSplit/>
        </w:trPr>
        <w:tc>
          <w:tcPr>
            <w:tcW w:w="3794" w:type="dxa"/>
            <w:vMerge w:val="restart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2313" w:type="dxa"/>
            <w:gridSpan w:val="2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  <w:tc>
          <w:tcPr>
            <w:tcW w:w="2223" w:type="dxa"/>
            <w:gridSpan w:val="2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Прирост</w:t>
            </w:r>
          </w:p>
        </w:tc>
      </w:tr>
      <w:tr w:rsidR="002D50D2" w:rsidTr="001F4E6B">
        <w:trPr>
          <w:cantSplit/>
        </w:trPr>
        <w:tc>
          <w:tcPr>
            <w:tcW w:w="3794" w:type="dxa"/>
            <w:vMerge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1179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231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абсол</w:t>
            </w:r>
            <w:proofErr w:type="spellEnd"/>
            <w:r>
              <w:rPr>
                <w:rFonts w:ascii="Times New Roman" w:hAnsi="Times New Roman"/>
                <w:sz w:val="24"/>
              </w:rPr>
              <w:t>., +,-</w:t>
            </w:r>
          </w:p>
        </w:tc>
        <w:tc>
          <w:tcPr>
            <w:tcW w:w="992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отн</w:t>
            </w:r>
            <w:proofErr w:type="spellEnd"/>
            <w:r>
              <w:rPr>
                <w:rFonts w:ascii="Times New Roman" w:hAnsi="Times New Roman"/>
                <w:sz w:val="24"/>
              </w:rPr>
              <w:t>., %</w:t>
            </w:r>
          </w:p>
        </w:tc>
      </w:tr>
      <w:tr w:rsidR="002D50D2" w:rsidTr="001F4E6B">
        <w:tc>
          <w:tcPr>
            <w:tcW w:w="3794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продаж, шт.</w:t>
            </w:r>
          </w:p>
        </w:tc>
        <w:tc>
          <w:tcPr>
            <w:tcW w:w="1134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179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</w:t>
            </w:r>
          </w:p>
        </w:tc>
        <w:tc>
          <w:tcPr>
            <w:tcW w:w="1231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D50D2" w:rsidTr="001F4E6B">
        <w:tc>
          <w:tcPr>
            <w:tcW w:w="3794" w:type="dxa"/>
          </w:tcPr>
          <w:p w:rsidR="002D50D2" w:rsidRDefault="002D50D2" w:rsidP="001F4E6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изделия, р.</w:t>
            </w:r>
          </w:p>
        </w:tc>
        <w:tc>
          <w:tcPr>
            <w:tcW w:w="1134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79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231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D50D2" w:rsidTr="001F4E6B">
        <w:tc>
          <w:tcPr>
            <w:tcW w:w="3794" w:type="dxa"/>
          </w:tcPr>
          <w:p w:rsidR="002D50D2" w:rsidRDefault="002D50D2" w:rsidP="001F4E6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Себестоимость изделия, р.</w:t>
            </w:r>
          </w:p>
        </w:tc>
        <w:tc>
          <w:tcPr>
            <w:tcW w:w="1134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79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231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D50D2" w:rsidTr="001F4E6B">
        <w:tc>
          <w:tcPr>
            <w:tcW w:w="3794" w:type="dxa"/>
          </w:tcPr>
          <w:p w:rsidR="002D50D2" w:rsidRDefault="002D50D2" w:rsidP="001F4E6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Прибыль от реализации, р.</w:t>
            </w:r>
          </w:p>
        </w:tc>
        <w:tc>
          <w:tcPr>
            <w:tcW w:w="1134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15000</w:t>
            </w:r>
          </w:p>
        </w:tc>
        <w:tc>
          <w:tcPr>
            <w:tcW w:w="1179" w:type="dxa"/>
          </w:tcPr>
          <w:p w:rsidR="002D50D2" w:rsidRDefault="002D50D2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18000</w:t>
            </w:r>
          </w:p>
        </w:tc>
        <w:tc>
          <w:tcPr>
            <w:tcW w:w="1231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2D50D2" w:rsidRDefault="002D50D2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B7BFC" w:rsidRDefault="00DB7BFC">
      <w:pPr>
        <w:rPr>
          <w:b/>
          <w:sz w:val="24"/>
          <w:szCs w:val="24"/>
        </w:rPr>
      </w:pPr>
    </w:p>
    <w:p w:rsidR="00A744CB" w:rsidRDefault="00A744CB" w:rsidP="00A744CB">
      <w:pPr>
        <w:pStyle w:val="a3"/>
        <w:numPr>
          <w:ilvl w:val="0"/>
          <w:numId w:val="12"/>
        </w:numPr>
        <w:spacing w:line="288" w:lineRule="auto"/>
        <w:ind w:left="357" w:right="24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Постройте факторную модель фондоотдачи, преобразуйте ее методом сокращения и рассчитайте влияние факторов на изменение ее уровня всеми возможными способами.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134"/>
        <w:gridCol w:w="1179"/>
        <w:gridCol w:w="1231"/>
        <w:gridCol w:w="992"/>
      </w:tblGrid>
      <w:tr w:rsidR="00A744CB" w:rsidTr="001F4E6B">
        <w:trPr>
          <w:cantSplit/>
        </w:trPr>
        <w:tc>
          <w:tcPr>
            <w:tcW w:w="4077" w:type="dxa"/>
            <w:vMerge w:val="restart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2313" w:type="dxa"/>
            <w:gridSpan w:val="2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  <w:tc>
          <w:tcPr>
            <w:tcW w:w="2223" w:type="dxa"/>
            <w:gridSpan w:val="2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Прирост</w:t>
            </w:r>
          </w:p>
        </w:tc>
      </w:tr>
      <w:tr w:rsidR="00A744CB" w:rsidTr="001F4E6B">
        <w:trPr>
          <w:cantSplit/>
        </w:trPr>
        <w:tc>
          <w:tcPr>
            <w:tcW w:w="4077" w:type="dxa"/>
            <w:vMerge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231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абсол</w:t>
            </w:r>
            <w:proofErr w:type="spellEnd"/>
            <w:r>
              <w:rPr>
                <w:rFonts w:ascii="Times New Roman" w:hAnsi="Times New Roman"/>
                <w:sz w:val="24"/>
              </w:rPr>
              <w:t>., +,-</w:t>
            </w: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отн</w:t>
            </w:r>
            <w:proofErr w:type="spellEnd"/>
            <w:r>
              <w:rPr>
                <w:rFonts w:ascii="Times New Roman" w:hAnsi="Times New Roman"/>
                <w:sz w:val="24"/>
              </w:rPr>
              <w:t>., %</w:t>
            </w:r>
          </w:p>
        </w:tc>
      </w:tr>
      <w:tr w:rsidR="00A744CB" w:rsidTr="001F4E6B">
        <w:tc>
          <w:tcPr>
            <w:tcW w:w="4077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продукция, тыс.р.</w:t>
            </w:r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24000</w:t>
            </w: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29400</w:t>
            </w:r>
          </w:p>
        </w:tc>
        <w:tc>
          <w:tcPr>
            <w:tcW w:w="1231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744CB" w:rsidTr="001F4E6B">
        <w:tc>
          <w:tcPr>
            <w:tcW w:w="4077" w:type="dxa"/>
          </w:tcPr>
          <w:p w:rsidR="00A744CB" w:rsidRDefault="00A744CB" w:rsidP="001F4E6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 стоимость основных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</w:rPr>
              <w:t>оизводства, тыс.р.</w:t>
            </w:r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7000</w:t>
            </w:r>
          </w:p>
        </w:tc>
        <w:tc>
          <w:tcPr>
            <w:tcW w:w="1231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744CB" w:rsidTr="001F4E6B">
        <w:tc>
          <w:tcPr>
            <w:tcW w:w="4077" w:type="dxa"/>
          </w:tcPr>
          <w:p w:rsidR="00A744CB" w:rsidRDefault="00A744CB" w:rsidP="001F4E6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Среднесписочная численность рабочих, чел.</w:t>
            </w:r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1250</w:t>
            </w:r>
          </w:p>
        </w:tc>
        <w:tc>
          <w:tcPr>
            <w:tcW w:w="1231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744CB" w:rsidRDefault="00A744CB" w:rsidP="00A744CB">
      <w:pPr>
        <w:pStyle w:val="a3"/>
        <w:spacing w:line="288" w:lineRule="auto"/>
        <w:jc w:val="both"/>
        <w:rPr>
          <w:rFonts w:ascii="Times New Roman" w:hAnsi="Times New Roman"/>
          <w:sz w:val="24"/>
        </w:rPr>
      </w:pPr>
    </w:p>
    <w:p w:rsidR="00A744CB" w:rsidRDefault="00A744CB" w:rsidP="00A744CB">
      <w:pPr>
        <w:pStyle w:val="a3"/>
        <w:numPr>
          <w:ilvl w:val="0"/>
          <w:numId w:val="12"/>
        </w:numPr>
        <w:spacing w:line="288" w:lineRule="auto"/>
        <w:ind w:left="357" w:right="24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Постройте факторную модель рентабельности капитала и рассчитайте влияние факторов на изменение ее уровня всеми возможными способами. Дайте экономическую интерпретацию полученных результатов.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134"/>
        <w:gridCol w:w="1179"/>
        <w:gridCol w:w="1361"/>
        <w:gridCol w:w="992"/>
      </w:tblGrid>
      <w:tr w:rsidR="00A744CB" w:rsidTr="001F4E6B">
        <w:trPr>
          <w:cantSplit/>
        </w:trPr>
        <w:tc>
          <w:tcPr>
            <w:tcW w:w="3794" w:type="dxa"/>
            <w:vMerge w:val="restart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2313" w:type="dxa"/>
            <w:gridSpan w:val="2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  <w:tc>
          <w:tcPr>
            <w:tcW w:w="2353" w:type="dxa"/>
            <w:gridSpan w:val="2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Прирост</w:t>
            </w:r>
          </w:p>
        </w:tc>
      </w:tr>
      <w:tr w:rsidR="00A744CB" w:rsidTr="001F4E6B">
        <w:trPr>
          <w:cantSplit/>
        </w:trPr>
        <w:tc>
          <w:tcPr>
            <w:tcW w:w="3794" w:type="dxa"/>
            <w:vMerge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361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абсол</w:t>
            </w:r>
            <w:proofErr w:type="spellEnd"/>
            <w:r>
              <w:rPr>
                <w:rFonts w:ascii="Times New Roman" w:hAnsi="Times New Roman"/>
                <w:sz w:val="24"/>
              </w:rPr>
              <w:t>., +,-</w:t>
            </w: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отн</w:t>
            </w:r>
            <w:proofErr w:type="spellEnd"/>
            <w:r>
              <w:rPr>
                <w:rFonts w:ascii="Times New Roman" w:hAnsi="Times New Roman"/>
                <w:sz w:val="24"/>
              </w:rPr>
              <w:t>., %</w:t>
            </w:r>
          </w:p>
        </w:tc>
      </w:tr>
      <w:tr w:rsidR="00A744CB" w:rsidTr="001F4E6B">
        <w:tc>
          <w:tcPr>
            <w:tcW w:w="3794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Прибыль, тыс.р.</w:t>
            </w:r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</w:t>
            </w:r>
          </w:p>
        </w:tc>
        <w:tc>
          <w:tcPr>
            <w:tcW w:w="1361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744CB" w:rsidTr="001F4E6B">
        <w:tc>
          <w:tcPr>
            <w:tcW w:w="3794" w:type="dxa"/>
          </w:tcPr>
          <w:p w:rsidR="00A744CB" w:rsidRDefault="00A744CB" w:rsidP="001F4E6B">
            <w:pPr>
              <w:pStyle w:val="a3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Средняя сумма капитала, тыс.р.:</w:t>
            </w:r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744CB" w:rsidTr="001F4E6B">
        <w:tc>
          <w:tcPr>
            <w:tcW w:w="3794" w:type="dxa"/>
          </w:tcPr>
          <w:p w:rsidR="00A744CB" w:rsidRDefault="00A744CB" w:rsidP="001F4E6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- основного</w:t>
            </w:r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3400</w:t>
            </w:r>
          </w:p>
        </w:tc>
        <w:tc>
          <w:tcPr>
            <w:tcW w:w="1361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744CB" w:rsidTr="001F4E6B">
        <w:tc>
          <w:tcPr>
            <w:tcW w:w="3794" w:type="dxa"/>
          </w:tcPr>
          <w:p w:rsidR="00A744CB" w:rsidRDefault="00A744CB" w:rsidP="001F4E6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- оборотного</w:t>
            </w:r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2600</w:t>
            </w:r>
          </w:p>
        </w:tc>
        <w:tc>
          <w:tcPr>
            <w:tcW w:w="1361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744CB" w:rsidRDefault="00A744CB" w:rsidP="00A744CB">
      <w:pPr>
        <w:pStyle w:val="a3"/>
        <w:jc w:val="both"/>
        <w:rPr>
          <w:rFonts w:ascii="Times New Roman" w:hAnsi="Times New Roman"/>
          <w:sz w:val="24"/>
        </w:rPr>
      </w:pPr>
    </w:p>
    <w:p w:rsidR="00A744CB" w:rsidRDefault="00A744CB" w:rsidP="00A744CB">
      <w:pPr>
        <w:pStyle w:val="a3"/>
        <w:numPr>
          <w:ilvl w:val="0"/>
          <w:numId w:val="12"/>
        </w:numPr>
        <w:spacing w:line="36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Постройте факторную модель прямых материальных затрат и определите влияние факторов  на изменение их суммы всеми возможными способами.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134"/>
        <w:gridCol w:w="1179"/>
        <w:gridCol w:w="1089"/>
        <w:gridCol w:w="992"/>
      </w:tblGrid>
      <w:tr w:rsidR="00A744CB" w:rsidTr="001F4E6B">
        <w:trPr>
          <w:cantSplit/>
        </w:trPr>
        <w:tc>
          <w:tcPr>
            <w:tcW w:w="4820" w:type="dxa"/>
            <w:vMerge w:val="restart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2313" w:type="dxa"/>
            <w:gridSpan w:val="2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  <w:tc>
          <w:tcPr>
            <w:tcW w:w="2081" w:type="dxa"/>
            <w:gridSpan w:val="2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Прирост</w:t>
            </w:r>
          </w:p>
        </w:tc>
      </w:tr>
      <w:tr w:rsidR="00A744CB" w:rsidTr="001F4E6B">
        <w:trPr>
          <w:cantSplit/>
        </w:trPr>
        <w:tc>
          <w:tcPr>
            <w:tcW w:w="4820" w:type="dxa"/>
            <w:vMerge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089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абсол</w:t>
            </w:r>
            <w:proofErr w:type="spellEnd"/>
            <w:r>
              <w:rPr>
                <w:rFonts w:ascii="Times New Roman" w:hAnsi="Times New Roman"/>
                <w:sz w:val="24"/>
              </w:rPr>
              <w:t>., +,-</w:t>
            </w: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отн</w:t>
            </w:r>
            <w:proofErr w:type="spellEnd"/>
            <w:r>
              <w:rPr>
                <w:rFonts w:ascii="Times New Roman" w:hAnsi="Times New Roman"/>
                <w:sz w:val="24"/>
              </w:rPr>
              <w:t>., %</w:t>
            </w:r>
          </w:p>
        </w:tc>
      </w:tr>
      <w:tr w:rsidR="00A744CB" w:rsidTr="001F4E6B">
        <w:tc>
          <w:tcPr>
            <w:tcW w:w="4820" w:type="dxa"/>
          </w:tcPr>
          <w:p w:rsidR="00A744CB" w:rsidRDefault="00A744CB" w:rsidP="001F4E6B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выпущенной продукции, шт.</w:t>
            </w:r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1089" w:type="dxa"/>
          </w:tcPr>
          <w:p w:rsidR="00A744CB" w:rsidRDefault="00A744CB" w:rsidP="001F4E6B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744CB" w:rsidTr="001F4E6B">
        <w:tc>
          <w:tcPr>
            <w:tcW w:w="4820" w:type="dxa"/>
          </w:tcPr>
          <w:p w:rsidR="00A744CB" w:rsidRDefault="00A744CB" w:rsidP="001F4E6B">
            <w:pPr>
              <w:pStyle w:val="a3"/>
              <w:spacing w:line="288" w:lineRule="auto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 материала на единицу продукции, 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w="1089" w:type="dxa"/>
          </w:tcPr>
          <w:p w:rsidR="00A744CB" w:rsidRDefault="00A744CB" w:rsidP="001F4E6B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744CB" w:rsidTr="001F4E6B">
        <w:tc>
          <w:tcPr>
            <w:tcW w:w="4820" w:type="dxa"/>
          </w:tcPr>
          <w:p w:rsidR="00A744CB" w:rsidRDefault="00A744CB" w:rsidP="001F4E6B">
            <w:pPr>
              <w:pStyle w:val="a3"/>
              <w:spacing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1 м материала,  р.</w:t>
            </w:r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089" w:type="dxa"/>
          </w:tcPr>
          <w:p w:rsidR="00A744CB" w:rsidRDefault="00A744CB" w:rsidP="001F4E6B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744CB" w:rsidTr="001F4E6B">
        <w:tc>
          <w:tcPr>
            <w:tcW w:w="4820" w:type="dxa"/>
          </w:tcPr>
          <w:p w:rsidR="00A744CB" w:rsidRDefault="00A744CB" w:rsidP="001F4E6B">
            <w:pPr>
              <w:pStyle w:val="a3"/>
              <w:spacing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материальных затрат, тыс.р.</w:t>
            </w:r>
          </w:p>
        </w:tc>
        <w:tc>
          <w:tcPr>
            <w:tcW w:w="1134" w:type="dxa"/>
          </w:tcPr>
          <w:p w:rsidR="00A744CB" w:rsidRDefault="00A744CB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1179" w:type="dxa"/>
          </w:tcPr>
          <w:p w:rsidR="00A744CB" w:rsidRDefault="00A744CB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1260</w:t>
            </w:r>
          </w:p>
        </w:tc>
        <w:tc>
          <w:tcPr>
            <w:tcW w:w="1089" w:type="dxa"/>
          </w:tcPr>
          <w:p w:rsidR="00A744CB" w:rsidRDefault="00A744CB" w:rsidP="001F4E6B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A744CB" w:rsidRDefault="00A744CB" w:rsidP="001F4E6B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744CB" w:rsidRDefault="00A744CB" w:rsidP="00A744CB">
      <w:pPr>
        <w:pStyle w:val="a3"/>
        <w:jc w:val="both"/>
        <w:rPr>
          <w:rFonts w:ascii="Times New Roman" w:hAnsi="Times New Roman"/>
          <w:sz w:val="24"/>
        </w:rPr>
      </w:pPr>
    </w:p>
    <w:p w:rsidR="00A744CB" w:rsidRDefault="00A744CB" w:rsidP="00A744C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Рассчитайте влияние факторов на изменение уровня рентабельности продаж способом пропорционального деления или долевого участия.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2223"/>
        <w:gridCol w:w="2211"/>
      </w:tblGrid>
      <w:tr w:rsidR="00A744CB" w:rsidTr="001F4E6B">
        <w:tc>
          <w:tcPr>
            <w:tcW w:w="4219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</w:t>
            </w:r>
          </w:p>
        </w:tc>
        <w:tc>
          <w:tcPr>
            <w:tcW w:w="2223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суммы прибыли, тыс.р.</w:t>
            </w:r>
          </w:p>
        </w:tc>
        <w:tc>
          <w:tcPr>
            <w:tcW w:w="2211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рента-</w:t>
            </w:r>
          </w:p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бельности</w:t>
            </w:r>
            <w:proofErr w:type="spellEnd"/>
            <w:r>
              <w:rPr>
                <w:rFonts w:ascii="Times New Roman" w:hAnsi="Times New Roman"/>
                <w:sz w:val="24"/>
              </w:rPr>
              <w:t>, %</w:t>
            </w:r>
          </w:p>
        </w:tc>
      </w:tr>
      <w:tr w:rsidR="00A744CB" w:rsidTr="001F4E6B">
        <w:tc>
          <w:tcPr>
            <w:tcW w:w="4219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продаж</w:t>
            </w:r>
          </w:p>
        </w:tc>
        <w:tc>
          <w:tcPr>
            <w:tcW w:w="2223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+250</w:t>
            </w:r>
          </w:p>
        </w:tc>
        <w:tc>
          <w:tcPr>
            <w:tcW w:w="2211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44CB" w:rsidTr="001F4E6B">
        <w:tc>
          <w:tcPr>
            <w:tcW w:w="4219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Себестоимость продукции</w:t>
            </w:r>
          </w:p>
        </w:tc>
        <w:tc>
          <w:tcPr>
            <w:tcW w:w="2223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-1500</w:t>
            </w:r>
          </w:p>
        </w:tc>
        <w:tc>
          <w:tcPr>
            <w:tcW w:w="2211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44CB" w:rsidTr="001F4E6B">
        <w:tc>
          <w:tcPr>
            <w:tcW w:w="4219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продукции</w:t>
            </w:r>
          </w:p>
        </w:tc>
        <w:tc>
          <w:tcPr>
            <w:tcW w:w="2223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+500</w:t>
            </w:r>
          </w:p>
        </w:tc>
        <w:tc>
          <w:tcPr>
            <w:tcW w:w="2211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44CB" w:rsidTr="001F4E6B">
        <w:tc>
          <w:tcPr>
            <w:tcW w:w="4219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Рынки сбыта</w:t>
            </w:r>
          </w:p>
        </w:tc>
        <w:tc>
          <w:tcPr>
            <w:tcW w:w="2223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+400</w:t>
            </w:r>
          </w:p>
        </w:tc>
        <w:tc>
          <w:tcPr>
            <w:tcW w:w="2211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44CB" w:rsidTr="001F4E6B">
        <w:tc>
          <w:tcPr>
            <w:tcW w:w="4219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Инфляционные процессы</w:t>
            </w:r>
          </w:p>
        </w:tc>
        <w:tc>
          <w:tcPr>
            <w:tcW w:w="2223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+2500</w:t>
            </w:r>
          </w:p>
        </w:tc>
        <w:tc>
          <w:tcPr>
            <w:tcW w:w="2211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44CB" w:rsidTr="001F4E6B">
        <w:tc>
          <w:tcPr>
            <w:tcW w:w="4219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223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+2500</w:t>
            </w:r>
          </w:p>
        </w:tc>
        <w:tc>
          <w:tcPr>
            <w:tcW w:w="2211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+10</w:t>
            </w:r>
          </w:p>
        </w:tc>
      </w:tr>
    </w:tbl>
    <w:p w:rsidR="00A744CB" w:rsidRDefault="00A744CB" w:rsidP="00A744CB">
      <w:pPr>
        <w:pStyle w:val="a3"/>
        <w:spacing w:line="288" w:lineRule="auto"/>
        <w:jc w:val="both"/>
        <w:rPr>
          <w:rFonts w:ascii="Times New Roman" w:hAnsi="Times New Roman"/>
          <w:sz w:val="24"/>
        </w:rPr>
      </w:pPr>
    </w:p>
    <w:p w:rsidR="00A744CB" w:rsidRDefault="00A744CB" w:rsidP="00A744CB">
      <w:pPr>
        <w:pStyle w:val="a3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помощью балансового способа рассчитайте влияние факторов на изменение объема реализации продукции.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2"/>
        <w:gridCol w:w="1973"/>
        <w:gridCol w:w="2126"/>
        <w:gridCol w:w="6"/>
      </w:tblGrid>
      <w:tr w:rsidR="00A744CB" w:rsidTr="001F4E6B">
        <w:tc>
          <w:tcPr>
            <w:tcW w:w="4536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985" w:type="dxa"/>
            <w:gridSpan w:val="2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2132" w:type="dxa"/>
            <w:gridSpan w:val="2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</w:t>
            </w:r>
          </w:p>
        </w:tc>
      </w:tr>
      <w:tr w:rsidR="00A744CB" w:rsidTr="001F4E6B">
        <w:trPr>
          <w:gridAfter w:val="1"/>
          <w:wAfter w:w="6" w:type="dxa"/>
        </w:trPr>
        <w:tc>
          <w:tcPr>
            <w:tcW w:w="4548" w:type="dxa"/>
            <w:gridSpan w:val="2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Остатки нереализованной продукции на начало периода,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</w:p>
        </w:tc>
        <w:tc>
          <w:tcPr>
            <w:tcW w:w="1973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2126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</w:t>
            </w:r>
          </w:p>
        </w:tc>
      </w:tr>
      <w:tr w:rsidR="00A744CB" w:rsidTr="001F4E6B">
        <w:trPr>
          <w:gridAfter w:val="1"/>
          <w:wAfter w:w="6" w:type="dxa"/>
        </w:trPr>
        <w:tc>
          <w:tcPr>
            <w:tcW w:w="4548" w:type="dxa"/>
            <w:gridSpan w:val="2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продукции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</w:t>
            </w:r>
          </w:p>
        </w:tc>
        <w:tc>
          <w:tcPr>
            <w:tcW w:w="1973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12500</w:t>
            </w:r>
          </w:p>
        </w:tc>
        <w:tc>
          <w:tcPr>
            <w:tcW w:w="2126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13200</w:t>
            </w:r>
          </w:p>
        </w:tc>
      </w:tr>
      <w:tr w:rsidR="00A744CB" w:rsidTr="001F4E6B">
        <w:trPr>
          <w:gridAfter w:val="1"/>
          <w:wAfter w:w="6" w:type="dxa"/>
        </w:trPr>
        <w:tc>
          <w:tcPr>
            <w:tcW w:w="4548" w:type="dxa"/>
            <w:gridSpan w:val="2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продукции, использованной на собственные нужды,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</w:p>
        </w:tc>
        <w:tc>
          <w:tcPr>
            <w:tcW w:w="1973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2126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</w:tr>
      <w:tr w:rsidR="00A744CB" w:rsidTr="001F4E6B">
        <w:trPr>
          <w:gridAfter w:val="1"/>
          <w:wAfter w:w="6" w:type="dxa"/>
        </w:trPr>
        <w:tc>
          <w:tcPr>
            <w:tcW w:w="4548" w:type="dxa"/>
            <w:gridSpan w:val="2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Остатки нереализованной продукции на конец периода,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</w:p>
        </w:tc>
        <w:tc>
          <w:tcPr>
            <w:tcW w:w="1973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2126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</w:tc>
      </w:tr>
      <w:tr w:rsidR="00A744CB" w:rsidTr="001F4E6B">
        <w:trPr>
          <w:gridAfter w:val="1"/>
          <w:wAfter w:w="6" w:type="dxa"/>
        </w:trPr>
        <w:tc>
          <w:tcPr>
            <w:tcW w:w="4548" w:type="dxa"/>
            <w:gridSpan w:val="2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реализации продукции,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</w:p>
        </w:tc>
        <w:tc>
          <w:tcPr>
            <w:tcW w:w="1973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?</w:t>
            </w:r>
          </w:p>
        </w:tc>
        <w:tc>
          <w:tcPr>
            <w:tcW w:w="2126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?</w:t>
            </w:r>
          </w:p>
        </w:tc>
      </w:tr>
    </w:tbl>
    <w:p w:rsidR="00A744CB" w:rsidRDefault="00A744CB" w:rsidP="00A744CB">
      <w:pPr>
        <w:pStyle w:val="a3"/>
        <w:jc w:val="both"/>
        <w:rPr>
          <w:rFonts w:ascii="Times New Roman" w:hAnsi="Times New Roman"/>
          <w:sz w:val="24"/>
          <w:lang w:val="en-US"/>
        </w:rPr>
      </w:pPr>
    </w:p>
    <w:p w:rsidR="00A744CB" w:rsidRDefault="00A744CB" w:rsidP="00A744CB">
      <w:pPr>
        <w:pStyle w:val="a3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помощью способов цепной подстановки и абсолютных разниц определите изменение выручки за счет структуры реализованной продукции.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482"/>
        <w:gridCol w:w="1842"/>
        <w:gridCol w:w="1798"/>
      </w:tblGrid>
      <w:tr w:rsidR="00A744CB" w:rsidTr="001F4E6B">
        <w:trPr>
          <w:cantSplit/>
        </w:trPr>
        <w:tc>
          <w:tcPr>
            <w:tcW w:w="3085" w:type="dxa"/>
            <w:vMerge w:val="restart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продукции</w:t>
            </w:r>
          </w:p>
        </w:tc>
        <w:tc>
          <w:tcPr>
            <w:tcW w:w="1482" w:type="dxa"/>
            <w:vMerge w:val="restart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1 кг в базисном периоде, р.</w:t>
            </w:r>
          </w:p>
        </w:tc>
        <w:tc>
          <w:tcPr>
            <w:tcW w:w="3640" w:type="dxa"/>
            <w:gridSpan w:val="2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продаж, </w:t>
            </w:r>
            <w:proofErr w:type="gramStart"/>
            <w:r>
              <w:rPr>
                <w:rFonts w:ascii="Times New Roman" w:hAnsi="Times New Roman"/>
                <w:sz w:val="24"/>
              </w:rPr>
              <w:t>кг</w:t>
            </w:r>
            <w:proofErr w:type="gramEnd"/>
          </w:p>
        </w:tc>
      </w:tr>
      <w:tr w:rsidR="00A744CB" w:rsidTr="001F4E6B">
        <w:trPr>
          <w:cantSplit/>
        </w:trPr>
        <w:tc>
          <w:tcPr>
            <w:tcW w:w="3085" w:type="dxa"/>
            <w:vMerge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dxa"/>
            <w:vMerge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1798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1</w:t>
            </w:r>
          </w:p>
        </w:tc>
      </w:tr>
      <w:tr w:rsidR="00A744CB" w:rsidTr="001F4E6B">
        <w:tc>
          <w:tcPr>
            <w:tcW w:w="3085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Конфеты шоколадные</w:t>
            </w:r>
          </w:p>
        </w:tc>
        <w:tc>
          <w:tcPr>
            <w:tcW w:w="1482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842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1798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5400</w:t>
            </w:r>
          </w:p>
        </w:tc>
      </w:tr>
      <w:tr w:rsidR="00A744CB" w:rsidTr="001F4E6B">
        <w:tc>
          <w:tcPr>
            <w:tcW w:w="3085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Карамель</w:t>
            </w:r>
          </w:p>
        </w:tc>
        <w:tc>
          <w:tcPr>
            <w:tcW w:w="1482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842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1798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</w:t>
            </w:r>
          </w:p>
        </w:tc>
      </w:tr>
      <w:tr w:rsidR="00A744CB" w:rsidTr="001F4E6B">
        <w:tc>
          <w:tcPr>
            <w:tcW w:w="3085" w:type="dxa"/>
          </w:tcPr>
          <w:p w:rsidR="00A744CB" w:rsidRDefault="00A744CB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82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2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</w:t>
            </w:r>
          </w:p>
        </w:tc>
        <w:tc>
          <w:tcPr>
            <w:tcW w:w="1798" w:type="dxa"/>
          </w:tcPr>
          <w:p w:rsidR="00A744CB" w:rsidRDefault="00A744CB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9000</w:t>
            </w:r>
          </w:p>
        </w:tc>
      </w:tr>
    </w:tbl>
    <w:p w:rsidR="00A744CB" w:rsidRDefault="00A744CB">
      <w:pPr>
        <w:rPr>
          <w:b/>
          <w:sz w:val="24"/>
          <w:szCs w:val="24"/>
        </w:rPr>
      </w:pPr>
    </w:p>
    <w:p w:rsidR="00C63B0E" w:rsidRPr="00D00060" w:rsidRDefault="00C63B0E">
      <w:pPr>
        <w:rPr>
          <w:b/>
          <w:sz w:val="28"/>
          <w:szCs w:val="28"/>
        </w:rPr>
      </w:pPr>
      <w:r w:rsidRPr="00D00060">
        <w:rPr>
          <w:b/>
          <w:sz w:val="28"/>
          <w:szCs w:val="28"/>
        </w:rPr>
        <w:t>4.3. Способы измерения влияния факторов в стохастическом анализе</w:t>
      </w:r>
    </w:p>
    <w:p w:rsidR="00C63B0E" w:rsidRDefault="00C63B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( 4 часа аудиторных занятий и 6 часов самостоятельной работы)</w:t>
      </w:r>
    </w:p>
    <w:p w:rsidR="00C63B0E" w:rsidRDefault="00C63B0E">
      <w:pPr>
        <w:rPr>
          <w:b/>
          <w:sz w:val="24"/>
          <w:szCs w:val="24"/>
        </w:rPr>
      </w:pPr>
    </w:p>
    <w:p w:rsidR="00C63B0E" w:rsidRDefault="00C63B0E" w:rsidP="00C63B0E">
      <w:pPr>
        <w:pStyle w:val="a3"/>
        <w:spacing w:line="28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для контроля знаний</w:t>
      </w:r>
    </w:p>
    <w:p w:rsidR="00C63B0E" w:rsidRDefault="00C63B0E" w:rsidP="00C63B0E">
      <w:pPr>
        <w:pStyle w:val="a3"/>
        <w:numPr>
          <w:ilvl w:val="0"/>
          <w:numId w:val="21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чего и в каких случаях используются приемы корреляционного анализа? </w:t>
      </w:r>
    </w:p>
    <w:p w:rsidR="00C63B0E" w:rsidRDefault="00C63B0E" w:rsidP="00C63B0E">
      <w:pPr>
        <w:pStyle w:val="a3"/>
        <w:spacing w:line="312" w:lineRule="auto"/>
        <w:ind w:left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Каковы его задачи?  </w:t>
      </w:r>
    </w:p>
    <w:p w:rsidR="00C63B0E" w:rsidRDefault="00C63B0E" w:rsidP="00C63B0E">
      <w:pPr>
        <w:pStyle w:val="a3"/>
        <w:numPr>
          <w:ilvl w:val="0"/>
          <w:numId w:val="21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решается уравнение связи при прямолинейной и криволинейной зависимости?  Как интерпретируются его коэффициенты</w:t>
      </w:r>
      <w:r>
        <w:rPr>
          <w:rFonts w:ascii="Times New Roman" w:hAnsi="Times New Roman"/>
          <w:sz w:val="24"/>
          <w:lang w:val="en-US"/>
        </w:rPr>
        <w:t>?</w:t>
      </w:r>
    </w:p>
    <w:p w:rsidR="00C63B0E" w:rsidRDefault="00C63B0E" w:rsidP="00C63B0E">
      <w:pPr>
        <w:pStyle w:val="a3"/>
        <w:numPr>
          <w:ilvl w:val="0"/>
          <w:numId w:val="21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чего и как рассчитывается коэффициент корреляции при прямолинейной и криволинейной зависимости</w:t>
      </w:r>
      <w:r w:rsidRPr="001B198D">
        <w:rPr>
          <w:rFonts w:ascii="Times New Roman" w:hAnsi="Times New Roman"/>
          <w:sz w:val="24"/>
        </w:rPr>
        <w:t xml:space="preserve">? </w:t>
      </w:r>
      <w:r>
        <w:rPr>
          <w:rFonts w:ascii="Times New Roman" w:hAnsi="Times New Roman"/>
          <w:sz w:val="24"/>
        </w:rPr>
        <w:t>Что показывают величина коэффициенты корреляции и детерминации</w:t>
      </w:r>
      <w:r>
        <w:rPr>
          <w:rFonts w:ascii="Times New Roman" w:hAnsi="Times New Roman"/>
          <w:sz w:val="24"/>
          <w:lang w:val="en-US"/>
        </w:rPr>
        <w:t>?</w:t>
      </w:r>
    </w:p>
    <w:p w:rsidR="00C63B0E" w:rsidRDefault="00C63B0E" w:rsidP="00C63B0E">
      <w:pPr>
        <w:pStyle w:val="a3"/>
        <w:numPr>
          <w:ilvl w:val="0"/>
          <w:numId w:val="21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проводится многофакторный корреляционный анализ</w:t>
      </w:r>
      <w:r w:rsidRPr="001B198D">
        <w:rPr>
          <w:rFonts w:ascii="Times New Roman" w:hAnsi="Times New Roman"/>
          <w:sz w:val="24"/>
        </w:rPr>
        <w:t>?</w:t>
      </w:r>
    </w:p>
    <w:p w:rsidR="00C63B0E" w:rsidRDefault="00C63B0E" w:rsidP="00C63B0E">
      <w:pPr>
        <w:pStyle w:val="a3"/>
        <w:numPr>
          <w:ilvl w:val="0"/>
          <w:numId w:val="21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</w:t>
      </w:r>
      <w:proofErr w:type="gramStart"/>
      <w:r>
        <w:rPr>
          <w:rFonts w:ascii="Times New Roman" w:hAnsi="Times New Roman"/>
          <w:sz w:val="24"/>
        </w:rPr>
        <w:t>помощью</w:t>
      </w:r>
      <w:proofErr w:type="gramEnd"/>
      <w:r>
        <w:rPr>
          <w:rFonts w:ascii="Times New Roman" w:hAnsi="Times New Roman"/>
          <w:sz w:val="24"/>
        </w:rPr>
        <w:t xml:space="preserve"> каких критериев   производится оценка результатов корреляционного анализа?</w:t>
      </w:r>
    </w:p>
    <w:p w:rsidR="00C63B0E" w:rsidRDefault="00C63B0E" w:rsidP="00C63B0E">
      <w:pPr>
        <w:pStyle w:val="a3"/>
        <w:numPr>
          <w:ilvl w:val="0"/>
          <w:numId w:val="21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каких целей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каким образом используют результаты корреляционного анализа</w:t>
      </w:r>
      <w:r w:rsidRPr="001B198D">
        <w:rPr>
          <w:rFonts w:ascii="Times New Roman" w:hAnsi="Times New Roman"/>
          <w:sz w:val="24"/>
        </w:rPr>
        <w:t>?</w:t>
      </w:r>
    </w:p>
    <w:p w:rsidR="00C63B0E" w:rsidRDefault="00C63B0E" w:rsidP="00C63B0E">
      <w:pPr>
        <w:pStyle w:val="a3"/>
        <w:spacing w:line="312" w:lineRule="auto"/>
        <w:ind w:left="510"/>
        <w:jc w:val="both"/>
        <w:rPr>
          <w:rFonts w:ascii="Times New Roman" w:hAnsi="Times New Roman"/>
          <w:sz w:val="24"/>
        </w:rPr>
      </w:pPr>
    </w:p>
    <w:p w:rsidR="00C63B0E" w:rsidRPr="001B198D" w:rsidRDefault="00C63B0E" w:rsidP="00C63B0E">
      <w:pPr>
        <w:pStyle w:val="a3"/>
        <w:spacing w:line="312" w:lineRule="auto"/>
        <w:ind w:left="510"/>
        <w:jc w:val="both"/>
        <w:rPr>
          <w:rFonts w:ascii="Times New Roman" w:hAnsi="Times New Roman"/>
          <w:b/>
          <w:sz w:val="24"/>
        </w:rPr>
      </w:pPr>
      <w:r w:rsidRPr="001B198D">
        <w:rPr>
          <w:rFonts w:ascii="Times New Roman" w:hAnsi="Times New Roman"/>
          <w:b/>
          <w:sz w:val="24"/>
        </w:rPr>
        <w:t xml:space="preserve">Задания для </w:t>
      </w:r>
      <w:r>
        <w:rPr>
          <w:rFonts w:ascii="Times New Roman" w:hAnsi="Times New Roman"/>
          <w:b/>
          <w:sz w:val="24"/>
        </w:rPr>
        <w:t>практических з</w:t>
      </w:r>
      <w:r w:rsidR="00D00060"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>нятий</w:t>
      </w:r>
    </w:p>
    <w:p w:rsidR="00C63B0E" w:rsidRDefault="00C63B0E" w:rsidP="00C63B0E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 На основании приведенных данных:</w:t>
      </w:r>
    </w:p>
    <w:p w:rsidR="00C63B0E" w:rsidRDefault="00C63B0E" w:rsidP="00C63B0E">
      <w:pPr>
        <w:pStyle w:val="a3"/>
        <w:numPr>
          <w:ilvl w:val="0"/>
          <w:numId w:val="14"/>
        </w:numPr>
        <w:tabs>
          <w:tab w:val="clear" w:pos="360"/>
          <w:tab w:val="num" w:pos="420"/>
        </w:tabs>
        <w:spacing w:line="312" w:lineRule="auto"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рассчитайте  среднеквадратическое отклонение, коэффициенты вариации, асимметрии и эксцесса  по </w:t>
      </w:r>
      <w:r>
        <w:rPr>
          <w:rFonts w:ascii="Times New Roman" w:hAnsi="Times New Roman"/>
          <w:i/>
          <w:sz w:val="24"/>
        </w:rPr>
        <w:t>Х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  <w:lang w:val="en-US"/>
        </w:rPr>
        <w:t>Y</w:t>
      </w:r>
      <w:r w:rsidRPr="001B198D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дайте оценку исходной информации;</w:t>
      </w:r>
    </w:p>
    <w:p w:rsidR="00C63B0E" w:rsidRDefault="00C63B0E" w:rsidP="00C63B0E">
      <w:pPr>
        <w:pStyle w:val="a3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ранжируйте исходные данные, постройте график и подберите соответствующий вид уравнения, описывающий зависимость производительности труда от уровня его </w:t>
      </w:r>
      <w:proofErr w:type="spellStart"/>
      <w:r>
        <w:rPr>
          <w:rFonts w:ascii="Times New Roman" w:hAnsi="Times New Roman"/>
          <w:sz w:val="24"/>
        </w:rPr>
        <w:t>фондовооруженности</w:t>
      </w:r>
      <w:proofErr w:type="spellEnd"/>
      <w:r>
        <w:rPr>
          <w:rFonts w:ascii="Times New Roman" w:hAnsi="Times New Roman"/>
          <w:sz w:val="24"/>
        </w:rPr>
        <w:t>;</w:t>
      </w:r>
    </w:p>
    <w:p w:rsidR="00C63B0E" w:rsidRDefault="00C63B0E" w:rsidP="00C63B0E">
      <w:pPr>
        <w:pStyle w:val="a3"/>
        <w:numPr>
          <w:ilvl w:val="0"/>
          <w:numId w:val="16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решите уравнение связи и дайте ему экономическую интерпретацию;</w:t>
      </w:r>
    </w:p>
    <w:p w:rsidR="00C63B0E" w:rsidRDefault="00C63B0E" w:rsidP="00C63B0E">
      <w:pPr>
        <w:pStyle w:val="a3"/>
        <w:numPr>
          <w:ilvl w:val="0"/>
          <w:numId w:val="17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рассчитайте коэффициенты парной корреляции, детерминации, критерий Стьюдента, критерий Фишера, среднюю ошибку аппроксимации и дайте оценку  надежности показателей связи;</w:t>
      </w:r>
    </w:p>
    <w:p w:rsidR="00C63B0E" w:rsidRDefault="00C63B0E" w:rsidP="00C63B0E">
      <w:pPr>
        <w:pStyle w:val="a3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определите резерв повышения уровня производительности труда при повышении уровня </w:t>
      </w:r>
      <w:proofErr w:type="spellStart"/>
      <w:r>
        <w:rPr>
          <w:rFonts w:ascii="Times New Roman" w:hAnsi="Times New Roman"/>
          <w:sz w:val="24"/>
        </w:rPr>
        <w:t>фондовооруженности</w:t>
      </w:r>
      <w:proofErr w:type="spellEnd"/>
      <w:r>
        <w:rPr>
          <w:rFonts w:ascii="Times New Roman" w:hAnsi="Times New Roman"/>
          <w:sz w:val="24"/>
        </w:rPr>
        <w:t xml:space="preserve">  труда на 0,5 млн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C63B0E" w:rsidTr="001F4E6B">
        <w:trPr>
          <w:jc w:val="center"/>
        </w:trPr>
        <w:tc>
          <w:tcPr>
            <w:tcW w:w="675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</w:tr>
      <w:tr w:rsidR="00C63B0E" w:rsidTr="001F4E6B">
        <w:trPr>
          <w:jc w:val="center"/>
        </w:trPr>
        <w:tc>
          <w:tcPr>
            <w:tcW w:w="675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3,1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3,4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3,6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3,8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3,9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4,1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4,2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4,4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4,6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4,9</w:t>
            </w:r>
          </w:p>
        </w:tc>
      </w:tr>
      <w:tr w:rsidR="00C63B0E" w:rsidTr="001F4E6B">
        <w:trPr>
          <w:jc w:val="center"/>
        </w:trPr>
        <w:tc>
          <w:tcPr>
            <w:tcW w:w="675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Y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4,5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4,4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4,8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5,0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5,5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5,4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5,8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6,0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6,1</w:t>
            </w:r>
          </w:p>
        </w:tc>
        <w:tc>
          <w:tcPr>
            <w:tcW w:w="892" w:type="dxa"/>
          </w:tcPr>
          <w:p w:rsidR="00C63B0E" w:rsidRDefault="00C63B0E" w:rsidP="001F4E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6,5</w:t>
            </w:r>
          </w:p>
        </w:tc>
      </w:tr>
    </w:tbl>
    <w:p w:rsidR="00C63B0E" w:rsidRDefault="00C63B0E" w:rsidP="00C63B0E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</w:p>
    <w:p w:rsidR="00C63B0E" w:rsidRDefault="00C63B0E" w:rsidP="00C63B0E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Здесь </w:t>
      </w:r>
      <w:r>
        <w:rPr>
          <w:rFonts w:ascii="Times New Roman" w:hAnsi="Times New Roman"/>
          <w:i/>
          <w:sz w:val="24"/>
        </w:rPr>
        <w:t>Х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фондоворуженность</w:t>
      </w:r>
      <w:proofErr w:type="spellEnd"/>
      <w:r>
        <w:rPr>
          <w:rFonts w:ascii="Times New Roman" w:hAnsi="Times New Roman"/>
          <w:sz w:val="24"/>
        </w:rPr>
        <w:t xml:space="preserve"> труда, млн руб.</w:t>
      </w:r>
    </w:p>
    <w:p w:rsidR="00C63B0E" w:rsidRDefault="00C63B0E" w:rsidP="00C63B0E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 w:rsidRPr="001B198D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  <w:lang w:val="en-US"/>
        </w:rPr>
        <w:t>Y</w:t>
      </w:r>
      <w:r w:rsidRPr="001B198D">
        <w:rPr>
          <w:rFonts w:ascii="Times New Roman" w:hAnsi="Times New Roman"/>
          <w:sz w:val="24"/>
        </w:rPr>
        <w:t xml:space="preserve"> – </w:t>
      </w:r>
      <w:proofErr w:type="gramStart"/>
      <w:r>
        <w:rPr>
          <w:rFonts w:ascii="Times New Roman" w:hAnsi="Times New Roman"/>
          <w:sz w:val="24"/>
        </w:rPr>
        <w:t>производительность</w:t>
      </w:r>
      <w:proofErr w:type="gramEnd"/>
      <w:r>
        <w:rPr>
          <w:rFonts w:ascii="Times New Roman" w:hAnsi="Times New Roman"/>
          <w:sz w:val="24"/>
        </w:rPr>
        <w:t xml:space="preserve"> труда (среднегодовая выработка продукции одним рабочим),   </w:t>
      </w:r>
    </w:p>
    <w:p w:rsidR="00C63B0E" w:rsidRDefault="00C63B0E" w:rsidP="00C63B0E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млн руб.</w:t>
      </w:r>
    </w:p>
    <w:p w:rsidR="00C63B0E" w:rsidRPr="001B198D" w:rsidRDefault="00C63B0E" w:rsidP="00C63B0E">
      <w:pPr>
        <w:pStyle w:val="a3"/>
        <w:numPr>
          <w:ilvl w:val="0"/>
          <w:numId w:val="22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Используя приведенные ниже данные,  рассчитайте уравнение параболы, коэффициенты корреляции, детерминации и сделайте выводы по результатам анализа (для удобства  вычислений исходные данные по Х и </w:t>
      </w:r>
      <w:r>
        <w:rPr>
          <w:rFonts w:ascii="Times New Roman" w:hAnsi="Times New Roman"/>
          <w:sz w:val="24"/>
          <w:lang w:val="en-US"/>
        </w:rPr>
        <w:t>Y</w:t>
      </w:r>
      <w:r w:rsidRPr="001B198D">
        <w:rPr>
          <w:rFonts w:ascii="Times New Roman" w:hAnsi="Times New Roman"/>
          <w:sz w:val="24"/>
        </w:rPr>
        <w:t xml:space="preserve"> уменьшите в 10 раз).</w:t>
      </w:r>
    </w:p>
    <w:p w:rsidR="00C63B0E" w:rsidRDefault="00C63B0E" w:rsidP="00C63B0E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Определите изменение среднегодовой выработки рабочих, если их средний возраст снизится с 45 до 40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63B0E" w:rsidTr="001F4E6B">
        <w:tc>
          <w:tcPr>
            <w:tcW w:w="2093" w:type="dxa"/>
          </w:tcPr>
          <w:p w:rsidR="00C63B0E" w:rsidRDefault="00C63B0E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возраст, лет (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1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850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  <w:tc>
          <w:tcPr>
            <w:tcW w:w="851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</w:t>
            </w:r>
          </w:p>
        </w:tc>
        <w:tc>
          <w:tcPr>
            <w:tcW w:w="850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35</w:t>
            </w:r>
          </w:p>
        </w:tc>
        <w:tc>
          <w:tcPr>
            <w:tcW w:w="851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40</w:t>
            </w:r>
          </w:p>
        </w:tc>
        <w:tc>
          <w:tcPr>
            <w:tcW w:w="850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45</w:t>
            </w:r>
          </w:p>
        </w:tc>
        <w:tc>
          <w:tcPr>
            <w:tcW w:w="851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50</w:t>
            </w:r>
          </w:p>
        </w:tc>
        <w:tc>
          <w:tcPr>
            <w:tcW w:w="850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55</w:t>
            </w:r>
          </w:p>
        </w:tc>
        <w:tc>
          <w:tcPr>
            <w:tcW w:w="851" w:type="dxa"/>
          </w:tcPr>
          <w:p w:rsidR="00C63B0E" w:rsidRDefault="00C63B0E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60</w:t>
            </w:r>
          </w:p>
        </w:tc>
      </w:tr>
      <w:tr w:rsidR="00C63B0E" w:rsidTr="001F4E6B">
        <w:tc>
          <w:tcPr>
            <w:tcW w:w="2093" w:type="dxa"/>
          </w:tcPr>
          <w:p w:rsidR="00C63B0E" w:rsidRDefault="00C63B0E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Среднегодовая выработка, </w:t>
            </w:r>
          </w:p>
          <w:p w:rsidR="00C63B0E" w:rsidRDefault="00C63B0E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 руб. (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1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4,5</w:t>
            </w:r>
          </w:p>
        </w:tc>
        <w:tc>
          <w:tcPr>
            <w:tcW w:w="850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5,0</w:t>
            </w:r>
          </w:p>
        </w:tc>
        <w:tc>
          <w:tcPr>
            <w:tcW w:w="851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w="850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6,8</w:t>
            </w:r>
          </w:p>
        </w:tc>
        <w:tc>
          <w:tcPr>
            <w:tcW w:w="851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850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851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850" w:type="dxa"/>
          </w:tcPr>
          <w:p w:rsidR="00C63B0E" w:rsidRDefault="00C63B0E" w:rsidP="001F4E6B">
            <w:pPr>
              <w:pStyle w:val="a3"/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4,7</w:t>
            </w:r>
          </w:p>
        </w:tc>
        <w:tc>
          <w:tcPr>
            <w:tcW w:w="851" w:type="dxa"/>
          </w:tcPr>
          <w:p w:rsidR="00C63B0E" w:rsidRDefault="00C63B0E" w:rsidP="001F4E6B">
            <w:pPr>
              <w:pStyle w:val="a3"/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</w:tr>
    </w:tbl>
    <w:p w:rsidR="00C63B0E" w:rsidRDefault="00C63B0E" w:rsidP="00C63B0E">
      <w:pPr>
        <w:pStyle w:val="a3"/>
        <w:spacing w:line="312" w:lineRule="auto"/>
        <w:jc w:val="both"/>
        <w:rPr>
          <w:rFonts w:ascii="Times New Roman" w:hAnsi="Times New Roman"/>
          <w:sz w:val="24"/>
          <w:lang w:val="en-US"/>
        </w:rPr>
      </w:pPr>
    </w:p>
    <w:p w:rsidR="00C63B0E" w:rsidRDefault="00C63B0E" w:rsidP="00C63B0E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 основании приведенных данных по 30 предприятиям, используя стандартную программу корреляционного анализа:</w:t>
      </w:r>
    </w:p>
    <w:p w:rsidR="00C63B0E" w:rsidRDefault="00C63B0E" w:rsidP="00C63B0E">
      <w:pPr>
        <w:pStyle w:val="a3"/>
        <w:numPr>
          <w:ilvl w:val="0"/>
          <w:numId w:val="19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дайте статистическую оценку исходной информации по однородности и соответствию закону нормального распределения;</w:t>
      </w:r>
    </w:p>
    <w:p w:rsidR="00C63B0E" w:rsidRDefault="00C63B0E" w:rsidP="00C63B0E">
      <w:pPr>
        <w:pStyle w:val="a3"/>
        <w:numPr>
          <w:ilvl w:val="0"/>
          <w:numId w:val="19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рассчитайте парные и частные коэффициенты корреляции и проверьте их надежность по  критерию Стьюдента;</w:t>
      </w:r>
    </w:p>
    <w:p w:rsidR="00C63B0E" w:rsidRDefault="00C63B0E" w:rsidP="00C63B0E">
      <w:pPr>
        <w:pStyle w:val="a3"/>
        <w:numPr>
          <w:ilvl w:val="0"/>
          <w:numId w:val="19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рассчитайте уравнение множественной регрессии и дайте ему  экономическую интерпретацию, а также статистическую оценку по значению множественного коэффициента корреляции и детерминации, критерию Фишера, критерию </w:t>
      </w:r>
      <w:proofErr w:type="spellStart"/>
      <w:r>
        <w:rPr>
          <w:rFonts w:ascii="Times New Roman" w:hAnsi="Times New Roman"/>
          <w:sz w:val="24"/>
        </w:rPr>
        <w:t>Дарбина-Уотсона</w:t>
      </w:r>
      <w:proofErr w:type="spellEnd"/>
      <w:r>
        <w:rPr>
          <w:rFonts w:ascii="Times New Roman" w:hAnsi="Times New Roman"/>
          <w:sz w:val="24"/>
        </w:rPr>
        <w:t xml:space="preserve"> и средней ошибке аппроксимации</w:t>
      </w:r>
      <w:proofErr w:type="gramStart"/>
      <w:r>
        <w:rPr>
          <w:rFonts w:ascii="Times New Roman" w:hAnsi="Times New Roman"/>
          <w:sz w:val="24"/>
        </w:rPr>
        <w:t xml:space="preserve"> ;</w:t>
      </w:r>
      <w:proofErr w:type="gramEnd"/>
    </w:p>
    <w:p w:rsidR="00C63B0E" w:rsidRDefault="00C63B0E" w:rsidP="00C63B0E">
      <w:pPr>
        <w:pStyle w:val="a3"/>
        <w:numPr>
          <w:ilvl w:val="0"/>
          <w:numId w:val="19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сделайте выводы по результатам анализа.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2"/>
        <w:gridCol w:w="1402"/>
        <w:gridCol w:w="1402"/>
        <w:gridCol w:w="1402"/>
        <w:gridCol w:w="1402"/>
        <w:gridCol w:w="1402"/>
        <w:gridCol w:w="1402"/>
      </w:tblGrid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Y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5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23,5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2,94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2,96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3,11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0,99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27,1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3,41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16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3,24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3,81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3,16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3,89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29,6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3,76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3,24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3,29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1,14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3,64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1,09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1,13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32,8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4,09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4,24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1,12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C63B0E" w:rsidTr="001F4E6B"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33,4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3,97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1,05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02" w:type="dxa"/>
          </w:tcPr>
          <w:p w:rsidR="00C63B0E" w:rsidRDefault="00C63B0E" w:rsidP="001F4E6B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</w:tr>
    </w:tbl>
    <w:p w:rsidR="00C63B0E" w:rsidRDefault="00C63B0E" w:rsidP="00C63B0E">
      <w:pPr>
        <w:pStyle w:val="a3"/>
        <w:spacing w:line="288" w:lineRule="auto"/>
        <w:jc w:val="both"/>
        <w:rPr>
          <w:rFonts w:ascii="Times New Roman" w:hAnsi="Times New Roman"/>
          <w:sz w:val="24"/>
          <w:lang w:val="en-US"/>
        </w:rPr>
      </w:pPr>
    </w:p>
    <w:p w:rsidR="00C63B0E" w:rsidRDefault="00C63B0E" w:rsidP="00C63B0E">
      <w:pPr>
        <w:pStyle w:val="a3"/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Здесь </w:t>
      </w:r>
      <w:r>
        <w:rPr>
          <w:rFonts w:ascii="Times New Roman" w:hAnsi="Times New Roman"/>
          <w:i/>
          <w:sz w:val="24"/>
          <w:lang w:val="en-US"/>
        </w:rPr>
        <w:t>Y</w:t>
      </w:r>
      <w:r w:rsidRPr="002B148E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рентабельность продаж</w:t>
      </w:r>
      <w:proofErr w:type="gramStart"/>
      <w:r>
        <w:rPr>
          <w:rFonts w:ascii="Times New Roman" w:hAnsi="Times New Roman"/>
          <w:sz w:val="24"/>
        </w:rPr>
        <w:t>, %;</w:t>
      </w:r>
      <w:proofErr w:type="gramEnd"/>
    </w:p>
    <w:p w:rsidR="00C63B0E" w:rsidRDefault="00C63B0E" w:rsidP="00C63B0E">
      <w:pPr>
        <w:pStyle w:val="a3"/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i/>
          <w:sz w:val="24"/>
        </w:rPr>
        <w:t>Х</w:t>
      </w:r>
      <w:proofErr w:type="gramStart"/>
      <w:r>
        <w:rPr>
          <w:rFonts w:ascii="Times New Roman" w:hAnsi="Times New Roman"/>
          <w:sz w:val="24"/>
          <w:vertAlign w:val="subscript"/>
        </w:rPr>
        <w:t>1</w:t>
      </w:r>
      <w:proofErr w:type="gramEnd"/>
      <w:r>
        <w:rPr>
          <w:rFonts w:ascii="Times New Roman" w:hAnsi="Times New Roman"/>
          <w:sz w:val="24"/>
        </w:rPr>
        <w:t xml:space="preserve"> – среднегодовая выработка рабочего, млн руб.;</w:t>
      </w:r>
    </w:p>
    <w:p w:rsidR="00C63B0E" w:rsidRDefault="00C63B0E" w:rsidP="00C63B0E">
      <w:pPr>
        <w:pStyle w:val="a3"/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i/>
          <w:sz w:val="24"/>
        </w:rPr>
        <w:t>Х</w:t>
      </w:r>
      <w:proofErr w:type="gramStart"/>
      <w:r>
        <w:rPr>
          <w:rFonts w:ascii="Times New Roman" w:hAnsi="Times New Roman"/>
          <w:sz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материалоотдача</w:t>
      </w:r>
      <w:proofErr w:type="spellEnd"/>
      <w:r>
        <w:rPr>
          <w:rFonts w:ascii="Times New Roman" w:hAnsi="Times New Roman"/>
          <w:sz w:val="24"/>
        </w:rPr>
        <w:t>, руб.;</w:t>
      </w:r>
    </w:p>
    <w:p w:rsidR="00C63B0E" w:rsidRDefault="00C63B0E" w:rsidP="00C63B0E">
      <w:pPr>
        <w:pStyle w:val="a3"/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i/>
          <w:sz w:val="24"/>
        </w:rPr>
        <w:t>Х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– фондоотдача, руб.;</w:t>
      </w:r>
    </w:p>
    <w:p w:rsidR="00C63B0E" w:rsidRDefault="00C63B0E" w:rsidP="00C63B0E">
      <w:pPr>
        <w:pStyle w:val="a3"/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i/>
          <w:sz w:val="24"/>
        </w:rPr>
        <w:t>Х</w:t>
      </w:r>
      <w:proofErr w:type="gramStart"/>
      <w:r>
        <w:rPr>
          <w:rFonts w:ascii="Times New Roman" w:hAnsi="Times New Roman"/>
          <w:sz w:val="24"/>
          <w:vertAlign w:val="subscript"/>
        </w:rPr>
        <w:t>4</w:t>
      </w:r>
      <w:proofErr w:type="gramEnd"/>
      <w:r>
        <w:rPr>
          <w:rFonts w:ascii="Times New Roman" w:hAnsi="Times New Roman"/>
          <w:sz w:val="24"/>
        </w:rPr>
        <w:t xml:space="preserve"> – доля продукции высшего качества, %;</w:t>
      </w:r>
    </w:p>
    <w:p w:rsidR="00C63B0E" w:rsidRDefault="00C63B0E" w:rsidP="00C63B0E">
      <w:pPr>
        <w:pStyle w:val="a3"/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i/>
          <w:sz w:val="24"/>
        </w:rPr>
        <w:t>Х</w:t>
      </w:r>
      <w:r>
        <w:rPr>
          <w:rFonts w:ascii="Times New Roman" w:hAnsi="Times New Roman"/>
          <w:sz w:val="24"/>
          <w:vertAlign w:val="subscript"/>
        </w:rPr>
        <w:t>5</w:t>
      </w:r>
      <w:r>
        <w:rPr>
          <w:rFonts w:ascii="Times New Roman" w:hAnsi="Times New Roman"/>
          <w:sz w:val="24"/>
        </w:rPr>
        <w:t xml:space="preserve"> – продолжительность оборота оборотного капитала, дни.     </w:t>
      </w:r>
    </w:p>
    <w:p w:rsidR="00C63B0E" w:rsidRPr="001B198D" w:rsidRDefault="00C63B0E" w:rsidP="00C63B0E">
      <w:pPr>
        <w:pStyle w:val="a3"/>
        <w:spacing w:line="288" w:lineRule="auto"/>
        <w:jc w:val="both"/>
        <w:rPr>
          <w:rFonts w:ascii="Times New Roman" w:hAnsi="Times New Roman"/>
          <w:sz w:val="24"/>
        </w:rPr>
      </w:pPr>
    </w:p>
    <w:p w:rsidR="00C63B0E" w:rsidRDefault="00C63B0E" w:rsidP="00C63B0E">
      <w:pPr>
        <w:pStyle w:val="a3"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4. Используя полученное уравнение связи и приведенные ниже данные по предприятию  № 1, определите:</w:t>
      </w:r>
    </w:p>
    <w:p w:rsidR="00C63B0E" w:rsidRDefault="00C63B0E" w:rsidP="00C63B0E">
      <w:pPr>
        <w:pStyle w:val="a3"/>
        <w:numPr>
          <w:ilvl w:val="0"/>
          <w:numId w:val="20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теоретический уровень рентабельности продукции по уравнению связи и отклонение его от фактического значения;</w:t>
      </w:r>
    </w:p>
    <w:p w:rsidR="00C63B0E" w:rsidRDefault="00C63B0E" w:rsidP="00C63B0E">
      <w:pPr>
        <w:pStyle w:val="a3"/>
        <w:numPr>
          <w:ilvl w:val="0"/>
          <w:numId w:val="20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отклонение от плана по уровню рентабельности в отчетном периоде за счет отдельных факторов;</w:t>
      </w:r>
    </w:p>
    <w:p w:rsidR="00C63B0E" w:rsidRDefault="00C63B0E" w:rsidP="00C63B0E">
      <w:pPr>
        <w:pStyle w:val="a3"/>
        <w:numPr>
          <w:ilvl w:val="0"/>
          <w:numId w:val="20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резервы роста рентабельности в будущем году в целом и за счет каждого фактора;</w:t>
      </w:r>
    </w:p>
    <w:p w:rsidR="00C63B0E" w:rsidRDefault="00C63B0E" w:rsidP="00C63B0E">
      <w:pPr>
        <w:pStyle w:val="a3"/>
        <w:numPr>
          <w:ilvl w:val="0"/>
          <w:numId w:val="20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прогнозный уровень рентабельности в будущем периоде.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8"/>
        <w:gridCol w:w="1637"/>
        <w:gridCol w:w="1765"/>
      </w:tblGrid>
      <w:tr w:rsidR="00C63B0E" w:rsidTr="001F4E6B">
        <w:trPr>
          <w:cantSplit/>
        </w:trPr>
        <w:tc>
          <w:tcPr>
            <w:tcW w:w="4219" w:type="dxa"/>
            <w:vMerge w:val="restart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</w:t>
            </w:r>
          </w:p>
        </w:tc>
        <w:tc>
          <w:tcPr>
            <w:tcW w:w="3055" w:type="dxa"/>
            <w:gridSpan w:val="2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период</w:t>
            </w:r>
          </w:p>
        </w:tc>
        <w:tc>
          <w:tcPr>
            <w:tcW w:w="1765" w:type="dxa"/>
            <w:vMerge w:val="restart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на следующий период</w:t>
            </w:r>
          </w:p>
        </w:tc>
      </w:tr>
      <w:tr w:rsidR="00C63B0E" w:rsidTr="001F4E6B">
        <w:trPr>
          <w:cantSplit/>
        </w:trPr>
        <w:tc>
          <w:tcPr>
            <w:tcW w:w="4219" w:type="dxa"/>
            <w:vMerge/>
          </w:tcPr>
          <w:p w:rsidR="00C63B0E" w:rsidRDefault="00C63B0E" w:rsidP="001F4E6B">
            <w:pPr>
              <w:pStyle w:val="a3"/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637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1765" w:type="dxa"/>
            <w:vMerge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3B0E" w:rsidTr="001F4E6B">
        <w:tc>
          <w:tcPr>
            <w:tcW w:w="4219" w:type="dxa"/>
          </w:tcPr>
          <w:p w:rsidR="00C63B0E" w:rsidRDefault="00C63B0E" w:rsidP="001F4E6B">
            <w:pPr>
              <w:pStyle w:val="a3"/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среднегодовая выработка </w:t>
            </w:r>
          </w:p>
          <w:p w:rsidR="00C63B0E" w:rsidRDefault="00C63B0E" w:rsidP="001F4E6B">
            <w:pPr>
              <w:pStyle w:val="a3"/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рабочих, млн руб.</w:t>
            </w:r>
          </w:p>
        </w:tc>
        <w:tc>
          <w:tcPr>
            <w:tcW w:w="1418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637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2,88</w:t>
            </w:r>
          </w:p>
        </w:tc>
        <w:tc>
          <w:tcPr>
            <w:tcW w:w="1765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 w:rsidR="00C63B0E" w:rsidTr="001F4E6B">
        <w:tc>
          <w:tcPr>
            <w:tcW w:w="4219" w:type="dxa"/>
          </w:tcPr>
          <w:p w:rsidR="00C63B0E" w:rsidRDefault="00C63B0E" w:rsidP="001F4E6B">
            <w:pPr>
              <w:pStyle w:val="a3"/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материалоотдача</w:t>
            </w:r>
            <w:proofErr w:type="spellEnd"/>
            <w:r>
              <w:rPr>
                <w:rFonts w:ascii="Times New Roman" w:hAnsi="Times New Roman"/>
                <w:sz w:val="24"/>
              </w:rPr>
              <w:t>, руб.</w:t>
            </w:r>
          </w:p>
        </w:tc>
        <w:tc>
          <w:tcPr>
            <w:tcW w:w="1418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637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2,94</w:t>
            </w:r>
          </w:p>
        </w:tc>
        <w:tc>
          <w:tcPr>
            <w:tcW w:w="1765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</w:tr>
      <w:tr w:rsidR="00C63B0E" w:rsidTr="001F4E6B">
        <w:tc>
          <w:tcPr>
            <w:tcW w:w="4219" w:type="dxa"/>
          </w:tcPr>
          <w:p w:rsidR="00C63B0E" w:rsidRDefault="00C63B0E" w:rsidP="001F4E6B">
            <w:pPr>
              <w:pStyle w:val="a3"/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– фондоотдача, руб.</w:t>
            </w:r>
          </w:p>
        </w:tc>
        <w:tc>
          <w:tcPr>
            <w:tcW w:w="1418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</w:t>
            </w:r>
          </w:p>
        </w:tc>
        <w:tc>
          <w:tcPr>
            <w:tcW w:w="1637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</w:t>
            </w:r>
          </w:p>
        </w:tc>
        <w:tc>
          <w:tcPr>
            <w:tcW w:w="1765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63B0E" w:rsidTr="001F4E6B">
        <w:tc>
          <w:tcPr>
            <w:tcW w:w="4219" w:type="dxa"/>
          </w:tcPr>
          <w:p w:rsidR="00C63B0E" w:rsidRDefault="00C63B0E" w:rsidP="001F4E6B">
            <w:pPr>
              <w:pStyle w:val="a3"/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доля продукции высшего </w:t>
            </w:r>
          </w:p>
          <w:p w:rsidR="00C63B0E" w:rsidRDefault="00C63B0E" w:rsidP="001F4E6B">
            <w:pPr>
              <w:pStyle w:val="a3"/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качества, %</w:t>
            </w:r>
          </w:p>
        </w:tc>
        <w:tc>
          <w:tcPr>
            <w:tcW w:w="1418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637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765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C63B0E" w:rsidTr="001F4E6B">
        <w:tc>
          <w:tcPr>
            <w:tcW w:w="4219" w:type="dxa"/>
          </w:tcPr>
          <w:p w:rsidR="00C63B0E" w:rsidRDefault="00C63B0E" w:rsidP="001F4E6B">
            <w:pPr>
              <w:pStyle w:val="a3"/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  <w:r>
              <w:rPr>
                <w:rFonts w:ascii="Times New Roman" w:hAnsi="Times New Roman"/>
                <w:sz w:val="24"/>
                <w:vertAlign w:val="subscript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– период оборота капитала, дни</w:t>
            </w:r>
          </w:p>
        </w:tc>
        <w:tc>
          <w:tcPr>
            <w:tcW w:w="1418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637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765" w:type="dxa"/>
          </w:tcPr>
          <w:p w:rsidR="00C63B0E" w:rsidRDefault="00C63B0E" w:rsidP="001F4E6B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</w:tr>
    </w:tbl>
    <w:p w:rsidR="00C63B0E" w:rsidRDefault="00C63B0E">
      <w:pPr>
        <w:rPr>
          <w:b/>
          <w:sz w:val="24"/>
          <w:szCs w:val="24"/>
        </w:rPr>
      </w:pPr>
    </w:p>
    <w:p w:rsidR="00C63B0E" w:rsidRDefault="00C63B0E">
      <w:pPr>
        <w:rPr>
          <w:b/>
          <w:sz w:val="24"/>
          <w:szCs w:val="24"/>
        </w:rPr>
      </w:pPr>
    </w:p>
    <w:p w:rsidR="00C63B0E" w:rsidRDefault="00C63B0E">
      <w:pPr>
        <w:rPr>
          <w:b/>
          <w:sz w:val="24"/>
          <w:szCs w:val="24"/>
        </w:rPr>
      </w:pPr>
    </w:p>
    <w:p w:rsidR="00C63B0E" w:rsidRDefault="00C63B0E">
      <w:pPr>
        <w:rPr>
          <w:b/>
          <w:sz w:val="24"/>
          <w:szCs w:val="24"/>
        </w:rPr>
      </w:pPr>
    </w:p>
    <w:p w:rsidR="00C63B0E" w:rsidRDefault="00C63B0E">
      <w:pPr>
        <w:rPr>
          <w:b/>
          <w:sz w:val="24"/>
          <w:szCs w:val="24"/>
        </w:rPr>
      </w:pPr>
    </w:p>
    <w:p w:rsidR="00C63B0E" w:rsidRDefault="00C63B0E">
      <w:pPr>
        <w:rPr>
          <w:b/>
          <w:sz w:val="24"/>
          <w:szCs w:val="24"/>
        </w:rPr>
      </w:pPr>
    </w:p>
    <w:p w:rsidR="00D00060" w:rsidRDefault="00D00060" w:rsidP="00646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5</w:t>
      </w:r>
    </w:p>
    <w:p w:rsidR="00C63B0E" w:rsidRPr="00D00060" w:rsidRDefault="00C63B0E" w:rsidP="00646E03">
      <w:pPr>
        <w:jc w:val="center"/>
        <w:rPr>
          <w:b/>
          <w:sz w:val="28"/>
          <w:szCs w:val="28"/>
        </w:rPr>
      </w:pPr>
      <w:r w:rsidRPr="00D00060">
        <w:rPr>
          <w:b/>
          <w:sz w:val="28"/>
          <w:szCs w:val="28"/>
        </w:rPr>
        <w:t xml:space="preserve"> Методические основы анализа резервов повышения эффективности деятельности предприятий</w:t>
      </w:r>
    </w:p>
    <w:p w:rsidR="00C63B0E" w:rsidRDefault="00C63B0E" w:rsidP="00646E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( 2 часа аудиторной работы и 4 часа самостоятельной работы)</w:t>
      </w:r>
    </w:p>
    <w:p w:rsidR="00646E03" w:rsidRDefault="00646E03">
      <w:pPr>
        <w:rPr>
          <w:b/>
          <w:sz w:val="24"/>
          <w:szCs w:val="24"/>
        </w:rPr>
      </w:pPr>
    </w:p>
    <w:p w:rsidR="00646E03" w:rsidRDefault="00646E03" w:rsidP="00646E03">
      <w:pPr>
        <w:pStyle w:val="a3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для контроля  знаний</w:t>
      </w:r>
    </w:p>
    <w:p w:rsidR="00646E03" w:rsidRDefault="00646E03" w:rsidP="00646E03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Что понимают под хозяйственными резервами</w:t>
      </w:r>
      <w:r w:rsidRPr="00193BD5">
        <w:rPr>
          <w:sz w:val="24"/>
        </w:rPr>
        <w:t>?</w:t>
      </w:r>
    </w:p>
    <w:p w:rsidR="00646E03" w:rsidRDefault="00646E03" w:rsidP="00646E03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Как можно охарактеризовать резервы:</w:t>
      </w:r>
    </w:p>
    <w:p w:rsidR="00646E03" w:rsidRDefault="00646E03" w:rsidP="00646E03">
      <w:pPr>
        <w:numPr>
          <w:ilvl w:val="0"/>
          <w:numId w:val="25"/>
        </w:numPr>
        <w:spacing w:line="276" w:lineRule="auto"/>
        <w:ind w:left="780"/>
        <w:jc w:val="both"/>
        <w:rPr>
          <w:sz w:val="24"/>
        </w:rPr>
      </w:pPr>
      <w:r>
        <w:rPr>
          <w:sz w:val="24"/>
        </w:rPr>
        <w:t>по пространственному признаку;</w:t>
      </w:r>
    </w:p>
    <w:p w:rsidR="00646E03" w:rsidRDefault="00646E03" w:rsidP="00646E03">
      <w:pPr>
        <w:numPr>
          <w:ilvl w:val="0"/>
          <w:numId w:val="25"/>
        </w:numPr>
        <w:spacing w:line="276" w:lineRule="auto"/>
        <w:ind w:left="780"/>
        <w:jc w:val="both"/>
        <w:rPr>
          <w:sz w:val="24"/>
        </w:rPr>
      </w:pPr>
      <w:r>
        <w:rPr>
          <w:sz w:val="24"/>
        </w:rPr>
        <w:t>по признаку времени;</w:t>
      </w:r>
    </w:p>
    <w:p w:rsidR="00646E03" w:rsidRDefault="00646E03" w:rsidP="00646E03">
      <w:pPr>
        <w:numPr>
          <w:ilvl w:val="0"/>
          <w:numId w:val="25"/>
        </w:numPr>
        <w:spacing w:line="276" w:lineRule="auto"/>
        <w:ind w:left="780"/>
        <w:jc w:val="both"/>
        <w:rPr>
          <w:sz w:val="24"/>
        </w:rPr>
      </w:pPr>
      <w:r>
        <w:rPr>
          <w:sz w:val="24"/>
        </w:rPr>
        <w:t>по стадиям жизненного цикла изделия;</w:t>
      </w:r>
    </w:p>
    <w:p w:rsidR="00646E03" w:rsidRDefault="00646E03" w:rsidP="00646E03">
      <w:pPr>
        <w:numPr>
          <w:ilvl w:val="0"/>
          <w:numId w:val="25"/>
        </w:numPr>
        <w:spacing w:line="276" w:lineRule="auto"/>
        <w:ind w:left="780"/>
        <w:jc w:val="both"/>
        <w:rPr>
          <w:sz w:val="24"/>
        </w:rPr>
      </w:pPr>
      <w:r>
        <w:rPr>
          <w:sz w:val="24"/>
        </w:rPr>
        <w:t>по характеру воздействия на экономические результаты;</w:t>
      </w:r>
    </w:p>
    <w:p w:rsidR="00646E03" w:rsidRDefault="00646E03" w:rsidP="00646E03">
      <w:pPr>
        <w:numPr>
          <w:ilvl w:val="0"/>
          <w:numId w:val="25"/>
        </w:numPr>
        <w:spacing w:line="276" w:lineRule="auto"/>
        <w:ind w:left="780"/>
        <w:jc w:val="both"/>
        <w:rPr>
          <w:sz w:val="24"/>
        </w:rPr>
      </w:pPr>
      <w:r>
        <w:rPr>
          <w:sz w:val="24"/>
        </w:rPr>
        <w:t>по способам обнаружения.</w:t>
      </w:r>
    </w:p>
    <w:p w:rsidR="00646E03" w:rsidRDefault="00646E03" w:rsidP="00646E03">
      <w:pPr>
        <w:numPr>
          <w:ilvl w:val="0"/>
          <w:numId w:val="24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Каковы основные способы определения величины резервов</w:t>
      </w:r>
      <w:r w:rsidRPr="00193BD5">
        <w:rPr>
          <w:sz w:val="24"/>
        </w:rPr>
        <w:t>?</w:t>
      </w:r>
      <w:r>
        <w:rPr>
          <w:b/>
          <w:sz w:val="24"/>
        </w:rPr>
        <w:t xml:space="preserve"> </w:t>
      </w:r>
    </w:p>
    <w:p w:rsidR="00646E03" w:rsidRPr="00193BD5" w:rsidRDefault="00646E03" w:rsidP="00646E03">
      <w:pPr>
        <w:pStyle w:val="a3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00060" w:rsidRDefault="00646E03" w:rsidP="00D00060">
      <w:pPr>
        <w:pStyle w:val="a3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Задания для </w:t>
      </w:r>
      <w:r w:rsidR="00D00060">
        <w:rPr>
          <w:rFonts w:ascii="Times New Roman" w:hAnsi="Times New Roman"/>
          <w:b/>
          <w:sz w:val="24"/>
        </w:rPr>
        <w:t xml:space="preserve"> практических занятий</w:t>
      </w:r>
    </w:p>
    <w:p w:rsidR="00646E03" w:rsidRDefault="00646E03" w:rsidP="00D00060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Определите резерв увеличения выпуска продукции за счет привлечения дополнительных ресурсов и за счет более экономного их использования.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2648"/>
        <w:gridCol w:w="2778"/>
      </w:tblGrid>
      <w:tr w:rsidR="00646E03" w:rsidTr="001F4E6B">
        <w:trPr>
          <w:cantSplit/>
        </w:trPr>
        <w:tc>
          <w:tcPr>
            <w:tcW w:w="4361" w:type="dxa"/>
            <w:vMerge w:val="restart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5426" w:type="dxa"/>
            <w:gridSpan w:val="2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 w:rsidR="00646E03" w:rsidTr="001F4E6B">
        <w:trPr>
          <w:cantSplit/>
        </w:trPr>
        <w:tc>
          <w:tcPr>
            <w:tcW w:w="4361" w:type="dxa"/>
            <w:vMerge/>
          </w:tcPr>
          <w:p w:rsidR="00646E03" w:rsidRDefault="00646E03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4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w="277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Будущий год</w:t>
            </w:r>
          </w:p>
        </w:tc>
      </w:tr>
      <w:tr w:rsidR="00646E03" w:rsidTr="001F4E6B">
        <w:tc>
          <w:tcPr>
            <w:tcW w:w="4361" w:type="dxa"/>
          </w:tcPr>
          <w:p w:rsidR="00646E03" w:rsidRDefault="00646E03" w:rsidP="001F4E6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Масса используемого сырья,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</w:p>
        </w:tc>
        <w:tc>
          <w:tcPr>
            <w:tcW w:w="264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277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5640</w:t>
            </w:r>
          </w:p>
        </w:tc>
      </w:tr>
      <w:tr w:rsidR="00646E03" w:rsidTr="001F4E6B">
        <w:tc>
          <w:tcPr>
            <w:tcW w:w="4361" w:type="dxa"/>
          </w:tcPr>
          <w:p w:rsidR="00646E03" w:rsidRDefault="00646E03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 сырья на изделие, </w:t>
            </w:r>
            <w:proofErr w:type="gramStart"/>
            <w:r>
              <w:rPr>
                <w:rFonts w:ascii="Times New Roman" w:hAnsi="Times New Roman"/>
                <w:sz w:val="24"/>
              </w:rPr>
              <w:t>кг</w:t>
            </w:r>
            <w:proofErr w:type="gramEnd"/>
          </w:p>
        </w:tc>
        <w:tc>
          <w:tcPr>
            <w:tcW w:w="264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277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</w:tr>
    </w:tbl>
    <w:p w:rsidR="00646E03" w:rsidRDefault="00646E03" w:rsidP="00646E03">
      <w:pPr>
        <w:pStyle w:val="a3"/>
        <w:jc w:val="both"/>
        <w:rPr>
          <w:rFonts w:ascii="Times New Roman" w:hAnsi="Times New Roman"/>
          <w:sz w:val="24"/>
        </w:rPr>
      </w:pPr>
    </w:p>
    <w:p w:rsidR="00646E03" w:rsidRDefault="00646E03" w:rsidP="00646E03">
      <w:pPr>
        <w:pStyle w:val="a3"/>
        <w:numPr>
          <w:ilvl w:val="0"/>
          <w:numId w:val="23"/>
        </w:numPr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Определите резерв увеличения выпуска продукции за счет прироста количества оборудования, времени его работы и выпуска продукции за </w:t>
      </w:r>
      <w:proofErr w:type="spellStart"/>
      <w:r>
        <w:rPr>
          <w:rFonts w:ascii="Times New Roman" w:hAnsi="Times New Roman"/>
          <w:sz w:val="24"/>
        </w:rPr>
        <w:t>машиночас</w:t>
      </w:r>
      <w:proofErr w:type="spellEnd"/>
      <w:r>
        <w:rPr>
          <w:rFonts w:ascii="Times New Roman" w:hAnsi="Times New Roman"/>
          <w:sz w:val="24"/>
        </w:rPr>
        <w:t xml:space="preserve"> всеми возможными способами.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2648"/>
        <w:gridCol w:w="2778"/>
      </w:tblGrid>
      <w:tr w:rsidR="00646E03" w:rsidTr="001F4E6B">
        <w:trPr>
          <w:cantSplit/>
        </w:trPr>
        <w:tc>
          <w:tcPr>
            <w:tcW w:w="4361" w:type="dxa"/>
            <w:vMerge w:val="restart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5426" w:type="dxa"/>
            <w:gridSpan w:val="2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 w:rsidR="00646E03" w:rsidTr="001F4E6B">
        <w:trPr>
          <w:cantSplit/>
        </w:trPr>
        <w:tc>
          <w:tcPr>
            <w:tcW w:w="4361" w:type="dxa"/>
            <w:vMerge/>
          </w:tcPr>
          <w:p w:rsidR="00646E03" w:rsidRDefault="00646E03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4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Текущее</w:t>
            </w:r>
          </w:p>
        </w:tc>
        <w:tc>
          <w:tcPr>
            <w:tcW w:w="277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Прогнозное</w:t>
            </w:r>
          </w:p>
        </w:tc>
      </w:tr>
      <w:tr w:rsidR="00646E03" w:rsidTr="001F4E6B">
        <w:tc>
          <w:tcPr>
            <w:tcW w:w="4361" w:type="dxa"/>
          </w:tcPr>
          <w:p w:rsidR="00646E03" w:rsidRDefault="00646E03" w:rsidP="001F4E6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машин, шт.</w:t>
            </w:r>
          </w:p>
        </w:tc>
        <w:tc>
          <w:tcPr>
            <w:tcW w:w="264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77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</w:tr>
      <w:tr w:rsidR="00646E03" w:rsidTr="001F4E6B">
        <w:tc>
          <w:tcPr>
            <w:tcW w:w="4361" w:type="dxa"/>
          </w:tcPr>
          <w:p w:rsidR="00646E03" w:rsidRDefault="00646E03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работы одной машины, </w:t>
            </w:r>
            <w:proofErr w:type="gramStart"/>
            <w:r>
              <w:rPr>
                <w:rFonts w:ascii="Times New Roman" w:hAnsi="Times New Roman"/>
                <w:sz w:val="24"/>
              </w:rPr>
              <w:t>ч</w:t>
            </w:r>
            <w:proofErr w:type="gramEnd"/>
          </w:p>
        </w:tc>
        <w:tc>
          <w:tcPr>
            <w:tcW w:w="264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</w:t>
            </w:r>
          </w:p>
        </w:tc>
        <w:tc>
          <w:tcPr>
            <w:tcW w:w="277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3675</w:t>
            </w:r>
          </w:p>
        </w:tc>
      </w:tr>
      <w:tr w:rsidR="00646E03" w:rsidTr="001F4E6B">
        <w:tc>
          <w:tcPr>
            <w:tcW w:w="4361" w:type="dxa"/>
          </w:tcPr>
          <w:p w:rsidR="00646E03" w:rsidRDefault="00646E03" w:rsidP="001F4E6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Выпуск продукции за 1 </w:t>
            </w:r>
            <w:proofErr w:type="spellStart"/>
            <w:r>
              <w:rPr>
                <w:rFonts w:ascii="Times New Roman" w:hAnsi="Times New Roman"/>
                <w:sz w:val="24"/>
              </w:rPr>
              <w:t>машиночас</w:t>
            </w:r>
            <w:proofErr w:type="spellEnd"/>
            <w:r>
              <w:rPr>
                <w:rFonts w:ascii="Times New Roman" w:hAnsi="Times New Roman"/>
                <w:sz w:val="24"/>
              </w:rPr>
              <w:t>, 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264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778" w:type="dxa"/>
          </w:tcPr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46E03" w:rsidRDefault="00646E03" w:rsidP="001F4E6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</w:tbl>
    <w:p w:rsidR="00646E03" w:rsidRDefault="00646E03" w:rsidP="00646E03">
      <w:pPr>
        <w:pStyle w:val="a3"/>
        <w:jc w:val="both"/>
        <w:rPr>
          <w:rFonts w:ascii="Times New Roman" w:hAnsi="Times New Roman"/>
          <w:sz w:val="24"/>
        </w:rPr>
      </w:pPr>
    </w:p>
    <w:p w:rsidR="00646E03" w:rsidRDefault="00646E03" w:rsidP="00646E03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Зависимость среднегодовой выработки рабочих (</w:t>
      </w:r>
      <w:r>
        <w:rPr>
          <w:rFonts w:ascii="Times New Roman" w:hAnsi="Times New Roman"/>
          <w:i/>
          <w:sz w:val="24"/>
          <w:lang w:val="en-US"/>
        </w:rPr>
        <w:t>Y</w:t>
      </w:r>
      <w:r>
        <w:rPr>
          <w:rFonts w:ascii="Times New Roman" w:hAnsi="Times New Roman"/>
          <w:sz w:val="24"/>
        </w:rPr>
        <w:t>)</w:t>
      </w:r>
      <w:r w:rsidRPr="00193BD5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от уровня </w:t>
      </w:r>
      <w:proofErr w:type="spellStart"/>
      <w:r>
        <w:rPr>
          <w:rFonts w:ascii="Times New Roman" w:hAnsi="Times New Roman"/>
          <w:sz w:val="24"/>
        </w:rPr>
        <w:t>фондовооруженности</w:t>
      </w:r>
      <w:proofErr w:type="spellEnd"/>
      <w:r>
        <w:rPr>
          <w:rFonts w:ascii="Times New Roman" w:hAnsi="Times New Roman"/>
          <w:sz w:val="24"/>
        </w:rPr>
        <w:t xml:space="preserve"> труда (</w:t>
      </w:r>
      <w:r>
        <w:rPr>
          <w:rFonts w:ascii="Times New Roman" w:hAnsi="Times New Roman"/>
          <w:i/>
          <w:sz w:val="24"/>
        </w:rPr>
        <w:t>х</w:t>
      </w:r>
      <w:proofErr w:type="gramStart"/>
      <w:r>
        <w:rPr>
          <w:rFonts w:ascii="Times New Roman" w:hAnsi="Times New Roman"/>
          <w:sz w:val="24"/>
          <w:vertAlign w:val="subscript"/>
        </w:rPr>
        <w:t>1</w:t>
      </w:r>
      <w:proofErr w:type="gramEnd"/>
      <w:r>
        <w:rPr>
          <w:rFonts w:ascii="Times New Roman" w:hAnsi="Times New Roman"/>
          <w:sz w:val="24"/>
        </w:rPr>
        <w:t>), коэффициента износа оборудования  (</w:t>
      </w:r>
      <w:r>
        <w:rPr>
          <w:rFonts w:ascii="Times New Roman" w:hAnsi="Times New Roman"/>
          <w:i/>
          <w:sz w:val="24"/>
        </w:rPr>
        <w:t>х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),  среднего тарифного разряда рабочих (</w:t>
      </w:r>
      <w:r>
        <w:rPr>
          <w:rFonts w:ascii="Times New Roman" w:hAnsi="Times New Roman"/>
          <w:i/>
          <w:sz w:val="24"/>
        </w:rPr>
        <w:t>х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) описывается следующим уравнением:</w:t>
      </w:r>
    </w:p>
    <w:p w:rsidR="00646E03" w:rsidRDefault="00646E03" w:rsidP="00646E03">
      <w:pPr>
        <w:pStyle w:val="a3"/>
        <w:jc w:val="center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i/>
          <w:sz w:val="24"/>
          <w:lang w:val="en-US"/>
        </w:rPr>
        <w:t>Y</w:t>
      </w:r>
      <w:r w:rsidRPr="00193BD5">
        <w:rPr>
          <w:rFonts w:ascii="Times New Roman" w:hAnsi="Times New Roman"/>
          <w:sz w:val="24"/>
        </w:rPr>
        <w:t>= 45 + 1</w:t>
      </w:r>
      <w:proofErr w:type="gramStart"/>
      <w:r w:rsidRPr="00193BD5">
        <w:rPr>
          <w:rFonts w:ascii="Times New Roman" w:hAnsi="Times New Roman"/>
          <w:sz w:val="24"/>
        </w:rPr>
        <w:t>,5</w:t>
      </w:r>
      <w:proofErr w:type="gramEnd"/>
      <w:r>
        <w:rPr>
          <w:rFonts w:ascii="Times New Roman" w:hAnsi="Times New Roman"/>
          <w:i/>
          <w:sz w:val="24"/>
        </w:rPr>
        <w:t xml:space="preserve"> х</w:t>
      </w:r>
      <w:r>
        <w:rPr>
          <w:rFonts w:ascii="Times New Roman" w:hAnsi="Times New Roman"/>
          <w:sz w:val="24"/>
          <w:vertAlign w:val="subscript"/>
        </w:rPr>
        <w:t xml:space="preserve">1 </w:t>
      </w:r>
      <w:r>
        <w:rPr>
          <w:rFonts w:ascii="Times New Roman" w:hAnsi="Times New Roman"/>
          <w:sz w:val="24"/>
        </w:rPr>
        <w:t xml:space="preserve"> - 3</w:t>
      </w:r>
      <w:r>
        <w:rPr>
          <w:rFonts w:ascii="Times New Roman" w:hAnsi="Times New Roman"/>
          <w:i/>
          <w:sz w:val="24"/>
        </w:rPr>
        <w:t xml:space="preserve"> х</w:t>
      </w:r>
      <w:r>
        <w:rPr>
          <w:rFonts w:ascii="Times New Roman" w:hAnsi="Times New Roman"/>
          <w:sz w:val="24"/>
          <w:vertAlign w:val="subscript"/>
        </w:rPr>
        <w:t xml:space="preserve">2 </w:t>
      </w:r>
      <w:r>
        <w:rPr>
          <w:rFonts w:ascii="Times New Roman" w:hAnsi="Times New Roman"/>
          <w:sz w:val="24"/>
        </w:rPr>
        <w:t>+ 15</w:t>
      </w:r>
      <w:r>
        <w:rPr>
          <w:rFonts w:ascii="Times New Roman" w:hAnsi="Times New Roman"/>
          <w:i/>
          <w:sz w:val="24"/>
        </w:rPr>
        <w:t xml:space="preserve"> х</w:t>
      </w:r>
      <w:r>
        <w:rPr>
          <w:rFonts w:ascii="Times New Roman" w:hAnsi="Times New Roman"/>
          <w:sz w:val="24"/>
          <w:vertAlign w:val="subscript"/>
        </w:rPr>
        <w:t>3.</w:t>
      </w:r>
    </w:p>
    <w:p w:rsidR="00646E03" w:rsidRDefault="00646E03" w:rsidP="00646E03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Определите резервы роста производительности труда и выпуска продукции, используя уравнение связи и нижеприведенные данные:</w:t>
      </w:r>
    </w:p>
    <w:p w:rsidR="00646E03" w:rsidRDefault="00646E03" w:rsidP="00646E03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2268"/>
        <w:gridCol w:w="2552"/>
      </w:tblGrid>
      <w:tr w:rsidR="00646E03" w:rsidRPr="00646E03" w:rsidTr="00646E03">
        <w:trPr>
          <w:cantSplit/>
          <w:trHeight w:val="20"/>
        </w:trPr>
        <w:tc>
          <w:tcPr>
            <w:tcW w:w="4928" w:type="dxa"/>
            <w:vMerge w:val="restart"/>
            <w:vAlign w:val="center"/>
          </w:tcPr>
          <w:p w:rsidR="00646E03" w:rsidRPr="00646E03" w:rsidRDefault="00646E03" w:rsidP="00646E03">
            <w:pPr>
              <w:jc w:val="center"/>
              <w:rPr>
                <w:sz w:val="24"/>
                <w:szCs w:val="24"/>
              </w:rPr>
            </w:pPr>
            <w:r w:rsidRPr="00646E03">
              <w:rPr>
                <w:sz w:val="24"/>
                <w:szCs w:val="24"/>
              </w:rPr>
              <w:t>Показатель</w:t>
            </w:r>
          </w:p>
        </w:tc>
        <w:tc>
          <w:tcPr>
            <w:tcW w:w="4820" w:type="dxa"/>
            <w:gridSpan w:val="2"/>
            <w:vAlign w:val="center"/>
          </w:tcPr>
          <w:p w:rsidR="00646E03" w:rsidRPr="00646E03" w:rsidRDefault="00646E03" w:rsidP="00646E03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46E03">
              <w:rPr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646E03" w:rsidRPr="00646E03" w:rsidTr="00646E03">
        <w:trPr>
          <w:cantSplit/>
          <w:trHeight w:val="20"/>
        </w:trPr>
        <w:tc>
          <w:tcPr>
            <w:tcW w:w="4928" w:type="dxa"/>
            <w:vMerge/>
            <w:vAlign w:val="center"/>
          </w:tcPr>
          <w:p w:rsidR="00646E03" w:rsidRPr="00646E03" w:rsidRDefault="00646E03" w:rsidP="0064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6E03" w:rsidRPr="00646E03" w:rsidRDefault="00646E03" w:rsidP="00646E03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46E03">
              <w:rPr>
                <w:b w:val="0"/>
                <w:sz w:val="24"/>
                <w:szCs w:val="24"/>
              </w:rPr>
              <w:t>текущие</w:t>
            </w:r>
          </w:p>
        </w:tc>
        <w:tc>
          <w:tcPr>
            <w:tcW w:w="2552" w:type="dxa"/>
            <w:vAlign w:val="center"/>
          </w:tcPr>
          <w:p w:rsidR="00646E03" w:rsidRPr="00646E03" w:rsidRDefault="00646E03" w:rsidP="00646E03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D00060">
              <w:rPr>
                <w:rFonts w:asciiTheme="majorHAnsi" w:eastAsiaTheme="majorEastAsia" w:hAnsiTheme="majorHAnsi" w:cstheme="majorBidi"/>
                <w:b w:val="0"/>
                <w:sz w:val="24"/>
                <w:szCs w:val="24"/>
              </w:rPr>
              <w:t>п</w:t>
            </w:r>
            <w:r w:rsidRPr="00646E03">
              <w:rPr>
                <w:b w:val="0"/>
                <w:sz w:val="24"/>
                <w:szCs w:val="24"/>
              </w:rPr>
              <w:t>рогнозное</w:t>
            </w:r>
          </w:p>
        </w:tc>
      </w:tr>
      <w:tr w:rsidR="00646E03" w:rsidRPr="00646E03" w:rsidTr="001F4E6B">
        <w:tc>
          <w:tcPr>
            <w:tcW w:w="4928" w:type="dxa"/>
          </w:tcPr>
          <w:p w:rsidR="00646E03" w:rsidRPr="00646E03" w:rsidRDefault="00646E03" w:rsidP="001F4E6B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 w:rsidRPr="00646E03">
              <w:rPr>
                <w:sz w:val="24"/>
                <w:szCs w:val="24"/>
              </w:rPr>
              <w:t>Фондовооруженность</w:t>
            </w:r>
            <w:proofErr w:type="spellEnd"/>
            <w:r w:rsidRPr="00646E03">
              <w:rPr>
                <w:sz w:val="24"/>
                <w:szCs w:val="24"/>
              </w:rPr>
              <w:t xml:space="preserve"> труда, тыс</w:t>
            </w:r>
            <w:proofErr w:type="gramStart"/>
            <w:r w:rsidRPr="00646E03">
              <w:rPr>
                <w:sz w:val="24"/>
                <w:szCs w:val="24"/>
              </w:rPr>
              <w:t>.р</w:t>
            </w:r>
            <w:proofErr w:type="gramEnd"/>
            <w:r w:rsidRPr="00646E03">
              <w:rPr>
                <w:sz w:val="24"/>
                <w:szCs w:val="24"/>
              </w:rPr>
              <w:t>уб.</w:t>
            </w:r>
          </w:p>
        </w:tc>
        <w:tc>
          <w:tcPr>
            <w:tcW w:w="2268" w:type="dxa"/>
          </w:tcPr>
          <w:p w:rsidR="00646E03" w:rsidRPr="00646E03" w:rsidRDefault="00646E03" w:rsidP="001F4E6B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46E03">
              <w:rPr>
                <w:sz w:val="24"/>
                <w:szCs w:val="24"/>
              </w:rPr>
              <w:t>500</w:t>
            </w:r>
          </w:p>
        </w:tc>
        <w:tc>
          <w:tcPr>
            <w:tcW w:w="2552" w:type="dxa"/>
          </w:tcPr>
          <w:p w:rsidR="00646E03" w:rsidRPr="00646E03" w:rsidRDefault="00646E03" w:rsidP="001F4E6B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646E03">
              <w:rPr>
                <w:sz w:val="24"/>
                <w:szCs w:val="24"/>
              </w:rPr>
              <w:t>550</w:t>
            </w:r>
          </w:p>
        </w:tc>
      </w:tr>
      <w:tr w:rsidR="00646E03" w:rsidTr="001F4E6B">
        <w:tc>
          <w:tcPr>
            <w:tcW w:w="4928" w:type="dxa"/>
          </w:tcPr>
          <w:p w:rsidR="00646E03" w:rsidRDefault="00646E03" w:rsidP="001F4E6B">
            <w:pPr>
              <w:spacing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изношенности основных средств, %</w:t>
            </w:r>
          </w:p>
        </w:tc>
        <w:tc>
          <w:tcPr>
            <w:tcW w:w="2268" w:type="dxa"/>
          </w:tcPr>
          <w:p w:rsidR="00646E03" w:rsidRDefault="00646E03" w:rsidP="001F4E6B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52" w:type="dxa"/>
          </w:tcPr>
          <w:p w:rsidR="00646E03" w:rsidRDefault="00646E03" w:rsidP="001F4E6B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646E03" w:rsidTr="001F4E6B">
        <w:tc>
          <w:tcPr>
            <w:tcW w:w="4928" w:type="dxa"/>
          </w:tcPr>
          <w:p w:rsidR="00646E03" w:rsidRDefault="00646E03" w:rsidP="001F4E6B">
            <w:pPr>
              <w:spacing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Средний тарифный разряд рабочих</w:t>
            </w:r>
          </w:p>
        </w:tc>
        <w:tc>
          <w:tcPr>
            <w:tcW w:w="2268" w:type="dxa"/>
          </w:tcPr>
          <w:p w:rsidR="00646E03" w:rsidRDefault="00646E03" w:rsidP="001F4E6B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552" w:type="dxa"/>
          </w:tcPr>
          <w:p w:rsidR="00646E03" w:rsidRDefault="00646E03" w:rsidP="001F4E6B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646E03" w:rsidTr="001F4E6B">
        <w:tc>
          <w:tcPr>
            <w:tcW w:w="4928" w:type="dxa"/>
          </w:tcPr>
          <w:p w:rsidR="00646E03" w:rsidRDefault="00646E03" w:rsidP="001F4E6B">
            <w:pPr>
              <w:spacing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рабочих</w:t>
            </w:r>
          </w:p>
        </w:tc>
        <w:tc>
          <w:tcPr>
            <w:tcW w:w="2268" w:type="dxa"/>
          </w:tcPr>
          <w:p w:rsidR="00646E03" w:rsidRDefault="00646E03" w:rsidP="001F4E6B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552" w:type="dxa"/>
          </w:tcPr>
          <w:p w:rsidR="00646E03" w:rsidRDefault="00646E03" w:rsidP="001F4E6B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 w:rsidR="00646E03" w:rsidRPr="00646E03" w:rsidRDefault="00646E03" w:rsidP="00646E03">
      <w:pPr>
        <w:pStyle w:val="a5"/>
        <w:numPr>
          <w:ilvl w:val="0"/>
          <w:numId w:val="23"/>
        </w:numPr>
        <w:spacing w:after="0" w:line="276" w:lineRule="auto"/>
        <w:jc w:val="both"/>
        <w:rPr>
          <w:sz w:val="24"/>
          <w:szCs w:val="24"/>
        </w:rPr>
      </w:pPr>
      <w:r w:rsidRPr="00646E03">
        <w:rPr>
          <w:sz w:val="24"/>
          <w:szCs w:val="24"/>
        </w:rPr>
        <w:lastRenderedPageBreak/>
        <w:t xml:space="preserve">На основании приведенных данных определите резерв снижения себестоимости единицы </w:t>
      </w:r>
    </w:p>
    <w:p w:rsidR="00646E03" w:rsidRPr="00646E03" w:rsidRDefault="00646E03" w:rsidP="00646E03">
      <w:pPr>
        <w:pStyle w:val="a5"/>
        <w:spacing w:after="0" w:line="276" w:lineRule="auto"/>
        <w:rPr>
          <w:sz w:val="24"/>
          <w:szCs w:val="24"/>
        </w:rPr>
      </w:pPr>
      <w:r w:rsidRPr="00646E03">
        <w:rPr>
          <w:sz w:val="24"/>
          <w:szCs w:val="24"/>
        </w:rPr>
        <w:t xml:space="preserve">      продукции:</w:t>
      </w:r>
    </w:p>
    <w:p w:rsidR="00646E03" w:rsidRPr="00646E03" w:rsidRDefault="00646E03" w:rsidP="00646E03">
      <w:pPr>
        <w:spacing w:line="276" w:lineRule="auto"/>
        <w:ind w:left="360"/>
        <w:jc w:val="both"/>
        <w:rPr>
          <w:sz w:val="24"/>
          <w:szCs w:val="24"/>
        </w:rPr>
      </w:pPr>
      <w:r w:rsidRPr="00646E03">
        <w:rPr>
          <w:sz w:val="24"/>
          <w:szCs w:val="24"/>
        </w:rPr>
        <w:t>Фактическая себестоимость изделия, руб.                                 300</w:t>
      </w:r>
    </w:p>
    <w:p w:rsidR="00646E03" w:rsidRPr="00646E03" w:rsidRDefault="00646E03" w:rsidP="00646E03">
      <w:pPr>
        <w:spacing w:line="276" w:lineRule="auto"/>
        <w:jc w:val="both"/>
        <w:rPr>
          <w:sz w:val="24"/>
          <w:szCs w:val="24"/>
        </w:rPr>
      </w:pPr>
      <w:r w:rsidRPr="00646E03">
        <w:rPr>
          <w:sz w:val="24"/>
          <w:szCs w:val="24"/>
        </w:rPr>
        <w:t xml:space="preserve">             В том числе переменные затраты, руб.                                200</w:t>
      </w:r>
    </w:p>
    <w:p w:rsidR="00646E03" w:rsidRPr="00646E03" w:rsidRDefault="00646E03" w:rsidP="00646E03">
      <w:pPr>
        <w:spacing w:line="276" w:lineRule="auto"/>
        <w:jc w:val="both"/>
        <w:rPr>
          <w:sz w:val="24"/>
          <w:szCs w:val="24"/>
        </w:rPr>
      </w:pPr>
      <w:r w:rsidRPr="00646E03">
        <w:rPr>
          <w:sz w:val="24"/>
          <w:szCs w:val="24"/>
        </w:rPr>
        <w:t xml:space="preserve">      Фактический объем производства, шт.  </w:t>
      </w:r>
      <w:r w:rsidRPr="00646E03">
        <w:rPr>
          <w:sz w:val="24"/>
          <w:szCs w:val="24"/>
        </w:rPr>
        <w:tab/>
      </w:r>
      <w:r w:rsidRPr="00646E03">
        <w:rPr>
          <w:sz w:val="24"/>
          <w:szCs w:val="24"/>
        </w:rPr>
        <w:tab/>
      </w:r>
      <w:r w:rsidRPr="00646E03">
        <w:rPr>
          <w:sz w:val="24"/>
          <w:szCs w:val="24"/>
        </w:rPr>
        <w:tab/>
        <w:t>20000</w:t>
      </w:r>
    </w:p>
    <w:p w:rsidR="00646E03" w:rsidRPr="00646E03" w:rsidRDefault="00646E03" w:rsidP="00646E03">
      <w:pPr>
        <w:spacing w:line="276" w:lineRule="auto"/>
        <w:jc w:val="both"/>
        <w:rPr>
          <w:sz w:val="24"/>
          <w:szCs w:val="24"/>
        </w:rPr>
      </w:pPr>
      <w:r w:rsidRPr="00646E03">
        <w:rPr>
          <w:sz w:val="24"/>
          <w:szCs w:val="24"/>
        </w:rPr>
        <w:t xml:space="preserve">      Резерв увеличения производства продукции, %                         15</w:t>
      </w:r>
    </w:p>
    <w:p w:rsidR="00646E03" w:rsidRPr="00646E03" w:rsidRDefault="00646E03" w:rsidP="00646E03">
      <w:pPr>
        <w:spacing w:line="276" w:lineRule="auto"/>
        <w:jc w:val="both"/>
        <w:rPr>
          <w:sz w:val="24"/>
          <w:szCs w:val="24"/>
        </w:rPr>
      </w:pPr>
      <w:r w:rsidRPr="00646E03">
        <w:rPr>
          <w:sz w:val="24"/>
          <w:szCs w:val="24"/>
        </w:rPr>
        <w:t xml:space="preserve">      Резерв снижения  суммы постоянных затрат, %</w:t>
      </w:r>
      <w:r w:rsidRPr="00646E03">
        <w:rPr>
          <w:sz w:val="24"/>
          <w:szCs w:val="24"/>
        </w:rPr>
        <w:tab/>
        <w:t xml:space="preserve">                10</w:t>
      </w:r>
      <w:r w:rsidRPr="00646E03">
        <w:rPr>
          <w:sz w:val="24"/>
          <w:szCs w:val="24"/>
        </w:rPr>
        <w:tab/>
      </w:r>
      <w:r w:rsidRPr="00646E03">
        <w:rPr>
          <w:sz w:val="24"/>
          <w:szCs w:val="24"/>
        </w:rPr>
        <w:tab/>
      </w:r>
    </w:p>
    <w:p w:rsidR="00646E03" w:rsidRPr="00646E03" w:rsidRDefault="00646E03" w:rsidP="00646E03">
      <w:pPr>
        <w:pStyle w:val="2"/>
        <w:spacing w:before="0" w:after="0" w:line="276" w:lineRule="auto"/>
        <w:rPr>
          <w:b w:val="0"/>
          <w:i w:val="0"/>
          <w:sz w:val="24"/>
          <w:szCs w:val="24"/>
        </w:rPr>
      </w:pPr>
      <w:r w:rsidRPr="00646E03">
        <w:rPr>
          <w:b w:val="0"/>
          <w:i w:val="0"/>
          <w:sz w:val="24"/>
          <w:szCs w:val="24"/>
        </w:rPr>
        <w:t xml:space="preserve">Дополнительные затраты на освоение резерва </w:t>
      </w:r>
    </w:p>
    <w:p w:rsidR="00646E03" w:rsidRPr="00646E03" w:rsidRDefault="00646E03" w:rsidP="00646E03">
      <w:pPr>
        <w:spacing w:line="276" w:lineRule="auto"/>
        <w:ind w:firstLine="426"/>
        <w:jc w:val="both"/>
        <w:rPr>
          <w:sz w:val="24"/>
          <w:szCs w:val="24"/>
        </w:rPr>
      </w:pPr>
      <w:r w:rsidRPr="00646E03">
        <w:rPr>
          <w:sz w:val="24"/>
          <w:szCs w:val="24"/>
        </w:rPr>
        <w:t>увеличения  выпуска продукции, руб.</w:t>
      </w:r>
      <w:proofErr w:type="gramStart"/>
      <w:r w:rsidRPr="00646E03">
        <w:rPr>
          <w:sz w:val="24"/>
          <w:szCs w:val="24"/>
        </w:rPr>
        <w:t xml:space="preserve">                                          ?</w:t>
      </w:r>
      <w:proofErr w:type="gramEnd"/>
    </w:p>
    <w:p w:rsidR="00646E03" w:rsidRDefault="00646E03">
      <w:pPr>
        <w:rPr>
          <w:b/>
          <w:sz w:val="24"/>
          <w:szCs w:val="24"/>
        </w:rPr>
      </w:pPr>
    </w:p>
    <w:p w:rsidR="00D00060" w:rsidRPr="00D00060" w:rsidRDefault="00646E03" w:rsidP="00D00060">
      <w:pPr>
        <w:jc w:val="center"/>
        <w:rPr>
          <w:b/>
          <w:sz w:val="28"/>
          <w:szCs w:val="28"/>
        </w:rPr>
      </w:pPr>
      <w:r w:rsidRPr="00D00060">
        <w:rPr>
          <w:b/>
          <w:sz w:val="28"/>
          <w:szCs w:val="28"/>
        </w:rPr>
        <w:t>Тема 6</w:t>
      </w:r>
    </w:p>
    <w:p w:rsidR="00D00060" w:rsidRDefault="00646E03" w:rsidP="00646E03">
      <w:pPr>
        <w:jc w:val="center"/>
        <w:rPr>
          <w:b/>
          <w:sz w:val="28"/>
          <w:szCs w:val="28"/>
        </w:rPr>
      </w:pPr>
      <w:r w:rsidRPr="00D00060">
        <w:rPr>
          <w:b/>
          <w:sz w:val="28"/>
          <w:szCs w:val="28"/>
        </w:rPr>
        <w:t xml:space="preserve">Содержание, функции и методологические особенности основных видов </w:t>
      </w:r>
      <w:r w:rsidR="00D00060">
        <w:rPr>
          <w:b/>
          <w:sz w:val="28"/>
          <w:szCs w:val="28"/>
        </w:rPr>
        <w:t xml:space="preserve"> анализа хозяйственной деятельности</w:t>
      </w:r>
    </w:p>
    <w:p w:rsidR="00646E03" w:rsidRDefault="00646E03" w:rsidP="00646E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( 6 часов аудиторной работы и 6 часов самостоятельной работы)</w:t>
      </w:r>
    </w:p>
    <w:p w:rsidR="00872353" w:rsidRDefault="00872353" w:rsidP="00872353">
      <w:pPr>
        <w:pStyle w:val="a3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872353" w:rsidRDefault="00872353" w:rsidP="00872353">
      <w:pPr>
        <w:pStyle w:val="a3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 для контроля знаний</w:t>
      </w:r>
    </w:p>
    <w:p w:rsidR="00872353" w:rsidRPr="00872353" w:rsidRDefault="00872353" w:rsidP="00872353">
      <w:pPr>
        <w:pStyle w:val="a3"/>
        <w:numPr>
          <w:ilvl w:val="0"/>
          <w:numId w:val="26"/>
        </w:numPr>
        <w:spacing w:line="30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872353">
        <w:rPr>
          <w:rFonts w:ascii="Times New Roman" w:hAnsi="Times New Roman"/>
          <w:color w:val="000000"/>
          <w:sz w:val="24"/>
        </w:rPr>
        <w:t>Каковы сущность</w:t>
      </w:r>
      <w:r w:rsidRPr="00872353">
        <w:rPr>
          <w:rFonts w:ascii="Times New Roman" w:hAnsi="Times New Roman"/>
          <w:sz w:val="24"/>
        </w:rPr>
        <w:t xml:space="preserve"> маржинального анализа, его </w:t>
      </w:r>
      <w:r>
        <w:rPr>
          <w:rFonts w:ascii="Times New Roman" w:hAnsi="Times New Roman"/>
          <w:sz w:val="24"/>
        </w:rPr>
        <w:t xml:space="preserve">особенности и </w:t>
      </w:r>
      <w:r w:rsidRPr="00872353">
        <w:rPr>
          <w:rFonts w:ascii="Times New Roman" w:hAnsi="Times New Roman"/>
          <w:sz w:val="24"/>
        </w:rPr>
        <w:t>возможности</w:t>
      </w:r>
      <w:r>
        <w:rPr>
          <w:rFonts w:ascii="Times New Roman" w:hAnsi="Times New Roman"/>
          <w:sz w:val="24"/>
        </w:rPr>
        <w:t>?</w:t>
      </w:r>
    </w:p>
    <w:p w:rsidR="00872353" w:rsidRDefault="00872353" w:rsidP="00872353">
      <w:pPr>
        <w:numPr>
          <w:ilvl w:val="0"/>
          <w:numId w:val="26"/>
        </w:numPr>
        <w:spacing w:line="300" w:lineRule="auto"/>
        <w:ind w:left="357" w:hanging="357"/>
        <w:jc w:val="both"/>
        <w:rPr>
          <w:color w:val="000000"/>
          <w:sz w:val="24"/>
        </w:rPr>
      </w:pPr>
      <w:r w:rsidRPr="00872353">
        <w:rPr>
          <w:color w:val="000000"/>
          <w:sz w:val="24"/>
        </w:rPr>
        <w:t>Что понимают под постоянными и переменными затратами? Какова их зависимость от объема производства продукции и услуг?</w:t>
      </w:r>
    </w:p>
    <w:p w:rsidR="00872353" w:rsidRDefault="00872353" w:rsidP="00872353">
      <w:pPr>
        <w:numPr>
          <w:ilvl w:val="0"/>
          <w:numId w:val="26"/>
        </w:numPr>
        <w:spacing w:line="30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Каковы методы определения суммы постоянных и переменных затрат?</w:t>
      </w:r>
    </w:p>
    <w:p w:rsidR="00872353" w:rsidRDefault="00872353" w:rsidP="00872353">
      <w:pPr>
        <w:numPr>
          <w:ilvl w:val="0"/>
          <w:numId w:val="26"/>
        </w:numPr>
        <w:spacing w:line="30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чем сущность методики </w:t>
      </w:r>
      <w:proofErr w:type="gramStart"/>
      <w:r>
        <w:rPr>
          <w:color w:val="000000"/>
          <w:sz w:val="24"/>
        </w:rPr>
        <w:t>маржинального</w:t>
      </w:r>
      <w:proofErr w:type="gramEnd"/>
      <w:r>
        <w:rPr>
          <w:color w:val="000000"/>
          <w:sz w:val="24"/>
        </w:rPr>
        <w:t xml:space="preserve"> анализа операционных затрат, </w:t>
      </w:r>
      <w:proofErr w:type="spellStart"/>
      <w:r>
        <w:rPr>
          <w:color w:val="000000"/>
          <w:sz w:val="24"/>
        </w:rPr>
        <w:t>затратоемкости</w:t>
      </w:r>
      <w:proofErr w:type="spellEnd"/>
      <w:r>
        <w:rPr>
          <w:color w:val="000000"/>
          <w:sz w:val="24"/>
        </w:rPr>
        <w:t xml:space="preserve"> и себестоимости отдельных видов продукции и ее отличие от традиционных методик</w:t>
      </w:r>
      <w:r w:rsidRPr="00184389">
        <w:rPr>
          <w:color w:val="000000"/>
          <w:sz w:val="24"/>
        </w:rPr>
        <w:t>?</w:t>
      </w:r>
    </w:p>
    <w:p w:rsidR="00872353" w:rsidRDefault="00872353" w:rsidP="00872353">
      <w:pPr>
        <w:numPr>
          <w:ilvl w:val="0"/>
          <w:numId w:val="26"/>
        </w:numPr>
        <w:spacing w:line="30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Что такое маржинальная прибыль? От каких факторов зависит ее величина</w:t>
      </w:r>
      <w:r w:rsidRPr="00184389">
        <w:rPr>
          <w:color w:val="000000"/>
          <w:sz w:val="24"/>
        </w:rPr>
        <w:t>?</w:t>
      </w:r>
    </w:p>
    <w:p w:rsidR="00872353" w:rsidRDefault="00872353" w:rsidP="00872353">
      <w:pPr>
        <w:pStyle w:val="a3"/>
        <w:numPr>
          <w:ilvl w:val="0"/>
          <w:numId w:val="26"/>
        </w:numPr>
        <w:spacing w:line="300" w:lineRule="auto"/>
        <w:ind w:left="357" w:hanging="357"/>
        <w:jc w:val="both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>Какова  методика маржинального анализа прибыли  по отдельным видам продукции и в целом по предприятию</w:t>
      </w:r>
      <w:r w:rsidRPr="00184389">
        <w:rPr>
          <w:rFonts w:ascii="Times New Roman" w:hAnsi="Times New Roman"/>
          <w:color w:val="000000"/>
          <w:sz w:val="24"/>
        </w:rPr>
        <w:t>?</w:t>
      </w:r>
      <w:r>
        <w:rPr>
          <w:rFonts w:ascii="Times New Roman" w:hAnsi="Times New Roman"/>
          <w:color w:val="000000"/>
          <w:sz w:val="24"/>
        </w:rPr>
        <w:t xml:space="preserve"> В чем ее преимущества</w:t>
      </w:r>
      <w:r>
        <w:rPr>
          <w:rFonts w:ascii="Times New Roman" w:hAnsi="Times New Roman"/>
          <w:color w:val="000000"/>
          <w:sz w:val="24"/>
          <w:lang w:val="en-US"/>
        </w:rPr>
        <w:t>?</w:t>
      </w:r>
    </w:p>
    <w:p w:rsidR="00872353" w:rsidRPr="00184389" w:rsidRDefault="00872353" w:rsidP="00872353">
      <w:pPr>
        <w:pStyle w:val="a3"/>
        <w:numPr>
          <w:ilvl w:val="0"/>
          <w:numId w:val="26"/>
        </w:numPr>
        <w:spacing w:line="300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Как производится маржинальный анализ показателей рентабельности</w:t>
      </w:r>
      <w:r w:rsidRPr="00184389">
        <w:rPr>
          <w:rFonts w:ascii="Times New Roman" w:hAnsi="Times New Roman"/>
          <w:color w:val="000000"/>
          <w:sz w:val="24"/>
        </w:rPr>
        <w:t>?</w:t>
      </w:r>
    </w:p>
    <w:p w:rsidR="00872353" w:rsidRDefault="00872353" w:rsidP="00872353">
      <w:pPr>
        <w:numPr>
          <w:ilvl w:val="0"/>
          <w:numId w:val="26"/>
        </w:numPr>
        <w:spacing w:line="30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Что такое безубыточный объем продаж (порог рентабельности,  точка равновесия, критическая точка и т.д.) и зона безопасности предприятия</w:t>
      </w:r>
      <w:r w:rsidRPr="00184389">
        <w:rPr>
          <w:color w:val="000000"/>
          <w:sz w:val="24"/>
        </w:rPr>
        <w:t>?</w:t>
      </w:r>
      <w:r>
        <w:rPr>
          <w:color w:val="000000"/>
          <w:sz w:val="24"/>
        </w:rPr>
        <w:t xml:space="preserve"> </w:t>
      </w:r>
    </w:p>
    <w:p w:rsidR="00872353" w:rsidRDefault="00872353" w:rsidP="00872353">
      <w:pPr>
        <w:numPr>
          <w:ilvl w:val="0"/>
          <w:numId w:val="26"/>
        </w:numPr>
        <w:spacing w:line="30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Как определяют величину безубыточного объема продаж и зоны безопасности предприятия  аналитическим и графическим методами?</w:t>
      </w:r>
    </w:p>
    <w:p w:rsidR="00872353" w:rsidRDefault="00872353" w:rsidP="00872353">
      <w:pPr>
        <w:numPr>
          <w:ilvl w:val="0"/>
          <w:numId w:val="26"/>
        </w:numPr>
        <w:spacing w:line="300" w:lineRule="auto"/>
        <w:ind w:left="357" w:hanging="357"/>
        <w:rPr>
          <w:color w:val="000000"/>
          <w:sz w:val="24"/>
        </w:rPr>
      </w:pPr>
      <w:r>
        <w:rPr>
          <w:color w:val="000000"/>
          <w:sz w:val="24"/>
        </w:rPr>
        <w:t>Каковы факторы, определяющие безубыточный объем продаж и зону безопасности предприятия</w:t>
      </w:r>
      <w:r w:rsidRPr="00184389">
        <w:rPr>
          <w:color w:val="000000"/>
          <w:sz w:val="24"/>
        </w:rPr>
        <w:t xml:space="preserve">? </w:t>
      </w:r>
      <w:r>
        <w:rPr>
          <w:color w:val="000000"/>
          <w:sz w:val="24"/>
        </w:rPr>
        <w:t xml:space="preserve"> Запишите факторные  модели данных показателей и алгоритмы расчета влияния факторов.</w:t>
      </w:r>
    </w:p>
    <w:p w:rsidR="00872353" w:rsidRDefault="00872353" w:rsidP="00872353">
      <w:pPr>
        <w:numPr>
          <w:ilvl w:val="0"/>
          <w:numId w:val="26"/>
        </w:numPr>
        <w:spacing w:line="30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Как определить критическую сумму постоянных расходов,  критический уровень переменных затрат на единицу продукции, критический уровень цены при заданном значении других факторов?</w:t>
      </w:r>
    </w:p>
    <w:p w:rsidR="00872353" w:rsidRDefault="00872353" w:rsidP="00872353">
      <w:pPr>
        <w:numPr>
          <w:ilvl w:val="0"/>
          <w:numId w:val="26"/>
        </w:numPr>
        <w:spacing w:line="300" w:lineRule="auto"/>
        <w:ind w:left="357" w:hanging="357"/>
        <w:rPr>
          <w:color w:val="000000"/>
          <w:sz w:val="24"/>
        </w:rPr>
      </w:pPr>
      <w:r>
        <w:rPr>
          <w:color w:val="000000"/>
          <w:sz w:val="24"/>
        </w:rPr>
        <w:t>Какова методика определения срока окупаемости постоянных затрат предприятия?</w:t>
      </w:r>
    </w:p>
    <w:p w:rsidR="00872353" w:rsidRDefault="00872353" w:rsidP="00872353">
      <w:pPr>
        <w:numPr>
          <w:ilvl w:val="0"/>
          <w:numId w:val="26"/>
        </w:numPr>
        <w:spacing w:line="30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Как производится обоснование управленческих решений в бизнесе на основе маржинального анализа?</w:t>
      </w:r>
    </w:p>
    <w:p w:rsidR="00872353" w:rsidRDefault="00872353" w:rsidP="00872353">
      <w:pPr>
        <w:spacing w:line="360" w:lineRule="auto"/>
        <w:jc w:val="both"/>
        <w:rPr>
          <w:color w:val="000000"/>
          <w:sz w:val="24"/>
        </w:rPr>
      </w:pPr>
    </w:p>
    <w:p w:rsidR="00872353" w:rsidRDefault="00872353" w:rsidP="00872353">
      <w:pPr>
        <w:pStyle w:val="4"/>
        <w:spacing w:line="360" w:lineRule="auto"/>
      </w:pPr>
      <w:r>
        <w:lastRenderedPageBreak/>
        <w:t>Задания для практических занятий</w:t>
      </w:r>
    </w:p>
    <w:p w:rsidR="00872353" w:rsidRDefault="00872353" w:rsidP="00735BE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основании приведенных ниже данных определите факторы изменения общей суммы затрат, затрат на рубль продукции, себестоимости единицы продукции, прибыли и рентабельности по методике маржинального анализа.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2127"/>
        <w:gridCol w:w="2126"/>
      </w:tblGrid>
      <w:tr w:rsidR="00872353" w:rsidTr="001F4E6B">
        <w:trPr>
          <w:cantSplit/>
        </w:trPr>
        <w:tc>
          <w:tcPr>
            <w:tcW w:w="5211" w:type="dxa"/>
            <w:vMerge w:val="restart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</w:p>
        </w:tc>
        <w:tc>
          <w:tcPr>
            <w:tcW w:w="4253" w:type="dxa"/>
            <w:gridSpan w:val="2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Изделие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</w:p>
        </w:tc>
      </w:tr>
      <w:tr w:rsidR="00872353" w:rsidTr="001F4E6B">
        <w:trPr>
          <w:cantSplit/>
        </w:trPr>
        <w:tc>
          <w:tcPr>
            <w:tcW w:w="5211" w:type="dxa"/>
            <w:vMerge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Прошлый период</w:t>
            </w:r>
          </w:p>
        </w:tc>
        <w:tc>
          <w:tcPr>
            <w:tcW w:w="2126" w:type="dxa"/>
          </w:tcPr>
          <w:p w:rsidR="00872353" w:rsidRDefault="00872353" w:rsidP="00735BE3">
            <w:pPr>
              <w:pStyle w:val="a3"/>
              <w:ind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Отчетный период</w:t>
            </w:r>
          </w:p>
        </w:tc>
      </w:tr>
      <w:tr w:rsidR="00872353" w:rsidTr="001F4E6B">
        <w:tc>
          <w:tcPr>
            <w:tcW w:w="5211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продаж,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</w:p>
        </w:tc>
        <w:tc>
          <w:tcPr>
            <w:tcW w:w="2127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615</w:t>
            </w:r>
          </w:p>
        </w:tc>
        <w:tc>
          <w:tcPr>
            <w:tcW w:w="2126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</w:t>
            </w:r>
          </w:p>
        </w:tc>
      </w:tr>
      <w:tr w:rsidR="00872353" w:rsidTr="001F4E6B">
        <w:tc>
          <w:tcPr>
            <w:tcW w:w="5211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изделия, тыс. руб.</w:t>
            </w:r>
          </w:p>
        </w:tc>
        <w:tc>
          <w:tcPr>
            <w:tcW w:w="2127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126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</w:tr>
      <w:tr w:rsidR="00872353" w:rsidTr="001F4E6B">
        <w:tc>
          <w:tcPr>
            <w:tcW w:w="5211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Себестоимость единицы продукции, тыс. руб.</w:t>
            </w:r>
          </w:p>
        </w:tc>
        <w:tc>
          <w:tcPr>
            <w:tcW w:w="2127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2126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</w:tr>
      <w:tr w:rsidR="00872353" w:rsidTr="001F4E6B">
        <w:tc>
          <w:tcPr>
            <w:tcW w:w="5211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том числе переменные затраты, тыс. руб.</w:t>
            </w:r>
          </w:p>
        </w:tc>
        <w:tc>
          <w:tcPr>
            <w:tcW w:w="2127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126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</w:tr>
      <w:tr w:rsidR="00872353" w:rsidTr="001F4E6B">
        <w:tc>
          <w:tcPr>
            <w:tcW w:w="5211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 постоянных затрат, тыс. руб.</w:t>
            </w:r>
          </w:p>
        </w:tc>
        <w:tc>
          <w:tcPr>
            <w:tcW w:w="2127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29520</w:t>
            </w:r>
          </w:p>
        </w:tc>
        <w:tc>
          <w:tcPr>
            <w:tcW w:w="2126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28520</w:t>
            </w:r>
          </w:p>
        </w:tc>
      </w:tr>
    </w:tbl>
    <w:p w:rsidR="00872353" w:rsidRDefault="00872353" w:rsidP="00872353">
      <w:pPr>
        <w:spacing w:line="360" w:lineRule="auto"/>
        <w:jc w:val="both"/>
        <w:rPr>
          <w:color w:val="000000"/>
          <w:sz w:val="24"/>
        </w:rPr>
      </w:pPr>
    </w:p>
    <w:p w:rsidR="00872353" w:rsidRDefault="00872353" w:rsidP="00735BE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основании приведенных плановых данных малого предприятия,  которое специализируется  на производстве мягких игрушек, определите алгебраическим и графическим методами: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а)  сумму переменных издержек, приходящихся на единицу продукции;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б) величину постоянных расходов в  данном  релевантном  диапазоне объема реализации продукции;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в) величину общих издержек на запланированный объем  производства продукции, равный 75000 игрушек;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г) минимальную  цену единицы реализуемой продукции,  при  которой будет обеспечена полная окупаемость всех затрат при объеме выпуска 75000 игрушек;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4"/>
        </w:rPr>
        <w:t>д</w:t>
      </w:r>
      <w:proofErr w:type="spellEnd"/>
      <w:r>
        <w:rPr>
          <w:rFonts w:ascii="Times New Roman" w:hAnsi="Times New Roman"/>
          <w:color w:val="000000"/>
          <w:sz w:val="24"/>
        </w:rPr>
        <w:t>) цену, которая позволит обеспечить уровень рентабельности 30%;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е)  критический уровень постоянных затрат;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ж)  срок окупаемости постоянных затрат;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4"/>
        </w:rPr>
        <w:t>з</w:t>
      </w:r>
      <w:proofErr w:type="spellEnd"/>
      <w:r>
        <w:rPr>
          <w:rFonts w:ascii="Times New Roman" w:hAnsi="Times New Roman"/>
          <w:color w:val="000000"/>
          <w:sz w:val="24"/>
        </w:rPr>
        <w:t>) безубыточный объем продаж и зону безопасности предприятия при запланированном объеме выпуска продукции (аналитическим и графическим способами).</w:t>
      </w:r>
    </w:p>
    <w:p w:rsidR="00872353" w:rsidRDefault="00872353" w:rsidP="00735BE3">
      <w:pPr>
        <w:pStyle w:val="a3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2268"/>
        <w:gridCol w:w="2552"/>
      </w:tblGrid>
      <w:tr w:rsidR="00872353" w:rsidTr="001F4E6B">
        <w:tc>
          <w:tcPr>
            <w:tcW w:w="4219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</w:p>
        </w:tc>
        <w:tc>
          <w:tcPr>
            <w:tcW w:w="2268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минимальной загрузке производственной мощности</w:t>
            </w:r>
          </w:p>
        </w:tc>
        <w:tc>
          <w:tcPr>
            <w:tcW w:w="2552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максимальной загрузке производственной мощности</w:t>
            </w:r>
          </w:p>
        </w:tc>
      </w:tr>
      <w:tr w:rsidR="00872353" w:rsidTr="001F4E6B">
        <w:tc>
          <w:tcPr>
            <w:tcW w:w="4219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 реализации продукции, 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60000</w:t>
            </w:r>
          </w:p>
        </w:tc>
        <w:tc>
          <w:tcPr>
            <w:tcW w:w="2552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80000</w:t>
            </w:r>
          </w:p>
        </w:tc>
      </w:tr>
      <w:tr w:rsidR="00872353" w:rsidTr="001F4E6B">
        <w:tc>
          <w:tcPr>
            <w:tcW w:w="4219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Общие затраты (постоянные и пере-</w:t>
            </w:r>
            <w:proofErr w:type="gramEnd"/>
          </w:p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уб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68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12600</w:t>
            </w:r>
          </w:p>
        </w:tc>
        <w:tc>
          <w:tcPr>
            <w:tcW w:w="2552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14400</w:t>
            </w:r>
          </w:p>
        </w:tc>
      </w:tr>
      <w:tr w:rsidR="00872353" w:rsidTr="001F4E6B">
        <w:tc>
          <w:tcPr>
            <w:tcW w:w="4219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Цена, руб.</w:t>
            </w:r>
          </w:p>
        </w:tc>
        <w:tc>
          <w:tcPr>
            <w:tcW w:w="2268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w="2552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</w:t>
            </w:r>
          </w:p>
        </w:tc>
      </w:tr>
    </w:tbl>
    <w:p w:rsidR="00872353" w:rsidRDefault="00872353" w:rsidP="00735BE3">
      <w:pPr>
        <w:pStyle w:val="a3"/>
        <w:jc w:val="both"/>
        <w:rPr>
          <w:rFonts w:ascii="Times New Roman" w:hAnsi="Times New Roman"/>
          <w:color w:val="000000"/>
          <w:sz w:val="24"/>
        </w:rPr>
      </w:pPr>
    </w:p>
    <w:p w:rsidR="00872353" w:rsidRDefault="00872353" w:rsidP="00735BE3">
      <w:pPr>
        <w:pStyle w:val="a3"/>
        <w:jc w:val="both"/>
        <w:rPr>
          <w:rFonts w:ascii="Times New Roman" w:hAnsi="Times New Roman"/>
          <w:color w:val="000000"/>
          <w:sz w:val="24"/>
        </w:rPr>
      </w:pPr>
    </w:p>
    <w:p w:rsidR="00872353" w:rsidRDefault="00872353" w:rsidP="00735BE3">
      <w:pPr>
        <w:pStyle w:val="a3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Рассчитайте влияние факторов на изменение безубыточного объема продаж и зоны безопасности предприятия  по нижеприведенным данным.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2268"/>
        <w:gridCol w:w="2552"/>
      </w:tblGrid>
      <w:tr w:rsidR="00872353" w:rsidTr="001F4E6B">
        <w:trPr>
          <w:cantSplit/>
        </w:trPr>
        <w:tc>
          <w:tcPr>
            <w:tcW w:w="4219" w:type="dxa"/>
            <w:vMerge w:val="restart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</w:p>
        </w:tc>
        <w:tc>
          <w:tcPr>
            <w:tcW w:w="4820" w:type="dxa"/>
            <w:gridSpan w:val="2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показателя</w:t>
            </w:r>
          </w:p>
        </w:tc>
      </w:tr>
      <w:tr w:rsidR="00872353" w:rsidTr="001F4E6B">
        <w:trPr>
          <w:cantSplit/>
        </w:trPr>
        <w:tc>
          <w:tcPr>
            <w:tcW w:w="4219" w:type="dxa"/>
            <w:vMerge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Прошлый период</w:t>
            </w:r>
          </w:p>
        </w:tc>
        <w:tc>
          <w:tcPr>
            <w:tcW w:w="2552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Отчетный период</w:t>
            </w:r>
          </w:p>
        </w:tc>
      </w:tr>
      <w:tr w:rsidR="00872353" w:rsidTr="001F4E6B">
        <w:tc>
          <w:tcPr>
            <w:tcW w:w="4219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реализации продукции,  шт.</w:t>
            </w:r>
          </w:p>
        </w:tc>
        <w:tc>
          <w:tcPr>
            <w:tcW w:w="2268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</w:t>
            </w:r>
          </w:p>
        </w:tc>
        <w:tc>
          <w:tcPr>
            <w:tcW w:w="2552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4500</w:t>
            </w:r>
          </w:p>
        </w:tc>
      </w:tr>
      <w:tr w:rsidR="00872353" w:rsidTr="001F4E6B">
        <w:tc>
          <w:tcPr>
            <w:tcW w:w="4219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Цена, руб.</w:t>
            </w:r>
          </w:p>
        </w:tc>
        <w:tc>
          <w:tcPr>
            <w:tcW w:w="2268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2552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220</w:t>
            </w:r>
          </w:p>
        </w:tc>
      </w:tr>
      <w:tr w:rsidR="00872353" w:rsidTr="001F4E6B">
        <w:tc>
          <w:tcPr>
            <w:tcW w:w="4219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 затраты на изделие, руб.</w:t>
            </w:r>
          </w:p>
        </w:tc>
        <w:tc>
          <w:tcPr>
            <w:tcW w:w="2268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52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</w:tr>
      <w:tr w:rsidR="00872353" w:rsidTr="001F4E6B">
        <w:tc>
          <w:tcPr>
            <w:tcW w:w="4219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 постоянных затрат на весь выпуск,  руб.</w:t>
            </w:r>
          </w:p>
        </w:tc>
        <w:tc>
          <w:tcPr>
            <w:tcW w:w="2268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350000</w:t>
            </w:r>
          </w:p>
        </w:tc>
        <w:tc>
          <w:tcPr>
            <w:tcW w:w="2552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360000</w:t>
            </w:r>
          </w:p>
        </w:tc>
      </w:tr>
    </w:tbl>
    <w:p w:rsidR="00872353" w:rsidRDefault="00872353" w:rsidP="00735BE3">
      <w:pPr>
        <w:pStyle w:val="a3"/>
        <w:spacing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     </w:t>
      </w:r>
      <w:r w:rsidR="00735BE3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Обоснуйте, при  каком  объеме  грузооборота выгодно применять тот или иной грузовик. Решение произвести аналитическим и графическим способами.</w:t>
      </w:r>
    </w:p>
    <w:p w:rsidR="00872353" w:rsidRDefault="00872353" w:rsidP="00735BE3">
      <w:pPr>
        <w:pStyle w:val="a3"/>
        <w:spacing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Определить потери предприятия в связи с неправильным выбором  варианта автомобиля:  при годовом объеме грузооборота 120000 </w:t>
      </w:r>
      <w:proofErr w:type="spellStart"/>
      <w:r>
        <w:rPr>
          <w:rFonts w:ascii="Times New Roman" w:hAnsi="Times New Roman"/>
          <w:color w:val="000000"/>
          <w:sz w:val="24"/>
        </w:rPr>
        <w:t>ткм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используется третий вариант грузовика.</w:t>
      </w:r>
    </w:p>
    <w:p w:rsidR="00872353" w:rsidRDefault="00872353" w:rsidP="00735BE3">
      <w:pPr>
        <w:pStyle w:val="a3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872353" w:rsidTr="001F4E6B">
        <w:tc>
          <w:tcPr>
            <w:tcW w:w="3190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Вариант грузовика</w:t>
            </w:r>
          </w:p>
        </w:tc>
        <w:tc>
          <w:tcPr>
            <w:tcW w:w="3190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затраты, руб.</w:t>
            </w:r>
          </w:p>
        </w:tc>
        <w:tc>
          <w:tcPr>
            <w:tcW w:w="3190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 затраты</w:t>
            </w:r>
          </w:p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 руб.</w:t>
            </w:r>
          </w:p>
        </w:tc>
      </w:tr>
      <w:tr w:rsidR="00872353" w:rsidTr="001F4E6B">
        <w:tc>
          <w:tcPr>
            <w:tcW w:w="3190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Трехтонный</w:t>
            </w:r>
          </w:p>
        </w:tc>
        <w:tc>
          <w:tcPr>
            <w:tcW w:w="3190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120000</w:t>
            </w:r>
          </w:p>
        </w:tc>
        <w:tc>
          <w:tcPr>
            <w:tcW w:w="3190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872353" w:rsidTr="001F4E6B">
        <w:tc>
          <w:tcPr>
            <w:tcW w:w="3190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Пятитонный</w:t>
            </w:r>
          </w:p>
        </w:tc>
        <w:tc>
          <w:tcPr>
            <w:tcW w:w="3190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250000</w:t>
            </w:r>
          </w:p>
        </w:tc>
        <w:tc>
          <w:tcPr>
            <w:tcW w:w="3190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872353" w:rsidTr="001F4E6B">
        <w:tc>
          <w:tcPr>
            <w:tcW w:w="3190" w:type="dxa"/>
          </w:tcPr>
          <w:p w:rsidR="00872353" w:rsidRDefault="00872353" w:rsidP="00735BE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Десятитонный</w:t>
            </w:r>
          </w:p>
        </w:tc>
        <w:tc>
          <w:tcPr>
            <w:tcW w:w="3190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610000</w:t>
            </w:r>
          </w:p>
        </w:tc>
        <w:tc>
          <w:tcPr>
            <w:tcW w:w="3190" w:type="dxa"/>
          </w:tcPr>
          <w:p w:rsidR="00872353" w:rsidRDefault="00872353" w:rsidP="00735BE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</w:tbl>
    <w:p w:rsidR="00872353" w:rsidRDefault="00872353" w:rsidP="00735BE3">
      <w:pPr>
        <w:pStyle w:val="a3"/>
        <w:jc w:val="both"/>
        <w:rPr>
          <w:rFonts w:ascii="Times New Roman" w:hAnsi="Times New Roman"/>
          <w:color w:val="000000"/>
          <w:sz w:val="24"/>
        </w:rPr>
      </w:pP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</w:t>
      </w:r>
      <w:r w:rsidR="00735BE3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 Обоснуйте, при  каком  объеме  производства  выгодно  приобретать комплектующие детали,  а при каком – выгодно производить.  Купить  их можно по 75 руб. за единицу.  Если их производить на предприятии, то постоянные расходы  за  год  составят 200 тыс</w:t>
      </w:r>
      <w:proofErr w:type="gramStart"/>
      <w:r>
        <w:rPr>
          <w:rFonts w:ascii="Times New Roman" w:hAnsi="Times New Roman"/>
          <w:color w:val="000000"/>
          <w:sz w:val="24"/>
        </w:rPr>
        <w:t>.р</w:t>
      </w:r>
      <w:proofErr w:type="gramEnd"/>
      <w:r>
        <w:rPr>
          <w:rFonts w:ascii="Times New Roman" w:hAnsi="Times New Roman"/>
          <w:color w:val="000000"/>
          <w:sz w:val="24"/>
        </w:rPr>
        <w:t>уб.,  а переменные на единицу продукции – 50 руб..  Решение произвести аналитическим и графическим методами.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Определите потери предприятия в </w:t>
      </w:r>
      <w:proofErr w:type="gramStart"/>
      <w:r>
        <w:rPr>
          <w:rFonts w:ascii="Times New Roman" w:hAnsi="Times New Roman"/>
          <w:color w:val="000000"/>
          <w:sz w:val="24"/>
        </w:rPr>
        <w:t>результате</w:t>
      </w:r>
      <w:proofErr w:type="gramEnd"/>
      <w:r>
        <w:rPr>
          <w:rFonts w:ascii="Times New Roman" w:hAnsi="Times New Roman"/>
          <w:color w:val="000000"/>
          <w:sz w:val="24"/>
        </w:rPr>
        <w:t xml:space="preserve"> неправильного решения: при потребности  4000 деталей в год решено их производить на предприятии.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735BE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Обосновать, при каком объеме грузооборота выгодно покупать грузовик, а  при  каком – выгоднее   пользоваться услугами автотранспортных предприятий.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Если приобрести грузовик, то постоянные затраты на его содержание составят 200000 руб. в год и переменные на 1 </w:t>
      </w:r>
      <w:proofErr w:type="spellStart"/>
      <w:r>
        <w:rPr>
          <w:rFonts w:ascii="Times New Roman" w:hAnsi="Times New Roman"/>
          <w:sz w:val="24"/>
        </w:rPr>
        <w:t>ткм</w:t>
      </w:r>
      <w:proofErr w:type="spellEnd"/>
      <w:r>
        <w:rPr>
          <w:rFonts w:ascii="Times New Roman" w:hAnsi="Times New Roman"/>
          <w:sz w:val="24"/>
        </w:rPr>
        <w:t xml:space="preserve"> – 6 руб.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Стоимость 1 </w:t>
      </w:r>
      <w:proofErr w:type="spellStart"/>
      <w:r>
        <w:rPr>
          <w:rFonts w:ascii="Times New Roman" w:hAnsi="Times New Roman"/>
          <w:sz w:val="24"/>
        </w:rPr>
        <w:t>ткм</w:t>
      </w:r>
      <w:proofErr w:type="spellEnd"/>
      <w:r>
        <w:rPr>
          <w:rFonts w:ascii="Times New Roman" w:hAnsi="Times New Roman"/>
          <w:sz w:val="24"/>
        </w:rPr>
        <w:t xml:space="preserve"> на рынке услуг - 10 руб.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Решение задачи произвести аналитическим и графическим методами.</w:t>
      </w: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872353" w:rsidRDefault="00872353" w:rsidP="00735BE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735BE3">
        <w:rPr>
          <w:rFonts w:ascii="Times New Roman" w:hAnsi="Times New Roman"/>
          <w:color w:val="000000"/>
          <w:sz w:val="24"/>
        </w:rPr>
        <w:t>7.</w:t>
      </w:r>
      <w:r>
        <w:rPr>
          <w:rFonts w:ascii="Times New Roman" w:hAnsi="Times New Roman"/>
          <w:color w:val="000000"/>
          <w:sz w:val="24"/>
        </w:rPr>
        <w:t xml:space="preserve"> Обосновать, при каком объеме производства выгодно применять первый вариант технологии, а при каком – второй. Решение произвести аналитическим и графическим способами.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985"/>
        <w:gridCol w:w="1843"/>
      </w:tblGrid>
      <w:tr w:rsidR="00D00060" w:rsidRPr="00D00060" w:rsidTr="00D00060">
        <w:tc>
          <w:tcPr>
            <w:tcW w:w="5495" w:type="dxa"/>
          </w:tcPr>
          <w:p w:rsidR="00735BE3" w:rsidRPr="00D00060" w:rsidRDefault="00735BE3" w:rsidP="00D00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Показатель</w:t>
            </w:r>
          </w:p>
        </w:tc>
        <w:tc>
          <w:tcPr>
            <w:tcW w:w="1985" w:type="dxa"/>
          </w:tcPr>
          <w:p w:rsidR="00735BE3" w:rsidRPr="00D00060" w:rsidRDefault="00735BE3" w:rsidP="00D00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Вариант I</w:t>
            </w:r>
          </w:p>
        </w:tc>
        <w:tc>
          <w:tcPr>
            <w:tcW w:w="1843" w:type="dxa"/>
          </w:tcPr>
          <w:p w:rsidR="00735BE3" w:rsidRPr="00D00060" w:rsidRDefault="00735BE3" w:rsidP="00D00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Вариант I</w:t>
            </w:r>
          </w:p>
        </w:tc>
      </w:tr>
      <w:tr w:rsidR="00D00060" w:rsidRPr="00D00060" w:rsidTr="00D00060">
        <w:tc>
          <w:tcPr>
            <w:tcW w:w="5495" w:type="dxa"/>
          </w:tcPr>
          <w:p w:rsidR="00735BE3" w:rsidRPr="00D00060" w:rsidRDefault="00735BE3" w:rsidP="00D0006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Постоянные затраты, млн руб.</w:t>
            </w:r>
          </w:p>
        </w:tc>
        <w:tc>
          <w:tcPr>
            <w:tcW w:w="1985" w:type="dxa"/>
          </w:tcPr>
          <w:p w:rsidR="00735BE3" w:rsidRPr="00D00060" w:rsidRDefault="00735BE3" w:rsidP="00D00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800</w:t>
            </w:r>
          </w:p>
        </w:tc>
        <w:tc>
          <w:tcPr>
            <w:tcW w:w="1843" w:type="dxa"/>
          </w:tcPr>
          <w:p w:rsidR="00735BE3" w:rsidRPr="00D00060" w:rsidRDefault="00735BE3" w:rsidP="00D0006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1200</w:t>
            </w:r>
          </w:p>
          <w:p w:rsidR="00735BE3" w:rsidRPr="00D00060" w:rsidRDefault="00735BE3" w:rsidP="00D00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00060" w:rsidRPr="00D00060" w:rsidTr="00D00060">
        <w:tc>
          <w:tcPr>
            <w:tcW w:w="5495" w:type="dxa"/>
          </w:tcPr>
          <w:p w:rsidR="00735BE3" w:rsidRPr="00D00060" w:rsidRDefault="00735BE3" w:rsidP="00D0006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Цена единицы продукции,    тыс. руб.</w:t>
            </w:r>
          </w:p>
        </w:tc>
        <w:tc>
          <w:tcPr>
            <w:tcW w:w="1985" w:type="dxa"/>
          </w:tcPr>
          <w:p w:rsidR="00735BE3" w:rsidRPr="00D00060" w:rsidRDefault="00735BE3" w:rsidP="00D00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1843" w:type="dxa"/>
          </w:tcPr>
          <w:p w:rsidR="00735BE3" w:rsidRPr="00D00060" w:rsidRDefault="00735BE3" w:rsidP="00D00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</w:tr>
      <w:tr w:rsidR="00D00060" w:rsidRPr="00D00060" w:rsidTr="00D00060">
        <w:tc>
          <w:tcPr>
            <w:tcW w:w="5495" w:type="dxa"/>
          </w:tcPr>
          <w:p w:rsidR="00735BE3" w:rsidRPr="00D00060" w:rsidRDefault="00735BE3" w:rsidP="00D0006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Удельные переменные затраты, тыс</w:t>
            </w:r>
            <w:proofErr w:type="gramStart"/>
            <w:r w:rsidRPr="00D00060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0060">
              <w:rPr>
                <w:rFonts w:ascii="Times New Roman" w:hAnsi="Times New Roman"/>
                <w:color w:val="000000"/>
                <w:sz w:val="24"/>
              </w:rPr>
              <w:t>уб.</w:t>
            </w:r>
          </w:p>
        </w:tc>
        <w:tc>
          <w:tcPr>
            <w:tcW w:w="1985" w:type="dxa"/>
          </w:tcPr>
          <w:p w:rsidR="00735BE3" w:rsidRPr="00D00060" w:rsidRDefault="00735BE3" w:rsidP="00D00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280</w:t>
            </w:r>
          </w:p>
        </w:tc>
        <w:tc>
          <w:tcPr>
            <w:tcW w:w="1843" w:type="dxa"/>
          </w:tcPr>
          <w:p w:rsidR="00735BE3" w:rsidRPr="00D00060" w:rsidRDefault="00735BE3" w:rsidP="00D00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</w:tr>
      <w:tr w:rsidR="00D00060" w:rsidRPr="00D00060" w:rsidTr="00D00060">
        <w:tc>
          <w:tcPr>
            <w:tcW w:w="5495" w:type="dxa"/>
          </w:tcPr>
          <w:p w:rsidR="00735BE3" w:rsidRPr="00D00060" w:rsidRDefault="00735BE3" w:rsidP="00D0006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sz w:val="24"/>
              </w:rPr>
              <w:t>Производственная мощность предприятия, шт.</w:t>
            </w:r>
          </w:p>
        </w:tc>
        <w:tc>
          <w:tcPr>
            <w:tcW w:w="1985" w:type="dxa"/>
          </w:tcPr>
          <w:p w:rsidR="00735BE3" w:rsidRPr="00D00060" w:rsidRDefault="00735BE3" w:rsidP="00D00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10000</w:t>
            </w:r>
          </w:p>
        </w:tc>
        <w:tc>
          <w:tcPr>
            <w:tcW w:w="1843" w:type="dxa"/>
          </w:tcPr>
          <w:p w:rsidR="00735BE3" w:rsidRPr="00D00060" w:rsidRDefault="00735BE3" w:rsidP="00D00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0060">
              <w:rPr>
                <w:rFonts w:ascii="Times New Roman" w:hAnsi="Times New Roman"/>
                <w:color w:val="000000"/>
                <w:sz w:val="24"/>
              </w:rPr>
              <w:t>10000</w:t>
            </w:r>
          </w:p>
        </w:tc>
      </w:tr>
    </w:tbl>
    <w:p w:rsidR="00872353" w:rsidRDefault="00872353" w:rsidP="00735BE3">
      <w:pPr>
        <w:pStyle w:val="a3"/>
        <w:jc w:val="both"/>
        <w:rPr>
          <w:rFonts w:ascii="Times New Roman" w:hAnsi="Times New Roman"/>
          <w:sz w:val="24"/>
        </w:rPr>
      </w:pPr>
    </w:p>
    <w:p w:rsidR="00646E03" w:rsidRDefault="00646E03" w:rsidP="00646E03">
      <w:pPr>
        <w:jc w:val="center"/>
        <w:rPr>
          <w:b/>
          <w:sz w:val="24"/>
          <w:szCs w:val="24"/>
        </w:rPr>
      </w:pPr>
    </w:p>
    <w:p w:rsidR="00646E03" w:rsidRDefault="00646E03">
      <w:pPr>
        <w:rPr>
          <w:b/>
          <w:sz w:val="24"/>
          <w:szCs w:val="24"/>
        </w:rPr>
      </w:pPr>
    </w:p>
    <w:p w:rsidR="00735BE3" w:rsidRDefault="00735BE3">
      <w:pPr>
        <w:rPr>
          <w:b/>
          <w:sz w:val="24"/>
          <w:szCs w:val="24"/>
        </w:rPr>
      </w:pPr>
    </w:p>
    <w:p w:rsidR="00735BE3" w:rsidRDefault="00735BE3">
      <w:pPr>
        <w:rPr>
          <w:b/>
          <w:sz w:val="24"/>
          <w:szCs w:val="24"/>
        </w:rPr>
      </w:pPr>
    </w:p>
    <w:p w:rsidR="00735BE3" w:rsidRDefault="00735BE3">
      <w:pPr>
        <w:rPr>
          <w:b/>
          <w:sz w:val="24"/>
          <w:szCs w:val="24"/>
        </w:rPr>
      </w:pPr>
    </w:p>
    <w:p w:rsidR="00735BE3" w:rsidRDefault="00735BE3">
      <w:pPr>
        <w:rPr>
          <w:b/>
          <w:sz w:val="24"/>
          <w:szCs w:val="24"/>
        </w:rPr>
      </w:pPr>
    </w:p>
    <w:p w:rsidR="00735BE3" w:rsidRDefault="00735BE3">
      <w:pPr>
        <w:rPr>
          <w:b/>
          <w:sz w:val="24"/>
          <w:szCs w:val="24"/>
        </w:rPr>
      </w:pPr>
    </w:p>
    <w:p w:rsidR="00735BE3" w:rsidRDefault="00735BE3">
      <w:pPr>
        <w:rPr>
          <w:b/>
          <w:sz w:val="24"/>
          <w:szCs w:val="24"/>
        </w:rPr>
      </w:pPr>
    </w:p>
    <w:p w:rsidR="00735BE3" w:rsidRDefault="00735BE3">
      <w:pPr>
        <w:rPr>
          <w:b/>
          <w:sz w:val="24"/>
          <w:szCs w:val="24"/>
        </w:rPr>
      </w:pPr>
    </w:p>
    <w:p w:rsidR="00735BE3" w:rsidRDefault="00735BE3">
      <w:pPr>
        <w:rPr>
          <w:b/>
          <w:sz w:val="24"/>
          <w:szCs w:val="24"/>
        </w:rPr>
      </w:pPr>
    </w:p>
    <w:p w:rsidR="00735BE3" w:rsidRDefault="00735BE3">
      <w:pPr>
        <w:rPr>
          <w:b/>
          <w:sz w:val="24"/>
          <w:szCs w:val="24"/>
        </w:rPr>
      </w:pPr>
    </w:p>
    <w:p w:rsidR="00735BE3" w:rsidRDefault="00735BE3" w:rsidP="0096608D">
      <w:pPr>
        <w:pStyle w:val="a3"/>
        <w:spacing w:line="312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Тема </w:t>
      </w:r>
      <w:r w:rsidR="0096608D">
        <w:rPr>
          <w:rFonts w:ascii="Times New Roman" w:hAnsi="Times New Roman"/>
          <w:b/>
          <w:sz w:val="24"/>
        </w:rPr>
        <w:t xml:space="preserve">7. </w:t>
      </w:r>
      <w:r>
        <w:rPr>
          <w:rFonts w:ascii="Times New Roman" w:hAnsi="Times New Roman"/>
          <w:b/>
          <w:sz w:val="24"/>
        </w:rPr>
        <w:t>ОРГАНИЗАЦИЯ И ИНФОРМАЦИОННОЕ ОБЕСПЕЧЕНИЕ А</w:t>
      </w:r>
      <w:r w:rsidR="0096608D">
        <w:rPr>
          <w:rFonts w:ascii="Times New Roman" w:hAnsi="Times New Roman"/>
          <w:b/>
          <w:sz w:val="24"/>
        </w:rPr>
        <w:t>ХД</w:t>
      </w:r>
    </w:p>
    <w:p w:rsidR="0096608D" w:rsidRDefault="0096608D" w:rsidP="0096608D">
      <w:pPr>
        <w:pStyle w:val="a3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96608D" w:rsidRDefault="0096608D" w:rsidP="0096608D">
      <w:pPr>
        <w:pStyle w:val="a3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для обсуждения на семинарских занятиях</w:t>
      </w:r>
    </w:p>
    <w:p w:rsidR="0096608D" w:rsidRDefault="0096608D" w:rsidP="0096608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принципы организации АХД на предприятии</w:t>
      </w:r>
    </w:p>
    <w:p w:rsidR="0096608D" w:rsidRDefault="0096608D" w:rsidP="0096608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организационные моменты аналитической работы на предприятии</w:t>
      </w:r>
    </w:p>
    <w:p w:rsidR="0096608D" w:rsidRDefault="0096608D" w:rsidP="0096608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организационные формы анализа и его исполнители</w:t>
      </w:r>
    </w:p>
    <w:p w:rsidR="0096608D" w:rsidRDefault="0096608D" w:rsidP="0096608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плана аналитической работы на предприятии</w:t>
      </w:r>
    </w:p>
    <w:p w:rsidR="0096608D" w:rsidRDefault="0096608D" w:rsidP="0096608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Информационная база анализа хозяйственной деятельности предприятия</w:t>
      </w:r>
    </w:p>
    <w:p w:rsidR="0096608D" w:rsidRDefault="0096608D" w:rsidP="0096608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относится к нормативно-плановой, учетной и </w:t>
      </w:r>
      <w:proofErr w:type="spellStart"/>
      <w:r>
        <w:rPr>
          <w:rFonts w:ascii="Times New Roman" w:hAnsi="Times New Roman"/>
          <w:sz w:val="24"/>
        </w:rPr>
        <w:t>внеучетной</w:t>
      </w:r>
      <w:proofErr w:type="spellEnd"/>
      <w:r>
        <w:rPr>
          <w:rFonts w:ascii="Times New Roman" w:hAnsi="Times New Roman"/>
          <w:sz w:val="24"/>
        </w:rPr>
        <w:t xml:space="preserve"> информации?</w:t>
      </w:r>
    </w:p>
    <w:p w:rsidR="0096608D" w:rsidRDefault="0096608D" w:rsidP="0096608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принципы организации информационного обеспечения АХД</w:t>
      </w:r>
    </w:p>
    <w:p w:rsidR="0096608D" w:rsidRDefault="0096608D" w:rsidP="0096608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и задачи методического обеспечения АХД</w:t>
      </w:r>
    </w:p>
    <w:p w:rsidR="0096608D" w:rsidRDefault="0096608D" w:rsidP="0096608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</w:rPr>
      </w:pPr>
      <w:r w:rsidRPr="0096608D">
        <w:rPr>
          <w:rFonts w:ascii="Times New Roman" w:hAnsi="Times New Roman"/>
          <w:sz w:val="24"/>
        </w:rPr>
        <w:t xml:space="preserve">Оформление результатов анализа.  </w:t>
      </w:r>
    </w:p>
    <w:p w:rsidR="0096608D" w:rsidRPr="0096608D" w:rsidRDefault="0096608D" w:rsidP="0096608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96608D">
        <w:rPr>
          <w:rFonts w:ascii="Times New Roman" w:hAnsi="Times New Roman"/>
          <w:sz w:val="24"/>
        </w:rPr>
        <w:t>оль автоматизации аналитических расчетов</w:t>
      </w:r>
    </w:p>
    <w:p w:rsidR="0096608D" w:rsidRDefault="0096608D" w:rsidP="0096608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АРМ экономиста-аналитика</w:t>
      </w:r>
      <w:r w:rsidRPr="002916DE">
        <w:rPr>
          <w:rFonts w:ascii="Times New Roman" w:hAnsi="Times New Roman"/>
          <w:sz w:val="24"/>
        </w:rPr>
        <w:t>?</w:t>
      </w:r>
    </w:p>
    <w:p w:rsidR="0096608D" w:rsidRPr="00DB7BFC" w:rsidRDefault="0096608D" w:rsidP="0096608D">
      <w:pPr>
        <w:pStyle w:val="a3"/>
        <w:spacing w:line="312" w:lineRule="auto"/>
        <w:ind w:firstLine="284"/>
        <w:rPr>
          <w:b/>
          <w:sz w:val="24"/>
          <w:szCs w:val="24"/>
        </w:rPr>
      </w:pPr>
    </w:p>
    <w:sectPr w:rsidR="0096608D" w:rsidRPr="00DB7BFC" w:rsidSect="003E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2D5"/>
    <w:multiLevelType w:val="singleLevel"/>
    <w:tmpl w:val="6E24B856"/>
    <w:lvl w:ilvl="0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FC538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F849EA"/>
    <w:multiLevelType w:val="singleLevel"/>
    <w:tmpl w:val="7D76B40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06F2C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8A2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951887"/>
    <w:multiLevelType w:val="singleLevel"/>
    <w:tmpl w:val="C386A9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</w:abstractNum>
  <w:abstractNum w:abstractNumId="6">
    <w:nsid w:val="209956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1B6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2A57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115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DA22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4130855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330F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D838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ED2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05001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7911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5A20F9C"/>
    <w:multiLevelType w:val="singleLevel"/>
    <w:tmpl w:val="601440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53D147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42D00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C3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C7A01EA"/>
    <w:multiLevelType w:val="singleLevel"/>
    <w:tmpl w:val="4F3C1D5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BB54C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17E38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F377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53A799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D7C47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FD27E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0"/>
  </w:num>
  <w:num w:numId="5">
    <w:abstractNumId w:val="1"/>
  </w:num>
  <w:num w:numId="6">
    <w:abstractNumId w:val="18"/>
  </w:num>
  <w:num w:numId="7">
    <w:abstractNumId w:val="26"/>
  </w:num>
  <w:num w:numId="8">
    <w:abstractNumId w:val="21"/>
  </w:num>
  <w:num w:numId="9">
    <w:abstractNumId w:val="9"/>
  </w:num>
  <w:num w:numId="10">
    <w:abstractNumId w:val="4"/>
  </w:num>
  <w:num w:numId="11">
    <w:abstractNumId w:val="3"/>
  </w:num>
  <w:num w:numId="12">
    <w:abstractNumId w:val="15"/>
  </w:num>
  <w:num w:numId="13">
    <w:abstractNumId w:val="11"/>
  </w:num>
  <w:num w:numId="14">
    <w:abstractNumId w:val="8"/>
  </w:num>
  <w:num w:numId="15">
    <w:abstractNumId w:val="27"/>
  </w:num>
  <w:num w:numId="16">
    <w:abstractNumId w:val="6"/>
  </w:num>
  <w:num w:numId="17">
    <w:abstractNumId w:val="12"/>
  </w:num>
  <w:num w:numId="18">
    <w:abstractNumId w:val="22"/>
  </w:num>
  <w:num w:numId="19">
    <w:abstractNumId w:val="13"/>
  </w:num>
  <w:num w:numId="20">
    <w:abstractNumId w:val="16"/>
  </w:num>
  <w:num w:numId="21">
    <w:abstractNumId w:val="2"/>
  </w:num>
  <w:num w:numId="22">
    <w:abstractNumId w:val="25"/>
  </w:num>
  <w:num w:numId="23">
    <w:abstractNumId w:val="10"/>
  </w:num>
  <w:num w:numId="24">
    <w:abstractNumId w:val="7"/>
  </w:num>
  <w:num w:numId="25">
    <w:abstractNumId w:val="19"/>
  </w:num>
  <w:num w:numId="26">
    <w:abstractNumId w:val="14"/>
  </w:num>
  <w:num w:numId="27">
    <w:abstractNumId w:val="2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E0D"/>
    <w:rsid w:val="002B148E"/>
    <w:rsid w:val="002D50D2"/>
    <w:rsid w:val="003E5E97"/>
    <w:rsid w:val="005706B8"/>
    <w:rsid w:val="005D5E0D"/>
    <w:rsid w:val="00640088"/>
    <w:rsid w:val="00646E03"/>
    <w:rsid w:val="00711F5D"/>
    <w:rsid w:val="00735BE3"/>
    <w:rsid w:val="007D225C"/>
    <w:rsid w:val="00872353"/>
    <w:rsid w:val="00905977"/>
    <w:rsid w:val="0096608D"/>
    <w:rsid w:val="00996942"/>
    <w:rsid w:val="00A744CB"/>
    <w:rsid w:val="00A814BC"/>
    <w:rsid w:val="00BA4DAD"/>
    <w:rsid w:val="00C63B0E"/>
    <w:rsid w:val="00D00060"/>
    <w:rsid w:val="00DB7BFC"/>
    <w:rsid w:val="00EA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E0D"/>
  </w:style>
  <w:style w:type="paragraph" w:styleId="1">
    <w:name w:val="heading 1"/>
    <w:basedOn w:val="a"/>
    <w:next w:val="a"/>
    <w:link w:val="10"/>
    <w:qFormat/>
    <w:rsid w:val="00646E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6E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723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11F5D"/>
    <w:pPr>
      <w:keepNext/>
      <w:spacing w:line="312" w:lineRule="auto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5D5E0D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5D5E0D"/>
    <w:rPr>
      <w:sz w:val="24"/>
    </w:rPr>
  </w:style>
  <w:style w:type="paragraph" w:styleId="a3">
    <w:name w:val="Plain Text"/>
    <w:basedOn w:val="a"/>
    <w:link w:val="a4"/>
    <w:rsid w:val="00711F5D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11F5D"/>
    <w:rPr>
      <w:rFonts w:ascii="Courier New" w:hAnsi="Courier New"/>
    </w:rPr>
  </w:style>
  <w:style w:type="character" w:customStyle="1" w:styleId="50">
    <w:name w:val="Заголовок 5 Знак"/>
    <w:basedOn w:val="a0"/>
    <w:link w:val="5"/>
    <w:rsid w:val="00711F5D"/>
    <w:rPr>
      <w:sz w:val="28"/>
    </w:rPr>
  </w:style>
  <w:style w:type="paragraph" w:styleId="a5">
    <w:name w:val="Body Text"/>
    <w:basedOn w:val="a"/>
    <w:link w:val="a6"/>
    <w:rsid w:val="005706B8"/>
    <w:pPr>
      <w:spacing w:after="120"/>
    </w:pPr>
  </w:style>
  <w:style w:type="character" w:customStyle="1" w:styleId="a6">
    <w:name w:val="Основной текст Знак"/>
    <w:basedOn w:val="a0"/>
    <w:link w:val="a5"/>
    <w:rsid w:val="005706B8"/>
  </w:style>
  <w:style w:type="character" w:customStyle="1" w:styleId="10">
    <w:name w:val="Заголовок 1 Знак"/>
    <w:basedOn w:val="a0"/>
    <w:link w:val="1"/>
    <w:rsid w:val="00646E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46E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72353"/>
    <w:rPr>
      <w:rFonts w:ascii="Calibri" w:eastAsia="Times New Roman" w:hAnsi="Calibri" w:cs="Times New Roman"/>
      <w:b/>
      <w:bCs/>
      <w:sz w:val="28"/>
      <w:szCs w:val="28"/>
    </w:rPr>
  </w:style>
  <w:style w:type="table" w:styleId="a7">
    <w:name w:val="Table Grid"/>
    <w:basedOn w:val="a1"/>
    <w:rsid w:val="00735B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EA1E54"/>
    <w:pPr>
      <w:keepNext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143</TotalTime>
  <Pages>1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kbu_apk</cp:lastModifiedBy>
  <cp:revision>5</cp:revision>
  <dcterms:created xsi:type="dcterms:W3CDTF">2014-02-04T10:47:00Z</dcterms:created>
  <dcterms:modified xsi:type="dcterms:W3CDTF">2015-08-31T06:45:00Z</dcterms:modified>
</cp:coreProperties>
</file>