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BE" w:rsidRPr="00BF5B14" w:rsidRDefault="004866BE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>УО «Белорусский государственный экономический университет»</w:t>
      </w:r>
    </w:p>
    <w:p w:rsidR="004866BE" w:rsidRPr="00BF5B14" w:rsidRDefault="004866BE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866BE" w:rsidRPr="00BF5B14" w:rsidRDefault="004866BE" w:rsidP="00BF5B1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66BE" w:rsidRPr="00BF5B14" w:rsidRDefault="004866BE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 xml:space="preserve">Факультет    </w:t>
      </w:r>
      <w:r w:rsidRPr="00BF5B14">
        <w:rPr>
          <w:color w:val="000000"/>
          <w:sz w:val="28"/>
          <w:szCs w:val="28"/>
          <w:u w:val="single"/>
        </w:rPr>
        <w:t>Международных экономических отношений</w:t>
      </w:r>
    </w:p>
    <w:p w:rsidR="004866BE" w:rsidRPr="00BF5B14" w:rsidRDefault="004866BE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Кафедра        Экономической теории"/>
        </w:smartTagPr>
        <w:r w:rsidRPr="00BF5B14">
          <w:rPr>
            <w:color w:val="000000"/>
            <w:sz w:val="28"/>
            <w:szCs w:val="28"/>
          </w:rPr>
          <w:t xml:space="preserve">Кафедра        </w:t>
        </w:r>
        <w:r w:rsidRPr="00BF5B14">
          <w:rPr>
            <w:color w:val="000000"/>
            <w:sz w:val="28"/>
            <w:szCs w:val="28"/>
            <w:u w:val="single"/>
          </w:rPr>
          <w:t>Экономической теории</w:t>
        </w:r>
      </w:smartTag>
    </w:p>
    <w:p w:rsidR="004866BE" w:rsidRPr="00BF5B14" w:rsidRDefault="004866BE" w:rsidP="00BF5B14">
      <w:pPr>
        <w:rPr>
          <w:sz w:val="28"/>
          <w:szCs w:val="28"/>
        </w:rPr>
      </w:pPr>
    </w:p>
    <w:p w:rsidR="004866BE" w:rsidRDefault="004866BE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866BE" w:rsidRDefault="004866BE" w:rsidP="00BF5B1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866BE" w:rsidRPr="00BF5B14" w:rsidRDefault="004866BE" w:rsidP="00074AA6">
      <w:pPr>
        <w:ind w:left="5664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по специальности</w:t>
      </w:r>
    </w:p>
    <w:p w:rsidR="004866BE" w:rsidRDefault="004866BE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4866BE" w:rsidRDefault="004866BE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«___»_____________20___ г.</w:t>
      </w:r>
    </w:p>
    <w:p w:rsidR="004866BE" w:rsidRDefault="004866BE" w:rsidP="00BF5B14">
      <w:pPr>
        <w:rPr>
          <w:sz w:val="28"/>
          <w:szCs w:val="28"/>
        </w:rPr>
      </w:pPr>
    </w:p>
    <w:p w:rsidR="004866BE" w:rsidRDefault="004866BE" w:rsidP="00BF5B14">
      <w:pPr>
        <w:jc w:val="center"/>
        <w:rPr>
          <w:b/>
          <w:sz w:val="28"/>
          <w:szCs w:val="28"/>
        </w:rPr>
      </w:pPr>
    </w:p>
    <w:p w:rsidR="004866BE" w:rsidRDefault="004866BE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УЧЕБНО-МЕТОДИЧЕСКИЙ КОМПЛЕКС</w:t>
      </w:r>
    </w:p>
    <w:p w:rsidR="004866BE" w:rsidRPr="00BF5B14" w:rsidRDefault="004866BE" w:rsidP="00BF5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(ЭЛЕКТРОННЫЙ УЧЕБНО-МЕТОДИЧЕСКИЙ КОМПЛЕКС)</w:t>
      </w:r>
    </w:p>
    <w:p w:rsidR="004866BE" w:rsidRDefault="004866BE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ПО УЧЕБНОЙ ДИСЦИПЛИНЕ</w:t>
      </w:r>
    </w:p>
    <w:p w:rsidR="004866BE" w:rsidRDefault="004866BE" w:rsidP="00BF5B14">
      <w:pPr>
        <w:jc w:val="center"/>
        <w:rPr>
          <w:sz w:val="28"/>
          <w:szCs w:val="28"/>
          <w:u w:val="single"/>
        </w:rPr>
      </w:pPr>
    </w:p>
    <w:p w:rsidR="004866BE" w:rsidRDefault="004866BE" w:rsidP="00BF5B1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Модельный макроэкономический анализ</w:t>
      </w:r>
    </w:p>
    <w:p w:rsidR="004866BE" w:rsidRPr="00BF5B14" w:rsidRDefault="004866BE" w:rsidP="00074AA6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BF5B14">
        <w:rPr>
          <w:sz w:val="28"/>
          <w:szCs w:val="28"/>
        </w:rPr>
        <w:t>ля специальност</w:t>
      </w:r>
      <w:r>
        <w:rPr>
          <w:sz w:val="28"/>
          <w:szCs w:val="28"/>
        </w:rPr>
        <w:t xml:space="preserve">и </w:t>
      </w:r>
      <w:r>
        <w:rPr>
          <w:sz w:val="28"/>
          <w:lang w:val="be-BY"/>
        </w:rPr>
        <w:t>1-</w:t>
      </w:r>
      <w:r>
        <w:rPr>
          <w:sz w:val="28"/>
        </w:rPr>
        <w:t xml:space="preserve">25 01 02 </w:t>
      </w:r>
      <w:r>
        <w:rPr>
          <w:sz w:val="28"/>
          <w:lang w:val="be-BY"/>
        </w:rPr>
        <w:t>Экономика</w:t>
      </w:r>
    </w:p>
    <w:p w:rsidR="004866BE" w:rsidRDefault="004866BE" w:rsidP="00BF5B14">
      <w:pPr>
        <w:rPr>
          <w:sz w:val="28"/>
          <w:szCs w:val="28"/>
        </w:rPr>
      </w:pPr>
    </w:p>
    <w:p w:rsidR="004866BE" w:rsidRDefault="004866BE" w:rsidP="00BF5B14">
      <w:pPr>
        <w:rPr>
          <w:sz w:val="28"/>
          <w:szCs w:val="28"/>
        </w:rPr>
      </w:pPr>
    </w:p>
    <w:p w:rsidR="004866BE" w:rsidRDefault="004866BE" w:rsidP="00BF5B14">
      <w:pPr>
        <w:rPr>
          <w:sz w:val="28"/>
          <w:szCs w:val="28"/>
        </w:rPr>
      </w:pPr>
    </w:p>
    <w:p w:rsidR="004866BE" w:rsidRDefault="004866BE" w:rsidP="00BF5B14">
      <w:pPr>
        <w:rPr>
          <w:sz w:val="28"/>
          <w:szCs w:val="28"/>
        </w:rPr>
      </w:pPr>
    </w:p>
    <w:p w:rsidR="004866BE" w:rsidRDefault="004866BE" w:rsidP="00BF5B14">
      <w:pPr>
        <w:rPr>
          <w:sz w:val="28"/>
          <w:szCs w:val="28"/>
        </w:rPr>
      </w:pPr>
    </w:p>
    <w:p w:rsidR="004866BE" w:rsidRDefault="004866BE" w:rsidP="00BF5B14">
      <w:pPr>
        <w:rPr>
          <w:sz w:val="28"/>
          <w:szCs w:val="28"/>
        </w:rPr>
      </w:pPr>
    </w:p>
    <w:p w:rsidR="004866BE" w:rsidRDefault="004866BE" w:rsidP="00BF5B14">
      <w:pPr>
        <w:rPr>
          <w:sz w:val="28"/>
          <w:szCs w:val="28"/>
        </w:rPr>
      </w:pPr>
    </w:p>
    <w:p w:rsidR="004866BE" w:rsidRDefault="004866BE" w:rsidP="00BF5B14">
      <w:pPr>
        <w:rPr>
          <w:sz w:val="28"/>
          <w:szCs w:val="28"/>
        </w:rPr>
      </w:pPr>
    </w:p>
    <w:p w:rsidR="004866BE" w:rsidRDefault="004866BE" w:rsidP="00BF5B14">
      <w:pPr>
        <w:rPr>
          <w:sz w:val="28"/>
          <w:szCs w:val="28"/>
        </w:rPr>
      </w:pPr>
    </w:p>
    <w:p w:rsidR="004866BE" w:rsidRDefault="004866BE" w:rsidP="00BF5B14">
      <w:pPr>
        <w:rPr>
          <w:sz w:val="28"/>
          <w:szCs w:val="28"/>
        </w:rPr>
      </w:pPr>
    </w:p>
    <w:p w:rsidR="004866BE" w:rsidRDefault="004866BE" w:rsidP="00BF5B14">
      <w:pPr>
        <w:rPr>
          <w:sz w:val="28"/>
          <w:szCs w:val="28"/>
        </w:rPr>
      </w:pPr>
    </w:p>
    <w:p w:rsidR="004866BE" w:rsidRDefault="004866BE" w:rsidP="00BF5B14">
      <w:pPr>
        <w:rPr>
          <w:sz w:val="28"/>
          <w:szCs w:val="28"/>
        </w:rPr>
      </w:pPr>
    </w:p>
    <w:p w:rsidR="004866BE" w:rsidRDefault="004866BE" w:rsidP="00BF5B14">
      <w:pPr>
        <w:rPr>
          <w:sz w:val="28"/>
          <w:szCs w:val="28"/>
        </w:rPr>
      </w:pPr>
    </w:p>
    <w:p w:rsidR="004866BE" w:rsidRDefault="004866BE" w:rsidP="00BF5B14">
      <w:pPr>
        <w:rPr>
          <w:sz w:val="28"/>
          <w:szCs w:val="28"/>
        </w:rPr>
      </w:pPr>
    </w:p>
    <w:p w:rsidR="004866BE" w:rsidRDefault="004866BE" w:rsidP="00BF5B14">
      <w:pPr>
        <w:rPr>
          <w:sz w:val="28"/>
          <w:szCs w:val="28"/>
        </w:rPr>
      </w:pPr>
    </w:p>
    <w:p w:rsidR="004866BE" w:rsidRDefault="004866BE" w:rsidP="00BF5B14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  <w:r w:rsidRPr="00957FAA">
        <w:rPr>
          <w:sz w:val="28"/>
          <w:szCs w:val="28"/>
          <w:u w:val="single"/>
        </w:rPr>
        <w:t>канд. экон. наук, доцент</w:t>
      </w:r>
      <w:r w:rsidRPr="00BF5B1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Горбатенко И.В.</w:t>
      </w:r>
      <w:bookmarkStart w:id="0" w:name="_GoBack"/>
      <w:bookmarkEnd w:id="0"/>
    </w:p>
    <w:p w:rsidR="004866BE" w:rsidRDefault="004866BE" w:rsidP="00BF5B14">
      <w:pPr>
        <w:rPr>
          <w:sz w:val="28"/>
          <w:szCs w:val="28"/>
        </w:rPr>
      </w:pPr>
    </w:p>
    <w:p w:rsidR="004866BE" w:rsidRDefault="004866BE" w:rsidP="00BF5B14">
      <w:pPr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 _________________________ «__» __________ 20__ г., протокол № _____</w:t>
      </w:r>
    </w:p>
    <w:p w:rsidR="004866BE" w:rsidRDefault="004866BE" w:rsidP="00BF5B14">
      <w:pPr>
        <w:jc w:val="center"/>
        <w:rPr>
          <w:sz w:val="28"/>
          <w:szCs w:val="28"/>
        </w:rPr>
      </w:pPr>
    </w:p>
    <w:p w:rsidR="004866BE" w:rsidRDefault="004866BE" w:rsidP="00BF5B14">
      <w:pPr>
        <w:jc w:val="center"/>
        <w:rPr>
          <w:sz w:val="28"/>
          <w:szCs w:val="28"/>
        </w:rPr>
      </w:pPr>
    </w:p>
    <w:p w:rsidR="004866BE" w:rsidRDefault="004866BE" w:rsidP="00BF5B14">
      <w:pPr>
        <w:jc w:val="center"/>
        <w:rPr>
          <w:sz w:val="28"/>
          <w:szCs w:val="28"/>
        </w:rPr>
      </w:pPr>
    </w:p>
    <w:p w:rsidR="004866BE" w:rsidRDefault="004866BE" w:rsidP="00BF5B14">
      <w:pPr>
        <w:jc w:val="center"/>
        <w:rPr>
          <w:sz w:val="28"/>
          <w:szCs w:val="28"/>
        </w:rPr>
      </w:pPr>
    </w:p>
    <w:p w:rsidR="004866BE" w:rsidRDefault="004866BE" w:rsidP="00BF5B14">
      <w:pPr>
        <w:jc w:val="center"/>
        <w:rPr>
          <w:sz w:val="28"/>
          <w:szCs w:val="28"/>
        </w:rPr>
      </w:pPr>
    </w:p>
    <w:p w:rsidR="004866BE" w:rsidRPr="00BF5B14" w:rsidRDefault="004866BE" w:rsidP="00BF5B14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sectPr w:rsidR="004866BE" w:rsidRPr="00BF5B14" w:rsidSect="00BF5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77D"/>
    <w:rsid w:val="00050891"/>
    <w:rsid w:val="00074AA6"/>
    <w:rsid w:val="000F2CA0"/>
    <w:rsid w:val="001654FF"/>
    <w:rsid w:val="00170D54"/>
    <w:rsid w:val="00237D5A"/>
    <w:rsid w:val="002A0B52"/>
    <w:rsid w:val="00327EEB"/>
    <w:rsid w:val="00345220"/>
    <w:rsid w:val="00370C2B"/>
    <w:rsid w:val="003C5103"/>
    <w:rsid w:val="003C5787"/>
    <w:rsid w:val="00453DA2"/>
    <w:rsid w:val="0047172A"/>
    <w:rsid w:val="004866BE"/>
    <w:rsid w:val="004B19A9"/>
    <w:rsid w:val="004C694A"/>
    <w:rsid w:val="004F234D"/>
    <w:rsid w:val="00545A49"/>
    <w:rsid w:val="00575C84"/>
    <w:rsid w:val="005D477D"/>
    <w:rsid w:val="006145C9"/>
    <w:rsid w:val="006155BB"/>
    <w:rsid w:val="00620DF9"/>
    <w:rsid w:val="006A1864"/>
    <w:rsid w:val="006B4E1B"/>
    <w:rsid w:val="006E04F8"/>
    <w:rsid w:val="007E5230"/>
    <w:rsid w:val="007F13A1"/>
    <w:rsid w:val="00860444"/>
    <w:rsid w:val="00861C54"/>
    <w:rsid w:val="0090499E"/>
    <w:rsid w:val="0091057E"/>
    <w:rsid w:val="009476E5"/>
    <w:rsid w:val="00950901"/>
    <w:rsid w:val="00957FAA"/>
    <w:rsid w:val="0097200E"/>
    <w:rsid w:val="009F5E53"/>
    <w:rsid w:val="00A37D73"/>
    <w:rsid w:val="00A86479"/>
    <w:rsid w:val="00BE74EC"/>
    <w:rsid w:val="00BF5B14"/>
    <w:rsid w:val="00BF7C89"/>
    <w:rsid w:val="00C279A7"/>
    <w:rsid w:val="00C64BC3"/>
    <w:rsid w:val="00CB3954"/>
    <w:rsid w:val="00CE43CD"/>
    <w:rsid w:val="00E52009"/>
    <w:rsid w:val="00E606A5"/>
    <w:rsid w:val="00EB1BFE"/>
    <w:rsid w:val="00F67EE4"/>
    <w:rsid w:val="00F711BF"/>
    <w:rsid w:val="00F82D5A"/>
    <w:rsid w:val="00FD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14"/>
    <w:pPr>
      <w:jc w:val="both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F5B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101</Words>
  <Characters>582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«Белорусский государственный экономический университет»</dc:title>
  <dc:subject/>
  <dc:creator>user</dc:creator>
  <cp:keywords/>
  <dc:description/>
  <cp:lastModifiedBy>user</cp:lastModifiedBy>
  <cp:revision>3</cp:revision>
  <cp:lastPrinted>2016-06-06T09:54:00Z</cp:lastPrinted>
  <dcterms:created xsi:type="dcterms:W3CDTF">2016-06-06T09:45:00Z</dcterms:created>
  <dcterms:modified xsi:type="dcterms:W3CDTF">2016-06-06T10:07:00Z</dcterms:modified>
</cp:coreProperties>
</file>