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39" w:rsidRPr="00E45759" w:rsidRDefault="00595439" w:rsidP="001056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59">
        <w:rPr>
          <w:rFonts w:ascii="Times New Roman" w:hAnsi="Times New Roman"/>
          <w:b/>
          <w:sz w:val="28"/>
          <w:szCs w:val="28"/>
        </w:rPr>
        <w:t>Вопросы к зачету по дисциплине</w:t>
      </w:r>
    </w:p>
    <w:p w:rsidR="00595439" w:rsidRPr="00E45759" w:rsidRDefault="00595439" w:rsidP="001056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59">
        <w:rPr>
          <w:rFonts w:ascii="Times New Roman" w:hAnsi="Times New Roman"/>
          <w:b/>
          <w:sz w:val="28"/>
          <w:szCs w:val="28"/>
        </w:rPr>
        <w:t>МЕНЕДЖМЕНТ ОБЩЕСТВЕННОГО ПИТАНИЯ</w:t>
      </w:r>
    </w:p>
    <w:p w:rsidR="00595439" w:rsidRPr="00E45759" w:rsidRDefault="00595439" w:rsidP="00077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Естественные причины возникновения менеджмента.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Взаимосвязь отношений собственности, власти и делегирования полномочий.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Принципы менеджмента.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Школа научного управления в менеджменте.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Классическая школа управления.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Школа человеческих отношений.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Количественный подход к управлению.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Предприятия как формальные организации.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Признаки формальной  организации.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Внутренняя среда организации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Внешняя среда организации.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Понятие цели и миссии организации.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Организационно-правовые формы предприятий.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Понятие системы и место системы в менеджменте.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Дефиниции системы управления.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Модель управления и последовательность ее построения.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Цикличность в управлении и ее практическое значение.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Основные понятия общей теории систем в применении к менеджменту.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>Определение цели организации.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 xml:space="preserve"> Функции управления: планирование, организация, мотивация, контроль.</w:t>
      </w:r>
    </w:p>
    <w:p w:rsidR="00595439" w:rsidRPr="00F648D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F648D5">
        <w:rPr>
          <w:rFonts w:ascii="Times New Roman" w:hAnsi="Times New Roman"/>
          <w:sz w:val="28"/>
          <w:szCs w:val="28"/>
        </w:rPr>
        <w:t xml:space="preserve"> Управление по целям.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задачи планирования.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планирования.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Верификация и валидация целей.</w:t>
      </w:r>
    </w:p>
    <w:p w:rsidR="00595439" w:rsidRPr="00E4575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Понятие организационной деятельности.</w:t>
      </w:r>
    </w:p>
    <w:p w:rsidR="00595439" w:rsidRPr="00E4575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Понятие функции организации.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Проектирование организационной структуры предприятия и структуры управления предприятием.</w:t>
      </w:r>
    </w:p>
    <w:p w:rsidR="00595439" w:rsidRPr="00E4575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Типы организационных структур управления: линейные, функциональные,  штабные, матричные, комбинированные.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Понятие мотивации, стимулирования, побуждения и вознаграждения</w:t>
      </w:r>
      <w:r>
        <w:rPr>
          <w:rFonts w:ascii="Times New Roman" w:hAnsi="Times New Roman"/>
          <w:sz w:val="28"/>
          <w:szCs w:val="28"/>
        </w:rPr>
        <w:t>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Способы мотивации</w:t>
      </w:r>
      <w:r>
        <w:rPr>
          <w:rFonts w:ascii="Times New Roman" w:hAnsi="Times New Roman"/>
          <w:sz w:val="28"/>
          <w:szCs w:val="28"/>
        </w:rPr>
        <w:t xml:space="preserve"> используемые в менеджменте.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E45759">
        <w:rPr>
          <w:rFonts w:ascii="Times New Roman" w:hAnsi="Times New Roman"/>
          <w:sz w:val="28"/>
          <w:szCs w:val="28"/>
        </w:rPr>
        <w:t>Полномочия органов управления и их делегирование.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Содержательные теории мотивации.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теории мотивации.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>Понятие, виды, типы и элементы контроля.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Внешний и внутренний контроль, самоконтроль. </w:t>
      </w:r>
    </w:p>
    <w:p w:rsidR="00595439" w:rsidRPr="0038611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Государственный и общественный контроль за работой торговых организаций.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Процедура и шаги контроля. Принципиальная схема контроля.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Цели и задачи государственного регулирования общественного питания.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Формы и методы государственного регулирования общественного питания.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>Министерство экономики Республики Беларусь и его роль в области государственного регулирования общественного питания.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 Министерство иностранных дел Республики Беларусь  и его роль в  регулировании внешней торговли.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 Министерство торговли Республики Беларусь  как орган государственного регулирования торговли  и общественного питания. </w:t>
      </w:r>
    </w:p>
    <w:p w:rsidR="00595439" w:rsidRPr="0038611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Территориальные органы управления торговлей и общественным питанием.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386115">
        <w:rPr>
          <w:rFonts w:ascii="Times New Roman" w:hAnsi="Times New Roman"/>
          <w:sz w:val="28"/>
          <w:szCs w:val="28"/>
        </w:rPr>
        <w:t xml:space="preserve"> Негосударственные органы, координирующие развитие торговли и общественного питания в Республике Беларусь. </w:t>
      </w:r>
    </w:p>
    <w:p w:rsidR="00595439" w:rsidRPr="00077E85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077E85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>ирная торговая организация</w:t>
      </w:r>
      <w:r w:rsidRPr="00077E85">
        <w:rPr>
          <w:rFonts w:ascii="Times New Roman" w:hAnsi="Times New Roman"/>
          <w:sz w:val="28"/>
          <w:szCs w:val="28"/>
        </w:rPr>
        <w:t xml:space="preserve"> и ее роль в либерализации международной торговли и регулирования торгово-экономических отношений государств-членов.  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077E85">
        <w:rPr>
          <w:rFonts w:ascii="Times New Roman" w:hAnsi="Times New Roman"/>
          <w:sz w:val="28"/>
          <w:szCs w:val="28"/>
        </w:rPr>
        <w:t>Государственное регулирование торговли в Таможенном союзе.</w:t>
      </w:r>
    </w:p>
    <w:p w:rsidR="00595439" w:rsidRDefault="00595439" w:rsidP="00077E85">
      <w:pPr>
        <w:pStyle w:val="ListParagraph"/>
        <w:numPr>
          <w:ilvl w:val="0"/>
          <w:numId w:val="1"/>
        </w:numPr>
        <w:spacing w:after="0" w:line="312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077E85">
        <w:rPr>
          <w:rFonts w:ascii="Times New Roman" w:hAnsi="Times New Roman"/>
          <w:sz w:val="28"/>
          <w:szCs w:val="28"/>
        </w:rPr>
        <w:t xml:space="preserve"> Государственное регулирование торговли и общественного питания в странах ЕС.</w:t>
      </w:r>
    </w:p>
    <w:p w:rsidR="00595439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595439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 </w:t>
      </w:r>
    </w:p>
    <w:p w:rsidR="00595439" w:rsidRPr="00186A8D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 доц. Флерко С.Л.</w:t>
      </w:r>
      <w:bookmarkStart w:id="0" w:name="_GoBack"/>
      <w:bookmarkEnd w:id="0"/>
    </w:p>
    <w:p w:rsidR="00595439" w:rsidRPr="00186A8D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595439" w:rsidRPr="00186A8D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595439" w:rsidRDefault="00595439" w:rsidP="00186A8D">
      <w:pPr>
        <w:pStyle w:val="BodyTextIndent3"/>
        <w:spacing w:line="230" w:lineRule="exact"/>
      </w:pPr>
      <w:r>
        <w:t>Утверждены на заседании кафедры коммерческой деятельности на внутреннем и внешнем рынках, протокол № 1 от 08.09.2016 г.</w:t>
      </w:r>
    </w:p>
    <w:p w:rsidR="00595439" w:rsidRPr="00186A8D" w:rsidRDefault="00595439" w:rsidP="00077E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595439" w:rsidRPr="00186A8D" w:rsidSect="00B9582B"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5220"/>
    <w:multiLevelType w:val="hybridMultilevel"/>
    <w:tmpl w:val="955C7B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2F9"/>
    <w:rsid w:val="000221DE"/>
    <w:rsid w:val="00022B67"/>
    <w:rsid w:val="00025B74"/>
    <w:rsid w:val="00034216"/>
    <w:rsid w:val="00046503"/>
    <w:rsid w:val="000724D5"/>
    <w:rsid w:val="00077E85"/>
    <w:rsid w:val="000E579C"/>
    <w:rsid w:val="000F05F0"/>
    <w:rsid w:val="001056FF"/>
    <w:rsid w:val="001129FE"/>
    <w:rsid w:val="00150E7F"/>
    <w:rsid w:val="00151942"/>
    <w:rsid w:val="00185CF0"/>
    <w:rsid w:val="00186A8D"/>
    <w:rsid w:val="00187507"/>
    <w:rsid w:val="001B62F4"/>
    <w:rsid w:val="00222D21"/>
    <w:rsid w:val="00240571"/>
    <w:rsid w:val="00242449"/>
    <w:rsid w:val="00254690"/>
    <w:rsid w:val="002555C9"/>
    <w:rsid w:val="002569F1"/>
    <w:rsid w:val="00264A12"/>
    <w:rsid w:val="002841D4"/>
    <w:rsid w:val="00296F08"/>
    <w:rsid w:val="002D228A"/>
    <w:rsid w:val="002D3D54"/>
    <w:rsid w:val="002E4A04"/>
    <w:rsid w:val="00314E7D"/>
    <w:rsid w:val="00330881"/>
    <w:rsid w:val="00331E3D"/>
    <w:rsid w:val="00343B98"/>
    <w:rsid w:val="00345C01"/>
    <w:rsid w:val="00370194"/>
    <w:rsid w:val="00380EA6"/>
    <w:rsid w:val="00385F2E"/>
    <w:rsid w:val="00386115"/>
    <w:rsid w:val="00390AA6"/>
    <w:rsid w:val="003D224C"/>
    <w:rsid w:val="00400FA1"/>
    <w:rsid w:val="00403FC6"/>
    <w:rsid w:val="00425BD2"/>
    <w:rsid w:val="00462CDB"/>
    <w:rsid w:val="0049389E"/>
    <w:rsid w:val="004D789C"/>
    <w:rsid w:val="00533DB1"/>
    <w:rsid w:val="005867EB"/>
    <w:rsid w:val="00595439"/>
    <w:rsid w:val="005A3CD2"/>
    <w:rsid w:val="005B3B6D"/>
    <w:rsid w:val="005E6BDD"/>
    <w:rsid w:val="005F0218"/>
    <w:rsid w:val="0062440D"/>
    <w:rsid w:val="0063450E"/>
    <w:rsid w:val="006355CC"/>
    <w:rsid w:val="00650616"/>
    <w:rsid w:val="00675A0E"/>
    <w:rsid w:val="006B14B2"/>
    <w:rsid w:val="006B38DB"/>
    <w:rsid w:val="00805AFE"/>
    <w:rsid w:val="00823921"/>
    <w:rsid w:val="00872C39"/>
    <w:rsid w:val="008B0E3A"/>
    <w:rsid w:val="008D7D4F"/>
    <w:rsid w:val="008F0BB0"/>
    <w:rsid w:val="00943ED0"/>
    <w:rsid w:val="009B164D"/>
    <w:rsid w:val="009C6F64"/>
    <w:rsid w:val="009D69FE"/>
    <w:rsid w:val="00A01647"/>
    <w:rsid w:val="00A078CC"/>
    <w:rsid w:val="00A97008"/>
    <w:rsid w:val="00AB4595"/>
    <w:rsid w:val="00AE1548"/>
    <w:rsid w:val="00AE3681"/>
    <w:rsid w:val="00B30D60"/>
    <w:rsid w:val="00B317E9"/>
    <w:rsid w:val="00B50CF2"/>
    <w:rsid w:val="00B61CDF"/>
    <w:rsid w:val="00B703D7"/>
    <w:rsid w:val="00B70B6C"/>
    <w:rsid w:val="00B9582B"/>
    <w:rsid w:val="00B9734E"/>
    <w:rsid w:val="00BA3E16"/>
    <w:rsid w:val="00BB0ECD"/>
    <w:rsid w:val="00BE664B"/>
    <w:rsid w:val="00C270D3"/>
    <w:rsid w:val="00C41730"/>
    <w:rsid w:val="00C51953"/>
    <w:rsid w:val="00C84DD3"/>
    <w:rsid w:val="00C903E9"/>
    <w:rsid w:val="00CA6ED3"/>
    <w:rsid w:val="00CA7959"/>
    <w:rsid w:val="00CB29BF"/>
    <w:rsid w:val="00CB2EAD"/>
    <w:rsid w:val="00CC4BD5"/>
    <w:rsid w:val="00CD6AD9"/>
    <w:rsid w:val="00D13CF7"/>
    <w:rsid w:val="00D477FD"/>
    <w:rsid w:val="00D87EA0"/>
    <w:rsid w:val="00D922F1"/>
    <w:rsid w:val="00D95B95"/>
    <w:rsid w:val="00DC2D83"/>
    <w:rsid w:val="00DC32F9"/>
    <w:rsid w:val="00E0541E"/>
    <w:rsid w:val="00E154E0"/>
    <w:rsid w:val="00E374B6"/>
    <w:rsid w:val="00E41EE4"/>
    <w:rsid w:val="00E45759"/>
    <w:rsid w:val="00E56D0A"/>
    <w:rsid w:val="00EB2B30"/>
    <w:rsid w:val="00EC49E6"/>
    <w:rsid w:val="00EE5C61"/>
    <w:rsid w:val="00EF5FBD"/>
    <w:rsid w:val="00EF6898"/>
    <w:rsid w:val="00F25AB6"/>
    <w:rsid w:val="00F648D5"/>
    <w:rsid w:val="00FB2263"/>
    <w:rsid w:val="00FE03F3"/>
    <w:rsid w:val="00FF4F08"/>
    <w:rsid w:val="00FF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48D5"/>
    <w:pPr>
      <w:ind w:left="720"/>
      <w:contextualSpacing/>
    </w:pPr>
  </w:style>
  <w:style w:type="character" w:customStyle="1" w:styleId="BodyTextIndent3Char1">
    <w:name w:val="Body Text Indent 3 Char1"/>
    <w:link w:val="BodyTextIndent3"/>
    <w:uiPriority w:val="99"/>
    <w:locked/>
    <w:rsid w:val="00186A8D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186A8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1368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419</Words>
  <Characters>2394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2017-01-20T09:59:00Z</cp:lastPrinted>
  <dcterms:created xsi:type="dcterms:W3CDTF">2015-11-30T12:03:00Z</dcterms:created>
  <dcterms:modified xsi:type="dcterms:W3CDTF">2017-01-20T09:59:00Z</dcterms:modified>
</cp:coreProperties>
</file>