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C7F" w:rsidRPr="00BD3274" w:rsidRDefault="00FF2C7F" w:rsidP="00F3209E">
      <w:pPr>
        <w:tabs>
          <w:tab w:val="left" w:pos="1701"/>
        </w:tabs>
        <w:spacing w:after="0" w:line="240" w:lineRule="auto"/>
        <w:ind w:right="-5" w:firstLine="567"/>
        <w:jc w:val="center"/>
        <w:rPr>
          <w:rFonts w:ascii="Times New Roman" w:hAnsi="Times New Roman"/>
          <w:b/>
          <w:sz w:val="28"/>
          <w:szCs w:val="28"/>
        </w:rPr>
      </w:pPr>
      <w:r w:rsidRPr="00BD3274">
        <w:rPr>
          <w:rFonts w:ascii="Times New Roman" w:hAnsi="Times New Roman"/>
          <w:b/>
          <w:sz w:val="28"/>
          <w:szCs w:val="28"/>
        </w:rPr>
        <w:t>Вопросы для комплексной контрольной  работы</w:t>
      </w:r>
    </w:p>
    <w:p w:rsidR="00FF2C7F" w:rsidRPr="00BD3274" w:rsidRDefault="00FF2C7F" w:rsidP="00F3209E">
      <w:pPr>
        <w:tabs>
          <w:tab w:val="left" w:pos="1701"/>
        </w:tabs>
        <w:ind w:right="-5" w:firstLine="567"/>
        <w:jc w:val="center"/>
        <w:rPr>
          <w:rFonts w:ascii="Times New Roman" w:hAnsi="Times New Roman"/>
          <w:b/>
          <w:sz w:val="28"/>
          <w:szCs w:val="28"/>
        </w:rPr>
      </w:pPr>
      <w:r w:rsidRPr="00BD3274">
        <w:rPr>
          <w:rFonts w:ascii="Times New Roman" w:hAnsi="Times New Roman"/>
          <w:b/>
          <w:sz w:val="28"/>
          <w:szCs w:val="28"/>
        </w:rPr>
        <w:t>по учебной дисциплине «Менеджмен</w:t>
      </w:r>
      <w:r>
        <w:rPr>
          <w:rFonts w:ascii="Times New Roman" w:hAnsi="Times New Roman"/>
          <w:b/>
          <w:sz w:val="28"/>
          <w:szCs w:val="28"/>
        </w:rPr>
        <w:t>т общественного питания</w:t>
      </w:r>
      <w:r w:rsidRPr="00BD3274">
        <w:rPr>
          <w:rFonts w:ascii="Times New Roman" w:hAnsi="Times New Roman"/>
          <w:b/>
          <w:sz w:val="28"/>
          <w:szCs w:val="28"/>
        </w:rPr>
        <w:t>»</w:t>
      </w:r>
    </w:p>
    <w:p w:rsidR="00FF2C7F" w:rsidRPr="00BD3274" w:rsidRDefault="00FF2C7F" w:rsidP="00F3209E">
      <w:pPr>
        <w:pStyle w:val="ListParagraph"/>
        <w:numPr>
          <w:ilvl w:val="0"/>
          <w:numId w:val="6"/>
        </w:numPr>
        <w:tabs>
          <w:tab w:val="left" w:pos="360"/>
          <w:tab w:val="left" w:pos="720"/>
          <w:tab w:val="left" w:pos="993"/>
        </w:tabs>
        <w:spacing w:after="0" w:line="240" w:lineRule="auto"/>
        <w:ind w:left="0" w:right="-185" w:firstLine="567"/>
        <w:jc w:val="both"/>
        <w:rPr>
          <w:rFonts w:ascii="Times New Roman" w:hAnsi="Times New Roman"/>
          <w:sz w:val="28"/>
          <w:szCs w:val="28"/>
        </w:rPr>
      </w:pPr>
      <w:r w:rsidRPr="00BD3274">
        <w:rPr>
          <w:rFonts w:ascii="Times New Roman" w:hAnsi="Times New Roman"/>
          <w:sz w:val="28"/>
          <w:szCs w:val="28"/>
        </w:rPr>
        <w:t>Функции менеджмента – это:</w:t>
      </w:r>
    </w:p>
    <w:p w:rsidR="00FF2C7F" w:rsidRPr="00BD3274" w:rsidRDefault="00FF2C7F" w:rsidP="00F3209E">
      <w:pPr>
        <w:pStyle w:val="ListParagraph"/>
        <w:numPr>
          <w:ilvl w:val="0"/>
          <w:numId w:val="6"/>
        </w:numPr>
        <w:tabs>
          <w:tab w:val="left" w:pos="360"/>
          <w:tab w:val="left" w:pos="720"/>
          <w:tab w:val="left" w:pos="993"/>
        </w:tabs>
        <w:spacing w:after="0" w:line="240" w:lineRule="auto"/>
        <w:ind w:left="0" w:right="-185" w:firstLine="567"/>
        <w:jc w:val="both"/>
        <w:rPr>
          <w:rFonts w:ascii="Times New Roman" w:hAnsi="Times New Roman"/>
          <w:sz w:val="28"/>
          <w:szCs w:val="28"/>
        </w:rPr>
      </w:pPr>
      <w:r w:rsidRPr="00BD3274">
        <w:rPr>
          <w:rFonts w:ascii="Times New Roman" w:hAnsi="Times New Roman"/>
          <w:sz w:val="28"/>
          <w:szCs w:val="28"/>
        </w:rPr>
        <w:t>Понятие «функция» в переводе с латинского означает:</w:t>
      </w:r>
    </w:p>
    <w:p w:rsidR="00FF2C7F" w:rsidRPr="00BD3274" w:rsidRDefault="00FF2C7F" w:rsidP="00F3209E">
      <w:pPr>
        <w:pStyle w:val="NormalWeb"/>
        <w:numPr>
          <w:ilvl w:val="0"/>
          <w:numId w:val="6"/>
        </w:numPr>
        <w:tabs>
          <w:tab w:val="left" w:pos="360"/>
          <w:tab w:val="left" w:pos="720"/>
          <w:tab w:val="left" w:pos="993"/>
        </w:tabs>
        <w:spacing w:before="0" w:beforeAutospacing="0" w:after="0" w:afterAutospacing="0"/>
        <w:ind w:left="0" w:right="-185" w:firstLine="567"/>
        <w:jc w:val="both"/>
        <w:rPr>
          <w:sz w:val="28"/>
          <w:szCs w:val="28"/>
        </w:rPr>
      </w:pPr>
      <w:r w:rsidRPr="00BD3274">
        <w:rPr>
          <w:sz w:val="28"/>
          <w:szCs w:val="28"/>
        </w:rPr>
        <w:t xml:space="preserve">Что не относится к специфическим особенностям  труда менеджера? </w:t>
      </w:r>
    </w:p>
    <w:p w:rsidR="00FF2C7F" w:rsidRPr="00BD3274" w:rsidRDefault="00FF2C7F" w:rsidP="00F3209E">
      <w:pPr>
        <w:pStyle w:val="ListParagraph"/>
        <w:numPr>
          <w:ilvl w:val="0"/>
          <w:numId w:val="6"/>
        </w:numPr>
        <w:tabs>
          <w:tab w:val="left" w:pos="360"/>
          <w:tab w:val="left" w:pos="720"/>
          <w:tab w:val="left" w:pos="993"/>
        </w:tabs>
        <w:spacing w:after="0" w:line="240" w:lineRule="auto"/>
        <w:ind w:left="0" w:right="-185" w:firstLine="567"/>
        <w:jc w:val="both"/>
        <w:rPr>
          <w:rFonts w:ascii="Times New Roman" w:hAnsi="Times New Roman"/>
          <w:sz w:val="28"/>
          <w:szCs w:val="28"/>
        </w:rPr>
      </w:pPr>
      <w:r w:rsidRPr="00BD3274">
        <w:rPr>
          <w:rFonts w:ascii="Times New Roman" w:hAnsi="Times New Roman"/>
          <w:sz w:val="28"/>
          <w:szCs w:val="28"/>
        </w:rPr>
        <w:t>Цель организации определяют как…</w:t>
      </w:r>
    </w:p>
    <w:p w:rsidR="00FF2C7F" w:rsidRPr="00BD3274" w:rsidRDefault="00FF2C7F" w:rsidP="00F3209E">
      <w:pPr>
        <w:pStyle w:val="1"/>
        <w:numPr>
          <w:ilvl w:val="0"/>
          <w:numId w:val="6"/>
        </w:numPr>
        <w:shd w:val="clear" w:color="auto" w:fill="auto"/>
        <w:tabs>
          <w:tab w:val="left" w:pos="360"/>
          <w:tab w:val="left" w:pos="591"/>
          <w:tab w:val="left" w:pos="720"/>
          <w:tab w:val="left" w:pos="993"/>
        </w:tabs>
        <w:spacing w:line="240" w:lineRule="auto"/>
        <w:ind w:left="0" w:right="-185" w:firstLine="567"/>
        <w:rPr>
          <w:sz w:val="28"/>
          <w:szCs w:val="28"/>
        </w:rPr>
      </w:pPr>
      <w:r w:rsidRPr="00BD3274">
        <w:rPr>
          <w:sz w:val="28"/>
          <w:szCs w:val="28"/>
        </w:rPr>
        <w:t>Какие из факторов не относятся к факторам микросреды организации (прямым факторам)?</w:t>
      </w:r>
    </w:p>
    <w:p w:rsidR="00FF2C7F" w:rsidRPr="00BD3274" w:rsidRDefault="00FF2C7F" w:rsidP="00F3209E">
      <w:pPr>
        <w:pStyle w:val="1"/>
        <w:numPr>
          <w:ilvl w:val="0"/>
          <w:numId w:val="6"/>
        </w:numPr>
        <w:shd w:val="clear" w:color="auto" w:fill="auto"/>
        <w:tabs>
          <w:tab w:val="left" w:pos="0"/>
          <w:tab w:val="left" w:pos="720"/>
          <w:tab w:val="left" w:pos="993"/>
        </w:tabs>
        <w:spacing w:line="240" w:lineRule="auto"/>
        <w:ind w:left="0" w:right="-185" w:firstLine="567"/>
        <w:rPr>
          <w:sz w:val="28"/>
          <w:szCs w:val="28"/>
        </w:rPr>
      </w:pPr>
      <w:r w:rsidRPr="00BD3274">
        <w:rPr>
          <w:sz w:val="28"/>
          <w:szCs w:val="28"/>
        </w:rPr>
        <w:t>Какие из  ниже приведенных факторов не относятся к факторам ма</w:t>
      </w:r>
      <w:r w:rsidRPr="00BD3274">
        <w:rPr>
          <w:sz w:val="28"/>
          <w:szCs w:val="28"/>
        </w:rPr>
        <w:t>к</w:t>
      </w:r>
      <w:r w:rsidRPr="00BD3274">
        <w:rPr>
          <w:sz w:val="28"/>
          <w:szCs w:val="28"/>
        </w:rPr>
        <w:t>росреды организации (косвенным факторам)?</w:t>
      </w:r>
    </w:p>
    <w:p w:rsidR="00FF2C7F" w:rsidRPr="00BD3274" w:rsidRDefault="00FF2C7F" w:rsidP="00F3209E">
      <w:pPr>
        <w:pStyle w:val="20"/>
        <w:numPr>
          <w:ilvl w:val="0"/>
          <w:numId w:val="6"/>
        </w:numPr>
        <w:shd w:val="clear" w:color="auto" w:fill="auto"/>
        <w:tabs>
          <w:tab w:val="left" w:pos="360"/>
          <w:tab w:val="left" w:pos="720"/>
          <w:tab w:val="left" w:pos="993"/>
        </w:tabs>
        <w:spacing w:before="0" w:line="240" w:lineRule="auto"/>
        <w:ind w:left="0" w:right="-185" w:firstLine="567"/>
        <w:rPr>
          <w:sz w:val="28"/>
          <w:szCs w:val="28"/>
        </w:rPr>
      </w:pPr>
      <w:r w:rsidRPr="00BD3274">
        <w:rPr>
          <w:sz w:val="28"/>
          <w:szCs w:val="28"/>
        </w:rPr>
        <w:t>Процессный подход к менеджменту рассматривает управление как…</w:t>
      </w:r>
    </w:p>
    <w:p w:rsidR="00FF2C7F" w:rsidRPr="00BD3274" w:rsidRDefault="00FF2C7F" w:rsidP="00F3209E">
      <w:pPr>
        <w:pStyle w:val="20"/>
        <w:numPr>
          <w:ilvl w:val="0"/>
          <w:numId w:val="6"/>
        </w:numPr>
        <w:shd w:val="clear" w:color="auto" w:fill="auto"/>
        <w:tabs>
          <w:tab w:val="left" w:pos="0"/>
          <w:tab w:val="left" w:pos="360"/>
          <w:tab w:val="left" w:pos="720"/>
          <w:tab w:val="left" w:pos="993"/>
        </w:tabs>
        <w:spacing w:before="0" w:line="240" w:lineRule="auto"/>
        <w:ind w:left="0" w:right="-185" w:firstLine="567"/>
        <w:rPr>
          <w:sz w:val="28"/>
          <w:szCs w:val="28"/>
        </w:rPr>
      </w:pPr>
      <w:r w:rsidRPr="00BD3274">
        <w:rPr>
          <w:sz w:val="28"/>
          <w:szCs w:val="28"/>
        </w:rPr>
        <w:t>Определите понятие «объект управления».</w:t>
      </w:r>
    </w:p>
    <w:p w:rsidR="00FF2C7F" w:rsidRPr="00BD3274" w:rsidRDefault="00FF2C7F" w:rsidP="00F3209E">
      <w:pPr>
        <w:pStyle w:val="20"/>
        <w:numPr>
          <w:ilvl w:val="0"/>
          <w:numId w:val="6"/>
        </w:numPr>
        <w:shd w:val="clear" w:color="auto" w:fill="auto"/>
        <w:tabs>
          <w:tab w:val="left" w:pos="0"/>
          <w:tab w:val="left" w:pos="360"/>
          <w:tab w:val="left" w:pos="720"/>
          <w:tab w:val="left" w:pos="993"/>
        </w:tabs>
        <w:spacing w:before="0" w:line="240" w:lineRule="auto"/>
        <w:ind w:left="0" w:right="-185" w:firstLine="567"/>
        <w:rPr>
          <w:sz w:val="28"/>
          <w:szCs w:val="28"/>
        </w:rPr>
      </w:pPr>
      <w:r w:rsidRPr="00BD3274">
        <w:rPr>
          <w:sz w:val="28"/>
          <w:szCs w:val="28"/>
        </w:rPr>
        <w:t>Организация – это:</w:t>
      </w:r>
    </w:p>
    <w:p w:rsidR="00FF2C7F" w:rsidRPr="00BD3274" w:rsidRDefault="00FF2C7F" w:rsidP="00F3209E">
      <w:pPr>
        <w:pStyle w:val="20"/>
        <w:numPr>
          <w:ilvl w:val="0"/>
          <w:numId w:val="6"/>
        </w:numPr>
        <w:shd w:val="clear" w:color="auto" w:fill="auto"/>
        <w:tabs>
          <w:tab w:val="left" w:pos="0"/>
          <w:tab w:val="left" w:pos="360"/>
          <w:tab w:val="left" w:pos="720"/>
          <w:tab w:val="left" w:pos="993"/>
        </w:tabs>
        <w:spacing w:before="0" w:line="240" w:lineRule="auto"/>
        <w:ind w:left="0" w:right="-185" w:firstLine="567"/>
        <w:rPr>
          <w:sz w:val="28"/>
          <w:szCs w:val="28"/>
        </w:rPr>
      </w:pPr>
      <w:r w:rsidRPr="00BD3274">
        <w:rPr>
          <w:sz w:val="28"/>
          <w:szCs w:val="28"/>
        </w:rPr>
        <w:t>В организации выделяют следующие уровни управления:</w:t>
      </w:r>
    </w:p>
    <w:p w:rsidR="00FF2C7F" w:rsidRPr="00BD3274" w:rsidRDefault="00FF2C7F" w:rsidP="00F3209E">
      <w:pPr>
        <w:pStyle w:val="ListParagraph"/>
        <w:numPr>
          <w:ilvl w:val="0"/>
          <w:numId w:val="6"/>
        </w:numPr>
        <w:tabs>
          <w:tab w:val="left" w:pos="0"/>
          <w:tab w:val="left" w:pos="720"/>
          <w:tab w:val="left" w:pos="993"/>
        </w:tabs>
        <w:spacing w:after="0" w:line="240" w:lineRule="auto"/>
        <w:ind w:left="0" w:right="-185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3274">
        <w:rPr>
          <w:rFonts w:ascii="Times New Roman" w:hAnsi="Times New Roman"/>
          <w:bCs/>
          <w:sz w:val="28"/>
          <w:szCs w:val="28"/>
          <w:lang w:eastAsia="ru-RU"/>
        </w:rPr>
        <w:t>Совокупность внутрифирменных общих принципов, правил, ценн</w:t>
      </w:r>
      <w:r w:rsidRPr="00BD3274">
        <w:rPr>
          <w:rFonts w:ascii="Times New Roman" w:hAnsi="Times New Roman"/>
          <w:bCs/>
          <w:sz w:val="28"/>
          <w:szCs w:val="28"/>
          <w:lang w:eastAsia="ru-RU"/>
        </w:rPr>
        <w:t>о</w:t>
      </w:r>
      <w:r w:rsidRPr="00BD3274">
        <w:rPr>
          <w:rFonts w:ascii="Times New Roman" w:hAnsi="Times New Roman"/>
          <w:bCs/>
          <w:sz w:val="28"/>
          <w:szCs w:val="28"/>
          <w:lang w:eastAsia="ru-RU"/>
        </w:rPr>
        <w:t>стей и убеждений в конкретной области деятельности организации — это …</w:t>
      </w:r>
    </w:p>
    <w:p w:rsidR="00FF2C7F" w:rsidRPr="00F3209E" w:rsidRDefault="00FF2C7F" w:rsidP="00F3209E">
      <w:pPr>
        <w:pStyle w:val="ListParagraph"/>
        <w:numPr>
          <w:ilvl w:val="0"/>
          <w:numId w:val="6"/>
        </w:numPr>
        <w:tabs>
          <w:tab w:val="left" w:pos="720"/>
          <w:tab w:val="left" w:pos="789"/>
          <w:tab w:val="left" w:pos="993"/>
          <w:tab w:val="left" w:pos="1369"/>
        </w:tabs>
        <w:spacing w:after="0" w:line="240" w:lineRule="auto"/>
        <w:ind w:left="0" w:right="-185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3274">
        <w:rPr>
          <w:rFonts w:ascii="Times New Roman" w:hAnsi="Times New Roman"/>
          <w:sz w:val="28"/>
          <w:szCs w:val="28"/>
        </w:rPr>
        <w:t>Совокупность  звеньев управления, занимающих определенную ст</w:t>
      </w:r>
      <w:r w:rsidRPr="00BD3274">
        <w:rPr>
          <w:rFonts w:ascii="Times New Roman" w:hAnsi="Times New Roman"/>
          <w:sz w:val="28"/>
          <w:szCs w:val="28"/>
        </w:rPr>
        <w:t>у</w:t>
      </w:r>
      <w:r w:rsidRPr="00BD3274">
        <w:rPr>
          <w:rFonts w:ascii="Times New Roman" w:hAnsi="Times New Roman"/>
          <w:sz w:val="28"/>
          <w:szCs w:val="28"/>
        </w:rPr>
        <w:t>пень в системе управления орга</w:t>
      </w:r>
      <w:r>
        <w:rPr>
          <w:rFonts w:ascii="Times New Roman" w:hAnsi="Times New Roman"/>
          <w:sz w:val="28"/>
          <w:szCs w:val="28"/>
        </w:rPr>
        <w:t>низацией, представляет…</w:t>
      </w:r>
    </w:p>
    <w:p w:rsidR="00FF2C7F" w:rsidRPr="00BD3274" w:rsidRDefault="00FF2C7F" w:rsidP="00F3209E">
      <w:pPr>
        <w:pStyle w:val="ListParagraph"/>
        <w:numPr>
          <w:ilvl w:val="0"/>
          <w:numId w:val="6"/>
        </w:numPr>
        <w:tabs>
          <w:tab w:val="left" w:pos="720"/>
          <w:tab w:val="left" w:pos="789"/>
          <w:tab w:val="left" w:pos="993"/>
          <w:tab w:val="left" w:pos="1369"/>
        </w:tabs>
        <w:spacing w:after="0" w:line="240" w:lineRule="auto"/>
        <w:ind w:left="0" w:right="-185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3274">
        <w:rPr>
          <w:rFonts w:ascii="Times New Roman" w:hAnsi="Times New Roman"/>
          <w:sz w:val="28"/>
          <w:szCs w:val="28"/>
        </w:rPr>
        <w:t>13. Сущность линейной организационной структуры управления з</w:t>
      </w:r>
      <w:r w:rsidRPr="00BD3274">
        <w:rPr>
          <w:rFonts w:ascii="Times New Roman" w:hAnsi="Times New Roman"/>
          <w:sz w:val="28"/>
          <w:szCs w:val="28"/>
        </w:rPr>
        <w:t>а</w:t>
      </w:r>
      <w:r w:rsidRPr="00BD3274">
        <w:rPr>
          <w:rFonts w:ascii="Times New Roman" w:hAnsi="Times New Roman"/>
          <w:sz w:val="28"/>
          <w:szCs w:val="28"/>
        </w:rPr>
        <w:t>ключается в том, что это…</w:t>
      </w:r>
    </w:p>
    <w:p w:rsidR="00FF2C7F" w:rsidRPr="00BD3274" w:rsidRDefault="00FF2C7F" w:rsidP="00F3209E">
      <w:pPr>
        <w:pStyle w:val="ListParagraph"/>
        <w:numPr>
          <w:ilvl w:val="0"/>
          <w:numId w:val="19"/>
        </w:numPr>
        <w:tabs>
          <w:tab w:val="left" w:pos="426"/>
          <w:tab w:val="left" w:pos="567"/>
          <w:tab w:val="left" w:pos="720"/>
          <w:tab w:val="left" w:pos="993"/>
        </w:tabs>
        <w:spacing w:after="0" w:line="240" w:lineRule="auto"/>
        <w:ind w:left="0" w:right="-185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3274">
        <w:rPr>
          <w:rFonts w:ascii="Times New Roman" w:hAnsi="Times New Roman"/>
          <w:sz w:val="28"/>
          <w:szCs w:val="28"/>
        </w:rPr>
        <w:t>Сущность функциональной организационной струк</w:t>
      </w:r>
      <w:r w:rsidRPr="00BD3274">
        <w:rPr>
          <w:rFonts w:ascii="Times New Roman" w:hAnsi="Times New Roman"/>
          <w:sz w:val="28"/>
          <w:szCs w:val="28"/>
        </w:rPr>
        <w:softHyphen/>
        <w:t>туры управления заключается в том, что это...</w:t>
      </w:r>
    </w:p>
    <w:p w:rsidR="00FF2C7F" w:rsidRPr="00BD3274" w:rsidRDefault="00FF2C7F" w:rsidP="00F3209E">
      <w:pPr>
        <w:pStyle w:val="20"/>
        <w:numPr>
          <w:ilvl w:val="0"/>
          <w:numId w:val="19"/>
        </w:numPr>
        <w:shd w:val="clear" w:color="auto" w:fill="auto"/>
        <w:tabs>
          <w:tab w:val="left" w:pos="0"/>
          <w:tab w:val="left" w:pos="426"/>
          <w:tab w:val="left" w:pos="567"/>
          <w:tab w:val="left" w:pos="720"/>
          <w:tab w:val="left" w:pos="993"/>
        </w:tabs>
        <w:spacing w:before="0" w:line="240" w:lineRule="auto"/>
        <w:ind w:left="0" w:right="-185" w:firstLine="567"/>
        <w:rPr>
          <w:sz w:val="28"/>
          <w:szCs w:val="28"/>
        </w:rPr>
      </w:pPr>
      <w:r w:rsidRPr="00BD3274">
        <w:rPr>
          <w:sz w:val="28"/>
          <w:szCs w:val="28"/>
        </w:rPr>
        <w:t>Сущность дивизиональной организационной структуры управления заключается в том, что это...</w:t>
      </w:r>
    </w:p>
    <w:p w:rsidR="00FF2C7F" w:rsidRPr="00BD3274" w:rsidRDefault="00FF2C7F" w:rsidP="00F3209E">
      <w:pPr>
        <w:pStyle w:val="ListParagraph"/>
        <w:numPr>
          <w:ilvl w:val="0"/>
          <w:numId w:val="19"/>
        </w:numPr>
        <w:tabs>
          <w:tab w:val="left" w:pos="0"/>
          <w:tab w:val="left" w:pos="720"/>
          <w:tab w:val="left" w:pos="993"/>
        </w:tabs>
        <w:spacing w:after="0" w:line="240" w:lineRule="auto"/>
        <w:ind w:left="0" w:right="-185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3274">
        <w:rPr>
          <w:rFonts w:ascii="Times New Roman" w:hAnsi="Times New Roman"/>
          <w:bCs/>
          <w:sz w:val="28"/>
          <w:szCs w:val="28"/>
          <w:lang w:eastAsia="ru-RU"/>
        </w:rPr>
        <w:t>Какой из перечисленных ниже методов распределения обязанностей в организации принят по функциональному признаку?</w:t>
      </w:r>
    </w:p>
    <w:p w:rsidR="00FF2C7F" w:rsidRPr="00BD3274" w:rsidRDefault="00FF2C7F" w:rsidP="00F3209E">
      <w:pPr>
        <w:pStyle w:val="20"/>
        <w:numPr>
          <w:ilvl w:val="0"/>
          <w:numId w:val="19"/>
        </w:numPr>
        <w:shd w:val="clear" w:color="auto" w:fill="auto"/>
        <w:tabs>
          <w:tab w:val="left" w:pos="0"/>
          <w:tab w:val="left" w:pos="720"/>
          <w:tab w:val="left" w:pos="803"/>
          <w:tab w:val="left" w:pos="993"/>
        </w:tabs>
        <w:spacing w:before="0" w:line="240" w:lineRule="auto"/>
        <w:ind w:left="0" w:right="-185" w:firstLine="567"/>
        <w:rPr>
          <w:sz w:val="28"/>
          <w:szCs w:val="28"/>
        </w:rPr>
      </w:pPr>
      <w:r w:rsidRPr="00BD3274">
        <w:rPr>
          <w:sz w:val="28"/>
          <w:szCs w:val="28"/>
        </w:rPr>
        <w:t xml:space="preserve"> </w:t>
      </w:r>
      <w:r w:rsidRPr="00BD3274">
        <w:rPr>
          <w:sz w:val="28"/>
          <w:szCs w:val="28"/>
          <w:lang w:eastAsia="ru-RU"/>
        </w:rPr>
        <w:t>Что представляет собой норма управляемости?</w:t>
      </w:r>
    </w:p>
    <w:p w:rsidR="00FF2C7F" w:rsidRPr="00BD3274" w:rsidRDefault="00FF2C7F" w:rsidP="00F3209E">
      <w:pPr>
        <w:pStyle w:val="20"/>
        <w:numPr>
          <w:ilvl w:val="0"/>
          <w:numId w:val="19"/>
        </w:numPr>
        <w:shd w:val="clear" w:color="auto" w:fill="auto"/>
        <w:tabs>
          <w:tab w:val="left" w:pos="0"/>
          <w:tab w:val="left" w:pos="720"/>
          <w:tab w:val="left" w:pos="803"/>
          <w:tab w:val="left" w:pos="993"/>
        </w:tabs>
        <w:spacing w:before="0" w:line="240" w:lineRule="auto"/>
        <w:ind w:left="0" w:right="-185" w:firstLine="567"/>
        <w:rPr>
          <w:sz w:val="28"/>
          <w:szCs w:val="28"/>
        </w:rPr>
      </w:pPr>
      <w:r w:rsidRPr="00BD3274">
        <w:rPr>
          <w:sz w:val="28"/>
          <w:szCs w:val="28"/>
        </w:rPr>
        <w:t>Мотивация как функция менеджмента означает…</w:t>
      </w:r>
    </w:p>
    <w:p w:rsidR="00FF2C7F" w:rsidRPr="00BD3274" w:rsidRDefault="00FF2C7F" w:rsidP="00F3209E">
      <w:pPr>
        <w:pStyle w:val="20"/>
        <w:numPr>
          <w:ilvl w:val="0"/>
          <w:numId w:val="19"/>
        </w:numPr>
        <w:shd w:val="clear" w:color="auto" w:fill="auto"/>
        <w:tabs>
          <w:tab w:val="left" w:pos="0"/>
          <w:tab w:val="left" w:pos="720"/>
          <w:tab w:val="left" w:pos="803"/>
          <w:tab w:val="left" w:pos="993"/>
        </w:tabs>
        <w:spacing w:before="0" w:line="240" w:lineRule="auto"/>
        <w:ind w:left="0" w:right="-185" w:firstLine="567"/>
        <w:rPr>
          <w:sz w:val="28"/>
          <w:szCs w:val="28"/>
        </w:rPr>
      </w:pPr>
      <w:r w:rsidRPr="00BD3274">
        <w:rPr>
          <w:sz w:val="28"/>
          <w:szCs w:val="28"/>
        </w:rPr>
        <w:t>Каковы высшие потребности в пирамиде потребностей Абрахама Маслоу?</w:t>
      </w:r>
    </w:p>
    <w:p w:rsidR="00FF2C7F" w:rsidRPr="00BD3274" w:rsidRDefault="00FF2C7F" w:rsidP="00F3209E">
      <w:pPr>
        <w:pStyle w:val="20"/>
        <w:numPr>
          <w:ilvl w:val="0"/>
          <w:numId w:val="19"/>
        </w:numPr>
        <w:shd w:val="clear" w:color="auto" w:fill="auto"/>
        <w:tabs>
          <w:tab w:val="left" w:pos="0"/>
          <w:tab w:val="left" w:pos="426"/>
          <w:tab w:val="left" w:pos="567"/>
          <w:tab w:val="left" w:pos="720"/>
          <w:tab w:val="left" w:pos="993"/>
        </w:tabs>
        <w:spacing w:before="0" w:line="240" w:lineRule="auto"/>
        <w:ind w:left="0" w:right="-185" w:firstLine="567"/>
        <w:rPr>
          <w:sz w:val="28"/>
          <w:szCs w:val="28"/>
        </w:rPr>
      </w:pPr>
      <w:r w:rsidRPr="00BD3274">
        <w:rPr>
          <w:sz w:val="28"/>
          <w:szCs w:val="28"/>
        </w:rPr>
        <w:t>Какая из перечисленных теорий мотивации не относится к содерж</w:t>
      </w:r>
      <w:r w:rsidRPr="00BD3274">
        <w:rPr>
          <w:sz w:val="28"/>
          <w:szCs w:val="28"/>
        </w:rPr>
        <w:t>а</w:t>
      </w:r>
      <w:r w:rsidRPr="00BD3274">
        <w:rPr>
          <w:sz w:val="28"/>
          <w:szCs w:val="28"/>
        </w:rPr>
        <w:t>тельным теориям?</w:t>
      </w:r>
    </w:p>
    <w:p w:rsidR="00FF2C7F" w:rsidRPr="00BD3274" w:rsidRDefault="00FF2C7F" w:rsidP="00F3209E">
      <w:pPr>
        <w:pStyle w:val="20"/>
        <w:numPr>
          <w:ilvl w:val="0"/>
          <w:numId w:val="19"/>
        </w:numPr>
        <w:shd w:val="clear" w:color="auto" w:fill="auto"/>
        <w:tabs>
          <w:tab w:val="left" w:pos="0"/>
          <w:tab w:val="left" w:pos="426"/>
          <w:tab w:val="left" w:pos="567"/>
          <w:tab w:val="left" w:pos="720"/>
          <w:tab w:val="left" w:pos="993"/>
        </w:tabs>
        <w:spacing w:before="0" w:line="240" w:lineRule="auto"/>
        <w:ind w:left="0" w:right="-185" w:firstLine="567"/>
        <w:rPr>
          <w:sz w:val="28"/>
          <w:szCs w:val="28"/>
        </w:rPr>
      </w:pPr>
      <w:r w:rsidRPr="00BD3274">
        <w:rPr>
          <w:sz w:val="28"/>
          <w:szCs w:val="28"/>
        </w:rPr>
        <w:t>Приступая к выполнению той или иной работы, человек с определе</w:t>
      </w:r>
      <w:r w:rsidRPr="00BD3274">
        <w:rPr>
          <w:sz w:val="28"/>
          <w:szCs w:val="28"/>
        </w:rPr>
        <w:t>н</w:t>
      </w:r>
      <w:r w:rsidRPr="00BD3274">
        <w:rPr>
          <w:sz w:val="28"/>
          <w:szCs w:val="28"/>
        </w:rPr>
        <w:t>ной степенью вероятности ожидает, что затраченные им усилия принесут н</w:t>
      </w:r>
      <w:r w:rsidRPr="00BD3274">
        <w:rPr>
          <w:sz w:val="28"/>
          <w:szCs w:val="28"/>
        </w:rPr>
        <w:t>е</w:t>
      </w:r>
      <w:r w:rsidRPr="00BD3274">
        <w:rPr>
          <w:sz w:val="28"/>
          <w:szCs w:val="28"/>
        </w:rPr>
        <w:t>обходимый результат, который также с той или иной степенью вероятности должен быть замечен руководителем и соответствующим образом вознагра</w:t>
      </w:r>
      <w:r w:rsidRPr="00BD3274">
        <w:rPr>
          <w:sz w:val="28"/>
          <w:szCs w:val="28"/>
        </w:rPr>
        <w:t>ж</w:t>
      </w:r>
      <w:r w:rsidRPr="00BD3274">
        <w:rPr>
          <w:sz w:val="28"/>
          <w:szCs w:val="28"/>
        </w:rPr>
        <w:t>ден. Данное положение отвечает…</w:t>
      </w:r>
    </w:p>
    <w:p w:rsidR="00FF2C7F" w:rsidRPr="00BD3274" w:rsidRDefault="00FF2C7F" w:rsidP="00F3209E">
      <w:pPr>
        <w:pStyle w:val="ListParagraph"/>
        <w:numPr>
          <w:ilvl w:val="0"/>
          <w:numId w:val="19"/>
        </w:numPr>
        <w:tabs>
          <w:tab w:val="left" w:pos="720"/>
          <w:tab w:val="left" w:pos="993"/>
        </w:tabs>
        <w:spacing w:after="0" w:line="240" w:lineRule="auto"/>
        <w:ind w:left="0" w:right="-185" w:firstLine="567"/>
        <w:jc w:val="both"/>
        <w:rPr>
          <w:rFonts w:ascii="Times New Roman" w:hAnsi="Times New Roman"/>
          <w:sz w:val="28"/>
          <w:szCs w:val="28"/>
        </w:rPr>
      </w:pPr>
      <w:r w:rsidRPr="00BD3274">
        <w:rPr>
          <w:rFonts w:ascii="Times New Roman" w:hAnsi="Times New Roman"/>
          <w:sz w:val="28"/>
          <w:szCs w:val="28"/>
        </w:rPr>
        <w:t>Кто из ученых разделил факторы, влияющие на процесс мотивации, на гигиенические (удовлетворители)  и мотивирующие?</w:t>
      </w:r>
    </w:p>
    <w:p w:rsidR="00FF2C7F" w:rsidRPr="00BD3274" w:rsidRDefault="00FF2C7F" w:rsidP="00F3209E">
      <w:pPr>
        <w:pStyle w:val="ListParagraph"/>
        <w:numPr>
          <w:ilvl w:val="0"/>
          <w:numId w:val="19"/>
        </w:numPr>
        <w:tabs>
          <w:tab w:val="left" w:pos="720"/>
          <w:tab w:val="left" w:pos="993"/>
        </w:tabs>
        <w:spacing w:after="0" w:line="240" w:lineRule="auto"/>
        <w:ind w:left="0" w:right="-185" w:firstLine="567"/>
        <w:jc w:val="both"/>
        <w:rPr>
          <w:rFonts w:ascii="Times New Roman" w:hAnsi="Times New Roman"/>
          <w:sz w:val="28"/>
          <w:szCs w:val="28"/>
        </w:rPr>
      </w:pPr>
      <w:r w:rsidRPr="00BD3274">
        <w:rPr>
          <w:rFonts w:ascii="Times New Roman" w:hAnsi="Times New Roman"/>
          <w:sz w:val="28"/>
          <w:szCs w:val="28"/>
        </w:rPr>
        <w:t>В чем основное отличие предварительного, текущего и заключител</w:t>
      </w:r>
      <w:r w:rsidRPr="00BD3274">
        <w:rPr>
          <w:rFonts w:ascii="Times New Roman" w:hAnsi="Times New Roman"/>
          <w:sz w:val="28"/>
          <w:szCs w:val="28"/>
        </w:rPr>
        <w:t>ь</w:t>
      </w:r>
      <w:r w:rsidRPr="00BD3274">
        <w:rPr>
          <w:rFonts w:ascii="Times New Roman" w:hAnsi="Times New Roman"/>
          <w:sz w:val="28"/>
          <w:szCs w:val="28"/>
        </w:rPr>
        <w:t xml:space="preserve">ного контроля? </w:t>
      </w:r>
    </w:p>
    <w:p w:rsidR="00FF2C7F" w:rsidRPr="00BD3274" w:rsidRDefault="00FF2C7F" w:rsidP="00F3209E">
      <w:pPr>
        <w:pStyle w:val="NormalWeb"/>
        <w:numPr>
          <w:ilvl w:val="0"/>
          <w:numId w:val="19"/>
        </w:numPr>
        <w:tabs>
          <w:tab w:val="left" w:pos="720"/>
          <w:tab w:val="left" w:pos="993"/>
        </w:tabs>
        <w:spacing w:before="0" w:beforeAutospacing="0" w:after="0" w:afterAutospacing="0"/>
        <w:ind w:left="0" w:right="-185" w:firstLine="567"/>
        <w:jc w:val="both"/>
        <w:rPr>
          <w:sz w:val="28"/>
          <w:szCs w:val="28"/>
        </w:rPr>
      </w:pPr>
      <w:r w:rsidRPr="00BD3274">
        <w:rPr>
          <w:sz w:val="28"/>
          <w:szCs w:val="28"/>
        </w:rPr>
        <w:t>На чем основываются организационно-административные методы управления?</w:t>
      </w:r>
    </w:p>
    <w:p w:rsidR="00FF2C7F" w:rsidRPr="00BD3274" w:rsidRDefault="00FF2C7F" w:rsidP="00F3209E">
      <w:pPr>
        <w:pStyle w:val="NormalWeb"/>
        <w:numPr>
          <w:ilvl w:val="0"/>
          <w:numId w:val="19"/>
        </w:numPr>
        <w:tabs>
          <w:tab w:val="left" w:pos="720"/>
          <w:tab w:val="left" w:pos="993"/>
        </w:tabs>
        <w:spacing w:before="0" w:beforeAutospacing="0" w:after="0" w:afterAutospacing="0"/>
        <w:ind w:left="0" w:right="-185" w:firstLine="567"/>
        <w:jc w:val="both"/>
        <w:rPr>
          <w:sz w:val="28"/>
          <w:szCs w:val="28"/>
        </w:rPr>
      </w:pPr>
      <w:r w:rsidRPr="00BD3274">
        <w:rPr>
          <w:sz w:val="28"/>
          <w:szCs w:val="28"/>
        </w:rPr>
        <w:t>На чем основываются социально-психологические методы управл</w:t>
      </w:r>
      <w:r w:rsidRPr="00BD3274">
        <w:rPr>
          <w:sz w:val="28"/>
          <w:szCs w:val="28"/>
        </w:rPr>
        <w:t>е</w:t>
      </w:r>
      <w:r w:rsidRPr="00BD3274">
        <w:rPr>
          <w:sz w:val="28"/>
          <w:szCs w:val="28"/>
        </w:rPr>
        <w:t>ния?</w:t>
      </w:r>
    </w:p>
    <w:p w:rsidR="00FF2C7F" w:rsidRPr="00BD3274" w:rsidRDefault="00FF2C7F" w:rsidP="00F3209E">
      <w:pPr>
        <w:pStyle w:val="NormalWeb"/>
        <w:numPr>
          <w:ilvl w:val="0"/>
          <w:numId w:val="19"/>
        </w:numPr>
        <w:tabs>
          <w:tab w:val="left" w:pos="284"/>
          <w:tab w:val="left" w:pos="720"/>
          <w:tab w:val="left" w:pos="993"/>
          <w:tab w:val="left" w:pos="1134"/>
          <w:tab w:val="left" w:pos="1701"/>
        </w:tabs>
        <w:spacing w:before="0" w:beforeAutospacing="0" w:after="0" w:afterAutospacing="0"/>
        <w:ind w:left="0" w:right="-185" w:firstLine="567"/>
        <w:jc w:val="both"/>
        <w:rPr>
          <w:sz w:val="28"/>
          <w:szCs w:val="28"/>
        </w:rPr>
      </w:pPr>
      <w:r w:rsidRPr="00BD3274">
        <w:rPr>
          <w:sz w:val="28"/>
          <w:szCs w:val="28"/>
        </w:rPr>
        <w:t>Поведение, ориентированное на контроль – это …</w:t>
      </w:r>
    </w:p>
    <w:p w:rsidR="00FF2C7F" w:rsidRPr="00BD3274" w:rsidRDefault="00FF2C7F" w:rsidP="00F3209E">
      <w:pPr>
        <w:pStyle w:val="NormalWeb"/>
        <w:numPr>
          <w:ilvl w:val="0"/>
          <w:numId w:val="19"/>
        </w:numPr>
        <w:tabs>
          <w:tab w:val="left" w:pos="284"/>
          <w:tab w:val="left" w:pos="720"/>
          <w:tab w:val="left" w:pos="993"/>
          <w:tab w:val="left" w:pos="1134"/>
          <w:tab w:val="left" w:pos="1701"/>
        </w:tabs>
        <w:spacing w:before="0" w:beforeAutospacing="0" w:after="0" w:afterAutospacing="0"/>
        <w:ind w:left="0" w:right="-185" w:firstLine="567"/>
        <w:jc w:val="both"/>
        <w:rPr>
          <w:sz w:val="28"/>
          <w:szCs w:val="28"/>
        </w:rPr>
      </w:pPr>
      <w:r w:rsidRPr="00BD3274">
        <w:rPr>
          <w:sz w:val="28"/>
          <w:szCs w:val="28"/>
        </w:rPr>
        <w:t>Какие органы осуществ</w:t>
      </w:r>
      <w:r>
        <w:rPr>
          <w:sz w:val="28"/>
          <w:szCs w:val="28"/>
        </w:rPr>
        <w:t>ляют контроль в области общественного пит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</w:t>
      </w:r>
      <w:bookmarkStart w:id="0" w:name="_GoBack"/>
      <w:bookmarkEnd w:id="0"/>
      <w:r w:rsidRPr="00BD3274">
        <w:rPr>
          <w:sz w:val="28"/>
          <w:szCs w:val="28"/>
        </w:rPr>
        <w:t>?</w:t>
      </w:r>
    </w:p>
    <w:p w:rsidR="00FF2C7F" w:rsidRPr="00BD3274" w:rsidRDefault="00FF2C7F" w:rsidP="00F3209E">
      <w:pPr>
        <w:pStyle w:val="NormalWeb"/>
        <w:numPr>
          <w:ilvl w:val="0"/>
          <w:numId w:val="19"/>
        </w:numPr>
        <w:tabs>
          <w:tab w:val="left" w:pos="284"/>
          <w:tab w:val="left" w:pos="720"/>
          <w:tab w:val="left" w:pos="993"/>
          <w:tab w:val="left" w:pos="1134"/>
          <w:tab w:val="left" w:pos="1701"/>
        </w:tabs>
        <w:spacing w:before="0" w:beforeAutospacing="0" w:after="0" w:afterAutospacing="0"/>
        <w:ind w:left="0" w:right="-185" w:firstLine="567"/>
        <w:jc w:val="both"/>
        <w:rPr>
          <w:sz w:val="28"/>
          <w:szCs w:val="28"/>
          <w:lang w:eastAsia="en-US"/>
        </w:rPr>
      </w:pPr>
      <w:r w:rsidRPr="00BD3274">
        <w:rPr>
          <w:sz w:val="28"/>
          <w:szCs w:val="28"/>
        </w:rPr>
        <w:t>Экономические методы воздействуют на личные интересы работн</w:t>
      </w:r>
      <w:r w:rsidRPr="00BD3274">
        <w:rPr>
          <w:sz w:val="28"/>
          <w:szCs w:val="28"/>
        </w:rPr>
        <w:t>и</w:t>
      </w:r>
      <w:r w:rsidRPr="00BD3274">
        <w:rPr>
          <w:sz w:val="28"/>
          <w:szCs w:val="28"/>
        </w:rPr>
        <w:t>ков  через:</w:t>
      </w:r>
    </w:p>
    <w:p w:rsidR="00FF2C7F" w:rsidRPr="00A864E9" w:rsidRDefault="00FF2C7F" w:rsidP="00F3209E">
      <w:pPr>
        <w:pStyle w:val="NormalWeb"/>
        <w:numPr>
          <w:ilvl w:val="0"/>
          <w:numId w:val="19"/>
        </w:numPr>
        <w:tabs>
          <w:tab w:val="left" w:pos="284"/>
          <w:tab w:val="left" w:pos="720"/>
          <w:tab w:val="left" w:pos="993"/>
          <w:tab w:val="left" w:pos="1134"/>
          <w:tab w:val="left" w:pos="1701"/>
        </w:tabs>
        <w:spacing w:before="0" w:beforeAutospacing="0" w:after="0" w:afterAutospacing="0"/>
        <w:ind w:left="0" w:right="-185" w:firstLine="567"/>
        <w:jc w:val="both"/>
        <w:rPr>
          <w:color w:val="000000"/>
          <w:sz w:val="28"/>
          <w:szCs w:val="28"/>
        </w:rPr>
      </w:pPr>
      <w:r w:rsidRPr="00BD3274">
        <w:rPr>
          <w:sz w:val="28"/>
          <w:szCs w:val="28"/>
        </w:rPr>
        <w:t>Какая особенность не характерна для административных методов?</w:t>
      </w:r>
    </w:p>
    <w:p w:rsidR="00FF2C7F" w:rsidRPr="006C4D37" w:rsidRDefault="00FF2C7F" w:rsidP="00F3209E">
      <w:pPr>
        <w:pStyle w:val="ListParagraph"/>
        <w:numPr>
          <w:ilvl w:val="0"/>
          <w:numId w:val="19"/>
        </w:numPr>
        <w:tabs>
          <w:tab w:val="left" w:pos="720"/>
          <w:tab w:val="left" w:pos="993"/>
        </w:tabs>
        <w:spacing w:after="0" w:line="240" w:lineRule="auto"/>
        <w:ind w:left="0" w:right="-185" w:firstLine="567"/>
        <w:rPr>
          <w:rFonts w:ascii="Times New Roman" w:hAnsi="Times New Roman"/>
          <w:sz w:val="28"/>
          <w:szCs w:val="28"/>
        </w:rPr>
      </w:pPr>
      <w:r w:rsidRPr="006C4D37">
        <w:rPr>
          <w:rFonts w:ascii="Times New Roman" w:hAnsi="Times New Roman"/>
          <w:sz w:val="28"/>
          <w:szCs w:val="28"/>
        </w:rPr>
        <w:t>Каким органом в Республике Беларусь утверждены правила продажи отдельных видов товаров и осуществления общественного питания?</w:t>
      </w:r>
    </w:p>
    <w:p w:rsidR="00FF2C7F" w:rsidRPr="006035EB" w:rsidRDefault="00FF2C7F" w:rsidP="00F3209E">
      <w:pPr>
        <w:pStyle w:val="NormalWeb"/>
        <w:numPr>
          <w:ilvl w:val="0"/>
          <w:numId w:val="19"/>
        </w:numPr>
        <w:tabs>
          <w:tab w:val="left" w:pos="284"/>
          <w:tab w:val="left" w:pos="720"/>
          <w:tab w:val="left" w:pos="993"/>
          <w:tab w:val="left" w:pos="1134"/>
          <w:tab w:val="left" w:pos="1701"/>
        </w:tabs>
        <w:spacing w:before="0" w:beforeAutospacing="0" w:after="0" w:afterAutospacing="0"/>
        <w:ind w:left="0" w:right="-185" w:firstLine="567"/>
        <w:jc w:val="both"/>
        <w:rPr>
          <w:color w:val="000000"/>
          <w:sz w:val="28"/>
          <w:szCs w:val="28"/>
        </w:rPr>
      </w:pPr>
      <w:r w:rsidRPr="00652A9E">
        <w:rPr>
          <w:sz w:val="28"/>
          <w:szCs w:val="28"/>
        </w:rPr>
        <w:t>В соответствии с требованиями  какого нормативно-правового док</w:t>
      </w:r>
      <w:r w:rsidRPr="00652A9E">
        <w:rPr>
          <w:sz w:val="28"/>
          <w:szCs w:val="28"/>
        </w:rPr>
        <w:t>у</w:t>
      </w:r>
      <w:r w:rsidRPr="00652A9E">
        <w:rPr>
          <w:sz w:val="28"/>
          <w:szCs w:val="28"/>
        </w:rPr>
        <w:t>мента ассортиментный перечень продукции общественного питания должен размещаться в объекте общественного питания в доступном для посетителей месте.</w:t>
      </w:r>
    </w:p>
    <w:p w:rsidR="00FF2C7F" w:rsidRPr="00AF4927" w:rsidRDefault="00FF2C7F" w:rsidP="00F3209E">
      <w:pPr>
        <w:pStyle w:val="ListParagraph"/>
        <w:numPr>
          <w:ilvl w:val="0"/>
          <w:numId w:val="19"/>
        </w:numPr>
        <w:tabs>
          <w:tab w:val="left" w:pos="720"/>
          <w:tab w:val="left" w:pos="993"/>
          <w:tab w:val="left" w:pos="4725"/>
        </w:tabs>
        <w:spacing w:after="0" w:line="240" w:lineRule="auto"/>
        <w:ind w:left="0" w:right="-185" w:firstLine="567"/>
        <w:jc w:val="both"/>
        <w:rPr>
          <w:rFonts w:ascii="Times New Roman" w:hAnsi="Times New Roman"/>
          <w:sz w:val="28"/>
          <w:szCs w:val="28"/>
        </w:rPr>
      </w:pPr>
      <w:r w:rsidRPr="00AF4927">
        <w:rPr>
          <w:rFonts w:ascii="Times New Roman" w:hAnsi="Times New Roman"/>
          <w:sz w:val="28"/>
          <w:szCs w:val="28"/>
        </w:rPr>
        <w:t>Какой документ определяет порядок подразделения объектов общес</w:t>
      </w:r>
      <w:r w:rsidRPr="00AF4927">
        <w:rPr>
          <w:rFonts w:ascii="Times New Roman" w:hAnsi="Times New Roman"/>
          <w:sz w:val="28"/>
          <w:szCs w:val="28"/>
        </w:rPr>
        <w:t>т</w:t>
      </w:r>
      <w:r w:rsidRPr="00AF4927">
        <w:rPr>
          <w:rFonts w:ascii="Times New Roman" w:hAnsi="Times New Roman"/>
          <w:sz w:val="28"/>
          <w:szCs w:val="28"/>
        </w:rPr>
        <w:t>венного питания на определенные типы (рестораны, кафе, бары, закусочные, буфеты, кафетерии, к</w:t>
      </w:r>
      <w:r w:rsidRPr="00AF4927">
        <w:rPr>
          <w:rFonts w:ascii="Times New Roman" w:hAnsi="Times New Roman"/>
          <w:sz w:val="28"/>
          <w:szCs w:val="28"/>
        </w:rPr>
        <w:t>о</w:t>
      </w:r>
      <w:r w:rsidRPr="00AF4927">
        <w:rPr>
          <w:rFonts w:ascii="Times New Roman" w:hAnsi="Times New Roman"/>
          <w:sz w:val="28"/>
          <w:szCs w:val="28"/>
        </w:rPr>
        <w:t>фейни и др.)?</w:t>
      </w:r>
    </w:p>
    <w:p w:rsidR="00FF2C7F" w:rsidRPr="00263AA6" w:rsidRDefault="00FF2C7F" w:rsidP="00F3209E">
      <w:pPr>
        <w:pStyle w:val="ListParagraph"/>
        <w:numPr>
          <w:ilvl w:val="0"/>
          <w:numId w:val="19"/>
        </w:numPr>
        <w:tabs>
          <w:tab w:val="left" w:pos="720"/>
          <w:tab w:val="left" w:pos="993"/>
        </w:tabs>
        <w:spacing w:after="0" w:line="240" w:lineRule="auto"/>
        <w:ind w:left="0" w:right="-185" w:firstLine="567"/>
        <w:jc w:val="both"/>
        <w:rPr>
          <w:rFonts w:ascii="Times New Roman" w:hAnsi="Times New Roman"/>
          <w:sz w:val="28"/>
          <w:szCs w:val="28"/>
        </w:rPr>
      </w:pPr>
      <w:r w:rsidRPr="00263AA6">
        <w:rPr>
          <w:rFonts w:ascii="Times New Roman" w:hAnsi="Times New Roman"/>
          <w:sz w:val="28"/>
          <w:szCs w:val="28"/>
        </w:rPr>
        <w:t>Какой законодательный  акт  устанавливает права потребителя на пр</w:t>
      </w:r>
      <w:r w:rsidRPr="00263AA6">
        <w:rPr>
          <w:rFonts w:ascii="Times New Roman" w:hAnsi="Times New Roman"/>
          <w:sz w:val="28"/>
          <w:szCs w:val="28"/>
        </w:rPr>
        <w:t>и</w:t>
      </w:r>
      <w:r w:rsidRPr="00263AA6">
        <w:rPr>
          <w:rFonts w:ascii="Times New Roman" w:hAnsi="Times New Roman"/>
          <w:sz w:val="28"/>
          <w:szCs w:val="28"/>
        </w:rPr>
        <w:t>обретение продукции общественного питания, товаров, услуг надлежащего к</w:t>
      </w:r>
      <w:r w:rsidRPr="00263AA6">
        <w:rPr>
          <w:rFonts w:ascii="Times New Roman" w:hAnsi="Times New Roman"/>
          <w:sz w:val="28"/>
          <w:szCs w:val="28"/>
        </w:rPr>
        <w:t>а</w:t>
      </w:r>
      <w:r w:rsidRPr="00263AA6">
        <w:rPr>
          <w:rFonts w:ascii="Times New Roman" w:hAnsi="Times New Roman"/>
          <w:sz w:val="28"/>
          <w:szCs w:val="28"/>
        </w:rPr>
        <w:t>чества и безопасных не только для его жизни, здоровья, имущества, но и о</w:t>
      </w:r>
      <w:r w:rsidRPr="00263AA6">
        <w:rPr>
          <w:rFonts w:ascii="Times New Roman" w:hAnsi="Times New Roman"/>
          <w:sz w:val="28"/>
          <w:szCs w:val="28"/>
        </w:rPr>
        <w:t>к</w:t>
      </w:r>
      <w:r w:rsidRPr="00263AA6">
        <w:rPr>
          <w:rFonts w:ascii="Times New Roman" w:hAnsi="Times New Roman"/>
          <w:sz w:val="28"/>
          <w:szCs w:val="28"/>
        </w:rPr>
        <w:t>ружающей среды?</w:t>
      </w:r>
    </w:p>
    <w:p w:rsidR="00FF2C7F" w:rsidRPr="00BD3274" w:rsidRDefault="00FF2C7F" w:rsidP="00F3209E">
      <w:pPr>
        <w:pStyle w:val="20"/>
        <w:numPr>
          <w:ilvl w:val="0"/>
          <w:numId w:val="19"/>
        </w:numPr>
        <w:shd w:val="clear" w:color="auto" w:fill="auto"/>
        <w:tabs>
          <w:tab w:val="left" w:pos="284"/>
          <w:tab w:val="left" w:pos="720"/>
          <w:tab w:val="left" w:pos="775"/>
          <w:tab w:val="left" w:pos="993"/>
          <w:tab w:val="left" w:pos="1134"/>
          <w:tab w:val="left" w:pos="1701"/>
        </w:tabs>
        <w:spacing w:before="0" w:line="240" w:lineRule="auto"/>
        <w:ind w:left="0" w:right="-185" w:firstLine="567"/>
        <w:rPr>
          <w:sz w:val="28"/>
          <w:szCs w:val="28"/>
        </w:rPr>
      </w:pPr>
      <w:r w:rsidRPr="00BD3274">
        <w:rPr>
          <w:sz w:val="28"/>
          <w:szCs w:val="28"/>
        </w:rPr>
        <w:t>Что понимается под  управленческим реше</w:t>
      </w:r>
      <w:r w:rsidRPr="00BD3274">
        <w:rPr>
          <w:sz w:val="28"/>
          <w:szCs w:val="28"/>
        </w:rPr>
        <w:softHyphen/>
        <w:t>нием?</w:t>
      </w:r>
    </w:p>
    <w:p w:rsidR="00FF2C7F" w:rsidRPr="00BD3274" w:rsidRDefault="00FF2C7F" w:rsidP="00F3209E">
      <w:pPr>
        <w:pStyle w:val="20"/>
        <w:numPr>
          <w:ilvl w:val="0"/>
          <w:numId w:val="19"/>
        </w:numPr>
        <w:shd w:val="clear" w:color="auto" w:fill="auto"/>
        <w:tabs>
          <w:tab w:val="left" w:pos="284"/>
          <w:tab w:val="left" w:pos="720"/>
          <w:tab w:val="left" w:pos="775"/>
          <w:tab w:val="left" w:pos="993"/>
          <w:tab w:val="left" w:pos="1134"/>
          <w:tab w:val="left" w:pos="1701"/>
        </w:tabs>
        <w:spacing w:before="0" w:line="240" w:lineRule="auto"/>
        <w:ind w:left="0" w:right="-185" w:firstLine="567"/>
        <w:rPr>
          <w:sz w:val="28"/>
          <w:szCs w:val="28"/>
        </w:rPr>
      </w:pPr>
      <w:r w:rsidRPr="00BD3274">
        <w:rPr>
          <w:sz w:val="28"/>
          <w:szCs w:val="28"/>
        </w:rPr>
        <w:t>По мето</w:t>
      </w:r>
      <w:r w:rsidRPr="00BD3274">
        <w:rPr>
          <w:sz w:val="28"/>
          <w:szCs w:val="28"/>
        </w:rPr>
        <w:softHyphen/>
        <w:t>ду принятия различают следующие виды управленческих р</w:t>
      </w:r>
      <w:r w:rsidRPr="00BD3274">
        <w:rPr>
          <w:sz w:val="28"/>
          <w:szCs w:val="28"/>
        </w:rPr>
        <w:t>е</w:t>
      </w:r>
      <w:r w:rsidRPr="00BD3274">
        <w:rPr>
          <w:sz w:val="28"/>
          <w:szCs w:val="28"/>
        </w:rPr>
        <w:t>шений:</w:t>
      </w:r>
    </w:p>
    <w:p w:rsidR="00FF2C7F" w:rsidRPr="00BD3274" w:rsidRDefault="00FF2C7F" w:rsidP="00F3209E">
      <w:pPr>
        <w:pStyle w:val="20"/>
        <w:numPr>
          <w:ilvl w:val="0"/>
          <w:numId w:val="19"/>
        </w:numPr>
        <w:shd w:val="clear" w:color="auto" w:fill="auto"/>
        <w:tabs>
          <w:tab w:val="left" w:pos="0"/>
          <w:tab w:val="left" w:pos="402"/>
          <w:tab w:val="left" w:pos="720"/>
          <w:tab w:val="left" w:pos="775"/>
          <w:tab w:val="left" w:pos="993"/>
          <w:tab w:val="left" w:pos="1701"/>
        </w:tabs>
        <w:spacing w:before="0" w:line="240" w:lineRule="auto"/>
        <w:ind w:left="0" w:right="-185" w:firstLine="567"/>
        <w:rPr>
          <w:sz w:val="28"/>
          <w:szCs w:val="28"/>
        </w:rPr>
      </w:pPr>
      <w:r w:rsidRPr="00BD3274">
        <w:rPr>
          <w:sz w:val="28"/>
          <w:szCs w:val="28"/>
        </w:rPr>
        <w:t>С чего начинается процесс принятия управленческого решения?</w:t>
      </w:r>
    </w:p>
    <w:p w:rsidR="00FF2C7F" w:rsidRPr="00BD3274" w:rsidRDefault="00FF2C7F" w:rsidP="00F3209E">
      <w:pPr>
        <w:pStyle w:val="20"/>
        <w:numPr>
          <w:ilvl w:val="0"/>
          <w:numId w:val="19"/>
        </w:numPr>
        <w:shd w:val="clear" w:color="auto" w:fill="auto"/>
        <w:tabs>
          <w:tab w:val="left" w:pos="0"/>
          <w:tab w:val="left" w:pos="402"/>
          <w:tab w:val="left" w:pos="720"/>
          <w:tab w:val="left" w:pos="775"/>
          <w:tab w:val="left" w:pos="993"/>
          <w:tab w:val="left" w:pos="1701"/>
        </w:tabs>
        <w:spacing w:before="0" w:line="240" w:lineRule="auto"/>
        <w:ind w:left="0" w:right="-185" w:firstLine="567"/>
        <w:rPr>
          <w:sz w:val="28"/>
          <w:szCs w:val="28"/>
        </w:rPr>
      </w:pPr>
      <w:r w:rsidRPr="00BD3274">
        <w:rPr>
          <w:sz w:val="28"/>
          <w:szCs w:val="28"/>
        </w:rPr>
        <w:t>Рассматривая принятие управленческих решений как мыс</w:t>
      </w:r>
      <w:r w:rsidRPr="00BD3274">
        <w:rPr>
          <w:sz w:val="28"/>
          <w:szCs w:val="28"/>
        </w:rPr>
        <w:softHyphen/>
        <w:t>лительный процесс,  выделяют следующие их виды:</w:t>
      </w:r>
    </w:p>
    <w:p w:rsidR="00FF2C7F" w:rsidRPr="00BD3274" w:rsidRDefault="00FF2C7F" w:rsidP="00F3209E">
      <w:pPr>
        <w:pStyle w:val="20"/>
        <w:numPr>
          <w:ilvl w:val="0"/>
          <w:numId w:val="19"/>
        </w:numPr>
        <w:shd w:val="clear" w:color="auto" w:fill="auto"/>
        <w:tabs>
          <w:tab w:val="left" w:pos="0"/>
          <w:tab w:val="left" w:pos="402"/>
          <w:tab w:val="left" w:pos="720"/>
          <w:tab w:val="left" w:pos="775"/>
          <w:tab w:val="left" w:pos="993"/>
          <w:tab w:val="left" w:pos="1701"/>
        </w:tabs>
        <w:spacing w:before="0" w:line="240" w:lineRule="auto"/>
        <w:ind w:left="0" w:right="-185" w:firstLine="567"/>
        <w:rPr>
          <w:sz w:val="28"/>
          <w:szCs w:val="28"/>
        </w:rPr>
      </w:pPr>
      <w:r w:rsidRPr="00BD3274">
        <w:rPr>
          <w:sz w:val="28"/>
          <w:szCs w:val="28"/>
        </w:rPr>
        <w:t>К каким методам принятия управленческих решений относится «мо</w:t>
      </w:r>
      <w:r w:rsidRPr="00BD3274">
        <w:rPr>
          <w:sz w:val="28"/>
          <w:szCs w:val="28"/>
        </w:rPr>
        <w:t>з</w:t>
      </w:r>
      <w:r w:rsidRPr="00BD3274">
        <w:rPr>
          <w:sz w:val="28"/>
          <w:szCs w:val="28"/>
        </w:rPr>
        <w:t>говая атака»?</w:t>
      </w:r>
    </w:p>
    <w:p w:rsidR="00FF2C7F" w:rsidRPr="00BD3274" w:rsidRDefault="00FF2C7F" w:rsidP="00F3209E">
      <w:pPr>
        <w:pStyle w:val="20"/>
        <w:numPr>
          <w:ilvl w:val="0"/>
          <w:numId w:val="19"/>
        </w:numPr>
        <w:shd w:val="clear" w:color="auto" w:fill="auto"/>
        <w:tabs>
          <w:tab w:val="left" w:pos="0"/>
          <w:tab w:val="left" w:pos="607"/>
          <w:tab w:val="left" w:pos="720"/>
          <w:tab w:val="left" w:pos="775"/>
          <w:tab w:val="left" w:pos="993"/>
          <w:tab w:val="left" w:pos="1701"/>
        </w:tabs>
        <w:spacing w:before="0" w:line="240" w:lineRule="auto"/>
        <w:ind w:left="0" w:right="-185" w:firstLine="567"/>
        <w:rPr>
          <w:sz w:val="28"/>
          <w:szCs w:val="28"/>
        </w:rPr>
      </w:pPr>
      <w:r w:rsidRPr="00BD3274">
        <w:rPr>
          <w:sz w:val="28"/>
          <w:szCs w:val="28"/>
        </w:rPr>
        <w:t>Выберите правильное  определение понятия «конфликт».</w:t>
      </w:r>
    </w:p>
    <w:p w:rsidR="00FF2C7F" w:rsidRPr="00BD3274" w:rsidRDefault="00FF2C7F" w:rsidP="00F3209E">
      <w:pPr>
        <w:pStyle w:val="20"/>
        <w:numPr>
          <w:ilvl w:val="0"/>
          <w:numId w:val="19"/>
        </w:numPr>
        <w:shd w:val="clear" w:color="auto" w:fill="auto"/>
        <w:tabs>
          <w:tab w:val="left" w:pos="720"/>
          <w:tab w:val="left" w:pos="775"/>
          <w:tab w:val="left" w:pos="993"/>
          <w:tab w:val="left" w:pos="1701"/>
        </w:tabs>
        <w:spacing w:before="0" w:line="240" w:lineRule="auto"/>
        <w:ind w:left="0" w:right="-185" w:firstLine="567"/>
        <w:rPr>
          <w:sz w:val="28"/>
          <w:szCs w:val="28"/>
        </w:rPr>
      </w:pPr>
      <w:r w:rsidRPr="00BD3274">
        <w:rPr>
          <w:sz w:val="28"/>
          <w:szCs w:val="28"/>
        </w:rPr>
        <w:t>Выделите  основные типы «конфликтных личнос</w:t>
      </w:r>
      <w:r w:rsidRPr="00BD3274">
        <w:rPr>
          <w:sz w:val="28"/>
          <w:szCs w:val="28"/>
        </w:rPr>
        <w:softHyphen/>
        <w:t>тей».</w:t>
      </w:r>
    </w:p>
    <w:p w:rsidR="00FF2C7F" w:rsidRPr="00BD3274" w:rsidRDefault="00FF2C7F" w:rsidP="00F3209E">
      <w:pPr>
        <w:pStyle w:val="20"/>
        <w:numPr>
          <w:ilvl w:val="0"/>
          <w:numId w:val="19"/>
        </w:numPr>
        <w:shd w:val="clear" w:color="auto" w:fill="auto"/>
        <w:tabs>
          <w:tab w:val="left" w:pos="720"/>
          <w:tab w:val="left" w:pos="775"/>
          <w:tab w:val="left" w:pos="993"/>
          <w:tab w:val="left" w:pos="1701"/>
        </w:tabs>
        <w:spacing w:before="0" w:line="240" w:lineRule="auto"/>
        <w:ind w:left="0" w:right="-185" w:firstLine="567"/>
        <w:rPr>
          <w:sz w:val="28"/>
          <w:szCs w:val="28"/>
          <w:lang w:eastAsia="ru-RU"/>
        </w:rPr>
      </w:pPr>
      <w:r w:rsidRPr="00BD3274">
        <w:rPr>
          <w:sz w:val="28"/>
          <w:szCs w:val="28"/>
        </w:rPr>
        <w:t>Выберите правильное определение понятия «интрига».</w:t>
      </w:r>
    </w:p>
    <w:p w:rsidR="00FF2C7F" w:rsidRPr="00BD3274" w:rsidRDefault="00FF2C7F" w:rsidP="00F3209E">
      <w:pPr>
        <w:pStyle w:val="20"/>
        <w:numPr>
          <w:ilvl w:val="0"/>
          <w:numId w:val="19"/>
        </w:numPr>
        <w:shd w:val="clear" w:color="auto" w:fill="auto"/>
        <w:tabs>
          <w:tab w:val="left" w:pos="0"/>
          <w:tab w:val="left" w:pos="615"/>
          <w:tab w:val="left" w:pos="720"/>
          <w:tab w:val="left" w:pos="775"/>
          <w:tab w:val="left" w:pos="993"/>
          <w:tab w:val="left" w:pos="1701"/>
        </w:tabs>
        <w:spacing w:before="0" w:line="240" w:lineRule="auto"/>
        <w:ind w:left="0" w:right="-185" w:firstLine="567"/>
        <w:outlineLvl w:val="2"/>
        <w:rPr>
          <w:bCs/>
          <w:sz w:val="28"/>
          <w:szCs w:val="28"/>
          <w:lang w:eastAsia="ru-RU"/>
        </w:rPr>
      </w:pPr>
      <w:r w:rsidRPr="00BD3274">
        <w:rPr>
          <w:sz w:val="28"/>
          <w:szCs w:val="28"/>
          <w:lang w:eastAsia="ru-RU"/>
        </w:rPr>
        <w:t>Власть, построенная на силе личных качеств лидера,  является…</w:t>
      </w:r>
    </w:p>
    <w:p w:rsidR="00FF2C7F" w:rsidRPr="00BD3274" w:rsidRDefault="00FF2C7F" w:rsidP="00F3209E">
      <w:pPr>
        <w:pStyle w:val="20"/>
        <w:numPr>
          <w:ilvl w:val="0"/>
          <w:numId w:val="19"/>
        </w:numPr>
        <w:shd w:val="clear" w:color="auto" w:fill="auto"/>
        <w:tabs>
          <w:tab w:val="left" w:pos="0"/>
          <w:tab w:val="left" w:pos="615"/>
          <w:tab w:val="left" w:pos="720"/>
          <w:tab w:val="left" w:pos="775"/>
          <w:tab w:val="left" w:pos="993"/>
          <w:tab w:val="left" w:pos="1701"/>
        </w:tabs>
        <w:spacing w:before="0" w:line="240" w:lineRule="auto"/>
        <w:ind w:left="0" w:right="-185" w:firstLine="567"/>
        <w:outlineLvl w:val="2"/>
        <w:rPr>
          <w:sz w:val="28"/>
          <w:szCs w:val="28"/>
          <w:lang w:eastAsia="ru-RU"/>
        </w:rPr>
      </w:pPr>
      <w:r w:rsidRPr="00BD3274">
        <w:rPr>
          <w:bCs/>
          <w:sz w:val="28"/>
          <w:szCs w:val="28"/>
          <w:lang w:eastAsia="ru-RU"/>
        </w:rPr>
        <w:t>Обязательным условием лидерства является….</w:t>
      </w:r>
    </w:p>
    <w:p w:rsidR="00FF2C7F" w:rsidRPr="00BD3274" w:rsidRDefault="00FF2C7F" w:rsidP="00F3209E">
      <w:pPr>
        <w:pStyle w:val="20"/>
        <w:numPr>
          <w:ilvl w:val="0"/>
          <w:numId w:val="19"/>
        </w:numPr>
        <w:shd w:val="clear" w:color="auto" w:fill="auto"/>
        <w:tabs>
          <w:tab w:val="left" w:pos="0"/>
          <w:tab w:val="left" w:pos="615"/>
          <w:tab w:val="left" w:pos="720"/>
          <w:tab w:val="left" w:pos="775"/>
          <w:tab w:val="left" w:pos="993"/>
          <w:tab w:val="left" w:pos="1701"/>
        </w:tabs>
        <w:spacing w:before="0" w:line="240" w:lineRule="auto"/>
        <w:ind w:left="0" w:right="-185" w:firstLine="567"/>
        <w:outlineLvl w:val="2"/>
        <w:rPr>
          <w:sz w:val="28"/>
          <w:szCs w:val="28"/>
          <w:lang w:eastAsia="ru-RU"/>
        </w:rPr>
      </w:pPr>
      <w:r w:rsidRPr="00BD3274">
        <w:rPr>
          <w:bCs/>
          <w:sz w:val="28"/>
          <w:szCs w:val="28"/>
          <w:lang w:eastAsia="ru-RU"/>
        </w:rPr>
        <w:t xml:space="preserve">В теории лидерства под  «интегративной функцией» понимают </w:t>
      </w:r>
    </w:p>
    <w:p w:rsidR="00FF2C7F" w:rsidRPr="00BD3274" w:rsidRDefault="00FF2C7F" w:rsidP="00F3209E">
      <w:pPr>
        <w:pStyle w:val="20"/>
        <w:numPr>
          <w:ilvl w:val="0"/>
          <w:numId w:val="19"/>
        </w:numPr>
        <w:shd w:val="clear" w:color="auto" w:fill="auto"/>
        <w:tabs>
          <w:tab w:val="left" w:pos="0"/>
          <w:tab w:val="left" w:pos="615"/>
          <w:tab w:val="left" w:pos="720"/>
          <w:tab w:val="left" w:pos="775"/>
          <w:tab w:val="left" w:pos="993"/>
          <w:tab w:val="left" w:pos="1701"/>
        </w:tabs>
        <w:spacing w:before="0" w:line="240" w:lineRule="auto"/>
        <w:ind w:left="0" w:right="-185" w:firstLine="567"/>
        <w:outlineLvl w:val="2"/>
        <w:rPr>
          <w:sz w:val="28"/>
          <w:szCs w:val="28"/>
        </w:rPr>
      </w:pPr>
      <w:r w:rsidRPr="00BD3274">
        <w:rPr>
          <w:sz w:val="28"/>
          <w:szCs w:val="28"/>
          <w:lang w:eastAsia="ru-RU"/>
        </w:rPr>
        <w:t>В  какой теории утверждается, что применение стиля лидерства зав</w:t>
      </w:r>
      <w:r w:rsidRPr="00BD3274">
        <w:rPr>
          <w:sz w:val="28"/>
          <w:szCs w:val="28"/>
          <w:lang w:eastAsia="ru-RU"/>
        </w:rPr>
        <w:t>и</w:t>
      </w:r>
      <w:r w:rsidRPr="00BD3274">
        <w:rPr>
          <w:sz w:val="28"/>
          <w:szCs w:val="28"/>
          <w:lang w:eastAsia="ru-RU"/>
        </w:rPr>
        <w:t>сит от зрелости последователей, которая определяется степенью наличия у них способностей и желания выполнить поставленную лидером задачу?</w:t>
      </w:r>
    </w:p>
    <w:p w:rsidR="00FF2C7F" w:rsidRPr="00BD3274" w:rsidRDefault="00FF2C7F" w:rsidP="00F3209E">
      <w:pPr>
        <w:pStyle w:val="20"/>
        <w:numPr>
          <w:ilvl w:val="0"/>
          <w:numId w:val="19"/>
        </w:numPr>
        <w:shd w:val="clear" w:color="auto" w:fill="auto"/>
        <w:tabs>
          <w:tab w:val="left" w:pos="0"/>
          <w:tab w:val="left" w:pos="615"/>
          <w:tab w:val="left" w:pos="720"/>
          <w:tab w:val="left" w:pos="775"/>
          <w:tab w:val="left" w:pos="993"/>
          <w:tab w:val="left" w:pos="1701"/>
        </w:tabs>
        <w:spacing w:before="0" w:line="240" w:lineRule="auto"/>
        <w:ind w:left="0" w:right="-185" w:firstLine="567"/>
        <w:outlineLvl w:val="2"/>
        <w:rPr>
          <w:sz w:val="28"/>
          <w:szCs w:val="28"/>
        </w:rPr>
      </w:pPr>
      <w:r w:rsidRPr="00BD3274">
        <w:rPr>
          <w:sz w:val="28"/>
          <w:szCs w:val="28"/>
        </w:rPr>
        <w:t>Стиль руководства, характеризующийся централизацией власти, ед</w:t>
      </w:r>
      <w:r w:rsidRPr="00BD3274">
        <w:rPr>
          <w:sz w:val="28"/>
          <w:szCs w:val="28"/>
        </w:rPr>
        <w:t>и</w:t>
      </w:r>
      <w:r w:rsidRPr="00BD3274">
        <w:rPr>
          <w:sz w:val="28"/>
          <w:szCs w:val="28"/>
        </w:rPr>
        <w:t>ноначалием, чрезмерной требовательностью, методами принуждения, назыв</w:t>
      </w:r>
      <w:r w:rsidRPr="00BD3274">
        <w:rPr>
          <w:sz w:val="28"/>
          <w:szCs w:val="28"/>
        </w:rPr>
        <w:t>а</w:t>
      </w:r>
      <w:r w:rsidRPr="00BD3274">
        <w:rPr>
          <w:sz w:val="28"/>
          <w:szCs w:val="28"/>
        </w:rPr>
        <w:t>ется…</w:t>
      </w:r>
    </w:p>
    <w:p w:rsidR="00FF2C7F" w:rsidRPr="00BD3274" w:rsidRDefault="00FF2C7F" w:rsidP="00F3209E">
      <w:pPr>
        <w:pStyle w:val="NormalWeb"/>
        <w:numPr>
          <w:ilvl w:val="0"/>
          <w:numId w:val="19"/>
        </w:numPr>
        <w:tabs>
          <w:tab w:val="left" w:pos="720"/>
          <w:tab w:val="left" w:pos="775"/>
          <w:tab w:val="left" w:pos="993"/>
          <w:tab w:val="left" w:pos="1701"/>
        </w:tabs>
        <w:spacing w:before="0" w:beforeAutospacing="0" w:after="0" w:afterAutospacing="0"/>
        <w:ind w:left="0" w:right="-185" w:firstLine="567"/>
        <w:jc w:val="both"/>
        <w:rPr>
          <w:sz w:val="28"/>
          <w:szCs w:val="28"/>
        </w:rPr>
      </w:pPr>
      <w:r w:rsidRPr="00BD3274">
        <w:rPr>
          <w:sz w:val="28"/>
          <w:szCs w:val="28"/>
        </w:rPr>
        <w:t xml:space="preserve">  Какое утверждение правомерно для лидера?</w:t>
      </w:r>
    </w:p>
    <w:p w:rsidR="00FF2C7F" w:rsidRPr="00BD3274" w:rsidRDefault="00FF2C7F" w:rsidP="00F3209E">
      <w:pPr>
        <w:pStyle w:val="ListParagraph"/>
        <w:numPr>
          <w:ilvl w:val="0"/>
          <w:numId w:val="19"/>
        </w:numPr>
        <w:tabs>
          <w:tab w:val="left" w:pos="720"/>
          <w:tab w:val="left" w:pos="775"/>
          <w:tab w:val="left" w:pos="993"/>
          <w:tab w:val="left" w:pos="1701"/>
        </w:tabs>
        <w:spacing w:after="0" w:line="240" w:lineRule="auto"/>
        <w:ind w:left="0" w:right="-185" w:firstLine="567"/>
        <w:jc w:val="both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  <w:r w:rsidRPr="00BD3274">
        <w:rPr>
          <w:rFonts w:ascii="Times New Roman" w:hAnsi="Times New Roman"/>
          <w:bCs/>
          <w:sz w:val="28"/>
          <w:szCs w:val="28"/>
          <w:lang w:eastAsia="ru-RU"/>
        </w:rPr>
        <w:t xml:space="preserve"> Можно ли заслужить должное уважение в коллективе, принимая всю ответственность на себя за ошибки своих подчиненных?</w:t>
      </w:r>
    </w:p>
    <w:p w:rsidR="00FF2C7F" w:rsidRPr="00BD3274" w:rsidRDefault="00FF2C7F" w:rsidP="00F3209E">
      <w:pPr>
        <w:pStyle w:val="ListParagraph"/>
        <w:numPr>
          <w:ilvl w:val="0"/>
          <w:numId w:val="19"/>
        </w:numPr>
        <w:tabs>
          <w:tab w:val="left" w:pos="457"/>
          <w:tab w:val="left" w:pos="591"/>
          <w:tab w:val="left" w:pos="677"/>
          <w:tab w:val="left" w:pos="720"/>
          <w:tab w:val="left" w:pos="789"/>
          <w:tab w:val="left" w:pos="851"/>
          <w:tab w:val="left" w:pos="993"/>
          <w:tab w:val="left" w:pos="4725"/>
        </w:tabs>
        <w:spacing w:after="0" w:line="240" w:lineRule="auto"/>
        <w:ind w:left="0" w:right="-185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3274">
        <w:rPr>
          <w:rFonts w:ascii="Times New Roman" w:hAnsi="Times New Roman"/>
          <w:bCs/>
          <w:sz w:val="28"/>
          <w:szCs w:val="28"/>
          <w:lang w:eastAsia="ru-RU"/>
        </w:rPr>
        <w:t>Определение соответствия работника занимаемой</w:t>
      </w:r>
      <w:r w:rsidRPr="00BD327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D3274">
        <w:rPr>
          <w:rFonts w:ascii="Times New Roman" w:hAnsi="Times New Roman"/>
          <w:bCs/>
          <w:sz w:val="28"/>
          <w:szCs w:val="28"/>
          <w:lang w:eastAsia="ru-RU"/>
        </w:rPr>
        <w:t>должности, отзыв о его достоинствах, достижениях, способностях, служебном поведении — это …</w:t>
      </w:r>
    </w:p>
    <w:p w:rsidR="00FF2C7F" w:rsidRPr="00F3209E" w:rsidRDefault="00FF2C7F" w:rsidP="00F3209E">
      <w:pPr>
        <w:pStyle w:val="ListParagraph"/>
        <w:numPr>
          <w:ilvl w:val="0"/>
          <w:numId w:val="19"/>
        </w:numPr>
        <w:tabs>
          <w:tab w:val="left" w:pos="720"/>
          <w:tab w:val="left" w:pos="851"/>
          <w:tab w:val="left" w:pos="993"/>
        </w:tabs>
        <w:spacing w:after="0" w:line="240" w:lineRule="auto"/>
        <w:ind w:left="0" w:right="-185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3274">
        <w:rPr>
          <w:rFonts w:ascii="Times New Roman" w:hAnsi="Times New Roman"/>
          <w:bCs/>
          <w:sz w:val="28"/>
          <w:szCs w:val="28"/>
          <w:lang w:eastAsia="ru-RU"/>
        </w:rPr>
        <w:t>Обучение, обусловленное изменениями характера и содержания тр</w:t>
      </w:r>
      <w:r w:rsidRPr="00BD3274">
        <w:rPr>
          <w:rFonts w:ascii="Times New Roman" w:hAnsi="Times New Roman"/>
          <w:bCs/>
          <w:sz w:val="28"/>
          <w:szCs w:val="28"/>
          <w:lang w:eastAsia="ru-RU"/>
        </w:rPr>
        <w:t>у</w:t>
      </w:r>
      <w:r w:rsidRPr="00BD3274">
        <w:rPr>
          <w:rFonts w:ascii="Times New Roman" w:hAnsi="Times New Roman"/>
          <w:bCs/>
          <w:sz w:val="28"/>
          <w:szCs w:val="28"/>
          <w:lang w:eastAsia="ru-RU"/>
        </w:rPr>
        <w:t>да, моральным старением знаний, называется…</w:t>
      </w:r>
    </w:p>
    <w:p w:rsidR="00FF2C7F" w:rsidRDefault="00FF2C7F" w:rsidP="00F3209E">
      <w:pPr>
        <w:pStyle w:val="ListParagraph"/>
        <w:tabs>
          <w:tab w:val="left" w:pos="720"/>
          <w:tab w:val="left" w:pos="851"/>
          <w:tab w:val="left" w:pos="993"/>
        </w:tabs>
        <w:spacing w:after="0" w:line="240" w:lineRule="auto"/>
        <w:ind w:right="-284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FF2C7F" w:rsidRDefault="00FF2C7F" w:rsidP="00F3209E">
      <w:pPr>
        <w:jc w:val="both"/>
        <w:rPr>
          <w:sz w:val="28"/>
          <w:szCs w:val="28"/>
        </w:rPr>
      </w:pPr>
    </w:p>
    <w:p w:rsidR="00FF2C7F" w:rsidRDefault="00FF2C7F" w:rsidP="00F3209E">
      <w:pPr>
        <w:jc w:val="both"/>
        <w:rPr>
          <w:sz w:val="28"/>
          <w:szCs w:val="28"/>
        </w:rPr>
      </w:pPr>
    </w:p>
    <w:p w:rsidR="00FF2C7F" w:rsidRPr="00F3209E" w:rsidRDefault="00FF2C7F" w:rsidP="00F3209E">
      <w:pPr>
        <w:jc w:val="both"/>
        <w:rPr>
          <w:rFonts w:ascii="Times New Roman" w:hAnsi="Times New Roman"/>
          <w:sz w:val="28"/>
          <w:szCs w:val="28"/>
        </w:rPr>
      </w:pPr>
      <w:r w:rsidRPr="00F3209E">
        <w:rPr>
          <w:rFonts w:ascii="Times New Roman" w:hAnsi="Times New Roman"/>
          <w:sz w:val="28"/>
          <w:szCs w:val="28"/>
        </w:rPr>
        <w:t xml:space="preserve">Зав. кафедрой                                                                    </w:t>
      </w:r>
      <w:r w:rsidRPr="00F3209E">
        <w:rPr>
          <w:rFonts w:ascii="Times New Roman" w:hAnsi="Times New Roman"/>
          <w:sz w:val="28"/>
          <w:szCs w:val="28"/>
        </w:rPr>
        <w:tab/>
        <w:t xml:space="preserve">Л.С. Климченя </w:t>
      </w:r>
    </w:p>
    <w:p w:rsidR="00FF2C7F" w:rsidRPr="00BD3274" w:rsidRDefault="00FF2C7F" w:rsidP="00F3209E">
      <w:pPr>
        <w:pStyle w:val="ListParagraph"/>
        <w:tabs>
          <w:tab w:val="left" w:pos="720"/>
          <w:tab w:val="left" w:pos="851"/>
          <w:tab w:val="left" w:pos="993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F2C7F" w:rsidRPr="00BD3274" w:rsidRDefault="00FF2C7F" w:rsidP="00BD3274">
      <w:pPr>
        <w:pStyle w:val="1"/>
        <w:shd w:val="clear" w:color="auto" w:fill="auto"/>
        <w:tabs>
          <w:tab w:val="left" w:pos="406"/>
          <w:tab w:val="left" w:pos="851"/>
          <w:tab w:val="left" w:pos="993"/>
        </w:tabs>
        <w:spacing w:line="240" w:lineRule="auto"/>
        <w:ind w:left="200" w:right="-284" w:firstLine="567"/>
        <w:rPr>
          <w:sz w:val="28"/>
          <w:szCs w:val="28"/>
        </w:rPr>
      </w:pPr>
    </w:p>
    <w:p w:rsidR="00FF2C7F" w:rsidRPr="00BD3274" w:rsidRDefault="00FF2C7F" w:rsidP="00BD3274">
      <w:pPr>
        <w:tabs>
          <w:tab w:val="left" w:pos="1369"/>
          <w:tab w:val="left" w:pos="1701"/>
        </w:tabs>
        <w:spacing w:after="0" w:line="240" w:lineRule="auto"/>
        <w:ind w:right="-284" w:firstLine="567"/>
        <w:jc w:val="both"/>
        <w:rPr>
          <w:rFonts w:ascii="Times New Roman" w:hAnsi="Times New Roman"/>
          <w:sz w:val="28"/>
          <w:szCs w:val="28"/>
        </w:rPr>
      </w:pPr>
    </w:p>
    <w:p w:rsidR="00FF2C7F" w:rsidRPr="00BD3274" w:rsidRDefault="00FF2C7F" w:rsidP="00BD3274">
      <w:pPr>
        <w:pStyle w:val="NormalWeb"/>
        <w:tabs>
          <w:tab w:val="left" w:pos="1701"/>
        </w:tabs>
        <w:spacing w:before="0" w:beforeAutospacing="0" w:after="0" w:afterAutospacing="0"/>
        <w:ind w:right="-284" w:firstLine="567"/>
        <w:jc w:val="both"/>
        <w:rPr>
          <w:sz w:val="28"/>
          <w:szCs w:val="28"/>
        </w:rPr>
      </w:pPr>
    </w:p>
    <w:p w:rsidR="00FF2C7F" w:rsidRPr="00BD3274" w:rsidRDefault="00FF2C7F" w:rsidP="00BD3274">
      <w:pPr>
        <w:pStyle w:val="1"/>
        <w:shd w:val="clear" w:color="auto" w:fill="auto"/>
        <w:tabs>
          <w:tab w:val="left" w:pos="421"/>
          <w:tab w:val="left" w:pos="1701"/>
        </w:tabs>
        <w:spacing w:line="240" w:lineRule="auto"/>
        <w:ind w:left="200" w:right="-284" w:firstLine="567"/>
        <w:rPr>
          <w:sz w:val="28"/>
          <w:szCs w:val="28"/>
        </w:rPr>
      </w:pPr>
    </w:p>
    <w:sectPr w:rsidR="00FF2C7F" w:rsidRPr="00BD3274" w:rsidSect="00F007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C1EC5"/>
    <w:multiLevelType w:val="hybridMultilevel"/>
    <w:tmpl w:val="5DA6447E"/>
    <w:lvl w:ilvl="0" w:tplc="0423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C7A47EE"/>
    <w:multiLevelType w:val="hybridMultilevel"/>
    <w:tmpl w:val="5DA6447E"/>
    <w:lvl w:ilvl="0" w:tplc="0423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15E69AC"/>
    <w:multiLevelType w:val="hybridMultilevel"/>
    <w:tmpl w:val="5DA6447E"/>
    <w:lvl w:ilvl="0" w:tplc="0423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E9C10CF"/>
    <w:multiLevelType w:val="multilevel"/>
    <w:tmpl w:val="0A8A9AE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20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46"/>
      <w:numFmt w:val="decimal"/>
      <w:lvlText w:val="%6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20174B1D"/>
    <w:multiLevelType w:val="hybridMultilevel"/>
    <w:tmpl w:val="5DA6447E"/>
    <w:lvl w:ilvl="0" w:tplc="0423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9BB1984"/>
    <w:multiLevelType w:val="hybridMultilevel"/>
    <w:tmpl w:val="5DA6447E"/>
    <w:lvl w:ilvl="0" w:tplc="0423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FB74635"/>
    <w:multiLevelType w:val="hybridMultilevel"/>
    <w:tmpl w:val="D9BC8E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48D4E65"/>
    <w:multiLevelType w:val="hybridMultilevel"/>
    <w:tmpl w:val="5DA6447E"/>
    <w:lvl w:ilvl="0" w:tplc="0423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A1A4041"/>
    <w:multiLevelType w:val="hybridMultilevel"/>
    <w:tmpl w:val="5DA6447E"/>
    <w:lvl w:ilvl="0" w:tplc="0423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EC966EE"/>
    <w:multiLevelType w:val="hybridMultilevel"/>
    <w:tmpl w:val="A6E2C43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F444F02"/>
    <w:multiLevelType w:val="hybridMultilevel"/>
    <w:tmpl w:val="5DA6447E"/>
    <w:lvl w:ilvl="0" w:tplc="0423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23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23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23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23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23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23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23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23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1">
    <w:nsid w:val="59EE3BAC"/>
    <w:multiLevelType w:val="hybridMultilevel"/>
    <w:tmpl w:val="5DA6447E"/>
    <w:lvl w:ilvl="0" w:tplc="0423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D7D436F"/>
    <w:multiLevelType w:val="hybridMultilevel"/>
    <w:tmpl w:val="5DA6447E"/>
    <w:lvl w:ilvl="0" w:tplc="0423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054337E"/>
    <w:multiLevelType w:val="hybridMultilevel"/>
    <w:tmpl w:val="5DA6447E"/>
    <w:lvl w:ilvl="0" w:tplc="0423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CF131CE"/>
    <w:multiLevelType w:val="hybridMultilevel"/>
    <w:tmpl w:val="5DA6447E"/>
    <w:lvl w:ilvl="0" w:tplc="0423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EEB0FB2"/>
    <w:multiLevelType w:val="hybridMultilevel"/>
    <w:tmpl w:val="5DA6447E"/>
    <w:lvl w:ilvl="0" w:tplc="0423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16D333D"/>
    <w:multiLevelType w:val="hybridMultilevel"/>
    <w:tmpl w:val="5DA6447E"/>
    <w:lvl w:ilvl="0" w:tplc="0423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4761555"/>
    <w:multiLevelType w:val="hybridMultilevel"/>
    <w:tmpl w:val="5DA6447E"/>
    <w:lvl w:ilvl="0" w:tplc="0423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9481DF3"/>
    <w:multiLevelType w:val="hybridMultilevel"/>
    <w:tmpl w:val="7484525E"/>
    <w:lvl w:ilvl="0" w:tplc="6F2C5746">
      <w:start w:val="14"/>
      <w:numFmt w:val="decimal"/>
      <w:lvlText w:val="%1."/>
      <w:lvlJc w:val="left"/>
      <w:pPr>
        <w:ind w:left="943" w:hanging="375"/>
      </w:pPr>
      <w:rPr>
        <w:rFonts w:ascii="Times New Roman" w:hAnsi="Times New Roman" w:cs="Times New Roman" w:hint="default"/>
      </w:rPr>
    </w:lvl>
    <w:lvl w:ilvl="1" w:tplc="0423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3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3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3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3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3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3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3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6"/>
  </w:num>
  <w:num w:numId="2">
    <w:abstractNumId w:val="9"/>
  </w:num>
  <w:num w:numId="3">
    <w:abstractNumId w:val="3"/>
  </w:num>
  <w:num w:numId="4">
    <w:abstractNumId w:val="7"/>
  </w:num>
  <w:num w:numId="5">
    <w:abstractNumId w:val="5"/>
  </w:num>
  <w:num w:numId="6">
    <w:abstractNumId w:val="16"/>
  </w:num>
  <w:num w:numId="7">
    <w:abstractNumId w:val="0"/>
  </w:num>
  <w:num w:numId="8">
    <w:abstractNumId w:val="15"/>
  </w:num>
  <w:num w:numId="9">
    <w:abstractNumId w:val="8"/>
  </w:num>
  <w:num w:numId="10">
    <w:abstractNumId w:val="1"/>
  </w:num>
  <w:num w:numId="11">
    <w:abstractNumId w:val="4"/>
  </w:num>
  <w:num w:numId="12">
    <w:abstractNumId w:val="2"/>
  </w:num>
  <w:num w:numId="13">
    <w:abstractNumId w:val="14"/>
  </w:num>
  <w:num w:numId="14">
    <w:abstractNumId w:val="17"/>
  </w:num>
  <w:num w:numId="15">
    <w:abstractNumId w:val="12"/>
  </w:num>
  <w:num w:numId="16">
    <w:abstractNumId w:val="11"/>
  </w:num>
  <w:num w:numId="17">
    <w:abstractNumId w:val="10"/>
  </w:num>
  <w:num w:numId="18">
    <w:abstractNumId w:val="13"/>
  </w:num>
  <w:num w:numId="1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141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2505"/>
    <w:rsid w:val="00023CEC"/>
    <w:rsid w:val="000372E1"/>
    <w:rsid w:val="00046328"/>
    <w:rsid w:val="000475A8"/>
    <w:rsid w:val="00057D00"/>
    <w:rsid w:val="00090801"/>
    <w:rsid w:val="00095E29"/>
    <w:rsid w:val="00096601"/>
    <w:rsid w:val="00097DC8"/>
    <w:rsid w:val="000B175C"/>
    <w:rsid w:val="000B3C26"/>
    <w:rsid w:val="000B4F1F"/>
    <w:rsid w:val="000B5A25"/>
    <w:rsid w:val="000C658F"/>
    <w:rsid w:val="000C7D60"/>
    <w:rsid w:val="000D0E2E"/>
    <w:rsid w:val="000D78CA"/>
    <w:rsid w:val="000E7569"/>
    <w:rsid w:val="001236C0"/>
    <w:rsid w:val="00125260"/>
    <w:rsid w:val="00130CFA"/>
    <w:rsid w:val="00132C5E"/>
    <w:rsid w:val="00134B7A"/>
    <w:rsid w:val="001521B9"/>
    <w:rsid w:val="0015356E"/>
    <w:rsid w:val="00157F36"/>
    <w:rsid w:val="001633CB"/>
    <w:rsid w:val="0016601F"/>
    <w:rsid w:val="00167FB9"/>
    <w:rsid w:val="00171FEA"/>
    <w:rsid w:val="00176747"/>
    <w:rsid w:val="00181A70"/>
    <w:rsid w:val="001939C1"/>
    <w:rsid w:val="001974CA"/>
    <w:rsid w:val="001B4892"/>
    <w:rsid w:val="001C0567"/>
    <w:rsid w:val="001C74A3"/>
    <w:rsid w:val="001D3391"/>
    <w:rsid w:val="001D743F"/>
    <w:rsid w:val="001E2451"/>
    <w:rsid w:val="001E71FA"/>
    <w:rsid w:val="001F2505"/>
    <w:rsid w:val="00202448"/>
    <w:rsid w:val="00210452"/>
    <w:rsid w:val="00214431"/>
    <w:rsid w:val="0024236A"/>
    <w:rsid w:val="00243870"/>
    <w:rsid w:val="0025671C"/>
    <w:rsid w:val="00263650"/>
    <w:rsid w:val="00263AA6"/>
    <w:rsid w:val="00267AC0"/>
    <w:rsid w:val="002736CE"/>
    <w:rsid w:val="00275273"/>
    <w:rsid w:val="0028738F"/>
    <w:rsid w:val="0029388A"/>
    <w:rsid w:val="00297599"/>
    <w:rsid w:val="002A35C8"/>
    <w:rsid w:val="002A4369"/>
    <w:rsid w:val="002B0355"/>
    <w:rsid w:val="002C1038"/>
    <w:rsid w:val="002C31A8"/>
    <w:rsid w:val="002C6BCD"/>
    <w:rsid w:val="002D4040"/>
    <w:rsid w:val="002E3090"/>
    <w:rsid w:val="002F051B"/>
    <w:rsid w:val="002F792C"/>
    <w:rsid w:val="0030138B"/>
    <w:rsid w:val="00314371"/>
    <w:rsid w:val="003378EA"/>
    <w:rsid w:val="00363396"/>
    <w:rsid w:val="00365304"/>
    <w:rsid w:val="003658A0"/>
    <w:rsid w:val="00370A1E"/>
    <w:rsid w:val="003865A6"/>
    <w:rsid w:val="003909B2"/>
    <w:rsid w:val="00390D26"/>
    <w:rsid w:val="003D00A1"/>
    <w:rsid w:val="003E5CAC"/>
    <w:rsid w:val="003E6B1E"/>
    <w:rsid w:val="003F2310"/>
    <w:rsid w:val="003F7AF6"/>
    <w:rsid w:val="00403F68"/>
    <w:rsid w:val="00424C92"/>
    <w:rsid w:val="00432D65"/>
    <w:rsid w:val="00436497"/>
    <w:rsid w:val="00437A70"/>
    <w:rsid w:val="00444AF5"/>
    <w:rsid w:val="0045430B"/>
    <w:rsid w:val="004577C1"/>
    <w:rsid w:val="004645D9"/>
    <w:rsid w:val="00483509"/>
    <w:rsid w:val="00483B97"/>
    <w:rsid w:val="00485FB7"/>
    <w:rsid w:val="0048697E"/>
    <w:rsid w:val="00492EF7"/>
    <w:rsid w:val="004A6ADC"/>
    <w:rsid w:val="004C0ED5"/>
    <w:rsid w:val="004C120B"/>
    <w:rsid w:val="004C6E64"/>
    <w:rsid w:val="004D2A14"/>
    <w:rsid w:val="004E3BAA"/>
    <w:rsid w:val="004F5C90"/>
    <w:rsid w:val="0051346A"/>
    <w:rsid w:val="005236E7"/>
    <w:rsid w:val="0053219A"/>
    <w:rsid w:val="00535F59"/>
    <w:rsid w:val="00541B82"/>
    <w:rsid w:val="00556AC7"/>
    <w:rsid w:val="00581E44"/>
    <w:rsid w:val="00590256"/>
    <w:rsid w:val="00593E5A"/>
    <w:rsid w:val="00597F8C"/>
    <w:rsid w:val="005A24C8"/>
    <w:rsid w:val="005E4A4C"/>
    <w:rsid w:val="005F4962"/>
    <w:rsid w:val="005F50ED"/>
    <w:rsid w:val="005F7B84"/>
    <w:rsid w:val="006035EB"/>
    <w:rsid w:val="00606D4F"/>
    <w:rsid w:val="006168FB"/>
    <w:rsid w:val="00652A9E"/>
    <w:rsid w:val="0065737A"/>
    <w:rsid w:val="00670830"/>
    <w:rsid w:val="00685FA7"/>
    <w:rsid w:val="00686C66"/>
    <w:rsid w:val="00694627"/>
    <w:rsid w:val="00697C42"/>
    <w:rsid w:val="006A0C8B"/>
    <w:rsid w:val="006A5EFE"/>
    <w:rsid w:val="006B4658"/>
    <w:rsid w:val="006B7DAC"/>
    <w:rsid w:val="006C4264"/>
    <w:rsid w:val="006C4D37"/>
    <w:rsid w:val="006D71DB"/>
    <w:rsid w:val="006E2868"/>
    <w:rsid w:val="006F68FB"/>
    <w:rsid w:val="00703C44"/>
    <w:rsid w:val="007076EA"/>
    <w:rsid w:val="00713940"/>
    <w:rsid w:val="00750EBE"/>
    <w:rsid w:val="0078496D"/>
    <w:rsid w:val="007901D7"/>
    <w:rsid w:val="00795E13"/>
    <w:rsid w:val="007A061B"/>
    <w:rsid w:val="007A3738"/>
    <w:rsid w:val="007A6EE9"/>
    <w:rsid w:val="007B0CC0"/>
    <w:rsid w:val="007B7EB5"/>
    <w:rsid w:val="007C325D"/>
    <w:rsid w:val="007C78DF"/>
    <w:rsid w:val="007D6E60"/>
    <w:rsid w:val="007E398A"/>
    <w:rsid w:val="0080271B"/>
    <w:rsid w:val="00806C8F"/>
    <w:rsid w:val="0081142E"/>
    <w:rsid w:val="00852FC2"/>
    <w:rsid w:val="00876D35"/>
    <w:rsid w:val="00876D94"/>
    <w:rsid w:val="00892C6D"/>
    <w:rsid w:val="00894B52"/>
    <w:rsid w:val="008A055B"/>
    <w:rsid w:val="008B6073"/>
    <w:rsid w:val="008D2CBA"/>
    <w:rsid w:val="008D55BE"/>
    <w:rsid w:val="008E024B"/>
    <w:rsid w:val="008E1D55"/>
    <w:rsid w:val="008E57BF"/>
    <w:rsid w:val="008F7491"/>
    <w:rsid w:val="00901E5A"/>
    <w:rsid w:val="00903640"/>
    <w:rsid w:val="00904E8E"/>
    <w:rsid w:val="0090628F"/>
    <w:rsid w:val="00913C90"/>
    <w:rsid w:val="00927756"/>
    <w:rsid w:val="00934F97"/>
    <w:rsid w:val="0096694E"/>
    <w:rsid w:val="009678E1"/>
    <w:rsid w:val="0097044D"/>
    <w:rsid w:val="009726BA"/>
    <w:rsid w:val="00975975"/>
    <w:rsid w:val="009802B5"/>
    <w:rsid w:val="009806C6"/>
    <w:rsid w:val="00987D25"/>
    <w:rsid w:val="009B612C"/>
    <w:rsid w:val="009C6BE2"/>
    <w:rsid w:val="009D08EF"/>
    <w:rsid w:val="009D2C59"/>
    <w:rsid w:val="009D5898"/>
    <w:rsid w:val="009E7117"/>
    <w:rsid w:val="009F14F8"/>
    <w:rsid w:val="009F2A10"/>
    <w:rsid w:val="009F61A9"/>
    <w:rsid w:val="009F640F"/>
    <w:rsid w:val="00A03B7C"/>
    <w:rsid w:val="00A17BAA"/>
    <w:rsid w:val="00A22BCE"/>
    <w:rsid w:val="00A2470F"/>
    <w:rsid w:val="00A24A7B"/>
    <w:rsid w:val="00A25EAC"/>
    <w:rsid w:val="00A40603"/>
    <w:rsid w:val="00A50085"/>
    <w:rsid w:val="00A506A7"/>
    <w:rsid w:val="00A62991"/>
    <w:rsid w:val="00A63255"/>
    <w:rsid w:val="00A74101"/>
    <w:rsid w:val="00A864E9"/>
    <w:rsid w:val="00A86BB5"/>
    <w:rsid w:val="00A911D2"/>
    <w:rsid w:val="00AC55FF"/>
    <w:rsid w:val="00AD2CC9"/>
    <w:rsid w:val="00AF3752"/>
    <w:rsid w:val="00AF4927"/>
    <w:rsid w:val="00B06756"/>
    <w:rsid w:val="00B06BB2"/>
    <w:rsid w:val="00B21F5F"/>
    <w:rsid w:val="00B336A0"/>
    <w:rsid w:val="00B37CCC"/>
    <w:rsid w:val="00B47076"/>
    <w:rsid w:val="00B5457F"/>
    <w:rsid w:val="00B60778"/>
    <w:rsid w:val="00B61944"/>
    <w:rsid w:val="00B71C5A"/>
    <w:rsid w:val="00B80AC3"/>
    <w:rsid w:val="00B843AC"/>
    <w:rsid w:val="00B9241E"/>
    <w:rsid w:val="00B94F2A"/>
    <w:rsid w:val="00B96041"/>
    <w:rsid w:val="00BB0D11"/>
    <w:rsid w:val="00BB6454"/>
    <w:rsid w:val="00BC466E"/>
    <w:rsid w:val="00BD3274"/>
    <w:rsid w:val="00BD5144"/>
    <w:rsid w:val="00BE318B"/>
    <w:rsid w:val="00BE751C"/>
    <w:rsid w:val="00C252D4"/>
    <w:rsid w:val="00C35C9D"/>
    <w:rsid w:val="00C41115"/>
    <w:rsid w:val="00C44446"/>
    <w:rsid w:val="00C472DB"/>
    <w:rsid w:val="00C655F2"/>
    <w:rsid w:val="00C75858"/>
    <w:rsid w:val="00CB5339"/>
    <w:rsid w:val="00CF3CE9"/>
    <w:rsid w:val="00CF45D3"/>
    <w:rsid w:val="00CF6062"/>
    <w:rsid w:val="00D02639"/>
    <w:rsid w:val="00D12C42"/>
    <w:rsid w:val="00D271A8"/>
    <w:rsid w:val="00D40F34"/>
    <w:rsid w:val="00D4487A"/>
    <w:rsid w:val="00D53F14"/>
    <w:rsid w:val="00D57426"/>
    <w:rsid w:val="00DA2481"/>
    <w:rsid w:val="00DE0ADB"/>
    <w:rsid w:val="00DE3539"/>
    <w:rsid w:val="00DF27A6"/>
    <w:rsid w:val="00DF43A8"/>
    <w:rsid w:val="00E00077"/>
    <w:rsid w:val="00E03E97"/>
    <w:rsid w:val="00E0547D"/>
    <w:rsid w:val="00E1175D"/>
    <w:rsid w:val="00E138EB"/>
    <w:rsid w:val="00E41F64"/>
    <w:rsid w:val="00E444A6"/>
    <w:rsid w:val="00E45FA1"/>
    <w:rsid w:val="00E50BD7"/>
    <w:rsid w:val="00E556C9"/>
    <w:rsid w:val="00E66312"/>
    <w:rsid w:val="00E70C5B"/>
    <w:rsid w:val="00E7590E"/>
    <w:rsid w:val="00E803BB"/>
    <w:rsid w:val="00E926E2"/>
    <w:rsid w:val="00EA43A0"/>
    <w:rsid w:val="00EA4D4A"/>
    <w:rsid w:val="00EB6174"/>
    <w:rsid w:val="00EC2FFB"/>
    <w:rsid w:val="00EC5370"/>
    <w:rsid w:val="00EE45F9"/>
    <w:rsid w:val="00EF69B6"/>
    <w:rsid w:val="00F0078A"/>
    <w:rsid w:val="00F0614E"/>
    <w:rsid w:val="00F1270B"/>
    <w:rsid w:val="00F15D25"/>
    <w:rsid w:val="00F16B46"/>
    <w:rsid w:val="00F3209E"/>
    <w:rsid w:val="00F460E4"/>
    <w:rsid w:val="00F55036"/>
    <w:rsid w:val="00F60175"/>
    <w:rsid w:val="00F65550"/>
    <w:rsid w:val="00F67E8A"/>
    <w:rsid w:val="00F7757F"/>
    <w:rsid w:val="00F81B17"/>
    <w:rsid w:val="00F9509E"/>
    <w:rsid w:val="00F96C46"/>
    <w:rsid w:val="00FB5E9F"/>
    <w:rsid w:val="00FD34E3"/>
    <w:rsid w:val="00FD7B64"/>
    <w:rsid w:val="00FF1171"/>
    <w:rsid w:val="00FF2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078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23CEC"/>
    <w:pPr>
      <w:ind w:left="720"/>
      <w:contextualSpacing/>
    </w:pPr>
  </w:style>
  <w:style w:type="character" w:customStyle="1" w:styleId="a">
    <w:name w:val="Основной текст_"/>
    <w:basedOn w:val="DefaultParagraphFont"/>
    <w:link w:val="1"/>
    <w:uiPriority w:val="99"/>
    <w:locked/>
    <w:rsid w:val="003F2310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1">
    <w:name w:val="Основной текст1"/>
    <w:basedOn w:val="Normal"/>
    <w:link w:val="a"/>
    <w:uiPriority w:val="99"/>
    <w:rsid w:val="003F2310"/>
    <w:pPr>
      <w:shd w:val="clear" w:color="auto" w:fill="FFFFFF"/>
      <w:spacing w:after="0" w:line="245" w:lineRule="exact"/>
      <w:jc w:val="both"/>
    </w:pPr>
    <w:rPr>
      <w:rFonts w:ascii="Times New Roman" w:eastAsia="Times New Roman" w:hAnsi="Times New Roman"/>
      <w:sz w:val="21"/>
      <w:szCs w:val="21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4645D9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4645D9"/>
    <w:pPr>
      <w:shd w:val="clear" w:color="auto" w:fill="FFFFFF"/>
      <w:spacing w:before="60" w:after="0" w:line="245" w:lineRule="exact"/>
      <w:jc w:val="both"/>
    </w:pPr>
    <w:rPr>
      <w:rFonts w:ascii="Times New Roman" w:eastAsia="Times New Roman" w:hAnsi="Times New Roman"/>
      <w:sz w:val="21"/>
      <w:szCs w:val="21"/>
    </w:rPr>
  </w:style>
  <w:style w:type="character" w:customStyle="1" w:styleId="8pt">
    <w:name w:val="Основной текст + 8 pt"/>
    <w:basedOn w:val="a"/>
    <w:uiPriority w:val="99"/>
    <w:rsid w:val="00AF3752"/>
    <w:rPr>
      <w:spacing w:val="0"/>
      <w:sz w:val="16"/>
      <w:szCs w:val="16"/>
    </w:rPr>
  </w:style>
  <w:style w:type="paragraph" w:customStyle="1" w:styleId="3">
    <w:name w:val="Основной текст3"/>
    <w:basedOn w:val="Normal"/>
    <w:uiPriority w:val="99"/>
    <w:rsid w:val="00F460E4"/>
    <w:pPr>
      <w:shd w:val="clear" w:color="auto" w:fill="FFFFFF"/>
      <w:spacing w:before="1920" w:after="60" w:line="240" w:lineRule="atLeast"/>
      <w:jc w:val="center"/>
    </w:pPr>
    <w:rPr>
      <w:rFonts w:ascii="Times New Roman" w:eastAsia="Times New Roman" w:hAnsi="Times New Roman"/>
    </w:rPr>
  </w:style>
  <w:style w:type="paragraph" w:styleId="NormalWeb">
    <w:name w:val="Normal (Web)"/>
    <w:basedOn w:val="Normal"/>
    <w:uiPriority w:val="99"/>
    <w:rsid w:val="002E30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736C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2201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113</TotalTime>
  <Pages>3</Pages>
  <Words>693</Words>
  <Characters>3951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</cp:lastModifiedBy>
  <cp:revision>26</cp:revision>
  <cp:lastPrinted>2017-01-16T06:42:00Z</cp:lastPrinted>
  <dcterms:created xsi:type="dcterms:W3CDTF">2017-01-05T11:55:00Z</dcterms:created>
  <dcterms:modified xsi:type="dcterms:W3CDTF">2017-01-16T06:43:00Z</dcterms:modified>
</cp:coreProperties>
</file>