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3F" w:rsidRPr="000C124D" w:rsidRDefault="00F7053F" w:rsidP="000C124D">
      <w:pPr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УО «Белорусский государственный экономический университет»</w:t>
      </w:r>
    </w:p>
    <w:p w:rsidR="00F7053F" w:rsidRPr="000C124D" w:rsidRDefault="00F7053F" w:rsidP="000C124D">
      <w:pPr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Факультет</w:t>
      </w:r>
      <w:r w:rsidRPr="00980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80A75">
        <w:rPr>
          <w:rFonts w:ascii="Times New Roman" w:hAnsi="Times New Roman"/>
          <w:sz w:val="28"/>
          <w:szCs w:val="28"/>
        </w:rPr>
        <w:t>оммерческой  и туристской индустрии</w:t>
      </w:r>
    </w:p>
    <w:p w:rsidR="00F7053F" w:rsidRPr="000C124D" w:rsidRDefault="00F7053F" w:rsidP="000C12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 </w:t>
      </w:r>
      <w:r w:rsidRPr="000C124D">
        <w:rPr>
          <w:rFonts w:ascii="Times New Roman" w:hAnsi="Times New Roman"/>
          <w:sz w:val="28"/>
          <w:szCs w:val="28"/>
          <w:lang w:eastAsia="ru-RU"/>
        </w:rPr>
        <w:t>физикохимии материал</w:t>
      </w:r>
      <w:r>
        <w:rPr>
          <w:rFonts w:ascii="Times New Roman" w:hAnsi="Times New Roman"/>
          <w:sz w:val="28"/>
          <w:szCs w:val="28"/>
          <w:lang w:eastAsia="ru-RU"/>
        </w:rPr>
        <w:t>ов и производственных технологи</w:t>
      </w:r>
      <w:r>
        <w:rPr>
          <w:rFonts w:ascii="Times New Roman" w:hAnsi="Times New Roman"/>
          <w:sz w:val="28"/>
          <w:szCs w:val="28"/>
        </w:rPr>
        <w:t>й</w:t>
      </w:r>
      <w:r w:rsidRPr="000C124D">
        <w:rPr>
          <w:rFonts w:ascii="Times New Roman" w:hAnsi="Times New Roman"/>
          <w:sz w:val="28"/>
          <w:szCs w:val="28"/>
        </w:rPr>
        <w:tab/>
      </w:r>
      <w:r w:rsidRPr="000C124D">
        <w:rPr>
          <w:rFonts w:ascii="Times New Roman" w:hAnsi="Times New Roman"/>
          <w:sz w:val="28"/>
          <w:szCs w:val="28"/>
        </w:rPr>
        <w:tab/>
      </w:r>
      <w:r w:rsidRPr="000C124D">
        <w:rPr>
          <w:rFonts w:ascii="Times New Roman" w:hAnsi="Times New Roman"/>
          <w:sz w:val="28"/>
          <w:szCs w:val="28"/>
        </w:rPr>
        <w:tab/>
      </w:r>
      <w:r w:rsidRPr="000C124D">
        <w:rPr>
          <w:rFonts w:ascii="Times New Roman" w:hAnsi="Times New Roman"/>
          <w:sz w:val="28"/>
          <w:szCs w:val="28"/>
        </w:rPr>
        <w:tab/>
      </w:r>
      <w:r w:rsidRPr="000C124D">
        <w:rPr>
          <w:rFonts w:ascii="Times New Roman" w:hAnsi="Times New Roman"/>
          <w:sz w:val="28"/>
          <w:szCs w:val="28"/>
        </w:rPr>
        <w:tab/>
      </w:r>
    </w:p>
    <w:p w:rsidR="00F7053F" w:rsidRPr="000C124D" w:rsidRDefault="00F7053F" w:rsidP="00105DCD">
      <w:pPr>
        <w:ind w:left="4248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 xml:space="preserve">СОГЛАСОВАНО </w:t>
      </w:r>
    </w:p>
    <w:p w:rsidR="00F7053F" w:rsidRPr="000C124D" w:rsidRDefault="00F7053F" w:rsidP="000C124D">
      <w:pPr>
        <w:ind w:left="4248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Председатель методической</w:t>
      </w:r>
    </w:p>
    <w:p w:rsidR="00F7053F" w:rsidRPr="000C124D" w:rsidRDefault="00F7053F" w:rsidP="000C124D">
      <w:pPr>
        <w:ind w:left="4248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комиссии по специальности</w:t>
      </w:r>
    </w:p>
    <w:p w:rsidR="00F7053F" w:rsidRDefault="00F7053F" w:rsidP="000C124D">
      <w:pPr>
        <w:ind w:left="4248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Т.В. Телятицкая</w:t>
      </w:r>
    </w:p>
    <w:p w:rsidR="00F7053F" w:rsidRPr="000C124D" w:rsidRDefault="00F7053F" w:rsidP="000C124D">
      <w:pPr>
        <w:ind w:left="4248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 xml:space="preserve"> «__» ________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Pr="000C124D">
        <w:rPr>
          <w:rFonts w:ascii="Times New Roman" w:hAnsi="Times New Roman"/>
          <w:sz w:val="28"/>
          <w:szCs w:val="28"/>
        </w:rPr>
        <w:t>2016 г.</w:t>
      </w:r>
    </w:p>
    <w:p w:rsidR="00F7053F" w:rsidRDefault="00F7053F" w:rsidP="00980A75">
      <w:pPr>
        <w:ind w:left="708" w:firstLine="708"/>
        <w:rPr>
          <w:rFonts w:ascii="Times New Roman" w:hAnsi="Times New Roman"/>
          <w:sz w:val="28"/>
          <w:szCs w:val="28"/>
        </w:rPr>
      </w:pPr>
    </w:p>
    <w:p w:rsidR="00F7053F" w:rsidRPr="000C124D" w:rsidRDefault="00F7053F" w:rsidP="00980A75">
      <w:pPr>
        <w:ind w:left="708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УЧЕБНО-МЕТОДИЧЕСКИЙ КОМПЛЕКС</w:t>
      </w:r>
    </w:p>
    <w:p w:rsidR="00F7053F" w:rsidRPr="000C124D" w:rsidRDefault="00F7053F" w:rsidP="000C124D">
      <w:pPr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(ЭЛЕКТРОННЫЙ УЧЕБНО-МЕТОДИЧЕСКИЙ КОМПЛЕКС)</w:t>
      </w:r>
    </w:p>
    <w:p w:rsidR="00F7053F" w:rsidRPr="000C124D" w:rsidRDefault="00F7053F" w:rsidP="000C124D">
      <w:pPr>
        <w:ind w:left="1416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ПО УЧЕБНОЙ ДИСЦИПЛИНЕ</w:t>
      </w:r>
    </w:p>
    <w:p w:rsidR="00F7053F" w:rsidRDefault="00F7053F" w:rsidP="00BD3F2B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«Делопроизводство</w:t>
      </w:r>
      <w:r w:rsidRPr="000C124D">
        <w:rPr>
          <w:rFonts w:ascii="Times New Roman" w:hAnsi="Times New Roman"/>
          <w:sz w:val="28"/>
          <w:szCs w:val="28"/>
          <w:lang w:eastAsia="ru-RU"/>
        </w:rPr>
        <w:t>"</w:t>
      </w:r>
      <w:r w:rsidRPr="00A16C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053F" w:rsidRPr="000C124D" w:rsidRDefault="00F7053F" w:rsidP="007E11F2">
      <w:pPr>
        <w:ind w:left="708"/>
        <w:rPr>
          <w:rFonts w:ascii="Times New Roman" w:hAnsi="Times New Roman"/>
          <w:sz w:val="28"/>
          <w:szCs w:val="28"/>
          <w:lang w:eastAsia="ru-RU"/>
        </w:rPr>
      </w:pPr>
      <w:r w:rsidRPr="000C124D">
        <w:rPr>
          <w:rFonts w:ascii="Times New Roman" w:hAnsi="Times New Roman"/>
          <w:sz w:val="28"/>
          <w:szCs w:val="28"/>
          <w:lang w:eastAsia="ru-RU"/>
        </w:rPr>
        <w:t xml:space="preserve">для специальности: </w:t>
      </w:r>
      <w:r w:rsidRPr="000C124D">
        <w:rPr>
          <w:rFonts w:ascii="Times New Roman" w:hAnsi="Times New Roman"/>
          <w:b/>
          <w:sz w:val="28"/>
          <w:szCs w:val="28"/>
          <w:lang w:eastAsia="ru-RU"/>
        </w:rPr>
        <w:t xml:space="preserve">1-24 01 02 «Правоведение </w:t>
      </w:r>
      <w:r w:rsidRPr="000C124D">
        <w:rPr>
          <w:rFonts w:ascii="Times New Roman" w:hAnsi="Times New Roman"/>
          <w:sz w:val="28"/>
          <w:szCs w:val="28"/>
          <w:lang w:eastAsia="ru-RU"/>
        </w:rPr>
        <w:t xml:space="preserve">(специализации 1-24 01 02 02  "Хозяйственное право", 1-24 01 02 08  "Правовое обеспечение внешнеэкономической деятельности") </w:t>
      </w:r>
    </w:p>
    <w:p w:rsidR="00F7053F" w:rsidRPr="000C124D" w:rsidRDefault="00F7053F" w:rsidP="007E11F2">
      <w:pPr>
        <w:jc w:val="both"/>
        <w:rPr>
          <w:rFonts w:ascii="Times New Roman" w:hAnsi="Times New Roman"/>
          <w:sz w:val="28"/>
          <w:szCs w:val="28"/>
        </w:rPr>
      </w:pPr>
    </w:p>
    <w:p w:rsidR="00F7053F" w:rsidRPr="000C124D" w:rsidRDefault="00F7053F" w:rsidP="005E0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053F" w:rsidRDefault="00F7053F" w:rsidP="000C124D">
      <w:pPr>
        <w:rPr>
          <w:rFonts w:ascii="Times New Roman" w:hAnsi="Times New Roman"/>
          <w:sz w:val="28"/>
          <w:szCs w:val="28"/>
        </w:rPr>
      </w:pPr>
    </w:p>
    <w:p w:rsidR="00F7053F" w:rsidRDefault="00F7053F" w:rsidP="000C124D">
      <w:pPr>
        <w:rPr>
          <w:rFonts w:ascii="Times New Roman" w:hAnsi="Times New Roman"/>
          <w:sz w:val="28"/>
          <w:szCs w:val="28"/>
          <w:lang w:eastAsia="ru-RU"/>
        </w:rPr>
      </w:pPr>
    </w:p>
    <w:p w:rsidR="00F7053F" w:rsidRPr="000C124D" w:rsidRDefault="00F7053F" w:rsidP="000C124D">
      <w:pPr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  <w:lang w:eastAsia="ru-RU"/>
        </w:rPr>
        <w:t>Авторы-составители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C124D">
        <w:rPr>
          <w:rFonts w:ascii="Times New Roman" w:hAnsi="Times New Roman"/>
          <w:sz w:val="28"/>
          <w:szCs w:val="28"/>
        </w:rPr>
        <w:t>доц</w:t>
      </w:r>
      <w:r>
        <w:rPr>
          <w:rFonts w:ascii="Times New Roman" w:hAnsi="Times New Roman"/>
          <w:sz w:val="28"/>
          <w:szCs w:val="28"/>
        </w:rPr>
        <w:t>ент</w:t>
      </w:r>
      <w:r w:rsidRPr="000C124D">
        <w:rPr>
          <w:rFonts w:ascii="Times New Roman" w:hAnsi="Times New Roman"/>
          <w:sz w:val="28"/>
          <w:szCs w:val="28"/>
        </w:rPr>
        <w:t xml:space="preserve"> Паневчик В.В., ассистент Некраха С.В.</w:t>
      </w:r>
    </w:p>
    <w:p w:rsidR="00F7053F" w:rsidRPr="000C124D" w:rsidRDefault="00F7053F" w:rsidP="000C124D">
      <w:pPr>
        <w:rPr>
          <w:rFonts w:ascii="Times New Roman" w:hAnsi="Times New Roman"/>
          <w:sz w:val="28"/>
          <w:szCs w:val="28"/>
        </w:rPr>
      </w:pPr>
    </w:p>
    <w:p w:rsidR="00F7053F" w:rsidRDefault="00F7053F" w:rsidP="000C124D">
      <w:pPr>
        <w:rPr>
          <w:rFonts w:ascii="Times New Roman" w:hAnsi="Times New Roman"/>
          <w:sz w:val="28"/>
          <w:szCs w:val="28"/>
        </w:rPr>
      </w:pPr>
    </w:p>
    <w:p w:rsidR="00F7053F" w:rsidRDefault="00F7053F" w:rsidP="000C124D">
      <w:pPr>
        <w:rPr>
          <w:rFonts w:ascii="Times New Roman" w:hAnsi="Times New Roman"/>
          <w:sz w:val="28"/>
          <w:szCs w:val="28"/>
        </w:rPr>
      </w:pPr>
    </w:p>
    <w:p w:rsidR="00F7053F" w:rsidRPr="000C124D" w:rsidRDefault="00F7053F" w:rsidP="000C124D">
      <w:pPr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F7053F" w:rsidRPr="000C124D" w:rsidRDefault="00F7053F" w:rsidP="000C124D">
      <w:pPr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_________________________ «__» __________ 2016__ г., протокол № _____</w:t>
      </w:r>
    </w:p>
    <w:p w:rsidR="00F7053F" w:rsidRPr="000C124D" w:rsidRDefault="00F7053F" w:rsidP="000C124D"/>
    <w:p w:rsidR="00F7053F" w:rsidRPr="000C124D" w:rsidRDefault="00F7053F" w:rsidP="000C124D"/>
    <w:p w:rsidR="00F7053F" w:rsidRDefault="00F7053F" w:rsidP="00D30C01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F7053F" w:rsidRDefault="00F7053F" w:rsidP="007E11F2">
      <w:pPr>
        <w:ind w:left="3540" w:firstLine="708"/>
        <w:rPr>
          <w:rFonts w:ascii="Times New Roman" w:hAnsi="Times New Roman"/>
          <w:sz w:val="26"/>
          <w:szCs w:val="26"/>
          <w:lang w:val="en-US"/>
        </w:rPr>
      </w:pPr>
    </w:p>
    <w:p w:rsidR="00F7053F" w:rsidRPr="00483E5D" w:rsidRDefault="00F7053F" w:rsidP="00483E5D">
      <w:pPr>
        <w:spacing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483E5D">
        <w:rPr>
          <w:rFonts w:ascii="Times New Roman" w:hAnsi="Times New Roman"/>
          <w:sz w:val="28"/>
          <w:szCs w:val="28"/>
        </w:rPr>
        <w:t xml:space="preserve">Введение  </w:t>
      </w:r>
    </w:p>
    <w:p w:rsidR="00F7053F" w:rsidRPr="00483E5D" w:rsidRDefault="00F7053F" w:rsidP="00483E5D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3E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создания </w:t>
      </w:r>
      <w:r w:rsidRPr="00483E5D">
        <w:rPr>
          <w:rFonts w:ascii="Times New Roman" w:hAnsi="Times New Roman"/>
          <w:sz w:val="28"/>
          <w:szCs w:val="28"/>
        </w:rPr>
        <w:t xml:space="preserve">УМК (ЭУМК) </w:t>
      </w:r>
      <w:r w:rsidRPr="00483E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реализация требований образовательных программ и образовательных стандартов высшего образования  при изучении учебной дисциплины   </w:t>
      </w:r>
      <w:r w:rsidRPr="00483E5D">
        <w:rPr>
          <w:rFonts w:ascii="Times New Roman" w:hAnsi="Times New Roman"/>
          <w:b/>
          <w:color w:val="000000"/>
          <w:sz w:val="28"/>
          <w:szCs w:val="28"/>
          <w:lang w:eastAsia="ru-RU"/>
        </w:rPr>
        <w:t>«Делопроизводство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».</w:t>
      </w:r>
      <w:r w:rsidRPr="00483E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7053F" w:rsidRPr="00483E5D" w:rsidRDefault="00F7053F" w:rsidP="00483E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3E5D">
        <w:rPr>
          <w:rFonts w:ascii="Times New Roman" w:hAnsi="Times New Roman"/>
          <w:sz w:val="28"/>
          <w:szCs w:val="28"/>
        </w:rPr>
        <w:t xml:space="preserve">Особенностью УМК (ЭУМК) является то, что изучение  вопросов  документирования и организации делопроизводства осуществляется с  учетом учебно-методических материалов отражающих  специфику правовой сферы.   </w:t>
      </w:r>
    </w:p>
    <w:p w:rsidR="00F7053F" w:rsidRPr="00483E5D" w:rsidRDefault="00F7053F" w:rsidP="00483E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3E5D">
        <w:rPr>
          <w:rFonts w:ascii="Times New Roman" w:hAnsi="Times New Roman"/>
          <w:sz w:val="28"/>
          <w:szCs w:val="28"/>
        </w:rPr>
        <w:t>Структура и содержание учебных программ для  восьми специализаций одинаковы, за исключением раздела в котором отражены особенности  делопроизводства в  каждой специализации.</w:t>
      </w:r>
    </w:p>
    <w:p w:rsidR="00F7053F" w:rsidRPr="00483E5D" w:rsidRDefault="00F7053F" w:rsidP="00483E5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483E5D">
        <w:rPr>
          <w:rFonts w:ascii="Times New Roman" w:hAnsi="Times New Roman"/>
          <w:spacing w:val="-2"/>
          <w:sz w:val="28"/>
          <w:szCs w:val="28"/>
          <w:lang w:eastAsia="ru-RU"/>
        </w:rPr>
        <w:t>Исторически документирование развивается по двум направлениям: документирование по общим вопросам управления и документирование специальных сторон управленческой деятельности. Документирование по общим вопросам управления охватывает основную, оперативную деятельность учреждений. Комплекс документов, возникший при документальном оформлении этой деятельности, получил название общей документации.</w:t>
      </w:r>
    </w:p>
    <w:p w:rsidR="00F7053F" w:rsidRPr="00483E5D" w:rsidRDefault="00F7053F" w:rsidP="00483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Отдельные специальные стороны деятельности учреждений находят отражение в системах специальной документации (бухгалтерской, статистической, военной, технической, дипломатической и другой). Выделение систем специальной документации было вызвано особенностями содержания документов, входивших в эти системы, и отличными от других правилами их составления, и работы с ними.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>В настоящее время термин "делопроизводство" приравнивается к термину "документационное обеспечение управления" (ДОУ) и определяется как "отрасль деятельности, обеспечивающая документирование и организацию работы с официальными документами".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>Таким образом, задача делопроизводства подразделяется на задачи документирования и организации работы с документами.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>Документирование – запись информации на различных носителях по установленным правилам.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>Организация работы с документами – организация документооборота, хранения и использования документов в текущей деятельности учреждения.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>Документооборот – движение документов в организации с момента их создания или получения до завершения исполнения или отправления.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>Термин ДОУ можно рассматривать как промежуточную стадию при переходе от традиционного делопроизводства к управлению документацией, которое следует понимать как полноценную управленческую функцию организации. Как видим, налицо перспектива слияния функций ДОУ и менеджмента.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>Важно, что ДОУ охватывает не только организационно-распорядительные документы, с которыми в основном имеет дело традиционное делопроизводство, но и управленческую, научно-техническую, практическую, конструкционную и другие виды документации.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 xml:space="preserve">Документационное обеспечение управления включает и принципиально новые виды документации, определяемые как </w:t>
      </w:r>
      <w:r w:rsidRPr="00483E5D">
        <w:rPr>
          <w:rFonts w:ascii="Times New Roman" w:hAnsi="Times New Roman"/>
          <w:i/>
          <w:sz w:val="28"/>
          <w:szCs w:val="28"/>
          <w:lang w:eastAsia="ru-RU"/>
        </w:rPr>
        <w:t>информационные ресурсы,</w:t>
      </w:r>
      <w:r w:rsidRPr="00483E5D">
        <w:rPr>
          <w:rFonts w:ascii="Times New Roman" w:hAnsi="Times New Roman"/>
          <w:sz w:val="28"/>
          <w:szCs w:val="28"/>
          <w:lang w:eastAsia="ru-RU"/>
        </w:rPr>
        <w:t xml:space="preserve"> - реестры, регистры, базы и банки данных, Интернет – сайты и т.п. 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>Возникает делопроизводство только тогда, когда возникает процесс управления, но сам процесс управления может существовать только тогда, когда в нем поставлено делопроизводство, то есть, определен порядок документирования и работы с документами. Следовательно, делопроизводство в управление – это две стороны одного процесса, они взаимообусловлены и взаимоувязаны. Без управленческого аппарата нет делопроизводства, без делопроизводства не может работать управленческий аппарат.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>Таким образом, можно утверждать, что делопроизводство - это технология управления. О чем свидетельствует изучение истории делопроизводства.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 xml:space="preserve">В последние годы идет широкое внедрение автоматизированных технологий в процесс управления. И здесь сразу же препятствием становится неупорядоченность управленческих процессов и отражающих их систем делопроизводства. </w:t>
      </w:r>
    </w:p>
    <w:p w:rsidR="00F7053F" w:rsidRPr="00483E5D" w:rsidRDefault="00F7053F" w:rsidP="00483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E5D">
        <w:rPr>
          <w:rFonts w:ascii="Times New Roman" w:hAnsi="Times New Roman"/>
          <w:sz w:val="28"/>
          <w:szCs w:val="28"/>
          <w:lang w:eastAsia="ru-RU"/>
        </w:rPr>
        <w:t>Проводя автоматизацию, мы опять отчетливо видим, что делопроизводство, особенно та его часть, которая касается составления документов, их оформления и движения, - это технология управления, которую следует тщательно регламентировать.</w:t>
      </w:r>
    </w:p>
    <w:p w:rsidR="00F7053F" w:rsidRPr="00DD5F40" w:rsidRDefault="00F7053F" w:rsidP="00BA3CC6">
      <w:pPr>
        <w:autoSpaceDE w:val="0"/>
        <w:autoSpaceDN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F7053F" w:rsidRPr="00DD5F40" w:rsidRDefault="00F7053F" w:rsidP="00BA3CC6">
      <w:pPr>
        <w:rPr>
          <w:rFonts w:ascii="Times New Roman" w:hAnsi="Times New Roman"/>
          <w:sz w:val="28"/>
          <w:szCs w:val="28"/>
        </w:rPr>
      </w:pPr>
    </w:p>
    <w:p w:rsidR="00F7053F" w:rsidRPr="006E581B" w:rsidRDefault="00F7053F" w:rsidP="007E11F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053F" w:rsidRPr="000C124D" w:rsidRDefault="00F7053F" w:rsidP="000C124D">
      <w:pPr>
        <w:jc w:val="both"/>
        <w:rPr>
          <w:rFonts w:ascii="Times New Roman" w:hAnsi="Times New Roman"/>
          <w:sz w:val="28"/>
          <w:szCs w:val="28"/>
        </w:rPr>
      </w:pPr>
    </w:p>
    <w:sectPr w:rsidR="00F7053F" w:rsidRPr="000C124D" w:rsidSect="0003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06FC"/>
    <w:multiLevelType w:val="multilevel"/>
    <w:tmpl w:val="2BAA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F78"/>
    <w:rsid w:val="00036A85"/>
    <w:rsid w:val="000C124D"/>
    <w:rsid w:val="00105DCD"/>
    <w:rsid w:val="001F0D22"/>
    <w:rsid w:val="0027429C"/>
    <w:rsid w:val="003374B0"/>
    <w:rsid w:val="00426732"/>
    <w:rsid w:val="00483E5D"/>
    <w:rsid w:val="004F7711"/>
    <w:rsid w:val="005D43BC"/>
    <w:rsid w:val="005E01F6"/>
    <w:rsid w:val="005F397F"/>
    <w:rsid w:val="006E581B"/>
    <w:rsid w:val="007A599C"/>
    <w:rsid w:val="007E11F2"/>
    <w:rsid w:val="00980A75"/>
    <w:rsid w:val="00A16CA5"/>
    <w:rsid w:val="00A457BD"/>
    <w:rsid w:val="00A5230A"/>
    <w:rsid w:val="00B14F78"/>
    <w:rsid w:val="00B90B51"/>
    <w:rsid w:val="00BA3CC6"/>
    <w:rsid w:val="00BD3F2B"/>
    <w:rsid w:val="00BF0212"/>
    <w:rsid w:val="00C952A1"/>
    <w:rsid w:val="00D30C01"/>
    <w:rsid w:val="00DD5F40"/>
    <w:rsid w:val="00F7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8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7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692</Words>
  <Characters>3947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kt</cp:lastModifiedBy>
  <cp:revision>16</cp:revision>
  <cp:lastPrinted>2016-10-13T14:15:00Z</cp:lastPrinted>
  <dcterms:created xsi:type="dcterms:W3CDTF">2016-10-02T20:02:00Z</dcterms:created>
  <dcterms:modified xsi:type="dcterms:W3CDTF">2016-10-13T14:16:00Z</dcterms:modified>
</cp:coreProperties>
</file>