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30" w:rsidRDefault="00D07D30">
      <w:pPr>
        <w:rPr>
          <w:rFonts w:ascii="Times New Roman" w:hAnsi="Times New Roman"/>
          <w:sz w:val="28"/>
          <w:szCs w:val="28"/>
        </w:rPr>
      </w:pPr>
      <w:r w:rsidRPr="004A4A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4A4A7B">
        <w:rPr>
          <w:rFonts w:ascii="Times New Roman" w:hAnsi="Times New Roman"/>
          <w:sz w:val="28"/>
          <w:szCs w:val="28"/>
        </w:rPr>
        <w:t>держание комплекса</w:t>
      </w:r>
    </w:p>
    <w:p w:rsidR="00D07D30" w:rsidRDefault="00D07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D07D30" w:rsidRDefault="00D07D30" w:rsidP="004A4A7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Учебно-программная документация</w:t>
      </w:r>
    </w:p>
    <w:p w:rsidR="00D07D30" w:rsidRDefault="00D07D30" w:rsidP="004A4A7B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</w:t>
      </w:r>
    </w:p>
    <w:p w:rsidR="00D07D30" w:rsidRDefault="00D07D30" w:rsidP="004A4A7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Учебно-методическая документация</w:t>
      </w:r>
    </w:p>
    <w:p w:rsidR="00D07D30" w:rsidRPr="007740FE" w:rsidRDefault="00D07D30" w:rsidP="004A4A7B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практических занятий</w:t>
      </w:r>
    </w:p>
    <w:p w:rsidR="00D07D30" w:rsidRDefault="00D07D30" w:rsidP="007740F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 для контроля знаний студентов</w:t>
      </w:r>
    </w:p>
    <w:p w:rsidR="00D07D30" w:rsidRDefault="00D07D30" w:rsidP="007740FE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зачету и экзамену</w:t>
      </w:r>
    </w:p>
    <w:p w:rsidR="00D07D30" w:rsidRDefault="00D07D30" w:rsidP="007740FE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тестов</w:t>
      </w:r>
    </w:p>
    <w:p w:rsidR="00D07D30" w:rsidRDefault="00D07D30" w:rsidP="007740F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Вспомогательные материалы</w:t>
      </w:r>
    </w:p>
    <w:p w:rsidR="00D07D30" w:rsidRPr="000F1018" w:rsidRDefault="00D07D30" w:rsidP="000F101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F1018">
        <w:rPr>
          <w:rFonts w:ascii="Times New Roman" w:hAnsi="Times New Roman"/>
          <w:sz w:val="28"/>
          <w:szCs w:val="28"/>
        </w:rPr>
        <w:t>Методические рекомендации по изучению дисциплины</w:t>
      </w:r>
    </w:p>
    <w:p w:rsidR="00D07D30" w:rsidRDefault="00D07D30" w:rsidP="000F101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bookmarkStart w:id="0" w:name="bookmark0"/>
      <w:r w:rsidRPr="000F1018">
        <w:rPr>
          <w:rFonts w:ascii="Times New Roman" w:hAnsi="Times New Roman"/>
          <w:sz w:val="28"/>
          <w:szCs w:val="28"/>
        </w:rPr>
        <w:t>Методические рекомендации по самостоятельной работе студентов</w:t>
      </w:r>
      <w:bookmarkEnd w:id="0"/>
    </w:p>
    <w:p w:rsidR="00D07D30" w:rsidRPr="000F1018" w:rsidRDefault="00D07D30" w:rsidP="000F101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рекомендованной литературы</w:t>
      </w:r>
    </w:p>
    <w:p w:rsidR="00D07D30" w:rsidRPr="000F1018" w:rsidRDefault="00D07D30" w:rsidP="000F1018">
      <w:pPr>
        <w:rPr>
          <w:rFonts w:ascii="Times New Roman" w:hAnsi="Times New Roman"/>
          <w:sz w:val="28"/>
          <w:szCs w:val="28"/>
        </w:rPr>
      </w:pPr>
    </w:p>
    <w:sectPr w:rsidR="00D07D30" w:rsidRPr="000F1018" w:rsidSect="00D0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551B"/>
    <w:multiLevelType w:val="multilevel"/>
    <w:tmpl w:val="DD9EB5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A7B"/>
    <w:rsid w:val="000F1018"/>
    <w:rsid w:val="004061B2"/>
    <w:rsid w:val="004556EF"/>
    <w:rsid w:val="00492074"/>
    <w:rsid w:val="004A4A7B"/>
    <w:rsid w:val="004C579F"/>
    <w:rsid w:val="00576F7C"/>
    <w:rsid w:val="00597471"/>
    <w:rsid w:val="0066486C"/>
    <w:rsid w:val="007740FE"/>
    <w:rsid w:val="007A5345"/>
    <w:rsid w:val="00C45313"/>
    <w:rsid w:val="00D04879"/>
    <w:rsid w:val="00D07D30"/>
    <w:rsid w:val="00D41173"/>
    <w:rsid w:val="00E31090"/>
    <w:rsid w:val="00F603A2"/>
    <w:rsid w:val="00F7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4A7B"/>
    <w:pPr>
      <w:ind w:left="720"/>
      <w:contextualSpacing/>
    </w:pPr>
  </w:style>
  <w:style w:type="character" w:customStyle="1" w:styleId="1">
    <w:name w:val="Заголовок №1_"/>
    <w:basedOn w:val="DefaultParagraphFont"/>
    <w:link w:val="10"/>
    <w:uiPriority w:val="99"/>
    <w:locked/>
    <w:rsid w:val="000F1018"/>
    <w:rPr>
      <w:rFonts w:ascii="Times New Roman" w:hAnsi="Times New Roman" w:cs="Times New Roman"/>
      <w:b/>
      <w:bCs/>
      <w:spacing w:val="5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0F1018"/>
    <w:pPr>
      <w:widowControl w:val="0"/>
      <w:shd w:val="clear" w:color="auto" w:fill="FFFFFF"/>
      <w:spacing w:after="0" w:line="278" w:lineRule="exact"/>
      <w:outlineLvl w:val="0"/>
    </w:pPr>
    <w:rPr>
      <w:rFonts w:ascii="Times New Roman" w:eastAsia="Times New Roman" w:hAnsi="Times New Roman"/>
      <w:b/>
      <w:b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61</Words>
  <Characters>350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комплекса</dc:title>
  <dc:subject/>
  <dc:creator>admin</dc:creator>
  <cp:keywords/>
  <dc:description/>
  <cp:lastModifiedBy>Tatiana</cp:lastModifiedBy>
  <cp:revision>2</cp:revision>
  <dcterms:created xsi:type="dcterms:W3CDTF">2017-09-28T15:38:00Z</dcterms:created>
  <dcterms:modified xsi:type="dcterms:W3CDTF">2017-09-28T15:38:00Z</dcterms:modified>
</cp:coreProperties>
</file>