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2D" w:rsidRPr="00AB4306" w:rsidRDefault="0022452D" w:rsidP="00E26B5A">
      <w:pPr>
        <w:widowControl/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bookmarkStart w:id="0" w:name="_GoBack"/>
      <w:r w:rsidRPr="00AB4306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 xml:space="preserve">МЕТОДИЧЕСКИЕ РЕКОМЕНДАЦИИ ПО ОРГАНИЗАЦИИ </w:t>
      </w:r>
      <w:r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И</w:t>
      </w:r>
      <w:r w:rsidRPr="00AB4306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 xml:space="preserve"> ПРОВЕДЕНИЮ ЗАНЯТИЙ В ГРУППАХ МАГИСТРАНТОВ</w:t>
      </w:r>
    </w:p>
    <w:p w:rsidR="0022452D" w:rsidRPr="00AB4306" w:rsidRDefault="0022452D" w:rsidP="00E26B5A">
      <w:pPr>
        <w:widowControl/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</w:p>
    <w:p w:rsidR="0022452D" w:rsidRPr="00AB4306" w:rsidRDefault="0022452D" w:rsidP="00E26B5A">
      <w:pPr>
        <w:widowControl/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r w:rsidRPr="00AB4306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Дневная и заочная формы обучения</w:t>
      </w:r>
    </w:p>
    <w:p w:rsidR="0022452D" w:rsidRPr="00AB4306" w:rsidRDefault="0022452D" w:rsidP="00E26B5A">
      <w:pPr>
        <w:widowControl/>
        <w:suppressAutoHyphens/>
        <w:snapToGrid/>
        <w:spacing w:before="0"/>
        <w:jc w:val="both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</w:p>
    <w:p w:rsidR="0022452D" w:rsidRPr="00AB4306" w:rsidRDefault="0022452D" w:rsidP="00E26B5A">
      <w:pPr>
        <w:widowControl/>
        <w:suppressAutoHyphens/>
        <w:snapToGrid/>
        <w:spacing w:before="0"/>
        <w:ind w:firstLine="720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  <w:r w:rsidRPr="00AB4306">
        <w:rPr>
          <w:rFonts w:eastAsia="SimSun" w:cs="Mangal"/>
          <w:i w:val="0"/>
          <w:kern w:val="1"/>
          <w:sz w:val="24"/>
          <w:szCs w:val="24"/>
          <w:lang w:eastAsia="zh-CN" w:bidi="hi-IN"/>
        </w:rPr>
        <w:t>Занятие должно быть наглядным, сочетаться по возможности с демонстрацией аудиовизуальных материалов и интернет-технологий, макетов, моделей и презентаций; проводиться  четким и ясным языком, содержать разъяснение всех вновь вводимых терминов и понятий; быть доступным для восприятия данной аудиторией,  находиться на современном уровне развития науки и техники, содержать перспективы их развития на ближайшие годы, отражать методическую обработку материала (выделение главных мыслей и положений, подчеркивание выводов, повторение их в различных формулировках).</w:t>
      </w:r>
    </w:p>
    <w:p w:rsidR="0022452D" w:rsidRPr="00AB4306" w:rsidRDefault="0022452D" w:rsidP="00E26B5A">
      <w:pPr>
        <w:widowControl/>
        <w:suppressAutoHyphens/>
        <w:snapToGrid/>
        <w:spacing w:before="0"/>
        <w:ind w:firstLine="840"/>
        <w:jc w:val="both"/>
        <w:rPr>
          <w:rFonts w:eastAsia="SimSun" w:cs="Mangal"/>
          <w:i w:val="0"/>
          <w:kern w:val="1"/>
          <w:sz w:val="24"/>
          <w:szCs w:val="24"/>
          <w:lang w:eastAsia="zh-CN" w:bidi="hi-IN"/>
        </w:rPr>
      </w:pPr>
    </w:p>
    <w:p w:rsidR="0022452D" w:rsidRPr="00AB4306" w:rsidRDefault="0022452D" w:rsidP="00E26B5A">
      <w:pPr>
        <w:widowControl/>
        <w:tabs>
          <w:tab w:val="num" w:pos="720"/>
        </w:tabs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  <w:r w:rsidRPr="00AB4306"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  <w:t>Основные требования к проведению занятий</w:t>
      </w:r>
    </w:p>
    <w:p w:rsidR="0022452D" w:rsidRPr="00AB4306" w:rsidRDefault="0022452D" w:rsidP="00E26B5A">
      <w:pPr>
        <w:widowControl/>
        <w:tabs>
          <w:tab w:val="num" w:pos="720"/>
        </w:tabs>
        <w:suppressAutoHyphens/>
        <w:snapToGrid/>
        <w:spacing w:before="0"/>
        <w:jc w:val="center"/>
        <w:rPr>
          <w:rFonts w:eastAsia="SimSun" w:cs="Mangal"/>
          <w:b/>
          <w:i w:val="0"/>
          <w:kern w:val="1"/>
          <w:sz w:val="24"/>
          <w:szCs w:val="24"/>
          <w:lang w:eastAsia="zh-CN" w:bidi="hi-IN"/>
        </w:rPr>
      </w:pPr>
    </w:p>
    <w:p w:rsidR="0022452D" w:rsidRPr="00AB4306" w:rsidRDefault="0022452D" w:rsidP="00E26B5A">
      <w:pPr>
        <w:widowControl/>
        <w:tabs>
          <w:tab w:val="num" w:pos="720"/>
        </w:tabs>
        <w:suppressAutoHyphens/>
        <w:snapToGrid/>
        <w:spacing w:before="0"/>
        <w:rPr>
          <w:rFonts w:eastAsia="SimSun" w:cs="Mangal"/>
          <w:kern w:val="1"/>
          <w:sz w:val="24"/>
          <w:szCs w:val="24"/>
          <w:lang w:eastAsia="zh-CN" w:bidi="hi-IN"/>
        </w:rPr>
      </w:pPr>
      <w:r w:rsidRPr="00AB4306">
        <w:rPr>
          <w:rFonts w:eastAsia="SimSun" w:cs="Mangal"/>
          <w:kern w:val="1"/>
          <w:sz w:val="24"/>
          <w:szCs w:val="24"/>
          <w:lang w:eastAsia="zh-CN" w:bidi="hi-IN"/>
        </w:rPr>
        <w:t>Преподаватель должен:</w:t>
      </w:r>
    </w:p>
    <w:p w:rsidR="0022452D" w:rsidRPr="00AB4306" w:rsidRDefault="0022452D" w:rsidP="00E26B5A">
      <w:pPr>
        <w:pStyle w:val="ListParagraph"/>
        <w:widowControl w:val="0"/>
        <w:numPr>
          <w:ilvl w:val="0"/>
          <w:numId w:val="1"/>
        </w:numPr>
        <w:tabs>
          <w:tab w:val="num" w:pos="720"/>
        </w:tabs>
        <w:suppressAutoHyphens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AB4306">
        <w:rPr>
          <w:rFonts w:eastAsia="SimSun" w:cs="Mangal"/>
          <w:kern w:val="1"/>
          <w:szCs w:val="24"/>
          <w:lang w:eastAsia="zh-CN" w:bidi="hi-IN"/>
        </w:rPr>
        <w:t>дать обучающимся современные, целостные, взаимосвязанные знания по дисциплине, уровень которых определяется целевой установкой к каждой конкретной теме;</w:t>
      </w:r>
    </w:p>
    <w:p w:rsidR="0022452D" w:rsidRPr="00AB4306" w:rsidRDefault="0022452D" w:rsidP="00E26B5A">
      <w:pPr>
        <w:pStyle w:val="ListParagraph"/>
        <w:widowControl w:val="0"/>
        <w:numPr>
          <w:ilvl w:val="0"/>
          <w:numId w:val="1"/>
        </w:numPr>
        <w:tabs>
          <w:tab w:val="num" w:pos="720"/>
        </w:tabs>
        <w:suppressAutoHyphens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AB4306">
        <w:rPr>
          <w:rFonts w:eastAsia="SimSun" w:cs="Mangal"/>
          <w:kern w:val="1"/>
          <w:szCs w:val="24"/>
          <w:lang w:eastAsia="zh-CN" w:bidi="hi-IN"/>
        </w:rPr>
        <w:t>обеспечить в процессе занятий творческую работу магистрантов совместно с преподавателем;</w:t>
      </w:r>
    </w:p>
    <w:p w:rsidR="0022452D" w:rsidRPr="00AB4306" w:rsidRDefault="0022452D" w:rsidP="00E26B5A">
      <w:pPr>
        <w:pStyle w:val="ListParagraph"/>
        <w:widowControl w:val="0"/>
        <w:numPr>
          <w:ilvl w:val="0"/>
          <w:numId w:val="1"/>
        </w:numPr>
        <w:tabs>
          <w:tab w:val="num" w:pos="720"/>
        </w:tabs>
        <w:suppressAutoHyphens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AB4306">
        <w:rPr>
          <w:rFonts w:eastAsia="SimSun" w:cs="Mangal"/>
          <w:kern w:val="1"/>
          <w:szCs w:val="24"/>
          <w:lang w:eastAsia="zh-CN" w:bidi="hi-IN"/>
        </w:rPr>
        <w:t>воспитать у магистрантов магистратуры  профессионально-деловые качества, любовь к предмету и развивать у них самостоятельное творческое мышление в процессе преподавания профессионально ориентированного иностранного языка;</w:t>
      </w:r>
    </w:p>
    <w:p w:rsidR="0022452D" w:rsidRPr="00AB4306" w:rsidRDefault="0022452D" w:rsidP="00E26B5A">
      <w:pPr>
        <w:pStyle w:val="ListParagraph"/>
        <w:widowControl w:val="0"/>
        <w:numPr>
          <w:ilvl w:val="0"/>
          <w:numId w:val="1"/>
        </w:numPr>
        <w:tabs>
          <w:tab w:val="num" w:pos="720"/>
        </w:tabs>
        <w:suppressAutoHyphens/>
        <w:rPr>
          <w:rFonts w:eastAsia="SimSun" w:cs="Mangal"/>
          <w:b/>
          <w:i/>
          <w:kern w:val="1"/>
          <w:szCs w:val="24"/>
          <w:lang w:eastAsia="zh-CN" w:bidi="hi-IN"/>
        </w:rPr>
      </w:pPr>
      <w:r w:rsidRPr="00AB4306">
        <w:rPr>
          <w:rFonts w:eastAsia="SimSun" w:cs="Mangal"/>
          <w:kern w:val="1"/>
          <w:szCs w:val="24"/>
          <w:lang w:eastAsia="zh-CN" w:bidi="hi-IN"/>
        </w:rPr>
        <w:t xml:space="preserve">вызвать у магистрантов необходимый интерес, указать направление для самостоятельной работы. </w:t>
      </w:r>
    </w:p>
    <w:bookmarkEnd w:id="0"/>
    <w:p w:rsidR="0022452D" w:rsidRPr="00AB4306" w:rsidRDefault="0022452D">
      <w:pPr>
        <w:rPr>
          <w:sz w:val="24"/>
          <w:szCs w:val="24"/>
        </w:rPr>
      </w:pPr>
    </w:p>
    <w:sectPr w:rsidR="0022452D" w:rsidRPr="00AB4306" w:rsidSect="000B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0ABF"/>
    <w:multiLevelType w:val="hybridMultilevel"/>
    <w:tmpl w:val="D4288E64"/>
    <w:lvl w:ilvl="0" w:tplc="AF585F3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B5A"/>
    <w:rsid w:val="000B72C7"/>
    <w:rsid w:val="001E1DA9"/>
    <w:rsid w:val="0022452D"/>
    <w:rsid w:val="00320EBB"/>
    <w:rsid w:val="00492615"/>
    <w:rsid w:val="00AB4306"/>
    <w:rsid w:val="00E2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5A"/>
    <w:pPr>
      <w:widowControl w:val="0"/>
      <w:snapToGrid w:val="0"/>
      <w:spacing w:before="60"/>
    </w:pPr>
    <w:rPr>
      <w:rFonts w:ascii="Times New Roman" w:hAnsi="Times New Roman"/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6B5A"/>
    <w:pPr>
      <w:widowControl/>
      <w:snapToGrid/>
      <w:spacing w:before="0"/>
      <w:ind w:left="720"/>
      <w:contextualSpacing/>
    </w:pPr>
    <w:rPr>
      <w:i w:val="0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0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96"/>
    <w:rPr>
      <w:rFonts w:ascii="Times New Roman" w:hAnsi="Times New Roman"/>
      <w:i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194</Words>
  <Characters>1110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5</cp:revision>
  <cp:lastPrinted>2016-11-15T14:07:00Z</cp:lastPrinted>
  <dcterms:created xsi:type="dcterms:W3CDTF">2016-10-12T13:23:00Z</dcterms:created>
  <dcterms:modified xsi:type="dcterms:W3CDTF">2016-11-15T14:07:00Z</dcterms:modified>
</cp:coreProperties>
</file>