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84" w:rsidRPr="00400975" w:rsidRDefault="00886284" w:rsidP="008C472F">
      <w:pPr>
        <w:jc w:val="center"/>
        <w:rPr>
          <w:b/>
          <w:kern w:val="1"/>
        </w:rPr>
      </w:pPr>
      <w:bookmarkStart w:id="0" w:name="_GoBack"/>
      <w:r w:rsidRPr="00400975">
        <w:rPr>
          <w:b/>
          <w:kern w:val="1"/>
          <w:shd w:val="clear" w:color="auto" w:fill="FFFFFF"/>
        </w:rPr>
        <w:t xml:space="preserve">СПИСОК ТЕМ К ЗАЧЕТУ ПО ДИСЦИПЛИНЕ </w:t>
      </w:r>
      <w:r w:rsidRPr="00400975">
        <w:rPr>
          <w:b/>
          <w:kern w:val="1"/>
        </w:rPr>
        <w:t xml:space="preserve">«ПРОФЕССИОНАЛЬНАЯ КОММУНИКАЦИЯ НА ИНОСТРАННОМ ЯЗЫКЕ </w:t>
      </w:r>
      <w:r w:rsidRPr="00400975">
        <w:rPr>
          <w:b/>
          <w:bCs/>
          <w:color w:val="000000"/>
          <w:kern w:val="1"/>
        </w:rPr>
        <w:t xml:space="preserve">В </w:t>
      </w:r>
      <w:r w:rsidRPr="00400975">
        <w:rPr>
          <w:b/>
          <w:lang w:eastAsia="en-US"/>
        </w:rPr>
        <w:t>ТУРИСТИЧЕСКОЙ ИНДУСТРИИ</w:t>
      </w:r>
      <w:r w:rsidRPr="00400975">
        <w:rPr>
          <w:b/>
          <w:kern w:val="1"/>
        </w:rPr>
        <w:t>»</w:t>
      </w:r>
    </w:p>
    <w:p w:rsidR="00886284" w:rsidRPr="00400975" w:rsidRDefault="00886284" w:rsidP="008C472F">
      <w:pPr>
        <w:jc w:val="center"/>
        <w:outlineLvl w:val="0"/>
        <w:rPr>
          <w:rFonts w:cs="Times New Roman"/>
          <w:b/>
        </w:rPr>
      </w:pPr>
    </w:p>
    <w:p w:rsidR="00886284" w:rsidRPr="00400975" w:rsidRDefault="00886284" w:rsidP="00927E40">
      <w:pPr>
        <w:jc w:val="center"/>
        <w:outlineLvl w:val="0"/>
        <w:rPr>
          <w:b/>
          <w:i/>
        </w:rPr>
      </w:pPr>
      <w:r w:rsidRPr="00400975">
        <w:rPr>
          <w:b/>
        </w:rPr>
        <w:t>Дневная форма обучения</w:t>
      </w:r>
    </w:p>
    <w:p w:rsidR="00886284" w:rsidRPr="00400975" w:rsidRDefault="00886284" w:rsidP="00927E40">
      <w:pPr>
        <w:pStyle w:val="BodyText2"/>
        <w:spacing w:after="0" w:line="240" w:lineRule="auto"/>
        <w:rPr>
          <w:szCs w:val="24"/>
        </w:rPr>
      </w:pPr>
    </w:p>
    <w:p w:rsidR="00886284" w:rsidRPr="00400975" w:rsidRDefault="00886284" w:rsidP="00927E40">
      <w:pPr>
        <w:pStyle w:val="BodyText2"/>
        <w:spacing w:after="0" w:line="240" w:lineRule="auto"/>
        <w:rPr>
          <w:b/>
          <w:szCs w:val="24"/>
        </w:rPr>
      </w:pPr>
      <w:r w:rsidRPr="00400975">
        <w:rPr>
          <w:b/>
          <w:szCs w:val="24"/>
          <w:lang w:val="en-US"/>
        </w:rPr>
        <w:t xml:space="preserve">I </w:t>
      </w:r>
      <w:r w:rsidRPr="00400975">
        <w:rPr>
          <w:b/>
          <w:szCs w:val="24"/>
        </w:rPr>
        <w:t>семестр</w:t>
      </w:r>
    </w:p>
    <w:p w:rsidR="00886284" w:rsidRPr="00400975" w:rsidRDefault="00886284" w:rsidP="00927E40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400975">
        <w:rPr>
          <w:szCs w:val="24"/>
        </w:rPr>
        <w:t>Профессиональная деловая коммуникация</w:t>
      </w:r>
    </w:p>
    <w:p w:rsidR="00886284" w:rsidRPr="00400975" w:rsidRDefault="00886284" w:rsidP="00927E40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400975">
        <w:rPr>
          <w:szCs w:val="24"/>
        </w:rPr>
        <w:t>Профессиональная деловая корреспонденция и документация</w:t>
      </w:r>
    </w:p>
    <w:p w:rsidR="00886284" w:rsidRPr="00400975" w:rsidRDefault="00886284" w:rsidP="00927E40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400975">
        <w:rPr>
          <w:szCs w:val="24"/>
        </w:rPr>
        <w:t>Туристская индустрия</w:t>
      </w:r>
    </w:p>
    <w:p w:rsidR="00886284" w:rsidRPr="00400975" w:rsidRDefault="00886284" w:rsidP="00927E40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400975">
        <w:rPr>
          <w:szCs w:val="24"/>
        </w:rPr>
        <w:t>Виды и формы туризма</w:t>
      </w:r>
    </w:p>
    <w:p w:rsidR="00886284" w:rsidRPr="00400975" w:rsidRDefault="00886284" w:rsidP="00927E40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400975">
        <w:rPr>
          <w:szCs w:val="24"/>
        </w:rPr>
        <w:t>Спрос и предложение в туризме</w:t>
      </w:r>
    </w:p>
    <w:p w:rsidR="00886284" w:rsidRPr="00400975" w:rsidRDefault="00886284" w:rsidP="00927E40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400975">
        <w:rPr>
          <w:szCs w:val="24"/>
        </w:rPr>
        <w:t>Туристические компании и аспекты их деятельности</w:t>
      </w:r>
    </w:p>
    <w:p w:rsidR="00886284" w:rsidRPr="00400975" w:rsidRDefault="00886284" w:rsidP="00927E40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400975">
        <w:rPr>
          <w:szCs w:val="24"/>
        </w:rPr>
        <w:t>Структура современной индустрии гостеприимства</w:t>
      </w:r>
    </w:p>
    <w:p w:rsidR="00886284" w:rsidRPr="00400975" w:rsidRDefault="00886284" w:rsidP="00927E40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400975">
        <w:rPr>
          <w:szCs w:val="24"/>
        </w:rPr>
        <w:t>Реклама и маркетинг индустрии гостеприимства</w:t>
      </w:r>
    </w:p>
    <w:p w:rsidR="00886284" w:rsidRPr="00400975" w:rsidRDefault="00886284" w:rsidP="00927E40">
      <w:pPr>
        <w:pStyle w:val="BodyText2"/>
        <w:spacing w:after="0" w:line="240" w:lineRule="auto"/>
        <w:rPr>
          <w:szCs w:val="24"/>
        </w:rPr>
      </w:pPr>
    </w:p>
    <w:p w:rsidR="00886284" w:rsidRPr="00400975" w:rsidRDefault="00886284" w:rsidP="00927E40">
      <w:pPr>
        <w:pStyle w:val="BodyText2"/>
        <w:spacing w:after="0" w:line="240" w:lineRule="auto"/>
        <w:rPr>
          <w:b/>
          <w:szCs w:val="24"/>
        </w:rPr>
      </w:pPr>
      <w:r w:rsidRPr="00400975">
        <w:rPr>
          <w:b/>
          <w:szCs w:val="24"/>
          <w:lang w:val="en-US"/>
        </w:rPr>
        <w:t xml:space="preserve">II </w:t>
      </w:r>
      <w:r w:rsidRPr="00400975">
        <w:rPr>
          <w:b/>
          <w:szCs w:val="24"/>
        </w:rPr>
        <w:t>семестр</w:t>
      </w:r>
    </w:p>
    <w:p w:rsidR="00886284" w:rsidRPr="00400975" w:rsidRDefault="00886284" w:rsidP="00927E40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400975">
        <w:rPr>
          <w:szCs w:val="24"/>
        </w:rPr>
        <w:t>Виды и технологии развлечений и аттракционов в туризме</w:t>
      </w:r>
    </w:p>
    <w:p w:rsidR="00886284" w:rsidRPr="00400975" w:rsidRDefault="00886284" w:rsidP="00927E40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400975">
        <w:rPr>
          <w:szCs w:val="24"/>
        </w:rPr>
        <w:t>Транспортные услуги в туризме</w:t>
      </w:r>
    </w:p>
    <w:p w:rsidR="00886284" w:rsidRPr="00400975" w:rsidRDefault="00886284" w:rsidP="00927E40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400975">
        <w:rPr>
          <w:szCs w:val="24"/>
        </w:rPr>
        <w:t>Социальный аспект в туризме</w:t>
      </w:r>
    </w:p>
    <w:p w:rsidR="00886284" w:rsidRPr="00400975" w:rsidRDefault="00886284" w:rsidP="00927E40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400975">
        <w:rPr>
          <w:szCs w:val="24"/>
        </w:rPr>
        <w:t>Размещение и питание,  гостиницы и рестораны</w:t>
      </w:r>
    </w:p>
    <w:p w:rsidR="00886284" w:rsidRPr="00400975" w:rsidRDefault="00886284" w:rsidP="00927E40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400975">
        <w:rPr>
          <w:szCs w:val="24"/>
        </w:rPr>
        <w:t>Работа отдела по связям с общественностью</w:t>
      </w:r>
    </w:p>
    <w:p w:rsidR="00886284" w:rsidRPr="00400975" w:rsidRDefault="00886284" w:rsidP="00927E40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400975">
        <w:rPr>
          <w:szCs w:val="24"/>
        </w:rPr>
        <w:t>Новые информационные технологии</w:t>
      </w:r>
    </w:p>
    <w:p w:rsidR="00886284" w:rsidRPr="00400975" w:rsidRDefault="00886284" w:rsidP="00927E40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400975">
        <w:rPr>
          <w:szCs w:val="24"/>
        </w:rPr>
        <w:t>Новости туристического бизнеса</w:t>
      </w:r>
    </w:p>
    <w:p w:rsidR="00886284" w:rsidRPr="00400975" w:rsidRDefault="00886284" w:rsidP="00927E40">
      <w:pPr>
        <w:pStyle w:val="BodyText2"/>
        <w:numPr>
          <w:ilvl w:val="0"/>
          <w:numId w:val="3"/>
        </w:numPr>
        <w:spacing w:after="0" w:line="240" w:lineRule="auto"/>
        <w:rPr>
          <w:szCs w:val="24"/>
        </w:rPr>
      </w:pPr>
      <w:r w:rsidRPr="00400975">
        <w:rPr>
          <w:szCs w:val="24"/>
        </w:rPr>
        <w:t>Международные туристические организации</w:t>
      </w:r>
    </w:p>
    <w:p w:rsidR="00886284" w:rsidRPr="00400975" w:rsidRDefault="00886284" w:rsidP="008C472F">
      <w:pPr>
        <w:jc w:val="center"/>
        <w:outlineLvl w:val="0"/>
        <w:rPr>
          <w:rFonts w:cs="Times New Roman"/>
          <w:b/>
        </w:rPr>
      </w:pPr>
    </w:p>
    <w:p w:rsidR="00886284" w:rsidRPr="00B25690" w:rsidRDefault="00886284" w:rsidP="003373CF">
      <w:pPr>
        <w:jc w:val="center"/>
        <w:outlineLvl w:val="0"/>
        <w:rPr>
          <w:b/>
          <w:i/>
        </w:rPr>
      </w:pPr>
      <w:r>
        <w:rPr>
          <w:rFonts w:cs="Times New Roman"/>
          <w:b/>
        </w:rPr>
        <w:br w:type="page"/>
      </w:r>
      <w:r w:rsidRPr="00B25690">
        <w:rPr>
          <w:b/>
        </w:rPr>
        <w:t>Заочная форма обучения</w:t>
      </w:r>
    </w:p>
    <w:p w:rsidR="00886284" w:rsidRPr="00B25690" w:rsidRDefault="00886284" w:rsidP="003373CF">
      <w:pPr>
        <w:pStyle w:val="BodyText2"/>
        <w:spacing w:after="0" w:line="240" w:lineRule="auto"/>
        <w:rPr>
          <w:szCs w:val="24"/>
        </w:rPr>
      </w:pPr>
    </w:p>
    <w:p w:rsidR="00886284" w:rsidRPr="00B25690" w:rsidRDefault="00886284" w:rsidP="003373CF">
      <w:pPr>
        <w:pStyle w:val="BodyText2"/>
        <w:spacing w:after="0" w:line="240" w:lineRule="auto"/>
        <w:rPr>
          <w:b/>
          <w:szCs w:val="24"/>
        </w:rPr>
      </w:pPr>
      <w:r w:rsidRPr="00B25690">
        <w:rPr>
          <w:b/>
          <w:szCs w:val="24"/>
          <w:lang w:val="en-US"/>
        </w:rPr>
        <w:t xml:space="preserve">I </w:t>
      </w:r>
      <w:r w:rsidRPr="00B25690">
        <w:rPr>
          <w:b/>
          <w:szCs w:val="24"/>
        </w:rPr>
        <w:t>семестр</w:t>
      </w:r>
    </w:p>
    <w:p w:rsidR="00886284" w:rsidRPr="00B25690" w:rsidRDefault="00886284" w:rsidP="003373CF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B25690">
        <w:rPr>
          <w:szCs w:val="24"/>
        </w:rPr>
        <w:t>Профессиональная деловая коммуникация</w:t>
      </w:r>
    </w:p>
    <w:p w:rsidR="00886284" w:rsidRPr="00B25690" w:rsidRDefault="00886284" w:rsidP="003373CF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B25690">
        <w:rPr>
          <w:szCs w:val="24"/>
        </w:rPr>
        <w:t>Профессиональная деловая корреспонденция и документация</w:t>
      </w:r>
    </w:p>
    <w:p w:rsidR="00886284" w:rsidRPr="00B25690" w:rsidRDefault="00886284" w:rsidP="003373CF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B25690">
        <w:rPr>
          <w:szCs w:val="24"/>
        </w:rPr>
        <w:t>Туристская индустрия. Виды и формы туризма</w:t>
      </w:r>
    </w:p>
    <w:p w:rsidR="00886284" w:rsidRPr="00B25690" w:rsidRDefault="00886284" w:rsidP="003373CF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B25690">
        <w:rPr>
          <w:szCs w:val="24"/>
        </w:rPr>
        <w:t>Спрос и предложение в туризме</w:t>
      </w:r>
    </w:p>
    <w:p w:rsidR="00886284" w:rsidRPr="00B25690" w:rsidRDefault="00886284" w:rsidP="003373CF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B25690">
        <w:rPr>
          <w:szCs w:val="24"/>
        </w:rPr>
        <w:t>Туристические компании и аспекты их деятельности</w:t>
      </w:r>
    </w:p>
    <w:p w:rsidR="00886284" w:rsidRPr="00B25690" w:rsidRDefault="00886284" w:rsidP="003373CF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B25690">
        <w:rPr>
          <w:szCs w:val="24"/>
        </w:rPr>
        <w:t>Структура современной индустрии гостеприимства</w:t>
      </w:r>
    </w:p>
    <w:p w:rsidR="00886284" w:rsidRPr="00B25690" w:rsidRDefault="00886284" w:rsidP="003373CF">
      <w:pPr>
        <w:pStyle w:val="BodyText2"/>
        <w:numPr>
          <w:ilvl w:val="0"/>
          <w:numId w:val="2"/>
        </w:numPr>
        <w:spacing w:after="0" w:line="240" w:lineRule="auto"/>
        <w:rPr>
          <w:szCs w:val="24"/>
        </w:rPr>
      </w:pPr>
      <w:r w:rsidRPr="00B25690">
        <w:rPr>
          <w:szCs w:val="24"/>
        </w:rPr>
        <w:t>Реклама и маркетинг индустрии гостеприимства</w:t>
      </w:r>
    </w:p>
    <w:p w:rsidR="00886284" w:rsidRPr="00B25690" w:rsidRDefault="00886284" w:rsidP="003373CF">
      <w:pPr>
        <w:pStyle w:val="BodyText2"/>
        <w:spacing w:after="0" w:line="240" w:lineRule="auto"/>
        <w:rPr>
          <w:szCs w:val="24"/>
        </w:rPr>
      </w:pPr>
    </w:p>
    <w:p w:rsidR="00886284" w:rsidRPr="00B25690" w:rsidRDefault="00886284" w:rsidP="003373CF">
      <w:pPr>
        <w:pStyle w:val="BodyText2"/>
        <w:spacing w:after="0" w:line="240" w:lineRule="auto"/>
        <w:rPr>
          <w:b/>
          <w:szCs w:val="24"/>
        </w:rPr>
      </w:pPr>
      <w:r w:rsidRPr="00B25690">
        <w:rPr>
          <w:b/>
          <w:szCs w:val="24"/>
          <w:lang w:val="en-US"/>
        </w:rPr>
        <w:t xml:space="preserve">III </w:t>
      </w:r>
      <w:r w:rsidRPr="00B25690">
        <w:rPr>
          <w:b/>
          <w:szCs w:val="24"/>
        </w:rPr>
        <w:t>семестр</w:t>
      </w:r>
    </w:p>
    <w:p w:rsidR="00886284" w:rsidRPr="00B25690" w:rsidRDefault="00886284" w:rsidP="003373CF">
      <w:pPr>
        <w:pStyle w:val="BodyText2"/>
        <w:numPr>
          <w:ilvl w:val="0"/>
          <w:numId w:val="4"/>
        </w:numPr>
        <w:spacing w:after="0" w:line="240" w:lineRule="auto"/>
        <w:rPr>
          <w:szCs w:val="24"/>
        </w:rPr>
      </w:pPr>
      <w:r w:rsidRPr="00B25690">
        <w:rPr>
          <w:szCs w:val="24"/>
        </w:rPr>
        <w:t>Виды и технологии развлечений и аттракционов в туризме</w:t>
      </w:r>
    </w:p>
    <w:p w:rsidR="00886284" w:rsidRPr="00B25690" w:rsidRDefault="00886284" w:rsidP="003373CF">
      <w:pPr>
        <w:pStyle w:val="BodyText2"/>
        <w:numPr>
          <w:ilvl w:val="0"/>
          <w:numId w:val="4"/>
        </w:numPr>
        <w:spacing w:after="0" w:line="240" w:lineRule="auto"/>
        <w:rPr>
          <w:szCs w:val="24"/>
        </w:rPr>
      </w:pPr>
      <w:r w:rsidRPr="00B25690">
        <w:rPr>
          <w:szCs w:val="24"/>
        </w:rPr>
        <w:t>Транспортные услуги в туризме</w:t>
      </w:r>
    </w:p>
    <w:p w:rsidR="00886284" w:rsidRPr="00B25690" w:rsidRDefault="00886284" w:rsidP="003373CF">
      <w:pPr>
        <w:pStyle w:val="BodyText2"/>
        <w:numPr>
          <w:ilvl w:val="0"/>
          <w:numId w:val="4"/>
        </w:numPr>
        <w:spacing w:after="0" w:line="240" w:lineRule="auto"/>
        <w:rPr>
          <w:szCs w:val="24"/>
        </w:rPr>
      </w:pPr>
      <w:r w:rsidRPr="00B25690">
        <w:rPr>
          <w:szCs w:val="24"/>
        </w:rPr>
        <w:t>Социальный аспект в туризме</w:t>
      </w:r>
    </w:p>
    <w:p w:rsidR="00886284" w:rsidRPr="00B25690" w:rsidRDefault="00886284" w:rsidP="003373CF">
      <w:pPr>
        <w:pStyle w:val="BodyText2"/>
        <w:numPr>
          <w:ilvl w:val="0"/>
          <w:numId w:val="4"/>
        </w:numPr>
        <w:spacing w:after="0" w:line="240" w:lineRule="auto"/>
        <w:rPr>
          <w:szCs w:val="24"/>
        </w:rPr>
      </w:pPr>
      <w:r w:rsidRPr="00B25690">
        <w:rPr>
          <w:szCs w:val="24"/>
        </w:rPr>
        <w:t>Размещение и питание,  гостиницы и рестораны</w:t>
      </w:r>
    </w:p>
    <w:p w:rsidR="00886284" w:rsidRPr="00B25690" w:rsidRDefault="00886284" w:rsidP="003373CF">
      <w:pPr>
        <w:pStyle w:val="BodyText2"/>
        <w:numPr>
          <w:ilvl w:val="0"/>
          <w:numId w:val="4"/>
        </w:numPr>
        <w:spacing w:after="0" w:line="240" w:lineRule="auto"/>
        <w:rPr>
          <w:szCs w:val="24"/>
        </w:rPr>
      </w:pPr>
      <w:r w:rsidRPr="00B25690">
        <w:rPr>
          <w:szCs w:val="24"/>
        </w:rPr>
        <w:t>Работа отдела по связям с общественностью</w:t>
      </w:r>
    </w:p>
    <w:p w:rsidR="00886284" w:rsidRPr="00B25690" w:rsidRDefault="00886284" w:rsidP="003373CF">
      <w:pPr>
        <w:pStyle w:val="BodyText2"/>
        <w:numPr>
          <w:ilvl w:val="0"/>
          <w:numId w:val="4"/>
        </w:numPr>
        <w:spacing w:after="0" w:line="240" w:lineRule="auto"/>
        <w:rPr>
          <w:szCs w:val="24"/>
        </w:rPr>
      </w:pPr>
      <w:r w:rsidRPr="00B25690">
        <w:rPr>
          <w:szCs w:val="24"/>
        </w:rPr>
        <w:t>Новости туристического бизнеса</w:t>
      </w:r>
    </w:p>
    <w:p w:rsidR="00886284" w:rsidRPr="00B25690" w:rsidRDefault="00886284" w:rsidP="003373CF">
      <w:pPr>
        <w:jc w:val="center"/>
        <w:outlineLvl w:val="0"/>
        <w:rPr>
          <w:rFonts w:cs="Times New Roman"/>
          <w:b/>
        </w:rPr>
      </w:pPr>
    </w:p>
    <w:p w:rsidR="00886284" w:rsidRPr="00B25690" w:rsidRDefault="00886284" w:rsidP="003373CF">
      <w:pPr>
        <w:jc w:val="center"/>
        <w:outlineLvl w:val="0"/>
        <w:rPr>
          <w:rFonts w:cs="Times New Roman"/>
          <w:b/>
        </w:rPr>
      </w:pPr>
    </w:p>
    <w:p w:rsidR="00886284" w:rsidRPr="00B25690" w:rsidRDefault="00886284" w:rsidP="003373CF"/>
    <w:p w:rsidR="00886284" w:rsidRPr="00400975" w:rsidRDefault="00886284" w:rsidP="008C472F">
      <w:pPr>
        <w:jc w:val="center"/>
        <w:outlineLvl w:val="0"/>
        <w:rPr>
          <w:rFonts w:cs="Times New Roman"/>
          <w:b/>
        </w:rPr>
      </w:pPr>
    </w:p>
    <w:bookmarkEnd w:id="0"/>
    <w:p w:rsidR="00886284" w:rsidRPr="00400975" w:rsidRDefault="00886284"/>
    <w:sectPr w:rsidR="00886284" w:rsidRPr="00400975" w:rsidSect="000B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616"/>
    <w:multiLevelType w:val="hybridMultilevel"/>
    <w:tmpl w:val="19AA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94A3F"/>
    <w:multiLevelType w:val="hybridMultilevel"/>
    <w:tmpl w:val="42B0DAD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FBF7BC1"/>
    <w:multiLevelType w:val="hybridMultilevel"/>
    <w:tmpl w:val="D7BC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8158E5"/>
    <w:multiLevelType w:val="hybridMultilevel"/>
    <w:tmpl w:val="2A0C7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72F"/>
    <w:rsid w:val="000B72C7"/>
    <w:rsid w:val="002F05D2"/>
    <w:rsid w:val="003373CF"/>
    <w:rsid w:val="00400975"/>
    <w:rsid w:val="00432EAB"/>
    <w:rsid w:val="00862283"/>
    <w:rsid w:val="00886284"/>
    <w:rsid w:val="008C472F"/>
    <w:rsid w:val="00927E40"/>
    <w:rsid w:val="00B25690"/>
    <w:rsid w:val="00C2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2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8C472F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C472F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203</Words>
  <Characters>1160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6</cp:revision>
  <dcterms:created xsi:type="dcterms:W3CDTF">2016-10-12T11:44:00Z</dcterms:created>
  <dcterms:modified xsi:type="dcterms:W3CDTF">2016-11-22T11:42:00Z</dcterms:modified>
</cp:coreProperties>
</file>