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2A" w:rsidRDefault="00D3052A" w:rsidP="00E92008">
      <w:pPr>
        <w:pStyle w:val="BodyTextIndent2"/>
        <w:spacing w:after="0" w:line="240" w:lineRule="auto"/>
        <w:ind w:left="0"/>
        <w:jc w:val="center"/>
        <w:rPr>
          <w:b/>
        </w:rPr>
      </w:pPr>
      <w:bookmarkStart w:id="0" w:name="_GoBack"/>
      <w:r>
        <w:rPr>
          <w:b/>
        </w:rPr>
        <w:t>ТЕМАТИКА</w:t>
      </w:r>
    </w:p>
    <w:p w:rsidR="00D3052A" w:rsidRPr="00FA0EB8" w:rsidRDefault="00D3052A" w:rsidP="00E92008">
      <w:pPr>
        <w:pStyle w:val="BodyTextIndent2"/>
        <w:spacing w:after="0" w:line="240" w:lineRule="auto"/>
        <w:ind w:left="0"/>
        <w:jc w:val="center"/>
        <w:rPr>
          <w:b/>
        </w:rPr>
      </w:pPr>
      <w:r w:rsidRPr="00FA0EB8">
        <w:rPr>
          <w:b/>
        </w:rPr>
        <w:t>ПИСЬМЕННЫ</w:t>
      </w:r>
      <w:r>
        <w:rPr>
          <w:b/>
        </w:rPr>
        <w:t>Х</w:t>
      </w:r>
      <w:r w:rsidRPr="00FA0EB8">
        <w:rPr>
          <w:b/>
        </w:rPr>
        <w:t xml:space="preserve"> ТЕСТ</w:t>
      </w:r>
      <w:r>
        <w:rPr>
          <w:b/>
        </w:rPr>
        <w:t>ОВ</w:t>
      </w:r>
      <w:r w:rsidRPr="00FA0EB8">
        <w:rPr>
          <w:b/>
        </w:rPr>
        <w:t xml:space="preserve"> ТЕКУЩЕГО КОНТРОЛЯ</w:t>
      </w:r>
    </w:p>
    <w:p w:rsidR="00D3052A" w:rsidRPr="00506FAC" w:rsidRDefault="00D3052A" w:rsidP="0020067A">
      <w:pPr>
        <w:jc w:val="center"/>
        <w:outlineLvl w:val="0"/>
        <w:rPr>
          <w:rFonts w:cs="Times New Roman"/>
          <w:b/>
        </w:rPr>
      </w:pPr>
    </w:p>
    <w:p w:rsidR="00D3052A" w:rsidRPr="00506FAC" w:rsidRDefault="00D3052A" w:rsidP="0020067A">
      <w:pPr>
        <w:jc w:val="center"/>
        <w:outlineLvl w:val="0"/>
        <w:rPr>
          <w:rFonts w:cs="Times New Roman"/>
          <w:b/>
        </w:rPr>
      </w:pPr>
      <w:r w:rsidRPr="00506FAC">
        <w:rPr>
          <w:rFonts w:cs="Times New Roman"/>
          <w:b/>
        </w:rPr>
        <w:t>Заочная форма обучения</w:t>
      </w:r>
    </w:p>
    <w:p w:rsidR="00D3052A" w:rsidRPr="00506FAC" w:rsidRDefault="00D3052A">
      <w:pPr>
        <w:rPr>
          <w:rFonts w:cs="Times New Roman"/>
          <w:bCs/>
        </w:rPr>
      </w:pPr>
    </w:p>
    <w:p w:rsidR="00D3052A" w:rsidRPr="00506FAC" w:rsidRDefault="00D3052A" w:rsidP="0020067A">
      <w:pPr>
        <w:pStyle w:val="BodyText2"/>
        <w:spacing w:after="0" w:line="240" w:lineRule="auto"/>
        <w:jc w:val="both"/>
        <w:rPr>
          <w:rFonts w:cs="Times New Roman"/>
          <w:b/>
          <w:szCs w:val="24"/>
        </w:rPr>
      </w:pPr>
      <w:r w:rsidRPr="00506FAC">
        <w:rPr>
          <w:rFonts w:cs="Times New Roman"/>
          <w:b/>
          <w:szCs w:val="24"/>
          <w:lang w:val="en-US"/>
        </w:rPr>
        <w:t>I</w:t>
      </w:r>
      <w:r w:rsidRPr="00E92008">
        <w:rPr>
          <w:rFonts w:cs="Times New Roman"/>
          <w:b/>
          <w:szCs w:val="24"/>
        </w:rPr>
        <w:t xml:space="preserve"> </w:t>
      </w:r>
      <w:r w:rsidRPr="00506FAC">
        <w:rPr>
          <w:rFonts w:cs="Times New Roman"/>
          <w:b/>
          <w:szCs w:val="24"/>
        </w:rPr>
        <w:t>семестр</w:t>
      </w:r>
    </w:p>
    <w:p w:rsidR="00D3052A" w:rsidRPr="00506FAC" w:rsidRDefault="00D3052A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 «</w:t>
      </w:r>
      <w:r w:rsidRPr="00506FAC">
        <w:rPr>
          <w:rFonts w:cs="Times New Roman"/>
          <w:szCs w:val="24"/>
        </w:rPr>
        <w:t>Профессиональная деловая коммуникация»</w:t>
      </w:r>
    </w:p>
    <w:p w:rsidR="00D3052A" w:rsidRPr="00506FAC" w:rsidRDefault="00D3052A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 «</w:t>
      </w:r>
      <w:r w:rsidRPr="00506FAC">
        <w:rPr>
          <w:rFonts w:cs="Times New Roman"/>
          <w:szCs w:val="24"/>
        </w:rPr>
        <w:t>Профессиональная деловая корреспонденция и документация»</w:t>
      </w:r>
    </w:p>
    <w:p w:rsidR="00D3052A" w:rsidRPr="00506FAC" w:rsidRDefault="00D3052A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 «</w:t>
      </w:r>
      <w:r w:rsidRPr="00506FAC">
        <w:rPr>
          <w:rFonts w:cs="Times New Roman"/>
          <w:szCs w:val="24"/>
        </w:rPr>
        <w:t>Туристская индустрия. Виды и формы туризма»</w:t>
      </w:r>
    </w:p>
    <w:p w:rsidR="00D3052A" w:rsidRPr="00506FAC" w:rsidRDefault="00D3052A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 «</w:t>
      </w:r>
      <w:r w:rsidRPr="00506FAC">
        <w:rPr>
          <w:rFonts w:cs="Times New Roman"/>
          <w:szCs w:val="24"/>
        </w:rPr>
        <w:t>Спрос и предложение в туризме»</w:t>
      </w:r>
    </w:p>
    <w:p w:rsidR="00D3052A" w:rsidRPr="00506FAC" w:rsidRDefault="00D3052A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 «</w:t>
      </w:r>
      <w:r w:rsidRPr="00506FAC">
        <w:rPr>
          <w:rFonts w:cs="Times New Roman"/>
          <w:szCs w:val="24"/>
        </w:rPr>
        <w:t>Туристические компании и аспекты их деятельности»</w:t>
      </w:r>
    </w:p>
    <w:p w:rsidR="00D3052A" w:rsidRPr="00506FAC" w:rsidRDefault="00D3052A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 «</w:t>
      </w:r>
      <w:r w:rsidRPr="00506FAC">
        <w:rPr>
          <w:rFonts w:cs="Times New Roman"/>
          <w:szCs w:val="24"/>
        </w:rPr>
        <w:t>Структура современной индустрии гостеприимства»</w:t>
      </w:r>
    </w:p>
    <w:p w:rsidR="00D3052A" w:rsidRPr="00506FAC" w:rsidRDefault="00D3052A" w:rsidP="0020067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 «</w:t>
      </w:r>
      <w:r w:rsidRPr="00506FAC">
        <w:rPr>
          <w:rFonts w:cs="Times New Roman"/>
          <w:szCs w:val="24"/>
        </w:rPr>
        <w:t>Реклама и маркетинг индустрии гостеприимства»</w:t>
      </w:r>
    </w:p>
    <w:p w:rsidR="00D3052A" w:rsidRPr="00506FAC" w:rsidRDefault="00D3052A" w:rsidP="0020067A">
      <w:pPr>
        <w:pStyle w:val="BodyText2"/>
        <w:spacing w:after="0" w:line="240" w:lineRule="auto"/>
        <w:jc w:val="both"/>
        <w:rPr>
          <w:rFonts w:cs="Times New Roman"/>
          <w:szCs w:val="24"/>
        </w:rPr>
      </w:pPr>
    </w:p>
    <w:p w:rsidR="00D3052A" w:rsidRPr="00506FAC" w:rsidRDefault="00D3052A" w:rsidP="0020067A">
      <w:pPr>
        <w:pStyle w:val="BodyText2"/>
        <w:spacing w:after="0" w:line="240" w:lineRule="auto"/>
        <w:jc w:val="both"/>
        <w:rPr>
          <w:rFonts w:cs="Times New Roman"/>
          <w:b/>
          <w:szCs w:val="24"/>
        </w:rPr>
      </w:pPr>
      <w:r w:rsidRPr="00506FAC">
        <w:rPr>
          <w:rFonts w:cs="Times New Roman"/>
          <w:b/>
          <w:szCs w:val="24"/>
          <w:lang w:val="en-US"/>
        </w:rPr>
        <w:t>II</w:t>
      </w:r>
      <w:r w:rsidRPr="00506FAC">
        <w:rPr>
          <w:rFonts w:cs="Times New Roman"/>
          <w:b/>
          <w:szCs w:val="24"/>
        </w:rPr>
        <w:t xml:space="preserve"> семестр</w:t>
      </w:r>
    </w:p>
    <w:p w:rsidR="00D3052A" w:rsidRPr="00506FAC" w:rsidRDefault="00D3052A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 xml:space="preserve">ест по теме </w:t>
      </w:r>
      <w:r w:rsidRPr="00506FAC">
        <w:rPr>
          <w:rFonts w:cs="Times New Roman"/>
          <w:szCs w:val="24"/>
        </w:rPr>
        <w:t>«Виды и технологии развлечений и аттракционов в туризме»</w:t>
      </w:r>
    </w:p>
    <w:p w:rsidR="00D3052A" w:rsidRPr="00506FAC" w:rsidRDefault="00D3052A" w:rsidP="0020067A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 xml:space="preserve">ест по теме </w:t>
      </w:r>
      <w:r w:rsidRPr="00506FAC">
        <w:rPr>
          <w:rFonts w:cs="Times New Roman"/>
          <w:szCs w:val="24"/>
        </w:rPr>
        <w:t>«Транспортные услуги в туризме»</w:t>
      </w:r>
    </w:p>
    <w:p w:rsidR="00D3052A" w:rsidRPr="00506FAC" w:rsidRDefault="00D3052A" w:rsidP="00B95BBC">
      <w:pPr>
        <w:pStyle w:val="ListParagraph"/>
        <w:jc w:val="both"/>
        <w:rPr>
          <w:rFonts w:cs="Times New Roman"/>
          <w:szCs w:val="24"/>
        </w:rPr>
      </w:pPr>
    </w:p>
    <w:p w:rsidR="00D3052A" w:rsidRPr="00506FAC" w:rsidRDefault="00D3052A" w:rsidP="00B95BBC">
      <w:pPr>
        <w:jc w:val="both"/>
        <w:rPr>
          <w:rFonts w:cs="Times New Roman"/>
          <w:b/>
        </w:rPr>
      </w:pPr>
      <w:r w:rsidRPr="00506FAC">
        <w:rPr>
          <w:rFonts w:cs="Times New Roman"/>
          <w:b/>
          <w:lang w:val="en-US"/>
        </w:rPr>
        <w:t xml:space="preserve">III </w:t>
      </w:r>
      <w:r w:rsidRPr="00506FAC">
        <w:rPr>
          <w:rFonts w:cs="Times New Roman"/>
          <w:b/>
        </w:rPr>
        <w:t>семестр</w:t>
      </w:r>
    </w:p>
    <w:p w:rsidR="00D3052A" w:rsidRPr="00506FAC" w:rsidRDefault="00D3052A" w:rsidP="00B95BBC">
      <w:pPr>
        <w:pStyle w:val="ListParagraph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 xml:space="preserve">ест по теме </w:t>
      </w:r>
      <w:r w:rsidRPr="00506FAC">
        <w:rPr>
          <w:rFonts w:cs="Times New Roman"/>
          <w:szCs w:val="24"/>
        </w:rPr>
        <w:t>«Социальный аспект в туризме»</w:t>
      </w:r>
    </w:p>
    <w:p w:rsidR="00D3052A" w:rsidRPr="00506FAC" w:rsidRDefault="00D3052A" w:rsidP="00B95BBC">
      <w:pPr>
        <w:pStyle w:val="ListParagraph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 xml:space="preserve">ест по теме </w:t>
      </w:r>
      <w:r w:rsidRPr="00506FAC">
        <w:rPr>
          <w:rFonts w:cs="Times New Roman"/>
          <w:szCs w:val="24"/>
        </w:rPr>
        <w:t>«Размещение и питание,  гостиницы и рестораны»</w:t>
      </w:r>
    </w:p>
    <w:p w:rsidR="00D3052A" w:rsidRPr="00506FAC" w:rsidRDefault="00D3052A" w:rsidP="00B95BBC">
      <w:pPr>
        <w:pStyle w:val="ListParagraph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</w:t>
      </w:r>
      <w:r w:rsidRPr="00506FAC">
        <w:rPr>
          <w:rFonts w:cs="Times New Roman"/>
          <w:szCs w:val="24"/>
        </w:rPr>
        <w:t xml:space="preserve"> «Работа отдела по связям с общественностью»</w:t>
      </w:r>
    </w:p>
    <w:p w:rsidR="00D3052A" w:rsidRPr="00506FAC" w:rsidRDefault="00D3052A" w:rsidP="00B95BBC">
      <w:pPr>
        <w:pStyle w:val="ListParagraph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506FAC">
        <w:rPr>
          <w:rFonts w:cs="Times New Roman"/>
          <w:bCs/>
          <w:szCs w:val="24"/>
          <w:lang w:val="en-US"/>
        </w:rPr>
        <w:t>T</w:t>
      </w:r>
      <w:r w:rsidRPr="00506FAC">
        <w:rPr>
          <w:rFonts w:cs="Times New Roman"/>
          <w:bCs/>
          <w:szCs w:val="24"/>
        </w:rPr>
        <w:t>ест по теме</w:t>
      </w:r>
      <w:r w:rsidRPr="00506FAC">
        <w:rPr>
          <w:rFonts w:cs="Times New Roman"/>
          <w:szCs w:val="24"/>
        </w:rPr>
        <w:t xml:space="preserve"> «Новости туристического бизнеса»</w:t>
      </w:r>
    </w:p>
    <w:p w:rsidR="00D3052A" w:rsidRPr="00506FAC" w:rsidRDefault="00D3052A" w:rsidP="003E4106">
      <w:pPr>
        <w:widowControl/>
        <w:suppressAutoHyphens w:val="0"/>
        <w:spacing w:after="200" w:line="276" w:lineRule="auto"/>
        <w:jc w:val="center"/>
        <w:rPr>
          <w:rFonts w:cs="Times New Roman"/>
          <w:b/>
          <w:lang w:eastAsia="en-US"/>
        </w:rPr>
      </w:pPr>
      <w:r w:rsidRPr="00506FAC">
        <w:rPr>
          <w:rFonts w:cs="Times New Roman"/>
        </w:rPr>
        <w:br w:type="page"/>
      </w:r>
      <w:r w:rsidRPr="00506FAC">
        <w:rPr>
          <w:rFonts w:cs="Times New Roman"/>
          <w:b/>
          <w:lang w:eastAsia="en-US"/>
        </w:rPr>
        <w:t>ОБРАЗЦЫ ТЕСТОВ ТЕКУЩЕГО КОНТРОЛЯ ЗНАНИЙ, УМЕНИЙ, НАВЫКОВ</w:t>
      </w:r>
    </w:p>
    <w:p w:rsidR="00D3052A" w:rsidRPr="00506FAC" w:rsidRDefault="00D3052A" w:rsidP="003E4106">
      <w:pPr>
        <w:jc w:val="center"/>
        <w:outlineLvl w:val="0"/>
        <w:rPr>
          <w:rFonts w:cs="Times New Roman"/>
          <w:b/>
        </w:rPr>
      </w:pPr>
      <w:r w:rsidRPr="00506FAC">
        <w:rPr>
          <w:rFonts w:cs="Times New Roman"/>
          <w:b/>
        </w:rPr>
        <w:t>Заочная форма обучения</w:t>
      </w:r>
    </w:p>
    <w:p w:rsidR="00D3052A" w:rsidRPr="00506FAC" w:rsidRDefault="00D3052A" w:rsidP="003E4106">
      <w:pPr>
        <w:widowControl/>
        <w:suppressAutoHyphens w:val="0"/>
        <w:spacing w:after="200" w:line="276" w:lineRule="auto"/>
        <w:jc w:val="center"/>
        <w:rPr>
          <w:rFonts w:cs="Times New Roman"/>
        </w:rPr>
      </w:pPr>
    </w:p>
    <w:p w:rsidR="00D3052A" w:rsidRPr="00506FAC" w:rsidRDefault="00D3052A" w:rsidP="003E4106">
      <w:pPr>
        <w:widowControl/>
        <w:jc w:val="center"/>
        <w:rPr>
          <w:rFonts w:cs="Times New Roman"/>
          <w:b/>
          <w:i/>
          <w:lang w:val="en-US" w:eastAsia="en-US"/>
        </w:rPr>
      </w:pPr>
      <w:r w:rsidRPr="00506FAC">
        <w:rPr>
          <w:rFonts w:cs="Times New Roman"/>
          <w:b/>
          <w:lang w:val="en-US" w:eastAsia="en-US"/>
        </w:rPr>
        <w:t>Test 1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506FAC">
        <w:rPr>
          <w:rFonts w:cs="Times New Roman"/>
          <w:b/>
          <w:i/>
          <w:szCs w:val="24"/>
        </w:rPr>
        <w:t>Выберите правильный термин, соответствующий данному определению, и поставьте в бланке ответов соответствующую букву</w:t>
      </w:r>
      <w:r w:rsidRPr="00506FAC">
        <w:rPr>
          <w:rFonts w:cs="Times New Roman"/>
          <w:szCs w:val="24"/>
        </w:rPr>
        <w:t>.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_______means that food is kept in semi-prepared forms and takes time to serve.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a)</w:t>
      </w:r>
      <w:r w:rsidRPr="00506FAC">
        <w:rPr>
          <w:rFonts w:cs="Times New Roman"/>
          <w:szCs w:val="24"/>
          <w:lang w:val="en-US"/>
        </w:rPr>
        <w:tab/>
        <w:t>Table d’hote menu                                          c) Take-away service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b)</w:t>
      </w:r>
      <w:r w:rsidRPr="00506FAC">
        <w:rPr>
          <w:rFonts w:cs="Times New Roman"/>
          <w:szCs w:val="24"/>
          <w:lang w:val="en-US"/>
        </w:rPr>
        <w:tab/>
        <w:t>A la carte menu                                              d)</w:t>
      </w:r>
      <w:r w:rsidRPr="00506FAC">
        <w:rPr>
          <w:rFonts w:cs="Times New Roman"/>
          <w:szCs w:val="24"/>
          <w:lang w:val="en-US"/>
        </w:rPr>
        <w:tab/>
        <w:t>Gueridon service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  <w:lang w:val="en-US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Найдите правильное предложение и поставьте в бланке ответов соответствующую букву.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In Just-In-Time nothing is bought or produced until it is needed.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In BPR nothing is bought or produced until it is needed.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In Benchmarking nothing is bought or produced until it is needed.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5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In TQM nothing is bought or produced until it is needed.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  <w:lang w:val="en-US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Выберите правильный вариант и поставьте в бланке ответов соответствующую букву.</w:t>
      </w:r>
    </w:p>
    <w:p w:rsidR="00D3052A" w:rsidRPr="00506FAC" w:rsidRDefault="00D3052A" w:rsidP="003E4106">
      <w:pPr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The ____was delayed because of air traffic congestion over Heathrow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6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 xml:space="preserve">voyage </w:t>
      </w:r>
      <w:r w:rsidRPr="00506FAC">
        <w:rPr>
          <w:rFonts w:cs="Times New Roman"/>
          <w:szCs w:val="24"/>
        </w:rPr>
        <w:t xml:space="preserve">                                                                                          с) </w:t>
      </w:r>
      <w:r w:rsidRPr="00506FAC">
        <w:rPr>
          <w:rFonts w:cs="Times New Roman"/>
          <w:szCs w:val="24"/>
          <w:lang w:val="en-US"/>
        </w:rPr>
        <w:t xml:space="preserve">flight 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6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crossingd</w:t>
      </w:r>
      <w:r w:rsidRPr="00506FAC">
        <w:rPr>
          <w:rFonts w:cs="Times New Roman"/>
          <w:szCs w:val="24"/>
        </w:rPr>
        <w:t xml:space="preserve">) </w:t>
      </w:r>
      <w:r w:rsidRPr="00506FAC">
        <w:rPr>
          <w:rFonts w:cs="Times New Roman"/>
          <w:szCs w:val="24"/>
          <w:lang w:val="en-US"/>
        </w:rPr>
        <w:t>ride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  <w:lang w:val="en-US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jc w:val="both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Укажите номер подчеркнутого фрагмента, в котором допущена ошибка,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 xml:space="preserve">a                                                   b       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As you</w:t>
      </w:r>
      <w:r w:rsidRPr="00506FAC">
        <w:rPr>
          <w:rFonts w:cs="Times New Roman"/>
          <w:u w:val="single"/>
          <w:lang w:val="en-US"/>
        </w:rPr>
        <w:t xml:space="preserve">are seeing </w:t>
      </w:r>
      <w:r w:rsidRPr="00506FAC">
        <w:rPr>
          <w:rFonts w:cs="Times New Roman"/>
          <w:lang w:val="en-US"/>
        </w:rPr>
        <w:t xml:space="preserve">from my resume I </w:t>
      </w:r>
      <w:r w:rsidRPr="00506FAC">
        <w:rPr>
          <w:rFonts w:cs="Times New Roman"/>
          <w:u w:val="single"/>
          <w:lang w:val="en-US"/>
        </w:rPr>
        <w:t xml:space="preserve">have recently obtained </w:t>
      </w:r>
      <w:r w:rsidRPr="00506FAC">
        <w:rPr>
          <w:rFonts w:cs="Times New Roman"/>
          <w:lang w:val="en-US"/>
        </w:rPr>
        <w:t xml:space="preserve">a diploma in tourism 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c                                                                                d</w:t>
      </w:r>
    </w:p>
    <w:p w:rsidR="00D3052A" w:rsidRPr="00506FAC" w:rsidRDefault="00D3052A" w:rsidP="003E4106">
      <w:pPr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 xml:space="preserve">management  </w:t>
      </w:r>
      <w:r w:rsidRPr="00506FAC">
        <w:rPr>
          <w:rFonts w:cs="Times New Roman"/>
          <w:u w:val="single"/>
          <w:lang w:val="en-US"/>
        </w:rPr>
        <w:t>from</w:t>
      </w:r>
      <w:r w:rsidRPr="00506FAC">
        <w:rPr>
          <w:rFonts w:cs="Times New Roman"/>
          <w:lang w:val="en-US"/>
        </w:rPr>
        <w:t xml:space="preserve"> the Tourism Institute in </w:t>
      </w:r>
      <w:smartTag w:uri="urn:schemas-microsoft-com:office:smarttags" w:element="place">
        <w:smartTag w:uri="urn:schemas-microsoft-com:office:smarttags" w:element="State">
          <w:r w:rsidRPr="00506FAC">
            <w:rPr>
              <w:rFonts w:cs="Times New Roman"/>
              <w:lang w:val="en-US"/>
            </w:rPr>
            <w:t>Madrid</w:t>
          </w:r>
        </w:smartTag>
      </w:smartTag>
      <w:r w:rsidRPr="00506FAC">
        <w:rPr>
          <w:rFonts w:cs="Times New Roman"/>
          <w:lang w:val="en-US"/>
        </w:rPr>
        <w:t xml:space="preserve"> after I  </w:t>
      </w:r>
      <w:r w:rsidRPr="00506FAC">
        <w:rPr>
          <w:rFonts w:cs="Times New Roman"/>
          <w:u w:val="single"/>
          <w:lang w:val="en-US"/>
        </w:rPr>
        <w:t>had completed</w:t>
      </w:r>
      <w:r w:rsidRPr="00506FAC">
        <w:rPr>
          <w:rFonts w:cs="Times New Roman"/>
          <w:lang w:val="en-US"/>
        </w:rPr>
        <w:t xml:space="preserve"> a three-year course there.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506FAC">
        <w:rPr>
          <w:rFonts w:cs="Times New Roman"/>
          <w:b/>
          <w:i/>
          <w:szCs w:val="24"/>
        </w:rPr>
        <w:t>Определите ряд, в котором не все слова относятся к одной теме, и поставьте в бланке ответов соответствующую букву.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506FAC">
        <w:rPr>
          <w:rFonts w:cs="Times New Roman"/>
          <w:szCs w:val="24"/>
          <w:lang w:val="en-US"/>
        </w:rPr>
        <w:t>seasoning, gravy, flavouring, condiments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506FAC">
        <w:rPr>
          <w:rFonts w:cs="Times New Roman"/>
          <w:szCs w:val="24"/>
          <w:lang w:val="en-US"/>
        </w:rPr>
        <w:t xml:space="preserve">main course, side dish, sweet dish, entrée  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506FAC">
        <w:rPr>
          <w:rFonts w:cs="Times New Roman"/>
          <w:bCs/>
          <w:szCs w:val="24"/>
          <w:lang w:val="en-US"/>
        </w:rPr>
        <w:t xml:space="preserve">table d’hote menu, a’ </w:t>
      </w:r>
      <w:smartTag w:uri="urn:schemas-microsoft-com:office:smarttags" w:element="PersonName">
        <w:smartTagPr>
          <w:attr w:name="ProductID" w:val="la Carte"/>
        </w:smartTagPr>
        <w:r w:rsidRPr="00506FAC">
          <w:rPr>
            <w:rFonts w:cs="Times New Roman"/>
            <w:bCs/>
            <w:szCs w:val="24"/>
            <w:lang w:val="en-US"/>
          </w:rPr>
          <w:t>la Carte</w:t>
        </w:r>
      </w:smartTag>
      <w:r w:rsidRPr="00506FAC">
        <w:rPr>
          <w:rFonts w:cs="Times New Roman"/>
          <w:bCs/>
          <w:szCs w:val="24"/>
          <w:lang w:val="en-US"/>
        </w:rPr>
        <w:t xml:space="preserve"> menu, take-away service, duck boards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506FAC">
        <w:rPr>
          <w:rFonts w:cs="Times New Roman"/>
          <w:szCs w:val="24"/>
          <w:lang w:val="en-US"/>
        </w:rPr>
        <w:t>specialty chef, cook, executive chef, chief cook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szCs w:val="24"/>
          <w:lang w:val="en-GB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Выберите правильный вариант перевода и поставьте в бланке ответов соответствующую букву.</w:t>
      </w:r>
    </w:p>
    <w:p w:rsidR="00D3052A" w:rsidRPr="00506FAC" w:rsidRDefault="00D3052A" w:rsidP="003E4106">
      <w:pPr>
        <w:rPr>
          <w:rFonts w:cs="Times New Roman"/>
        </w:rPr>
      </w:pPr>
      <w:r w:rsidRPr="00506FAC">
        <w:rPr>
          <w:rFonts w:cs="Times New Roman"/>
          <w:lang w:val="en-US"/>
        </w:rPr>
        <w:t>Inventory</w:t>
      </w:r>
    </w:p>
    <w:p w:rsidR="00D3052A" w:rsidRPr="00506FAC" w:rsidRDefault="00D3052A" w:rsidP="003E4106">
      <w:pPr>
        <w:rPr>
          <w:rFonts w:cs="Times New Roman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7"/>
        </w:numPr>
        <w:suppressAutoHyphens w:val="0"/>
        <w:ind w:left="0" w:firstLine="0"/>
        <w:contextualSpacing w:val="0"/>
        <w:rPr>
          <w:rFonts w:cs="Times New Roman"/>
          <w:szCs w:val="24"/>
        </w:rPr>
      </w:pPr>
      <w:r w:rsidRPr="00506FAC">
        <w:rPr>
          <w:rFonts w:cs="Times New Roman"/>
          <w:szCs w:val="24"/>
        </w:rPr>
        <w:t>ремонт</w:t>
      </w:r>
      <w:r w:rsidRPr="00506FAC">
        <w:rPr>
          <w:rFonts w:cs="Times New Roman"/>
          <w:szCs w:val="24"/>
          <w:lang w:val="en-US"/>
        </w:rPr>
        <w:t xml:space="preserve">                 c) </w:t>
      </w:r>
      <w:r w:rsidRPr="00506FAC">
        <w:rPr>
          <w:rFonts w:cs="Times New Roman"/>
          <w:szCs w:val="24"/>
        </w:rPr>
        <w:t xml:space="preserve">инвентарь   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7"/>
        </w:numPr>
        <w:suppressAutoHyphens w:val="0"/>
        <w:ind w:left="0" w:firstLine="0"/>
        <w:contextualSpacing w:val="0"/>
        <w:rPr>
          <w:rFonts w:cs="Times New Roman"/>
          <w:szCs w:val="24"/>
        </w:rPr>
      </w:pPr>
      <w:r w:rsidRPr="00506FAC">
        <w:rPr>
          <w:rFonts w:cs="Times New Roman"/>
          <w:szCs w:val="24"/>
        </w:rPr>
        <w:t xml:space="preserve">материально-производственные запасы              </w:t>
      </w:r>
      <w:r w:rsidRPr="00506FAC">
        <w:rPr>
          <w:rFonts w:cs="Times New Roman"/>
          <w:szCs w:val="24"/>
          <w:lang w:val="en-US"/>
        </w:rPr>
        <w:t>d</w:t>
      </w:r>
      <w:r w:rsidRPr="00506FAC">
        <w:rPr>
          <w:rFonts w:cs="Times New Roman"/>
          <w:szCs w:val="24"/>
        </w:rPr>
        <w:t xml:space="preserve">) оборудование 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Найдите правильное определение к термину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iCs/>
          <w:lang w:val="en-US"/>
        </w:rPr>
      </w:pPr>
      <w:r w:rsidRPr="00506FAC">
        <w:rPr>
          <w:rFonts w:cs="Times New Roman"/>
          <w:iCs/>
          <w:lang w:val="en-US"/>
        </w:rPr>
        <w:t>Spirits are __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9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506FAC">
        <w:rPr>
          <w:rFonts w:cs="Times New Roman"/>
          <w:szCs w:val="24"/>
          <w:lang w:val="en-US"/>
        </w:rPr>
        <w:t>aerated drinks                                                          c) spring water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9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506FAC">
        <w:rPr>
          <w:rFonts w:cs="Times New Roman"/>
          <w:szCs w:val="24"/>
          <w:lang w:val="en-US"/>
        </w:rPr>
        <w:t xml:space="preserve">soft drinks                                                                  d) </w:t>
      </w:r>
      <w:r w:rsidRPr="00506FAC">
        <w:rPr>
          <w:rFonts w:cs="Times New Roman"/>
          <w:bCs/>
          <w:szCs w:val="24"/>
          <w:lang w:val="en-US"/>
        </w:rPr>
        <w:t>alcoholic drinks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szCs w:val="24"/>
          <w:lang w:val="en-GB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Выберите один из предложенных вариантов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 person in a restaurant  who manages the kitchen and the kitchen staff is called  …</w:t>
      </w:r>
    </w:p>
    <w:p w:rsidR="00D3052A" w:rsidRPr="00506FAC" w:rsidRDefault="00D3052A" w:rsidP="003E4106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waiter                                                              c) a receptionist</w:t>
      </w:r>
    </w:p>
    <w:p w:rsidR="00D3052A" w:rsidRPr="00506FAC" w:rsidRDefault="00D3052A" w:rsidP="003E4106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 cashier                                                            d) a chef</w:t>
      </w:r>
    </w:p>
    <w:p w:rsidR="00D3052A" w:rsidRPr="00506FAC" w:rsidRDefault="00D3052A" w:rsidP="003E4106">
      <w:pPr>
        <w:widowControl/>
        <w:suppressAutoHyphens w:val="0"/>
        <w:jc w:val="both"/>
        <w:rPr>
          <w:rFonts w:cs="Times New Roman"/>
          <w:i/>
          <w:lang w:val="en-US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Из предложенных вариантов выберите слово, соответствующее смыслу предложения, и поставьте в бланке ответов соответствующую букву.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b/>
          <w:i/>
          <w:szCs w:val="24"/>
        </w:rPr>
      </w:pP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bCs/>
          <w:color w:val="000000"/>
          <w:lang w:val="en-US"/>
        </w:rPr>
        <w:t xml:space="preserve">It </w:t>
      </w:r>
      <w:r w:rsidRPr="00506FAC">
        <w:rPr>
          <w:rFonts w:cs="Times New Roman"/>
          <w:color w:val="000000"/>
          <w:lang w:val="en-US"/>
        </w:rPr>
        <w:t>is creating brands and keeping them in customer's minds through advertising and packaging.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a) branding                                                                             c) displaying</w:t>
      </w:r>
    </w:p>
    <w:p w:rsidR="00D3052A" w:rsidRPr="00506FAC" w:rsidRDefault="00D3052A" w:rsidP="003E4106">
      <w:pPr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>b) selling                                                                              d) consuming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</w:p>
    <w:p w:rsidR="00D3052A" w:rsidRPr="00506FAC" w:rsidRDefault="00D3052A" w:rsidP="003E4106">
      <w:pPr>
        <w:pStyle w:val="ListParagraph"/>
        <w:widowControl/>
        <w:numPr>
          <w:ilvl w:val="0"/>
          <w:numId w:val="4"/>
        </w:numPr>
        <w:suppressAutoHyphens w:val="0"/>
        <w:ind w:left="0" w:firstLine="0"/>
        <w:contextualSpacing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Выберите правильное толкование термина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i/>
        </w:rPr>
      </w:pPr>
      <w:r w:rsidRPr="00506FAC">
        <w:rPr>
          <w:rFonts w:cs="Times New Roman"/>
          <w:lang w:val="en-US"/>
        </w:rPr>
        <w:t>Twin room is</w:t>
      </w:r>
      <w:r w:rsidRPr="00506FAC">
        <w:rPr>
          <w:rFonts w:cs="Times New Roman"/>
        </w:rPr>
        <w:t xml:space="preserve"> ____</w:t>
      </w:r>
    </w:p>
    <w:p w:rsidR="00D3052A" w:rsidRPr="00506FAC" w:rsidRDefault="00D3052A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 xml:space="preserve">a room adjacent to another without direct access between them </w:t>
      </w:r>
    </w:p>
    <w:p w:rsidR="00D3052A" w:rsidRPr="00506FAC" w:rsidRDefault="00D3052A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 room with one large bed for two persons</w:t>
      </w:r>
    </w:p>
    <w:p w:rsidR="00D3052A" w:rsidRPr="00506FAC" w:rsidRDefault="00D3052A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two rooms adjacent to each other with direct access between them</w:t>
      </w:r>
    </w:p>
    <w:p w:rsidR="00D3052A" w:rsidRPr="00506FAC" w:rsidRDefault="00D3052A" w:rsidP="003E4106">
      <w:pPr>
        <w:widowControl/>
        <w:numPr>
          <w:ilvl w:val="0"/>
          <w:numId w:val="8"/>
        </w:numPr>
        <w:tabs>
          <w:tab w:val="clear" w:pos="1980"/>
        </w:tabs>
        <w:suppressAutoHyphens w:val="0"/>
        <w:ind w:left="0" w:firstLine="0"/>
        <w:rPr>
          <w:rFonts w:cs="Times New Roman"/>
          <w:b/>
          <w:i/>
          <w:lang w:val="en-US"/>
        </w:rPr>
      </w:pPr>
      <w:r w:rsidRPr="00506FAC">
        <w:rPr>
          <w:rFonts w:cs="Times New Roman"/>
          <w:lang w:val="en-US"/>
        </w:rPr>
        <w:t>a room with two single beds for two persons.</w:t>
      </w:r>
    </w:p>
    <w:p w:rsidR="00D3052A" w:rsidRPr="00506FAC" w:rsidRDefault="00D3052A" w:rsidP="003E4106">
      <w:pPr>
        <w:widowControl/>
        <w:rPr>
          <w:rFonts w:cs="Times New Roman"/>
          <w:b/>
          <w:lang w:val="en-US"/>
        </w:rPr>
      </w:pPr>
    </w:p>
    <w:p w:rsidR="00D3052A" w:rsidRPr="00506FAC" w:rsidRDefault="00D3052A" w:rsidP="003E4106">
      <w:pPr>
        <w:jc w:val="center"/>
        <w:rPr>
          <w:rFonts w:cs="Times New Roman"/>
          <w:b/>
          <w:i/>
        </w:rPr>
      </w:pPr>
      <w:r w:rsidRPr="00506FAC">
        <w:rPr>
          <w:rFonts w:cs="Times New Roman"/>
          <w:b/>
          <w:lang w:val="en-US"/>
        </w:rPr>
        <w:t>Test</w:t>
      </w:r>
      <w:r w:rsidRPr="00506FAC">
        <w:rPr>
          <w:rFonts w:cs="Times New Roman"/>
          <w:b/>
        </w:rPr>
        <w:t xml:space="preserve"> 2</w:t>
      </w:r>
    </w:p>
    <w:p w:rsidR="00D3052A" w:rsidRPr="00506FAC" w:rsidRDefault="00D3052A" w:rsidP="003E4106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506FAC">
        <w:rPr>
          <w:rFonts w:cs="Times New Roman"/>
          <w:b/>
          <w:i/>
          <w:szCs w:val="24"/>
        </w:rPr>
        <w:t>1. Выберите правильный термин, соответствующий данному определению, и поставьте в бланке ответов соответствующую букву</w:t>
      </w:r>
      <w:r w:rsidRPr="00506FAC">
        <w:rPr>
          <w:rFonts w:cs="Times New Roman"/>
          <w:szCs w:val="24"/>
        </w:rPr>
        <w:t>.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_______ is the area in a restaurant kitchen where cold foods are prepared.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a)</w:t>
      </w:r>
      <w:r w:rsidRPr="00506FAC">
        <w:rPr>
          <w:rFonts w:cs="Times New Roman"/>
          <w:szCs w:val="24"/>
          <w:lang w:val="en-US"/>
        </w:rPr>
        <w:tab/>
        <w:t>Service area                                                         c) Locker room area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</w:rPr>
      </w:pPr>
      <w:r w:rsidRPr="00506FAC">
        <w:rPr>
          <w:rFonts w:cs="Times New Roman"/>
          <w:szCs w:val="24"/>
          <w:lang w:val="en-US"/>
        </w:rPr>
        <w:t>b</w:t>
      </w:r>
      <w:r w:rsidRPr="00506FAC">
        <w:rPr>
          <w:rFonts w:cs="Times New Roman"/>
          <w:szCs w:val="24"/>
        </w:rPr>
        <w:t>)</w:t>
      </w:r>
      <w:r w:rsidRPr="00506FAC">
        <w:rPr>
          <w:rFonts w:cs="Times New Roman"/>
          <w:szCs w:val="24"/>
        </w:rPr>
        <w:tab/>
      </w:r>
      <w:r w:rsidRPr="00506FAC">
        <w:rPr>
          <w:rFonts w:cs="Times New Roman"/>
          <w:szCs w:val="24"/>
          <w:lang w:val="en-US"/>
        </w:rPr>
        <w:t>Pantry</w:t>
      </w:r>
      <w:r w:rsidRPr="00506FAC">
        <w:rPr>
          <w:rFonts w:cs="Times New Roman"/>
          <w:szCs w:val="24"/>
        </w:rPr>
        <w:tab/>
      </w:r>
      <w:r w:rsidRPr="00506FAC">
        <w:rPr>
          <w:rFonts w:cs="Times New Roman"/>
          <w:szCs w:val="24"/>
          <w:lang w:val="en-US"/>
        </w:rPr>
        <w:t>d</w:t>
      </w:r>
      <w:r w:rsidRPr="00506FAC">
        <w:rPr>
          <w:rFonts w:cs="Times New Roman"/>
          <w:szCs w:val="24"/>
        </w:rPr>
        <w:t xml:space="preserve">) </w:t>
      </w:r>
      <w:r w:rsidRPr="00506FAC">
        <w:rPr>
          <w:rFonts w:cs="Times New Roman"/>
          <w:szCs w:val="24"/>
          <w:lang w:val="en-US"/>
        </w:rPr>
        <w:t>Pot</w:t>
      </w:r>
      <w:r>
        <w:rPr>
          <w:rFonts w:cs="Times New Roman"/>
          <w:szCs w:val="24"/>
        </w:rPr>
        <w:t xml:space="preserve"> </w:t>
      </w:r>
      <w:r w:rsidRPr="00506FAC">
        <w:rPr>
          <w:rFonts w:cs="Times New Roman"/>
          <w:szCs w:val="24"/>
          <w:lang w:val="en-US"/>
        </w:rPr>
        <w:t>washing</w:t>
      </w:r>
      <w:r>
        <w:rPr>
          <w:rFonts w:cs="Times New Roman"/>
          <w:szCs w:val="24"/>
        </w:rPr>
        <w:t xml:space="preserve"> </w:t>
      </w:r>
      <w:r w:rsidRPr="00506FAC">
        <w:rPr>
          <w:rFonts w:cs="Times New Roman"/>
          <w:szCs w:val="24"/>
          <w:lang w:val="en-US"/>
        </w:rPr>
        <w:t>area</w:t>
      </w:r>
    </w:p>
    <w:p w:rsidR="00D3052A" w:rsidRPr="00506FAC" w:rsidRDefault="00D3052A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2. Найдите правильное предложение и поставьте в бланке ответов соответствующую букву.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The 'marketing concept' assumes that the producer's task is to find wants and fill them.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The 'buying concept' assumes that the producer's task is to find wants and fill them.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The 'selling concept' assumes that the buyer's task is to find wants and fill them.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4"/>
        </w:numPr>
        <w:suppressAutoHyphens w:val="0"/>
        <w:ind w:left="0" w:firstLine="0"/>
        <w:contextualSpacing w:val="0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The 'producing concept' assumes that the buyer's task is to find wants and fill them.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rPr>
          <w:rFonts w:cs="Times New Roman"/>
          <w:szCs w:val="24"/>
          <w:lang w:val="en-US"/>
        </w:rPr>
      </w:pPr>
    </w:p>
    <w:p w:rsidR="00D3052A" w:rsidRPr="00506FAC" w:rsidRDefault="00D3052A" w:rsidP="003E4106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3. Выберите правильный вариант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 xml:space="preserve">The flight from </w:t>
      </w:r>
      <w:smartTag w:uri="urn:schemas-microsoft-com:office:smarttags" w:element="City">
        <w:r w:rsidRPr="00506FAC">
          <w:rPr>
            <w:rFonts w:cs="Times New Roman"/>
            <w:lang w:val="en-US"/>
          </w:rPr>
          <w:t>London</w:t>
        </w:r>
      </w:smartTag>
      <w:r w:rsidRPr="00506FAC">
        <w:rPr>
          <w:rFonts w:cs="Times New Roman"/>
          <w:lang w:val="en-US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506FAC">
            <w:rPr>
              <w:rFonts w:cs="Times New Roman"/>
              <w:lang w:val="en-US"/>
            </w:rPr>
            <w:t>Australia</w:t>
          </w:r>
        </w:smartTag>
      </w:smartTag>
      <w:r w:rsidRPr="00506FAC">
        <w:rPr>
          <w:rFonts w:cs="Times New Roman"/>
          <w:lang w:val="en-US"/>
        </w:rPr>
        <w:t xml:space="preserve"> was a ____flight.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a) homestay                                                                        c) long-haul</w:t>
      </w:r>
    </w:p>
    <w:p w:rsidR="00D3052A" w:rsidRPr="00506FAC" w:rsidRDefault="00D3052A" w:rsidP="003E4106">
      <w:pPr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>b) weekend break                                                               d) package tour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</w:p>
    <w:p w:rsidR="00D3052A" w:rsidRPr="00506FAC" w:rsidRDefault="00D3052A" w:rsidP="003E4106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4. Укажите номер подчеркнутого фрагмента, в котором допущена ошибка, и поставьте в бланке ответов соответствующую букву.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a                                                                                                        b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 xml:space="preserve">Since I  </w:t>
      </w:r>
      <w:r w:rsidRPr="00506FAC">
        <w:rPr>
          <w:rFonts w:cs="Times New Roman"/>
          <w:szCs w:val="24"/>
          <w:u w:val="single"/>
          <w:lang w:val="en-US"/>
        </w:rPr>
        <w:t>always wanting</w:t>
      </w:r>
      <w:r w:rsidRPr="00506FAC">
        <w:rPr>
          <w:rFonts w:cs="Times New Roman"/>
          <w:szCs w:val="24"/>
          <w:lang w:val="en-US"/>
        </w:rPr>
        <w:t xml:space="preserve"> to work  in the States in the travel business sector but  </w:t>
      </w:r>
      <w:r w:rsidRPr="00506FAC">
        <w:rPr>
          <w:rFonts w:cs="Times New Roman"/>
          <w:szCs w:val="24"/>
          <w:u w:val="single"/>
          <w:lang w:val="en-US"/>
        </w:rPr>
        <w:t>did not wish</w:t>
      </w:r>
      <w:r w:rsidRPr="00506FAC">
        <w:rPr>
          <w:rFonts w:cs="Times New Roman"/>
          <w:szCs w:val="24"/>
          <w:lang w:val="en-US"/>
        </w:rPr>
        <w:t xml:space="preserve"> to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c                                            d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 xml:space="preserve">commence work until I was fully proficient in English, I  </w:t>
      </w:r>
      <w:r w:rsidRPr="00506FAC">
        <w:rPr>
          <w:rFonts w:cs="Times New Roman"/>
          <w:szCs w:val="24"/>
          <w:u w:val="single"/>
          <w:lang w:val="en-US"/>
        </w:rPr>
        <w:t>have spent</w:t>
      </w:r>
      <w:r w:rsidRPr="00506FAC">
        <w:rPr>
          <w:rFonts w:cs="Times New Roman"/>
          <w:szCs w:val="24"/>
          <w:lang w:val="en-US"/>
        </w:rPr>
        <w:t xml:space="preserve"> the last six months </w:t>
      </w:r>
      <w:r w:rsidRPr="00506FAC">
        <w:rPr>
          <w:rFonts w:cs="Times New Roman"/>
          <w:szCs w:val="24"/>
          <w:u w:val="single"/>
          <w:lang w:val="en-US"/>
        </w:rPr>
        <w:t>studying</w:t>
      </w:r>
      <w:r w:rsidRPr="00506FAC">
        <w:rPr>
          <w:rFonts w:cs="Times New Roman"/>
          <w:szCs w:val="24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506FAC">
            <w:rPr>
              <w:rFonts w:cs="Times New Roman"/>
              <w:szCs w:val="24"/>
              <w:lang w:val="en-US"/>
            </w:rPr>
            <w:t>London</w:t>
          </w:r>
        </w:smartTag>
      </w:smartTag>
      <w:r w:rsidRPr="00506FAC">
        <w:rPr>
          <w:rFonts w:cs="Times New Roman"/>
          <w:szCs w:val="24"/>
          <w:lang w:val="en-US"/>
        </w:rPr>
        <w:t>.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szCs w:val="24"/>
          <w:lang w:val="en-US"/>
        </w:rPr>
      </w:pPr>
    </w:p>
    <w:p w:rsidR="00D3052A" w:rsidRPr="00506FAC" w:rsidRDefault="00D3052A" w:rsidP="003E4106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506FAC">
        <w:rPr>
          <w:rFonts w:cs="Times New Roman"/>
          <w:b/>
          <w:i/>
          <w:szCs w:val="24"/>
        </w:rPr>
        <w:t>5. Определите ряд, в котором не все слова относятся к одной теме, и поставьте в бланке ответов соответствующую букву.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captain, headwaiter, waiter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a range, a large cooking stove, an oven, cooker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506FAC">
        <w:rPr>
          <w:rFonts w:cs="Times New Roman"/>
          <w:bCs/>
          <w:szCs w:val="24"/>
          <w:lang w:val="en-US"/>
        </w:rPr>
        <w:t>sommelier, wine steward, bartender,</w:t>
      </w:r>
      <w:r w:rsidRPr="00506FAC">
        <w:rPr>
          <w:rFonts w:cs="Times New Roman"/>
          <w:bCs/>
          <w:color w:val="000000"/>
          <w:szCs w:val="24"/>
          <w:lang w:val="fr-FR"/>
        </w:rPr>
        <w:t xml:space="preserve"> cashier</w:t>
      </w:r>
    </w:p>
    <w:p w:rsidR="00D3052A" w:rsidRPr="00506FAC" w:rsidRDefault="00D3052A" w:rsidP="003E4106">
      <w:pPr>
        <w:pStyle w:val="ListParagraph"/>
        <w:widowControl/>
        <w:numPr>
          <w:ilvl w:val="0"/>
          <w:numId w:val="1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506FAC">
        <w:rPr>
          <w:rFonts w:cs="Times New Roman"/>
          <w:szCs w:val="24"/>
          <w:lang w:val="en-US"/>
        </w:rPr>
        <w:t>garnish</w:t>
      </w:r>
      <w:r w:rsidRPr="00506FAC">
        <w:rPr>
          <w:rFonts w:cs="Times New Roman"/>
          <w:bCs/>
          <w:szCs w:val="24"/>
          <w:lang w:val="en-US"/>
        </w:rPr>
        <w:t xml:space="preserve">, </w:t>
      </w:r>
      <w:r w:rsidRPr="00506FAC">
        <w:rPr>
          <w:rFonts w:cs="Times New Roman"/>
          <w:szCs w:val="24"/>
          <w:lang w:val="en-US"/>
        </w:rPr>
        <w:t>entremets, side dish</w:t>
      </w:r>
    </w:p>
    <w:p w:rsidR="00D3052A" w:rsidRPr="00506FAC" w:rsidRDefault="00D3052A" w:rsidP="003E4106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szCs w:val="24"/>
          <w:lang w:val="en-US"/>
        </w:rPr>
      </w:pPr>
    </w:p>
    <w:p w:rsidR="00D3052A" w:rsidRPr="00506FAC" w:rsidRDefault="00D3052A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6. Выберите правильный вариант перевода и поставьте в бланке ответов соответствующую букву.</w:t>
      </w:r>
    </w:p>
    <w:p w:rsidR="00D3052A" w:rsidRPr="00506FAC" w:rsidRDefault="00D3052A" w:rsidP="003E410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06FAC">
        <w:rPr>
          <w:rFonts w:ascii="Times New Roman" w:hAnsi="Times New Roman"/>
          <w:sz w:val="24"/>
          <w:szCs w:val="24"/>
          <w:lang w:val="en-US"/>
        </w:rPr>
        <w:t>Brandstreaching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</w:rPr>
      </w:pPr>
      <w:r w:rsidRPr="00506FAC">
        <w:rPr>
          <w:rFonts w:cs="Times New Roman"/>
          <w:szCs w:val="24"/>
          <w:lang w:val="en-US"/>
        </w:rPr>
        <w:t>a</w:t>
      </w:r>
      <w:r w:rsidRPr="00506FAC">
        <w:rPr>
          <w:rFonts w:cs="Times New Roman"/>
          <w:szCs w:val="24"/>
        </w:rPr>
        <w:t xml:space="preserve">)  узнаваемость бренда                                        </w:t>
      </w:r>
      <w:r w:rsidRPr="00506FAC">
        <w:rPr>
          <w:rFonts w:cs="Times New Roman"/>
          <w:szCs w:val="24"/>
          <w:lang w:val="en-US"/>
        </w:rPr>
        <w:t>c</w:t>
      </w:r>
      <w:r w:rsidRPr="00506FAC">
        <w:rPr>
          <w:rFonts w:cs="Times New Roman"/>
          <w:szCs w:val="24"/>
        </w:rPr>
        <w:t>) преданность бренду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szCs w:val="24"/>
        </w:rPr>
      </w:pPr>
      <w:r w:rsidRPr="00506FAC">
        <w:rPr>
          <w:rFonts w:cs="Times New Roman"/>
          <w:szCs w:val="24"/>
          <w:lang w:val="en-US"/>
        </w:rPr>
        <w:t>b</w:t>
      </w:r>
      <w:r w:rsidRPr="00506FAC">
        <w:rPr>
          <w:rFonts w:cs="Times New Roman"/>
          <w:szCs w:val="24"/>
        </w:rPr>
        <w:t xml:space="preserve">)  расширение диапазона бренда                        </w:t>
      </w:r>
      <w:r w:rsidRPr="00506FAC">
        <w:rPr>
          <w:rFonts w:cs="Times New Roman"/>
          <w:szCs w:val="24"/>
          <w:lang w:val="en-US"/>
        </w:rPr>
        <w:t>d</w:t>
      </w:r>
      <w:r w:rsidRPr="00506FAC">
        <w:rPr>
          <w:rFonts w:cs="Times New Roman"/>
          <w:szCs w:val="24"/>
        </w:rPr>
        <w:t xml:space="preserve">) сужение диапазона бренда </w:t>
      </w:r>
    </w:p>
    <w:p w:rsidR="00D3052A" w:rsidRPr="00506FAC" w:rsidRDefault="00D3052A" w:rsidP="003E4106">
      <w:pPr>
        <w:pStyle w:val="ListParagraph"/>
        <w:ind w:left="0"/>
        <w:rPr>
          <w:rFonts w:cs="Times New Roman"/>
          <w:b/>
          <w:i/>
          <w:szCs w:val="24"/>
        </w:rPr>
      </w:pPr>
    </w:p>
    <w:p w:rsidR="00D3052A" w:rsidRPr="00506FAC" w:rsidRDefault="00D3052A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7. Найдите правильное определение к термину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iCs/>
          <w:lang w:val="en-US"/>
        </w:rPr>
      </w:pPr>
      <w:r w:rsidRPr="00506FAC">
        <w:rPr>
          <w:rFonts w:cs="Times New Roman"/>
          <w:iCs/>
          <w:lang w:val="en-GB"/>
        </w:rPr>
        <w:t>Dietitian</w:t>
      </w:r>
      <w:r w:rsidRPr="00506FAC">
        <w:rPr>
          <w:rFonts w:cs="Times New Roman"/>
          <w:iCs/>
          <w:lang w:val="en-US"/>
        </w:rPr>
        <w:t xml:space="preserve"> is ___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szCs w:val="24"/>
          <w:lang w:val="en-GB"/>
        </w:rPr>
      </w:pPr>
      <w:r w:rsidRPr="00506FAC">
        <w:rPr>
          <w:rFonts w:cs="Times New Roman"/>
          <w:szCs w:val="24"/>
          <w:lang w:val="en-US"/>
        </w:rPr>
        <w:t>a) a person who is in charge of order taking procedure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szCs w:val="24"/>
          <w:lang w:val="en-GB"/>
        </w:rPr>
      </w:pPr>
      <w:r w:rsidRPr="00506FAC">
        <w:rPr>
          <w:rFonts w:cs="Times New Roman"/>
          <w:szCs w:val="24"/>
          <w:lang w:val="en-GB"/>
        </w:rPr>
        <w:t>b) a</w:t>
      </w:r>
      <w:r w:rsidRPr="00506FAC">
        <w:rPr>
          <w:rFonts w:cs="Times New Roman"/>
          <w:szCs w:val="24"/>
          <w:lang w:val="en-US"/>
        </w:rPr>
        <w:t xml:space="preserve"> person who balances all paperwork for a hotel on a daily basis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bCs/>
          <w:szCs w:val="24"/>
          <w:lang w:val="en-GB"/>
        </w:rPr>
      </w:pPr>
      <w:r w:rsidRPr="00506FAC">
        <w:rPr>
          <w:rFonts w:cs="Times New Roman"/>
          <w:szCs w:val="24"/>
          <w:lang w:val="en-GB"/>
        </w:rPr>
        <w:t xml:space="preserve">c) </w:t>
      </w:r>
      <w:r w:rsidRPr="00506FAC">
        <w:rPr>
          <w:rFonts w:cs="Times New Roman"/>
          <w:szCs w:val="24"/>
          <w:lang w:val="en-US"/>
        </w:rPr>
        <w:t>a person whose job responsibilities include merchandising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bCs/>
          <w:szCs w:val="24"/>
          <w:lang w:val="en-US"/>
        </w:rPr>
      </w:pPr>
      <w:r w:rsidRPr="00506FAC">
        <w:rPr>
          <w:rFonts w:cs="Times New Roman"/>
          <w:bCs/>
          <w:szCs w:val="24"/>
          <w:lang w:val="en-GB"/>
        </w:rPr>
        <w:t xml:space="preserve">d) </w:t>
      </w:r>
      <w:r w:rsidRPr="00506FAC">
        <w:rPr>
          <w:rFonts w:cs="Times New Roman"/>
          <w:bCs/>
          <w:szCs w:val="24"/>
          <w:lang w:val="en-US"/>
        </w:rPr>
        <w:t>a person responsible for planning correct nutritional values</w:t>
      </w:r>
    </w:p>
    <w:p w:rsidR="00D3052A" w:rsidRPr="00506FAC" w:rsidRDefault="00D3052A" w:rsidP="003E4106">
      <w:pPr>
        <w:pStyle w:val="ListParagraph"/>
        <w:ind w:left="0"/>
        <w:jc w:val="both"/>
        <w:rPr>
          <w:rFonts w:cs="Times New Roman"/>
          <w:bCs/>
          <w:szCs w:val="24"/>
          <w:lang w:val="en-US"/>
        </w:rPr>
      </w:pPr>
    </w:p>
    <w:p w:rsidR="00D3052A" w:rsidRPr="00506FAC" w:rsidRDefault="00D3052A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8. Выберите один из предложенных вариантов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>A person in the catering establishment who takes orders and brings food to customers is called....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a)</w:t>
      </w:r>
      <w:r w:rsidRPr="00506FAC">
        <w:rPr>
          <w:rFonts w:cs="Times New Roman"/>
          <w:lang w:val="en-US"/>
        </w:rPr>
        <w:tab/>
        <w:t>a bellboy                                                                                     c) a chief cook</w:t>
      </w:r>
    </w:p>
    <w:p w:rsidR="00D3052A" w:rsidRPr="00506FAC" w:rsidRDefault="00D3052A" w:rsidP="003E4106">
      <w:pPr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>b)</w:t>
      </w:r>
      <w:r w:rsidRPr="00506FAC">
        <w:rPr>
          <w:rFonts w:cs="Times New Roman"/>
          <w:lang w:val="en-US"/>
        </w:rPr>
        <w:tab/>
        <w:t>specialty chef                                                                              d) a waiter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</w:p>
    <w:p w:rsidR="00D3052A" w:rsidRPr="00506FAC" w:rsidRDefault="00D3052A" w:rsidP="003E4106">
      <w:pPr>
        <w:pStyle w:val="ListParagraph"/>
        <w:ind w:left="0"/>
        <w:outlineLvl w:val="0"/>
        <w:rPr>
          <w:rFonts w:cs="Times New Roman"/>
          <w:b/>
          <w:i/>
          <w:szCs w:val="24"/>
        </w:rPr>
      </w:pPr>
      <w:r w:rsidRPr="00506FAC">
        <w:rPr>
          <w:rFonts w:cs="Times New Roman"/>
          <w:b/>
          <w:i/>
          <w:szCs w:val="24"/>
        </w:rPr>
        <w:t>9. Из предложенных вариантов выберите слово, соответствующее смыслу предложения, и поставьте в бланке ответов 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This type of production is labour-intensive and requires the employment of skilled labour, unit costs are high.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a)  job production                                                                        c) batch production</w:t>
      </w:r>
    </w:p>
    <w:p w:rsidR="00D3052A" w:rsidRPr="00E92008" w:rsidRDefault="00D3052A" w:rsidP="003E4106">
      <w:pPr>
        <w:jc w:val="both"/>
        <w:rPr>
          <w:rFonts w:cs="Times New Roman"/>
        </w:rPr>
      </w:pPr>
      <w:r w:rsidRPr="00506FAC">
        <w:rPr>
          <w:rFonts w:cs="Times New Roman"/>
          <w:lang w:val="en-US"/>
        </w:rPr>
        <w:t>b</w:t>
      </w:r>
      <w:r w:rsidRPr="00E92008">
        <w:rPr>
          <w:rFonts w:cs="Times New Roman"/>
        </w:rPr>
        <w:t xml:space="preserve">)  </w:t>
      </w:r>
      <w:r w:rsidRPr="00506FAC">
        <w:rPr>
          <w:rFonts w:cs="Times New Roman"/>
          <w:lang w:val="en-US"/>
        </w:rPr>
        <w:t>mass</w:t>
      </w:r>
      <w:r w:rsidRPr="00E92008">
        <w:rPr>
          <w:rFonts w:cs="Times New Roman"/>
        </w:rPr>
        <w:t xml:space="preserve"> </w:t>
      </w:r>
      <w:r w:rsidRPr="00506FAC">
        <w:rPr>
          <w:rFonts w:cs="Times New Roman"/>
          <w:lang w:val="en-US"/>
        </w:rPr>
        <w:t>production</w:t>
      </w:r>
      <w:r w:rsidRPr="00E92008">
        <w:rPr>
          <w:rFonts w:cs="Times New Roman"/>
        </w:rPr>
        <w:t xml:space="preserve">                                                                     </w:t>
      </w:r>
      <w:r w:rsidRPr="00506FAC">
        <w:rPr>
          <w:rFonts w:cs="Times New Roman"/>
          <w:lang w:val="en-US"/>
        </w:rPr>
        <w:t>d</w:t>
      </w:r>
      <w:r w:rsidRPr="00E92008">
        <w:rPr>
          <w:rFonts w:cs="Times New Roman"/>
        </w:rPr>
        <w:t xml:space="preserve">) </w:t>
      </w:r>
      <w:r w:rsidRPr="00506FAC">
        <w:rPr>
          <w:rFonts w:cs="Times New Roman"/>
          <w:lang w:val="en-US"/>
        </w:rPr>
        <w:t>lean</w:t>
      </w:r>
      <w:r w:rsidRPr="00E92008">
        <w:rPr>
          <w:rFonts w:cs="Times New Roman"/>
        </w:rPr>
        <w:t xml:space="preserve"> </w:t>
      </w:r>
      <w:r w:rsidRPr="00506FAC">
        <w:rPr>
          <w:rFonts w:cs="Times New Roman"/>
          <w:lang w:val="en-US"/>
        </w:rPr>
        <w:t>production</w:t>
      </w:r>
    </w:p>
    <w:p w:rsidR="00D3052A" w:rsidRPr="00E92008" w:rsidRDefault="00D3052A" w:rsidP="003E4106">
      <w:pPr>
        <w:jc w:val="both"/>
        <w:rPr>
          <w:rFonts w:cs="Times New Roman"/>
          <w:i/>
        </w:rPr>
      </w:pPr>
    </w:p>
    <w:p w:rsidR="00D3052A" w:rsidRPr="00506FAC" w:rsidRDefault="00D3052A" w:rsidP="003E4106">
      <w:pPr>
        <w:pStyle w:val="ListParagraph"/>
        <w:ind w:left="0"/>
        <w:outlineLvl w:val="0"/>
        <w:rPr>
          <w:rFonts w:cs="Times New Roman"/>
          <w:b/>
          <w:szCs w:val="24"/>
        </w:rPr>
      </w:pPr>
      <w:r w:rsidRPr="00506FAC">
        <w:rPr>
          <w:rFonts w:cs="Times New Roman"/>
          <w:b/>
          <w:i/>
          <w:szCs w:val="24"/>
        </w:rPr>
        <w:t xml:space="preserve">10. Выберите правильное толкование термина и поставьте в бланке ответов </w:t>
      </w:r>
      <w:r w:rsidRPr="00506FAC">
        <w:rPr>
          <w:rFonts w:cs="Times New Roman"/>
          <w:b/>
          <w:szCs w:val="24"/>
        </w:rPr>
        <w:t>соответствующую букву.</w:t>
      </w:r>
    </w:p>
    <w:p w:rsidR="00D3052A" w:rsidRPr="00506FAC" w:rsidRDefault="00D3052A" w:rsidP="003E4106">
      <w:pPr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Double room is ____</w:t>
      </w:r>
    </w:p>
    <w:p w:rsidR="00D3052A" w:rsidRPr="00506FAC" w:rsidRDefault="00D3052A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 room with two single beds for two persons</w:t>
      </w:r>
    </w:p>
    <w:p w:rsidR="00D3052A" w:rsidRPr="00506FAC" w:rsidRDefault="00D3052A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i/>
          <w:lang w:val="en-US"/>
        </w:rPr>
      </w:pPr>
      <w:r w:rsidRPr="00506FAC">
        <w:rPr>
          <w:rFonts w:cs="Times New Roman"/>
          <w:lang w:val="en-US"/>
        </w:rPr>
        <w:t>a room adjacent to another without direct access between them</w:t>
      </w:r>
    </w:p>
    <w:p w:rsidR="00D3052A" w:rsidRPr="00506FAC" w:rsidRDefault="00D3052A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>two rooms adjacent to each other with direct access between them</w:t>
      </w:r>
    </w:p>
    <w:p w:rsidR="00D3052A" w:rsidRPr="00506FAC" w:rsidRDefault="00D3052A" w:rsidP="003E4106">
      <w:pPr>
        <w:widowControl/>
        <w:numPr>
          <w:ilvl w:val="0"/>
          <w:numId w:val="12"/>
        </w:numPr>
        <w:suppressAutoHyphens w:val="0"/>
        <w:ind w:left="0" w:firstLine="0"/>
        <w:jc w:val="both"/>
        <w:rPr>
          <w:rFonts w:cs="Times New Roman"/>
          <w:lang w:val="en-US"/>
        </w:rPr>
      </w:pPr>
      <w:r w:rsidRPr="00506FAC">
        <w:rPr>
          <w:rFonts w:cs="Times New Roman"/>
          <w:lang w:val="en-US"/>
        </w:rPr>
        <w:t>a room with one large bed for two persons</w:t>
      </w:r>
      <w:bookmarkEnd w:id="0"/>
    </w:p>
    <w:sectPr w:rsidR="00D3052A" w:rsidRPr="00506FAC" w:rsidSect="00E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A8F"/>
    <w:multiLevelType w:val="hybridMultilevel"/>
    <w:tmpl w:val="516CF524"/>
    <w:lvl w:ilvl="0" w:tplc="6226B3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041ABF"/>
    <w:multiLevelType w:val="hybridMultilevel"/>
    <w:tmpl w:val="1B74928E"/>
    <w:lvl w:ilvl="0" w:tplc="B460583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DD4D86"/>
    <w:multiLevelType w:val="hybridMultilevel"/>
    <w:tmpl w:val="909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C323EB"/>
    <w:multiLevelType w:val="hybridMultilevel"/>
    <w:tmpl w:val="41829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DD506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404098"/>
    <w:multiLevelType w:val="singleLevel"/>
    <w:tmpl w:val="D5E8D250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</w:abstractNum>
  <w:abstractNum w:abstractNumId="8">
    <w:nsid w:val="42A86AF4"/>
    <w:multiLevelType w:val="hybridMultilevel"/>
    <w:tmpl w:val="D48EEE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590280"/>
    <w:multiLevelType w:val="hybridMultilevel"/>
    <w:tmpl w:val="8808397A"/>
    <w:lvl w:ilvl="0" w:tplc="4D4826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0">
    <w:nsid w:val="59E32081"/>
    <w:multiLevelType w:val="hybridMultilevel"/>
    <w:tmpl w:val="8F02BA92"/>
    <w:lvl w:ilvl="0" w:tplc="A7C4B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EF2224"/>
    <w:multiLevelType w:val="hybridMultilevel"/>
    <w:tmpl w:val="F97816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5D325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0A2E87"/>
    <w:multiLevelType w:val="multilevel"/>
    <w:tmpl w:val="38B4C0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3030C27"/>
    <w:multiLevelType w:val="hybridMultilevel"/>
    <w:tmpl w:val="AB4C35D6"/>
    <w:lvl w:ilvl="0" w:tplc="B5AC0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7219F4"/>
    <w:multiLevelType w:val="hybridMultilevel"/>
    <w:tmpl w:val="E61E9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67A"/>
    <w:rsid w:val="0020067A"/>
    <w:rsid w:val="003E4106"/>
    <w:rsid w:val="00506FAC"/>
    <w:rsid w:val="008A4FC2"/>
    <w:rsid w:val="008F7CFD"/>
    <w:rsid w:val="00A21712"/>
    <w:rsid w:val="00B95BBC"/>
    <w:rsid w:val="00D3052A"/>
    <w:rsid w:val="00E92008"/>
    <w:rsid w:val="00EB747B"/>
    <w:rsid w:val="00F87744"/>
    <w:rsid w:val="00FA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7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20067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067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0067A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067A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ListParagraph">
    <w:name w:val="List Paragraph"/>
    <w:basedOn w:val="Normal"/>
    <w:uiPriority w:val="99"/>
    <w:qFormat/>
    <w:rsid w:val="0020067A"/>
    <w:pPr>
      <w:ind w:left="720"/>
      <w:contextualSpacing/>
    </w:pPr>
    <w:rPr>
      <w:szCs w:val="21"/>
    </w:rPr>
  </w:style>
  <w:style w:type="paragraph" w:customStyle="1" w:styleId="1">
    <w:name w:val="Без интервала1"/>
    <w:uiPriority w:val="99"/>
    <w:rsid w:val="003E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1184</Words>
  <Characters>6751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8</cp:revision>
  <cp:lastPrinted>2016-11-15T12:59:00Z</cp:lastPrinted>
  <dcterms:created xsi:type="dcterms:W3CDTF">2016-10-11T10:48:00Z</dcterms:created>
  <dcterms:modified xsi:type="dcterms:W3CDTF">2016-11-15T12:59:00Z</dcterms:modified>
</cp:coreProperties>
</file>