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6D" w:rsidRPr="00CA6D4C" w:rsidRDefault="00CB276D" w:rsidP="00A022BF">
      <w:pPr>
        <w:rPr>
          <w:bCs/>
          <w:sz w:val="28"/>
          <w:szCs w:val="28"/>
          <w:u w:val="single"/>
          <w:lang w:val="en-US"/>
        </w:rPr>
      </w:pPr>
      <w:bookmarkStart w:id="0" w:name="_GoBack"/>
      <w:r w:rsidRPr="00CA6D4C">
        <w:rPr>
          <w:bCs/>
          <w:sz w:val="28"/>
          <w:szCs w:val="28"/>
          <w:u w:val="single"/>
          <w:lang w:val="en-US"/>
        </w:rPr>
        <w:t>e-mail address: doc.bseu.by:8080/handle/edoc/1001</w:t>
      </w:r>
    </w:p>
    <w:p w:rsidR="00CB276D" w:rsidRDefault="00CB276D" w:rsidP="000D1E72">
      <w:pPr>
        <w:spacing w:line="360" w:lineRule="auto"/>
        <w:jc w:val="center"/>
        <w:rPr>
          <w:lang w:val="en-US"/>
        </w:rPr>
      </w:pPr>
    </w:p>
    <w:p w:rsidR="00CB276D" w:rsidRPr="004C541C" w:rsidRDefault="00CB276D" w:rsidP="000D1E72">
      <w:pPr>
        <w:spacing w:line="360" w:lineRule="auto"/>
        <w:jc w:val="center"/>
      </w:pPr>
      <w:r w:rsidRPr="004C541C">
        <w:t>МИНИСТЕРСТВО ОБРАЗОВАНИЯ РЕСПУБЛИКИ БЕЛАРУСЬ</w:t>
      </w:r>
    </w:p>
    <w:p w:rsidR="00CB276D" w:rsidRPr="004C541C" w:rsidRDefault="00CB276D" w:rsidP="000D1E72">
      <w:pPr>
        <w:spacing w:line="360" w:lineRule="auto"/>
        <w:jc w:val="center"/>
      </w:pPr>
      <w:r w:rsidRPr="004C541C">
        <w:t>УО «Белорусский государственный экономический университет»</w:t>
      </w: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r w:rsidRPr="004C541C">
        <w:rPr>
          <w:b/>
        </w:rPr>
        <w:t>Кафедра профессионально ориентированной английской речи</w:t>
      </w: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r w:rsidRPr="004C541C">
        <w:rPr>
          <w:b/>
        </w:rPr>
        <w:t>А.А. Поваляев, А.Ф. Круталевич</w:t>
      </w: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lang w:val="en-GB"/>
        </w:rPr>
      </w:pPr>
      <w:r w:rsidRPr="004C541C">
        <w:rPr>
          <w:b/>
          <w:lang w:val="en-GB"/>
        </w:rPr>
        <w:t>ENGLISH READER</w:t>
      </w:r>
    </w:p>
    <w:p w:rsidR="00CB276D" w:rsidRPr="004C541C" w:rsidRDefault="00CB276D" w:rsidP="000D1E72">
      <w:pPr>
        <w:spacing w:line="360" w:lineRule="auto"/>
        <w:jc w:val="center"/>
        <w:rPr>
          <w:b/>
          <w:lang w:val="en-US"/>
        </w:rPr>
      </w:pPr>
      <w:r w:rsidRPr="004C541C">
        <w:rPr>
          <w:b/>
          <w:lang w:val="en-US"/>
        </w:rPr>
        <w:t>In International Economics and Finance</w:t>
      </w:r>
    </w:p>
    <w:p w:rsidR="00CB276D" w:rsidRPr="004C541C" w:rsidRDefault="00CB276D" w:rsidP="000D1E72">
      <w:pPr>
        <w:spacing w:line="360" w:lineRule="auto"/>
        <w:jc w:val="center"/>
        <w:rPr>
          <w:b/>
          <w:lang w:val="en-GB"/>
        </w:rPr>
      </w:pPr>
    </w:p>
    <w:p w:rsidR="00CB276D" w:rsidRPr="004C541C" w:rsidRDefault="00CB276D" w:rsidP="000D1E72">
      <w:pPr>
        <w:spacing w:line="360" w:lineRule="auto"/>
        <w:jc w:val="center"/>
      </w:pPr>
      <w:r w:rsidRPr="004C541C">
        <w:t>Учебно-методическое пособие для самостоятельной работы</w:t>
      </w:r>
    </w:p>
    <w:p w:rsidR="00CB276D" w:rsidRPr="004C541C" w:rsidRDefault="00CB276D" w:rsidP="000D1E72">
      <w:pPr>
        <w:spacing w:line="360" w:lineRule="auto"/>
        <w:jc w:val="center"/>
      </w:pPr>
      <w:r w:rsidRPr="004C541C">
        <w:t>магистрантов экономических специальностей</w:t>
      </w:r>
    </w:p>
    <w:p w:rsidR="00CB276D" w:rsidRPr="004C541C" w:rsidRDefault="00CB276D" w:rsidP="000D1E72">
      <w:pPr>
        <w:spacing w:line="360" w:lineRule="auto"/>
        <w:jc w:val="center"/>
      </w:pPr>
      <w:r w:rsidRPr="004C541C">
        <w:t>БГЭУ</w:t>
      </w: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rPr>
      </w:pPr>
      <w:r w:rsidRPr="004C541C">
        <w:rPr>
          <w:b/>
        </w:rPr>
        <w:t>Минск: БГЭУ, 2010</w:t>
      </w:r>
    </w:p>
    <w:p w:rsidR="00CB276D" w:rsidRPr="004C541C" w:rsidRDefault="00CB276D" w:rsidP="000D1E72">
      <w:pPr>
        <w:spacing w:line="360" w:lineRule="auto"/>
        <w:rPr>
          <w:b/>
        </w:rPr>
      </w:pPr>
      <w:r w:rsidRPr="004C541C">
        <w:rPr>
          <w:b/>
        </w:rPr>
        <w:br w:type="page"/>
      </w:r>
    </w:p>
    <w:p w:rsidR="00CB276D" w:rsidRPr="004C541C" w:rsidRDefault="00CB276D" w:rsidP="000D1E72">
      <w:pPr>
        <w:spacing w:line="360" w:lineRule="auto"/>
        <w:jc w:val="both"/>
      </w:pPr>
      <w:r w:rsidRPr="004C541C">
        <w:t>Рекомендовано кафедрой профессионально ориентированной английской речи УО «Белорусский государственный экономический университет»</w:t>
      </w:r>
    </w:p>
    <w:p w:rsidR="00CB276D" w:rsidRPr="004C541C" w:rsidRDefault="00CB276D" w:rsidP="000D1E72">
      <w:pPr>
        <w:pStyle w:val="BodyText"/>
        <w:spacing w:line="360" w:lineRule="auto"/>
        <w:ind w:firstLine="709"/>
        <w:rPr>
          <w:b/>
          <w:i/>
          <w:szCs w:val="24"/>
          <w:lang w:val="ru-RU"/>
        </w:rPr>
      </w:pPr>
    </w:p>
    <w:p w:rsidR="00CB276D" w:rsidRPr="004C541C" w:rsidRDefault="00CB276D" w:rsidP="000D1E72">
      <w:pPr>
        <w:spacing w:line="360" w:lineRule="auto"/>
        <w:ind w:firstLine="709"/>
        <w:jc w:val="both"/>
      </w:pPr>
    </w:p>
    <w:p w:rsidR="00CB276D" w:rsidRPr="004C541C" w:rsidRDefault="00CB276D" w:rsidP="000D1E72">
      <w:pPr>
        <w:spacing w:line="360" w:lineRule="auto"/>
        <w:jc w:val="both"/>
        <w:rPr>
          <w:b/>
        </w:rPr>
      </w:pPr>
    </w:p>
    <w:p w:rsidR="00CB276D" w:rsidRPr="004C541C" w:rsidRDefault="00CB276D" w:rsidP="000D1E72">
      <w:pPr>
        <w:spacing w:line="360" w:lineRule="auto"/>
        <w:jc w:val="both"/>
        <w:rPr>
          <w:b/>
        </w:rPr>
      </w:pPr>
    </w:p>
    <w:p w:rsidR="00CB276D" w:rsidRPr="004C541C" w:rsidRDefault="00CB276D" w:rsidP="000D1E72">
      <w:pPr>
        <w:spacing w:line="360" w:lineRule="auto"/>
        <w:jc w:val="both"/>
        <w:rPr>
          <w:b/>
        </w:rPr>
      </w:pPr>
    </w:p>
    <w:p w:rsidR="00CB276D" w:rsidRPr="004C541C" w:rsidRDefault="00CB276D" w:rsidP="000D1E72">
      <w:pPr>
        <w:spacing w:line="360" w:lineRule="auto"/>
        <w:jc w:val="both"/>
        <w:rPr>
          <w:b/>
        </w:rPr>
      </w:pPr>
    </w:p>
    <w:p w:rsidR="00CB276D" w:rsidRPr="004C541C" w:rsidRDefault="00CB276D" w:rsidP="000D1E72">
      <w:pPr>
        <w:spacing w:line="360" w:lineRule="auto"/>
        <w:jc w:val="both"/>
        <w:rPr>
          <w:b/>
        </w:rPr>
      </w:pPr>
    </w:p>
    <w:p w:rsidR="00CB276D" w:rsidRPr="004C541C" w:rsidRDefault="00CB276D" w:rsidP="00D45937">
      <w:pPr>
        <w:jc w:val="both"/>
      </w:pPr>
      <w:r w:rsidRPr="004C541C">
        <w:t xml:space="preserve">А.А. Поваляев, А.Ф. Круталевич. </w:t>
      </w:r>
    </w:p>
    <w:p w:rsidR="00CB276D" w:rsidRPr="004C541C" w:rsidRDefault="00CB276D" w:rsidP="00D45937">
      <w:pPr>
        <w:jc w:val="both"/>
      </w:pPr>
      <w:r w:rsidRPr="004C541C">
        <w:rPr>
          <w:lang w:val="en-GB"/>
        </w:rPr>
        <w:t xml:space="preserve">English Reader </w:t>
      </w:r>
      <w:r w:rsidRPr="004C541C">
        <w:rPr>
          <w:lang w:val="en-US"/>
        </w:rPr>
        <w:t>in International Economics and Finance</w:t>
      </w:r>
      <w:r w:rsidRPr="004C541C">
        <w:rPr>
          <w:b/>
          <w:lang w:val="en-US"/>
        </w:rPr>
        <w:t xml:space="preserve">. </w:t>
      </w:r>
      <w:r w:rsidRPr="004C541C">
        <w:t>Учебно-методическое пособие для самостоятельной работы магистрантов экономических специальностей БГЭУ. Минск: -БГЭУ, 2010. –50</w:t>
      </w:r>
      <w:r w:rsidRPr="004C541C">
        <w:rPr>
          <w:lang w:val="en-US"/>
        </w:rPr>
        <w:t>c</w:t>
      </w:r>
      <w:r w:rsidRPr="004C541C">
        <w:t>.</w:t>
      </w:r>
    </w:p>
    <w:p w:rsidR="00CB276D" w:rsidRPr="004C541C" w:rsidRDefault="00CB276D" w:rsidP="00D45937">
      <w:pPr>
        <w:ind w:firstLine="709"/>
        <w:jc w:val="both"/>
      </w:pPr>
    </w:p>
    <w:p w:rsidR="00CB276D" w:rsidRPr="004C541C" w:rsidRDefault="00CB276D" w:rsidP="00D45937">
      <w:pPr>
        <w:pStyle w:val="BodyText"/>
        <w:ind w:firstLine="709"/>
        <w:rPr>
          <w:b/>
          <w:bCs/>
          <w:szCs w:val="24"/>
          <w:lang w:val="ru-RU"/>
        </w:rPr>
      </w:pPr>
    </w:p>
    <w:p w:rsidR="00CB276D" w:rsidRPr="004C541C" w:rsidRDefault="00CB276D" w:rsidP="00D45937">
      <w:pPr>
        <w:ind w:firstLine="709"/>
        <w:jc w:val="both"/>
        <w:rPr>
          <w:b/>
        </w:rPr>
      </w:pPr>
    </w:p>
    <w:p w:rsidR="00CB276D" w:rsidRPr="004C541C" w:rsidRDefault="00CB276D" w:rsidP="00D45937">
      <w:pPr>
        <w:ind w:firstLine="709"/>
        <w:jc w:val="both"/>
      </w:pPr>
      <w:r w:rsidRPr="004C541C">
        <w:t>Данное учебно-методическое пособие направлено на развитие и совершенствование навыков чтения и перевода по профессиональной тематике факультета ФБД. Пособие предназначено для магистрантов</w:t>
      </w:r>
      <w:r w:rsidRPr="004C541C">
        <w:rPr>
          <w:color w:val="000000"/>
        </w:rPr>
        <w:t xml:space="preserve"> заочной форм обучения. </w:t>
      </w:r>
      <w:r w:rsidRPr="004C541C">
        <w:t>Может быть использовано в качестве основного или дополнительного материала.</w:t>
      </w:r>
    </w:p>
    <w:p w:rsidR="00CB276D" w:rsidRPr="004C541C" w:rsidRDefault="00CB276D" w:rsidP="00D45937">
      <w:pPr>
        <w:rPr>
          <w:b/>
        </w:rPr>
      </w:pPr>
    </w:p>
    <w:p w:rsidR="00CB276D" w:rsidRPr="004C541C" w:rsidRDefault="00CB276D" w:rsidP="00D45937">
      <w:pPr>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jc w:val="center"/>
        <w:rPr>
          <w:b/>
        </w:rPr>
      </w:pPr>
    </w:p>
    <w:p w:rsidR="00CB276D" w:rsidRPr="004C541C" w:rsidRDefault="00CB276D" w:rsidP="000D1E72">
      <w:pPr>
        <w:spacing w:line="360" w:lineRule="auto"/>
        <w:jc w:val="center"/>
        <w:rPr>
          <w:b/>
          <w:lang w:val="en-US"/>
        </w:rPr>
      </w:pPr>
      <w:r w:rsidRPr="004C541C">
        <w:rPr>
          <w:b/>
          <w:lang w:val="en-US"/>
        </w:rPr>
        <w:t>CONTENTS</w:t>
      </w:r>
    </w:p>
    <w:p w:rsidR="00CB276D" w:rsidRPr="004C541C" w:rsidRDefault="00CB276D" w:rsidP="000D1E72">
      <w:pPr>
        <w:spacing w:line="360" w:lineRule="auto"/>
        <w:jc w:val="both"/>
        <w:rPr>
          <w:b/>
          <w:lang w:val="en-GB"/>
        </w:rPr>
      </w:pPr>
    </w:p>
    <w:p w:rsidR="00CB276D" w:rsidRPr="004C541C" w:rsidRDefault="00CB276D" w:rsidP="000D1E72">
      <w:pPr>
        <w:spacing w:line="360" w:lineRule="auto"/>
        <w:jc w:val="both"/>
        <w:rPr>
          <w:b/>
          <w:lang w:val="en-US"/>
        </w:rPr>
      </w:pPr>
      <w:r w:rsidRPr="004C541C">
        <w:rPr>
          <w:b/>
          <w:lang w:val="en-US"/>
        </w:rPr>
        <w:t>Foreword …………………………………………………………………………..4</w:t>
      </w:r>
    </w:p>
    <w:p w:rsidR="00CB276D" w:rsidRPr="004C541C" w:rsidRDefault="00CB276D" w:rsidP="000D1E72">
      <w:pPr>
        <w:spacing w:line="360" w:lineRule="auto"/>
        <w:jc w:val="both"/>
        <w:rPr>
          <w:b/>
          <w:lang w:val="en-US"/>
        </w:rPr>
      </w:pPr>
      <w:r w:rsidRPr="004C541C">
        <w:rPr>
          <w:b/>
          <w:lang w:val="en-US"/>
        </w:rPr>
        <w:t>List of Names and Abbreviations ……………………………………………...5</w:t>
      </w:r>
    </w:p>
    <w:p w:rsidR="00CB276D" w:rsidRPr="004C541C" w:rsidRDefault="00CB276D" w:rsidP="000D1E72">
      <w:pPr>
        <w:spacing w:line="360" w:lineRule="auto"/>
        <w:jc w:val="both"/>
        <w:rPr>
          <w:b/>
          <w:lang w:val="en-GB"/>
        </w:rPr>
      </w:pPr>
      <w:r w:rsidRPr="004C541C">
        <w:rPr>
          <w:b/>
          <w:lang w:val="en-US"/>
        </w:rPr>
        <w:t>Unit 1. Bretton Woods ……………………………………………………………...7</w:t>
      </w:r>
    </w:p>
    <w:p w:rsidR="00CB276D" w:rsidRPr="004C541C" w:rsidRDefault="00CB276D" w:rsidP="000D1E72">
      <w:pPr>
        <w:spacing w:line="360" w:lineRule="auto"/>
        <w:jc w:val="both"/>
        <w:rPr>
          <w:b/>
          <w:lang w:val="en-GB"/>
        </w:rPr>
      </w:pPr>
      <w:r w:rsidRPr="004C541C">
        <w:rPr>
          <w:b/>
          <w:lang w:val="en-US"/>
        </w:rPr>
        <w:t>Unit 2. Gold and Paper Money</w:t>
      </w:r>
      <w:r w:rsidRPr="004C541C">
        <w:rPr>
          <w:b/>
          <w:lang w:val="en-GB"/>
        </w:rPr>
        <w:t xml:space="preserve"> …………………………………………………...11</w:t>
      </w:r>
    </w:p>
    <w:p w:rsidR="00CB276D" w:rsidRPr="004C541C" w:rsidRDefault="00CB276D" w:rsidP="000D1E72">
      <w:pPr>
        <w:spacing w:line="360" w:lineRule="auto"/>
        <w:jc w:val="both"/>
        <w:rPr>
          <w:b/>
          <w:lang w:val="en-GB"/>
        </w:rPr>
      </w:pPr>
      <w:r w:rsidRPr="004C541C">
        <w:rPr>
          <w:b/>
          <w:lang w:val="en-US"/>
        </w:rPr>
        <w:t>Unit 3. Gold and the Gold Standard</w:t>
      </w:r>
      <w:r w:rsidRPr="004C541C">
        <w:rPr>
          <w:b/>
          <w:lang w:val="en-GB"/>
        </w:rPr>
        <w:t xml:space="preserve"> …………………………………………. .…15</w:t>
      </w:r>
    </w:p>
    <w:p w:rsidR="00CB276D" w:rsidRPr="004C541C" w:rsidRDefault="00CB276D" w:rsidP="000D1E72">
      <w:pPr>
        <w:spacing w:line="360" w:lineRule="auto"/>
        <w:rPr>
          <w:b/>
          <w:lang w:val="en-GB"/>
        </w:rPr>
      </w:pPr>
      <w:r w:rsidRPr="004C541C">
        <w:rPr>
          <w:b/>
          <w:lang w:val="en-US"/>
        </w:rPr>
        <w:t xml:space="preserve">Unit 4. </w:t>
      </w:r>
      <w:r w:rsidRPr="004C541C">
        <w:rPr>
          <w:b/>
          <w:lang w:val="en-GB"/>
        </w:rPr>
        <w:t>The Second Period of Gold Standard Management …………………….19</w:t>
      </w:r>
    </w:p>
    <w:p w:rsidR="00CB276D" w:rsidRPr="004C541C" w:rsidRDefault="00CB276D" w:rsidP="000D1E72">
      <w:pPr>
        <w:spacing w:line="360" w:lineRule="auto"/>
        <w:rPr>
          <w:b/>
          <w:lang w:val="en-US"/>
        </w:rPr>
      </w:pPr>
      <w:r w:rsidRPr="004C541C">
        <w:rPr>
          <w:b/>
          <w:lang w:val="en-US"/>
        </w:rPr>
        <w:t>Unit 5. Alternatives to Reserves …………………………………………………..23</w:t>
      </w:r>
    </w:p>
    <w:p w:rsidR="00CB276D" w:rsidRPr="004C541C" w:rsidRDefault="00CB276D" w:rsidP="000D1E72">
      <w:pPr>
        <w:spacing w:line="360" w:lineRule="auto"/>
        <w:rPr>
          <w:b/>
          <w:lang w:val="en-US"/>
        </w:rPr>
      </w:pPr>
      <w:r w:rsidRPr="004C541C">
        <w:rPr>
          <w:b/>
          <w:lang w:val="en-US"/>
        </w:rPr>
        <w:t>Unit 6. Corporate Goals …………………………………………………………...27</w:t>
      </w:r>
    </w:p>
    <w:p w:rsidR="00CB276D" w:rsidRPr="004C541C" w:rsidRDefault="00CB276D" w:rsidP="000D1E72">
      <w:pPr>
        <w:spacing w:line="360" w:lineRule="auto"/>
        <w:rPr>
          <w:b/>
          <w:lang w:val="en-US"/>
        </w:rPr>
      </w:pPr>
      <w:r w:rsidRPr="004C541C">
        <w:rPr>
          <w:b/>
          <w:lang w:val="en-US"/>
        </w:rPr>
        <w:t>Unit 7. Hybrid Forms of Organization ………………………………………….. 31</w:t>
      </w:r>
    </w:p>
    <w:p w:rsidR="00CB276D" w:rsidRPr="004C541C" w:rsidRDefault="00CB276D" w:rsidP="000D1E72">
      <w:pPr>
        <w:spacing w:line="360" w:lineRule="auto"/>
        <w:rPr>
          <w:b/>
          <w:lang w:val="en-US"/>
        </w:rPr>
      </w:pPr>
      <w:r w:rsidRPr="004C541C">
        <w:rPr>
          <w:b/>
          <w:lang w:val="en-US"/>
        </w:rPr>
        <w:t>Unit 8. Corporate Liabilities and the Valuation of Options …………………….35</w:t>
      </w:r>
    </w:p>
    <w:p w:rsidR="00CB276D" w:rsidRPr="004C541C" w:rsidRDefault="00CB276D" w:rsidP="000D1E72">
      <w:pPr>
        <w:spacing w:line="360" w:lineRule="auto"/>
        <w:jc w:val="both"/>
        <w:rPr>
          <w:b/>
          <w:lang w:val="en-US"/>
        </w:rPr>
      </w:pPr>
      <w:r w:rsidRPr="004C541C">
        <w:rPr>
          <w:b/>
          <w:lang w:val="en-US"/>
        </w:rPr>
        <w:t>Unit 9. The Supply of International Money ……………………………………..39</w:t>
      </w:r>
    </w:p>
    <w:p w:rsidR="00CB276D" w:rsidRPr="00A022BF" w:rsidRDefault="00CB276D" w:rsidP="000D1E72">
      <w:pPr>
        <w:spacing w:line="360" w:lineRule="auto"/>
        <w:jc w:val="both"/>
        <w:rPr>
          <w:b/>
        </w:rPr>
      </w:pPr>
      <w:r w:rsidRPr="004C541C">
        <w:rPr>
          <w:b/>
          <w:lang w:val="en-US"/>
        </w:rPr>
        <w:t>Unit</w:t>
      </w:r>
      <w:r w:rsidRPr="00A022BF">
        <w:rPr>
          <w:b/>
        </w:rPr>
        <w:t xml:space="preserve"> 10. </w:t>
      </w:r>
      <w:r w:rsidRPr="004C541C">
        <w:rPr>
          <w:b/>
          <w:lang w:val="en-US"/>
        </w:rPr>
        <w:t>Financial</w:t>
      </w:r>
      <w:r w:rsidRPr="00A022BF">
        <w:rPr>
          <w:b/>
        </w:rPr>
        <w:t xml:space="preserve"> </w:t>
      </w:r>
      <w:r w:rsidRPr="004C541C">
        <w:rPr>
          <w:b/>
          <w:lang w:val="en-US"/>
        </w:rPr>
        <w:t>Management</w:t>
      </w:r>
      <w:r w:rsidRPr="00A022BF">
        <w:rPr>
          <w:b/>
        </w:rPr>
        <w:t xml:space="preserve"> ………………………………………………….43</w:t>
      </w:r>
    </w:p>
    <w:p w:rsidR="00CB276D" w:rsidRPr="00A022BF" w:rsidRDefault="00CB276D" w:rsidP="000D1E72">
      <w:pPr>
        <w:spacing w:line="360" w:lineRule="auto"/>
        <w:jc w:val="both"/>
        <w:rPr>
          <w:b/>
        </w:rPr>
      </w:pPr>
      <w:r w:rsidRPr="004C541C">
        <w:rPr>
          <w:b/>
          <w:lang w:val="en-US"/>
        </w:rPr>
        <w:t>Supplement</w:t>
      </w:r>
      <w:r w:rsidRPr="00A022BF">
        <w:rPr>
          <w:b/>
        </w:rPr>
        <w:t>…………………………………………………………………………47</w:t>
      </w:r>
    </w:p>
    <w:p w:rsidR="00CB276D" w:rsidRPr="00A022BF" w:rsidRDefault="00CB276D" w:rsidP="000D1E72">
      <w:pPr>
        <w:spacing w:line="360" w:lineRule="auto"/>
        <w:rPr>
          <w:b/>
        </w:rPr>
      </w:pPr>
      <w:r w:rsidRPr="004C541C">
        <w:rPr>
          <w:b/>
          <w:lang w:val="en-US"/>
        </w:rPr>
        <w:t>Glossary</w:t>
      </w:r>
      <w:r w:rsidRPr="00A022BF">
        <w:rPr>
          <w:b/>
        </w:rPr>
        <w:t xml:space="preserve"> ………………………………………………………………….…………47</w:t>
      </w:r>
    </w:p>
    <w:p w:rsidR="00CB276D" w:rsidRPr="004C541C" w:rsidRDefault="00CB276D" w:rsidP="000D1E72">
      <w:pPr>
        <w:spacing w:line="360" w:lineRule="auto"/>
        <w:jc w:val="both"/>
        <w:rPr>
          <w:b/>
        </w:rPr>
      </w:pPr>
      <w:r w:rsidRPr="004C541C">
        <w:rPr>
          <w:b/>
          <w:lang w:val="en-US"/>
        </w:rPr>
        <w:t>Bibliography</w:t>
      </w:r>
      <w:r w:rsidRPr="004C541C">
        <w:rPr>
          <w:b/>
        </w:rPr>
        <w:t xml:space="preserve"> …………………………………………………………….………….51  </w:t>
      </w: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rPr>
          <w:b/>
        </w:rPr>
      </w:pPr>
    </w:p>
    <w:p w:rsidR="00CB276D" w:rsidRPr="004C541C" w:rsidRDefault="00CB276D" w:rsidP="000D1E72">
      <w:pPr>
        <w:spacing w:line="360" w:lineRule="auto"/>
        <w:jc w:val="center"/>
        <w:rPr>
          <w:b/>
        </w:rPr>
      </w:pPr>
      <w:r w:rsidRPr="004C541C">
        <w:rPr>
          <w:b/>
        </w:rPr>
        <w:br w:type="page"/>
        <w:t>ПРЕДИСЛОВИЕ</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pPr>
      <w:r w:rsidRPr="004C541C">
        <w:t>Настоящее пособие представляет собой сборник текстов и упражнений на английском языке по специальности «экономика» и «финансы</w:t>
      </w:r>
      <w:r w:rsidRPr="004C541C">
        <w:rPr>
          <w:b/>
        </w:rPr>
        <w:t xml:space="preserve">». </w:t>
      </w:r>
      <w:r w:rsidRPr="004C541C">
        <w:t>Тексты отобраны из оригинальных источников по международной экономике и финансам «</w:t>
      </w:r>
      <w:r w:rsidRPr="004C541C">
        <w:rPr>
          <w:lang w:val="en-US"/>
        </w:rPr>
        <w:t>InternationalEconomics</w:t>
      </w:r>
      <w:r w:rsidRPr="004C541C">
        <w:t>», «</w:t>
      </w:r>
      <w:r w:rsidRPr="004C541C">
        <w:rPr>
          <w:lang w:val="en-US"/>
        </w:rPr>
        <w:t>FinancialManagement</w:t>
      </w:r>
      <w:r w:rsidRPr="004C541C">
        <w:t>», «</w:t>
      </w:r>
      <w:r w:rsidRPr="004C541C">
        <w:rPr>
          <w:lang w:val="en-US"/>
        </w:rPr>
        <w:t>PrinciplesofCorporateFinance</w:t>
      </w:r>
      <w:r w:rsidRPr="004C541C">
        <w:t>», изданных в США и Великобритании.</w:t>
      </w:r>
    </w:p>
    <w:p w:rsidR="00CB276D" w:rsidRPr="004C541C" w:rsidRDefault="00CB276D" w:rsidP="000D1E72">
      <w:pPr>
        <w:spacing w:line="360" w:lineRule="auto"/>
        <w:ind w:firstLine="709"/>
        <w:jc w:val="both"/>
      </w:pPr>
      <w:r w:rsidRPr="004C541C">
        <w:t>Пособие предназначено для обучения чтению и переводу магистрантов экономических специальностей и подготовки их к кандидатскому экзамену по английскому языку.</w:t>
      </w:r>
    </w:p>
    <w:p w:rsidR="00CB276D" w:rsidRPr="004C541C" w:rsidRDefault="00CB276D" w:rsidP="000D1E72">
      <w:pPr>
        <w:spacing w:line="360" w:lineRule="auto"/>
        <w:ind w:firstLine="709"/>
        <w:jc w:val="both"/>
      </w:pPr>
      <w:r w:rsidRPr="004C541C">
        <w:t>Пособие рассчитано на 20-30 часов учебной работы, состоит из 10 блоков, списка сокращений международных организаций и финансовых институтов, приложения с глоссарием экономических и финансовых терминов, которые встречаются в текстах пособия.</w:t>
      </w:r>
    </w:p>
    <w:p w:rsidR="00CB276D" w:rsidRPr="004C541C" w:rsidRDefault="00CB276D" w:rsidP="000D1E72">
      <w:pPr>
        <w:spacing w:line="360" w:lineRule="auto"/>
        <w:ind w:firstLine="709"/>
        <w:jc w:val="both"/>
      </w:pPr>
      <w:r w:rsidRPr="004C541C">
        <w:t>Все блоки пособия схожи по структуре, состоят из основного текста, который по объему и сложности соответствует тексту для кандидатского экзамена, и упражнений, направленных на усвоение и закрепление информации текста, терминологии по специальности, что послужит расширению базовых знаний магистрантов по международной экономике и финансам и использованию этих знаний в последующей работе и учебе в аспирантуре.</w:t>
      </w:r>
    </w:p>
    <w:p w:rsidR="00CB276D" w:rsidRPr="004C541C" w:rsidRDefault="00CB276D" w:rsidP="000D1E72">
      <w:pPr>
        <w:spacing w:line="360" w:lineRule="auto"/>
        <w:ind w:firstLine="709"/>
        <w:jc w:val="both"/>
      </w:pPr>
      <w:r w:rsidRPr="004C541C">
        <w:t>Все тексты пособия прошли апробацию на практических занятиях по английскому языку с магистрантами экономических специальностей БГЭУ в 2009-2010 учебном году.</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center"/>
        <w:rPr>
          <w:b/>
        </w:rPr>
      </w:pPr>
      <w:r w:rsidRPr="004C541C">
        <w:br w:type="page"/>
      </w:r>
      <w:r w:rsidRPr="004C541C">
        <w:rPr>
          <w:b/>
          <w:lang w:val="en-US"/>
        </w:rPr>
        <w:t>LISTOFNAMESANDABBREVIATIONS</w:t>
      </w:r>
    </w:p>
    <w:p w:rsidR="00CB276D" w:rsidRPr="004C541C" w:rsidRDefault="00CB276D" w:rsidP="000D1E72">
      <w:pPr>
        <w:spacing w:line="360" w:lineRule="auto"/>
        <w:ind w:firstLine="709"/>
      </w:pPr>
    </w:p>
    <w:p w:rsidR="00CB276D" w:rsidRPr="004C541C" w:rsidRDefault="00CB276D" w:rsidP="000D1E72">
      <w:pPr>
        <w:spacing w:line="360" w:lineRule="auto"/>
        <w:ind w:firstLine="709"/>
        <w:jc w:val="both"/>
      </w:pPr>
      <w:r w:rsidRPr="004C541C">
        <w:rPr>
          <w:i/>
          <w:lang w:val="en-US"/>
        </w:rPr>
        <w:t>BrettonWoodsConference</w:t>
      </w:r>
      <w:r w:rsidRPr="004C541C">
        <w:t xml:space="preserve"> – Конференция в Бреттон Вудз (США, </w:t>
      </w:r>
      <w:smartTag w:uri="urn:schemas-microsoft-com:office:smarttags" w:element="metricconverter">
        <w:smartTagPr>
          <w:attr w:name="ProductID" w:val="1944 г"/>
        </w:smartTagPr>
        <w:r w:rsidRPr="004C541C">
          <w:t>1944 г</w:t>
        </w:r>
      </w:smartTag>
      <w:r w:rsidRPr="004C541C">
        <w:t>.), на которой было принято решение об образовании Всемирного банка и Международного валютного фонда</w:t>
      </w:r>
    </w:p>
    <w:p w:rsidR="00CB276D" w:rsidRPr="004C541C" w:rsidRDefault="00CB276D" w:rsidP="000D1E72">
      <w:pPr>
        <w:spacing w:line="360" w:lineRule="auto"/>
        <w:ind w:firstLine="709"/>
        <w:jc w:val="both"/>
      </w:pPr>
      <w:r w:rsidRPr="004C541C">
        <w:rPr>
          <w:i/>
          <w:lang w:val="en-US"/>
        </w:rPr>
        <w:t>CIS</w:t>
      </w:r>
      <w:r w:rsidRPr="004C541C">
        <w:t xml:space="preserve"> – </w:t>
      </w:r>
      <w:r w:rsidRPr="004C541C">
        <w:rPr>
          <w:lang w:val="en-US"/>
        </w:rPr>
        <w:t>CommonwealthofIndependentStates</w:t>
      </w:r>
      <w:r w:rsidRPr="004C541C">
        <w:t xml:space="preserve"> – Содружество независимых государств (СНГ)</w:t>
      </w:r>
    </w:p>
    <w:p w:rsidR="00CB276D" w:rsidRPr="004C541C" w:rsidRDefault="00CB276D" w:rsidP="000D1E72">
      <w:pPr>
        <w:spacing w:line="360" w:lineRule="auto"/>
        <w:ind w:firstLine="709"/>
        <w:jc w:val="both"/>
      </w:pPr>
      <w:r w:rsidRPr="004C541C">
        <w:rPr>
          <w:i/>
          <w:lang w:val="en-GB"/>
        </w:rPr>
        <w:t>ChurchillWinstonLeonard</w:t>
      </w:r>
      <w:r w:rsidRPr="004C541C">
        <w:t xml:space="preserve"> – Черчилль Уинстон Леонард Спенсер (1874-1965), государственный деятель Великобритании, Лидер Консервативной партии. С </w:t>
      </w:r>
      <w:smartTag w:uri="urn:schemas-microsoft-com:office:smarttags" w:element="metricconverter">
        <w:smartTagPr>
          <w:attr w:name="ProductID" w:val="1924 г"/>
        </w:smartTagPr>
        <w:r w:rsidRPr="004C541C">
          <w:t>1924 г</w:t>
        </w:r>
      </w:smartTag>
      <w:r w:rsidRPr="004C541C">
        <w:t xml:space="preserve">. до конца жизни В. Черчилль – депутат парламента. В 1940-1945 и 1951-1955 гг. – премьер-министр Великобритании. При активном участии В. Черчилля  в </w:t>
      </w:r>
      <w:smartTag w:uri="urn:schemas-microsoft-com:office:smarttags" w:element="metricconverter">
        <w:smartTagPr>
          <w:attr w:name="ProductID" w:val="1925 г"/>
        </w:smartTagPr>
        <w:r w:rsidRPr="004C541C">
          <w:t>1925 г</w:t>
        </w:r>
      </w:smartTag>
      <w:r w:rsidRPr="004C541C">
        <w:t>. вновь введен золотой стандарт фунта стерлингов, что представляло собой попытку восстановить роль Лондона как мирового финансового центра.</w:t>
      </w:r>
    </w:p>
    <w:p w:rsidR="00CB276D" w:rsidRPr="004C541C" w:rsidRDefault="00CB276D" w:rsidP="000D1E72">
      <w:pPr>
        <w:spacing w:line="360" w:lineRule="auto"/>
        <w:ind w:firstLine="709"/>
      </w:pPr>
      <w:r w:rsidRPr="004C541C">
        <w:rPr>
          <w:i/>
          <w:lang w:val="en-US"/>
        </w:rPr>
        <w:t>EC</w:t>
      </w:r>
      <w:r w:rsidRPr="004C541C">
        <w:t xml:space="preserve"> – </w:t>
      </w:r>
      <w:r w:rsidRPr="004C541C">
        <w:rPr>
          <w:lang w:val="en-US"/>
        </w:rPr>
        <w:t>EuropeanCommunity</w:t>
      </w:r>
      <w:r w:rsidRPr="004C541C">
        <w:t xml:space="preserve"> – Европейское Сообщество</w:t>
      </w:r>
    </w:p>
    <w:p w:rsidR="00CB276D" w:rsidRPr="004C541C" w:rsidRDefault="00CB276D" w:rsidP="000D1E72">
      <w:pPr>
        <w:spacing w:line="360" w:lineRule="auto"/>
        <w:ind w:firstLine="709"/>
        <w:jc w:val="both"/>
      </w:pPr>
      <w:r w:rsidRPr="004C541C">
        <w:rPr>
          <w:i/>
          <w:lang w:val="en-US"/>
        </w:rPr>
        <w:t>EEC</w:t>
      </w:r>
      <w:r w:rsidRPr="004C541C">
        <w:t xml:space="preserve">– </w:t>
      </w:r>
      <w:r w:rsidRPr="004C541C">
        <w:rPr>
          <w:lang w:val="en-US"/>
        </w:rPr>
        <w:t>EuropeanEconomicCommunity</w:t>
      </w:r>
      <w:r w:rsidRPr="004C541C">
        <w:t xml:space="preserve"> – Европейское Экономическое Сообщество</w:t>
      </w:r>
    </w:p>
    <w:p w:rsidR="00CB276D" w:rsidRPr="004C541C" w:rsidRDefault="00CB276D" w:rsidP="000D1E72">
      <w:pPr>
        <w:spacing w:line="360" w:lineRule="auto"/>
        <w:ind w:firstLine="709"/>
        <w:jc w:val="both"/>
      </w:pPr>
      <w:r w:rsidRPr="004C541C">
        <w:rPr>
          <w:i/>
          <w:lang w:val="en-US"/>
        </w:rPr>
        <w:t>EU</w:t>
      </w:r>
      <w:r w:rsidRPr="004C541C">
        <w:t xml:space="preserve">– </w:t>
      </w:r>
      <w:r w:rsidRPr="004C541C">
        <w:rPr>
          <w:lang w:val="en-US"/>
        </w:rPr>
        <w:t>EuropeanUnion</w:t>
      </w:r>
      <w:r w:rsidRPr="004C541C">
        <w:t xml:space="preserve"> – Европейский Союз</w:t>
      </w:r>
    </w:p>
    <w:p w:rsidR="00CB276D" w:rsidRPr="004C541C" w:rsidRDefault="00CB276D" w:rsidP="000D1E72">
      <w:pPr>
        <w:spacing w:line="360" w:lineRule="auto"/>
        <w:ind w:firstLine="709"/>
      </w:pPr>
      <w:r w:rsidRPr="004C541C">
        <w:rPr>
          <w:i/>
          <w:lang w:val="en-US"/>
        </w:rPr>
        <w:t>GeneralStrikeof</w:t>
      </w:r>
      <w:r w:rsidRPr="004C541C">
        <w:rPr>
          <w:i/>
        </w:rPr>
        <w:t xml:space="preserve"> 1926</w:t>
      </w:r>
      <w:r w:rsidRPr="004C541C">
        <w:t xml:space="preserve"> – Всеобщая стачка </w:t>
      </w:r>
      <w:smartTag w:uri="urn:schemas-microsoft-com:office:smarttags" w:element="metricconverter">
        <w:smartTagPr>
          <w:attr w:name="ProductID" w:val="1926 г"/>
        </w:smartTagPr>
        <w:r w:rsidRPr="004C541C">
          <w:t>1926 г</w:t>
        </w:r>
      </w:smartTag>
      <w:r w:rsidRPr="004C541C">
        <w:t>. в Великобритании</w:t>
      </w:r>
    </w:p>
    <w:p w:rsidR="00CB276D" w:rsidRPr="004C541C" w:rsidRDefault="00CB276D" w:rsidP="000D1E72">
      <w:pPr>
        <w:spacing w:line="360" w:lineRule="auto"/>
        <w:ind w:firstLine="709"/>
        <w:jc w:val="both"/>
      </w:pPr>
      <w:r w:rsidRPr="004C541C">
        <w:rPr>
          <w:i/>
          <w:lang w:val="en-US"/>
        </w:rPr>
        <w:t>GNP</w:t>
      </w:r>
      <w:r w:rsidRPr="004C541C">
        <w:t xml:space="preserve">– </w:t>
      </w:r>
      <w:r w:rsidRPr="004C541C">
        <w:rPr>
          <w:lang w:val="en-US"/>
        </w:rPr>
        <w:t>GrossNationalProduct</w:t>
      </w:r>
      <w:r w:rsidRPr="004C541C">
        <w:t xml:space="preserve"> – Валовой внутренний продукт (ВВП)</w:t>
      </w:r>
    </w:p>
    <w:p w:rsidR="00CB276D" w:rsidRPr="00A022BF" w:rsidRDefault="00CB276D" w:rsidP="000D1E72">
      <w:pPr>
        <w:spacing w:line="360" w:lineRule="auto"/>
        <w:ind w:firstLine="709"/>
        <w:jc w:val="both"/>
      </w:pPr>
      <w:r w:rsidRPr="004C541C">
        <w:rPr>
          <w:i/>
          <w:lang w:val="en-US"/>
        </w:rPr>
        <w:t>IMF</w:t>
      </w:r>
      <w:r w:rsidRPr="00A022BF">
        <w:rPr>
          <w:i/>
        </w:rPr>
        <w:t xml:space="preserve"> </w:t>
      </w:r>
      <w:r w:rsidRPr="00A022BF">
        <w:t xml:space="preserve">– </w:t>
      </w:r>
      <w:r w:rsidRPr="004C541C">
        <w:rPr>
          <w:lang w:val="en-US"/>
        </w:rPr>
        <w:t>International</w:t>
      </w:r>
      <w:r w:rsidRPr="00A022BF">
        <w:t xml:space="preserve"> </w:t>
      </w:r>
      <w:r w:rsidRPr="004C541C">
        <w:rPr>
          <w:lang w:val="en-US"/>
        </w:rPr>
        <w:t>Monetary</w:t>
      </w:r>
      <w:r w:rsidRPr="00A022BF">
        <w:t xml:space="preserve"> </w:t>
      </w:r>
      <w:r w:rsidRPr="004C541C">
        <w:rPr>
          <w:lang w:val="en-US"/>
        </w:rPr>
        <w:t>Fund</w:t>
      </w:r>
      <w:r w:rsidRPr="00A022BF">
        <w:t xml:space="preserve"> – </w:t>
      </w:r>
      <w:r w:rsidRPr="004C541C">
        <w:t>Международныйвалютныйфонд</w:t>
      </w:r>
    </w:p>
    <w:p w:rsidR="00CB276D" w:rsidRPr="004C541C" w:rsidRDefault="00CB276D" w:rsidP="000D1E72">
      <w:pPr>
        <w:spacing w:line="360" w:lineRule="auto"/>
        <w:ind w:firstLine="709"/>
        <w:jc w:val="both"/>
      </w:pPr>
      <w:r w:rsidRPr="004C541C">
        <w:rPr>
          <w:i/>
          <w:lang w:val="en-US"/>
        </w:rPr>
        <w:t>Keynes</w:t>
      </w:r>
      <w:r w:rsidRPr="004C541C">
        <w:rPr>
          <w:i/>
        </w:rPr>
        <w:t xml:space="preserve">, </w:t>
      </w:r>
      <w:r w:rsidRPr="004C541C">
        <w:rPr>
          <w:i/>
          <w:lang w:val="en-US"/>
        </w:rPr>
        <w:t>JohnMaynard</w:t>
      </w:r>
      <w:r w:rsidRPr="004C541C">
        <w:t xml:space="preserve"> – Кейнс Джон Мэйнард (1883 – 1946) – один из самых известных британских экономистов. В </w:t>
      </w:r>
      <w:smartTag w:uri="urn:schemas-microsoft-com:office:smarttags" w:element="metricconverter">
        <w:smartTagPr>
          <w:attr w:name="ProductID" w:val="1940 г"/>
        </w:smartTagPr>
        <w:r w:rsidRPr="004C541C">
          <w:t>1940 г</w:t>
        </w:r>
      </w:smartTag>
      <w:r w:rsidRPr="004C541C">
        <w:t xml:space="preserve">. Кейнс являлся советником правительства Великобритании, а в </w:t>
      </w:r>
      <w:smartTag w:uri="urn:schemas-microsoft-com:office:smarttags" w:element="metricconverter">
        <w:smartTagPr>
          <w:attr w:name="ProductID" w:val="1941 г"/>
        </w:smartTagPr>
        <w:r w:rsidRPr="004C541C">
          <w:t>1941 г</w:t>
        </w:r>
      </w:smartTag>
      <w:r w:rsidRPr="004C541C">
        <w:t>. – директором Банка Англии. Кейнс считал, что государство должно осуществлять политику регулирования в период экономических депрессий. Суть экономической теории Кейнса в том, что он предложил план по преодолению депрессий путем увеличения государственных расходов на предоставление ссуд под низкий процент.</w:t>
      </w:r>
    </w:p>
    <w:p w:rsidR="00CB276D" w:rsidRPr="004C541C" w:rsidRDefault="00CB276D" w:rsidP="000D1E72">
      <w:pPr>
        <w:spacing w:line="360" w:lineRule="auto"/>
        <w:ind w:firstLine="709"/>
      </w:pPr>
      <w:r w:rsidRPr="004C541C">
        <w:rPr>
          <w:i/>
          <w:lang w:val="en-US"/>
        </w:rPr>
        <w:t>LLC</w:t>
      </w:r>
      <w:r w:rsidRPr="004C541C">
        <w:t xml:space="preserve">– </w:t>
      </w:r>
      <w:r w:rsidRPr="004C541C">
        <w:rPr>
          <w:lang w:val="en-US"/>
        </w:rPr>
        <w:t>Limitedliabilitycompany</w:t>
      </w:r>
      <w:r w:rsidRPr="004C541C">
        <w:t xml:space="preserve"> – компания с ограниченной ответственностью</w:t>
      </w:r>
    </w:p>
    <w:p w:rsidR="00CB276D" w:rsidRPr="004C541C" w:rsidRDefault="00CB276D" w:rsidP="000D1E72">
      <w:pPr>
        <w:spacing w:line="360" w:lineRule="auto"/>
        <w:ind w:firstLine="709"/>
      </w:pPr>
      <w:r w:rsidRPr="004C541C">
        <w:rPr>
          <w:i/>
          <w:lang w:val="en-US"/>
        </w:rPr>
        <w:t>LLP</w:t>
      </w:r>
      <w:r w:rsidRPr="004C541C">
        <w:t xml:space="preserve"> -  </w:t>
      </w:r>
      <w:r w:rsidRPr="004C541C">
        <w:rPr>
          <w:lang w:val="en-US"/>
        </w:rPr>
        <w:t>Limitedliabilitypartnership</w:t>
      </w:r>
      <w:r w:rsidRPr="004C541C">
        <w:t xml:space="preserve"> – партнерство с ограниченной ответственностью</w:t>
      </w:r>
    </w:p>
    <w:p w:rsidR="00CB276D" w:rsidRPr="004C541C" w:rsidRDefault="00CB276D" w:rsidP="000D1E72">
      <w:pPr>
        <w:spacing w:line="360" w:lineRule="auto"/>
        <w:ind w:firstLine="709"/>
      </w:pPr>
      <w:r w:rsidRPr="004C541C">
        <w:rPr>
          <w:i/>
          <w:lang w:val="en-US"/>
        </w:rPr>
        <w:t>OPEC</w:t>
      </w:r>
      <w:r w:rsidRPr="004C541C">
        <w:t xml:space="preserve"> – </w:t>
      </w:r>
      <w:r w:rsidRPr="004C541C">
        <w:rPr>
          <w:lang w:val="en-US"/>
        </w:rPr>
        <w:t>Organisation</w:t>
      </w:r>
      <w:r w:rsidRPr="004C541C">
        <w:t xml:space="preserve"> по сотрудничеству в области добычи нефти </w:t>
      </w:r>
    </w:p>
    <w:p w:rsidR="00CB276D" w:rsidRPr="004C541C" w:rsidRDefault="00CB276D" w:rsidP="000D1E72">
      <w:pPr>
        <w:spacing w:line="360" w:lineRule="auto"/>
        <w:ind w:firstLine="709"/>
        <w:jc w:val="both"/>
      </w:pPr>
      <w:r w:rsidRPr="004C541C">
        <w:rPr>
          <w:i/>
          <w:lang w:val="en-US"/>
        </w:rPr>
        <w:t>UNO</w:t>
      </w:r>
      <w:r w:rsidRPr="004C541C">
        <w:t xml:space="preserve"> – </w:t>
      </w:r>
      <w:r w:rsidRPr="004C541C">
        <w:rPr>
          <w:lang w:val="en-US"/>
        </w:rPr>
        <w:t>UnitedNationsOrganisation</w:t>
      </w:r>
      <w:r w:rsidRPr="004C541C">
        <w:t xml:space="preserve"> – ООН – Организация Объединенных Наций</w:t>
      </w:r>
    </w:p>
    <w:p w:rsidR="00CB276D" w:rsidRPr="00A022BF" w:rsidRDefault="00CB276D" w:rsidP="000D1E72">
      <w:pPr>
        <w:spacing w:line="360" w:lineRule="auto"/>
        <w:ind w:firstLine="709"/>
        <w:jc w:val="both"/>
      </w:pPr>
      <w:smartTag w:uri="urn:schemas-microsoft-com:office:smarttags" w:element="place">
        <w:smartTag w:uri="urn:schemas-microsoft-com:office:smarttags" w:element="country-region">
          <w:r w:rsidRPr="004C541C">
            <w:rPr>
              <w:i/>
              <w:lang w:val="en-US"/>
            </w:rPr>
            <w:t>UK</w:t>
          </w:r>
        </w:smartTag>
      </w:smartTag>
      <w:r w:rsidRPr="00A022BF">
        <w:t xml:space="preserve">– </w:t>
      </w:r>
      <w:r w:rsidRPr="004C541C">
        <w:rPr>
          <w:lang w:val="en-US"/>
        </w:rPr>
        <w:t>TheUnitedKingdomofGreatBritain</w:t>
      </w:r>
      <w:r w:rsidRPr="00A022BF">
        <w:t xml:space="preserve"> – </w:t>
      </w:r>
      <w:r w:rsidRPr="004C541C">
        <w:t>СоединенноеКоролевствоВеликобритании</w:t>
      </w:r>
    </w:p>
    <w:p w:rsidR="00CB276D" w:rsidRPr="00A022BF" w:rsidRDefault="00CB276D" w:rsidP="000D1E72">
      <w:pPr>
        <w:spacing w:line="360" w:lineRule="auto"/>
        <w:ind w:firstLine="709"/>
      </w:pPr>
      <w:smartTag w:uri="urn:schemas-microsoft-com:office:smarttags" w:element="place">
        <w:smartTag w:uri="urn:schemas-microsoft-com:office:smarttags" w:element="country-region">
          <w:r w:rsidRPr="004C541C">
            <w:rPr>
              <w:i/>
              <w:lang w:val="en-US"/>
            </w:rPr>
            <w:t>USA</w:t>
          </w:r>
        </w:smartTag>
      </w:smartTag>
      <w:r w:rsidRPr="00A022BF">
        <w:t xml:space="preserve"> – </w:t>
      </w:r>
      <w:r w:rsidRPr="004C541C">
        <w:rPr>
          <w:lang w:val="en-US"/>
        </w:rPr>
        <w:t>TheUnitedStatesofAmerica</w:t>
      </w:r>
      <w:r w:rsidRPr="00A022BF">
        <w:t xml:space="preserve"> – </w:t>
      </w:r>
      <w:r w:rsidRPr="004C541C">
        <w:t>СоединенныеШтатыАмерики</w:t>
      </w:r>
      <w:r w:rsidRPr="00A022BF">
        <w:t xml:space="preserve"> (</w:t>
      </w:r>
      <w:r w:rsidRPr="004C541C">
        <w:t>США</w:t>
      </w:r>
      <w:r w:rsidRPr="00A022BF">
        <w:t>)</w:t>
      </w:r>
    </w:p>
    <w:p w:rsidR="00CB276D" w:rsidRPr="004C541C" w:rsidRDefault="00CB276D" w:rsidP="000D1E72">
      <w:pPr>
        <w:spacing w:line="360" w:lineRule="auto"/>
        <w:ind w:firstLine="709"/>
        <w:rPr>
          <w:b/>
          <w:lang w:val="en-GB"/>
        </w:rPr>
      </w:pPr>
      <w:r w:rsidRPr="004C541C">
        <w:rPr>
          <w:i/>
          <w:lang w:val="en-US"/>
        </w:rPr>
        <w:t>WB</w:t>
      </w:r>
      <w:r w:rsidRPr="004C541C">
        <w:rPr>
          <w:lang w:val="en-US"/>
        </w:rPr>
        <w:t xml:space="preserve"> – The World Bank – </w:t>
      </w:r>
      <w:r w:rsidRPr="004C541C">
        <w:t>Всемирныйбанк</w:t>
      </w:r>
    </w:p>
    <w:p w:rsidR="00CB276D" w:rsidRPr="004C541C" w:rsidRDefault="00CB276D" w:rsidP="000D1E72">
      <w:pPr>
        <w:spacing w:line="360" w:lineRule="auto"/>
        <w:ind w:firstLine="709"/>
        <w:rPr>
          <w:lang w:val="en-US"/>
        </w:rPr>
      </w:pPr>
    </w:p>
    <w:p w:rsidR="00CB276D" w:rsidRPr="004C541C" w:rsidRDefault="00CB276D" w:rsidP="000D1E72">
      <w:pPr>
        <w:spacing w:line="360" w:lineRule="auto"/>
        <w:ind w:firstLine="709"/>
        <w:rPr>
          <w:lang w:val="en-US"/>
        </w:rPr>
      </w:pPr>
    </w:p>
    <w:p w:rsidR="00CB276D" w:rsidRPr="004C541C" w:rsidRDefault="00CB276D" w:rsidP="000D1E72">
      <w:pPr>
        <w:spacing w:line="360" w:lineRule="auto"/>
        <w:ind w:firstLine="709"/>
        <w:rPr>
          <w:b/>
          <w:lang w:val="en-US"/>
        </w:rPr>
      </w:pPr>
    </w:p>
    <w:p w:rsidR="00CB276D" w:rsidRPr="004C541C" w:rsidRDefault="00CB276D" w:rsidP="000D1E72">
      <w:pPr>
        <w:spacing w:line="360" w:lineRule="auto"/>
        <w:ind w:firstLine="709"/>
        <w:jc w:val="center"/>
        <w:rPr>
          <w:b/>
          <w:lang w:val="en-US"/>
        </w:rPr>
      </w:pPr>
      <w:r w:rsidRPr="004C541C">
        <w:rPr>
          <w:b/>
          <w:lang w:val="en-US"/>
        </w:rPr>
        <w:br w:type="page"/>
      </w:r>
      <w:r w:rsidRPr="004C541C">
        <w:rPr>
          <w:b/>
          <w:lang w:val="en-GB"/>
        </w:rPr>
        <w:t xml:space="preserve">Unit 1.   </w:t>
      </w:r>
      <w:r w:rsidRPr="004C541C">
        <w:rPr>
          <w:b/>
          <w:lang w:val="en-US"/>
        </w:rPr>
        <w:t>Bretton Woods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 xml:space="preserve">Over the 1930s the </w:t>
      </w:r>
      <w:smartTag w:uri="urn:schemas-microsoft-com:office:smarttags" w:element="place">
        <w:smartTag w:uri="urn:schemas-microsoft-com:office:smarttags" w:element="country-region">
          <w:r w:rsidRPr="004C541C">
            <w:rPr>
              <w:lang w:val="en-US"/>
            </w:rPr>
            <w:t>USA</w:t>
          </w:r>
        </w:smartTag>
      </w:smartTag>
      <w:r w:rsidRPr="004C541C">
        <w:rPr>
          <w:lang w:val="en-US"/>
        </w:rPr>
        <w:t xml:space="preserve"> maintained her traditional isolationist of the world, but the Second World War made her realize that if the non-communist world was to be successful and prosperous she would have to play a much more prominent part. Consequently, even as early as 1941 officials in both the </w:t>
      </w:r>
      <w:smartTag w:uri="urn:schemas-microsoft-com:office:smarttags" w:element="country-region">
        <w:r w:rsidRPr="004C541C">
          <w:rPr>
            <w:lang w:val="en-US"/>
          </w:rPr>
          <w:t>UK</w:t>
        </w:r>
      </w:smartTag>
      <w:r w:rsidRPr="004C541C">
        <w:rPr>
          <w:lang w:val="en-US"/>
        </w:rPr>
        <w:t xml:space="preserve"> and the </w:t>
      </w:r>
      <w:smartTag w:uri="urn:schemas-microsoft-com:office:smarttags" w:element="place">
        <w:smartTag w:uri="urn:schemas-microsoft-com:office:smarttags" w:element="country-region">
          <w:r w:rsidRPr="004C541C">
            <w:rPr>
              <w:lang w:val="en-US"/>
            </w:rPr>
            <w:t>USA</w:t>
          </w:r>
        </w:smartTag>
      </w:smartTag>
      <w:r w:rsidRPr="004C541C">
        <w:rPr>
          <w:lang w:val="en-US"/>
        </w:rPr>
        <w:t xml:space="preserve"> were thinking about the shape of the post-war economy. There was general agreement that the flexible exchange rates and beggar-my-neighbour policies of the inter-war period were unacceptable. Beyond that, however, </w:t>
      </w:r>
      <w:smartTag w:uri="urn:schemas-microsoft-com:office:smarttags" w:element="place">
        <w:smartTag w:uri="urn:schemas-microsoft-com:office:smarttags" w:element="country-region">
          <w:r w:rsidRPr="004C541C">
            <w:rPr>
              <w:lang w:val="en-US"/>
            </w:rPr>
            <w:t>Britain</w:t>
          </w:r>
        </w:smartTag>
      </w:smartTag>
      <w:r w:rsidRPr="004C541C">
        <w:rPr>
          <w:lang w:val="en-US"/>
        </w:rPr>
        <w:t xml:space="preserve">, facing huge debts but still having an Empire, sought a liberal financial system offering plenty of credit but was less concerned with free trade. The </w:t>
      </w:r>
      <w:smartTag w:uri="urn:schemas-microsoft-com:office:smarttags" w:element="place">
        <w:smartTag w:uri="urn:schemas-microsoft-com:office:smarttags" w:element="country-region">
          <w:r w:rsidRPr="004C541C">
            <w:rPr>
              <w:lang w:val="en-US"/>
            </w:rPr>
            <w:t>USA</w:t>
          </w:r>
        </w:smartTag>
      </w:smartTag>
      <w:r w:rsidRPr="004C541C">
        <w:rPr>
          <w:lang w:val="en-US"/>
        </w:rPr>
        <w:t>, on the other hand, as the potential provider of credit, favored a tighter financial system but more open trade and capital movements.</w:t>
      </w:r>
    </w:p>
    <w:p w:rsidR="00CB276D" w:rsidRPr="004C541C" w:rsidRDefault="00CB276D" w:rsidP="000D1E72">
      <w:pPr>
        <w:spacing w:line="360" w:lineRule="auto"/>
        <w:ind w:firstLine="709"/>
        <w:jc w:val="both"/>
        <w:rPr>
          <w:lang w:val="en-US"/>
        </w:rPr>
      </w:pPr>
      <w:smartTag w:uri="urn:schemas-microsoft-com:office:smarttags" w:element="place">
        <w:smartTag w:uri="urn:schemas-microsoft-com:office:smarttags" w:element="country-region">
          <w:r w:rsidRPr="004C541C">
            <w:rPr>
              <w:lang w:val="en-US"/>
            </w:rPr>
            <w:t>Britain</w:t>
          </w:r>
        </w:smartTag>
      </w:smartTag>
      <w:r w:rsidRPr="004C541C">
        <w:rPr>
          <w:lang w:val="en-US"/>
        </w:rPr>
        <w:t>’s aspirations were embodied in the “Keynes Plan”. This suggested the establishment of a world “clearing union” at which all countries would hold accounts. These accounts would be denominated in a common unit – the “bancor” – in terms of which exchange rates would be fixed; international imbalances would be settled by shifting bancor from one country’s account to another. The extent to which balances could deviate from zero was to be limited, with both surplus and deficit (positive and negative balance) countries being obliged to adjust. Prominent among the methods of adjustment would be exchange rate changes. The limits on the bancor balances defined the extent of international credit, and this would be determined by the union to alleviate business cycles and promote world expansion.</w:t>
      </w:r>
    </w:p>
    <w:p w:rsidR="00CB276D" w:rsidRPr="004C541C" w:rsidRDefault="00CB276D" w:rsidP="000D1E72">
      <w:pPr>
        <w:spacing w:line="360" w:lineRule="auto"/>
        <w:ind w:firstLine="709"/>
        <w:jc w:val="both"/>
        <w:rPr>
          <w:lang w:val="en-US"/>
        </w:rPr>
      </w:pPr>
      <w:r w:rsidRPr="004C541C">
        <w:rPr>
          <w:lang w:val="en-US"/>
        </w:rPr>
        <w:t>The Keynes Plan was not a gold exchange system. Gold was not necessary and in general countries would not hold dollars or sterling; all reserves would be in terms of the new international paper money – the bancor. The world’s money supply would be under international control, and used as a policy instrument. In fact, the system would closely mirror the domestic banking system, with a controllable paper money and a single central bank (the clearing union) at which separate money-issuing commercial banks (the national central banks) would hold deposits.</w:t>
      </w:r>
    </w:p>
    <w:p w:rsidR="00CB276D" w:rsidRPr="004C541C" w:rsidRDefault="00CB276D" w:rsidP="000D1E72">
      <w:pPr>
        <w:spacing w:line="360" w:lineRule="auto"/>
        <w:ind w:firstLine="709"/>
        <w:jc w:val="both"/>
        <w:rPr>
          <w:lang w:val="en-US"/>
        </w:rPr>
      </w:pPr>
      <w:r w:rsidRPr="004C541C">
        <w:rPr>
          <w:lang w:val="en-US"/>
        </w:rPr>
        <w:t xml:space="preserve">The actual outcome of the Bretton Woods Conference owed more to the American “White plan” than to the Keynes Plan – reflecting the </w:t>
      </w:r>
      <w:smartTag w:uri="urn:schemas-microsoft-com:office:smarttags" w:element="place">
        <w:smartTag w:uri="urn:schemas-microsoft-com:office:smarttags" w:element="country-region">
          <w:r w:rsidRPr="004C541C">
            <w:rPr>
              <w:lang w:val="en-US"/>
            </w:rPr>
            <w:t>USA</w:t>
          </w:r>
        </w:smartTag>
      </w:smartTag>
      <w:r w:rsidRPr="004C541C">
        <w:rPr>
          <w:lang w:val="en-US"/>
        </w:rPr>
        <w:t>’s greater power and influence. In terms of international monetary economics the most important institution established was the International Monetary Fund, which opened its doors in 1946 with thirty-five member countries. Each member was accorded a quota that determined its rights, obligations and voting powers. The quotas roughly reflected the members’ levels of GNP and international trade, and voting was virtually in proportion to quotas.</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US"/>
        </w:rPr>
        <w:t>Ex. 1. Read the text. Consult the list of abbreviations and the glossary for the terms used in the text.</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US"/>
        </w:rPr>
      </w:pPr>
      <w:r w:rsidRPr="004C541C">
        <w:rPr>
          <w:b/>
          <w:lang w:val="en-US"/>
        </w:rPr>
        <w:t>Ex. 2. Answer the questions :</w:t>
      </w:r>
    </w:p>
    <w:p w:rsidR="00CB276D" w:rsidRPr="004C541C" w:rsidRDefault="00CB276D" w:rsidP="000D1E72">
      <w:pPr>
        <w:spacing w:line="360" w:lineRule="auto"/>
        <w:ind w:firstLine="709"/>
        <w:jc w:val="both"/>
        <w:rPr>
          <w:lang w:val="en-US"/>
        </w:rPr>
      </w:pPr>
      <w:r w:rsidRPr="004C541C">
        <w:rPr>
          <w:lang w:val="en-US"/>
        </w:rPr>
        <w:t>1. What were the aspirations of the UK and the USA officials in 1941 ?</w:t>
      </w:r>
    </w:p>
    <w:p w:rsidR="00CB276D" w:rsidRPr="004C541C" w:rsidRDefault="00CB276D" w:rsidP="000D1E72">
      <w:pPr>
        <w:spacing w:line="360" w:lineRule="auto"/>
        <w:ind w:firstLine="709"/>
        <w:jc w:val="both"/>
        <w:rPr>
          <w:lang w:val="en-US"/>
        </w:rPr>
      </w:pPr>
      <w:r w:rsidRPr="004C541C">
        <w:rPr>
          <w:lang w:val="en-US"/>
        </w:rPr>
        <w:t>2. What was the policy of the UK after the Second World War ?</w:t>
      </w:r>
    </w:p>
    <w:p w:rsidR="00CB276D" w:rsidRPr="004C541C" w:rsidRDefault="00CB276D" w:rsidP="000D1E72">
      <w:pPr>
        <w:spacing w:line="360" w:lineRule="auto"/>
        <w:ind w:firstLine="709"/>
        <w:jc w:val="both"/>
        <w:rPr>
          <w:lang w:val="en-US"/>
        </w:rPr>
      </w:pPr>
      <w:r w:rsidRPr="004C541C">
        <w:rPr>
          <w:lang w:val="en-US"/>
        </w:rPr>
        <w:t>3. What was the policy of the USA in relation to the financial system ?</w:t>
      </w:r>
    </w:p>
    <w:p w:rsidR="00CB276D" w:rsidRPr="004C541C" w:rsidRDefault="00CB276D" w:rsidP="000D1E72">
      <w:pPr>
        <w:spacing w:line="360" w:lineRule="auto"/>
        <w:ind w:firstLine="709"/>
        <w:jc w:val="both"/>
        <w:rPr>
          <w:lang w:val="en-US"/>
        </w:rPr>
      </w:pPr>
      <w:r w:rsidRPr="004C541C">
        <w:rPr>
          <w:lang w:val="en-US"/>
        </w:rPr>
        <w:t>4. In what plan the UK aspirations were embodied ?</w:t>
      </w:r>
    </w:p>
    <w:p w:rsidR="00CB276D" w:rsidRPr="004C541C" w:rsidRDefault="00CB276D" w:rsidP="000D1E72">
      <w:pPr>
        <w:spacing w:line="360" w:lineRule="auto"/>
        <w:ind w:firstLine="709"/>
        <w:jc w:val="both"/>
        <w:rPr>
          <w:lang w:val="en-US"/>
        </w:rPr>
      </w:pPr>
      <w:r w:rsidRPr="004C541C">
        <w:rPr>
          <w:lang w:val="en-US"/>
        </w:rPr>
        <w:t>5. What were the suggestions of the Keynes Plan ?</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US"/>
        </w:rPr>
        <w:t>Ex.3. Translate and learn the phrases from the text</w:t>
      </w:r>
    </w:p>
    <w:p w:rsidR="00CB276D" w:rsidRPr="004C541C" w:rsidRDefault="00CB276D" w:rsidP="000D1E72">
      <w:pPr>
        <w:spacing w:line="360" w:lineRule="auto"/>
        <w:ind w:firstLine="709"/>
        <w:jc w:val="both"/>
        <w:rPr>
          <w:lang w:val="en-GB"/>
        </w:rPr>
      </w:pPr>
      <w:r w:rsidRPr="004C541C">
        <w:rPr>
          <w:lang w:val="en-GB"/>
        </w:rPr>
        <w:t>1. to be successful and prosperous</w:t>
      </w:r>
    </w:p>
    <w:p w:rsidR="00CB276D" w:rsidRPr="004C541C" w:rsidRDefault="00CB276D" w:rsidP="000D1E72">
      <w:pPr>
        <w:spacing w:line="360" w:lineRule="auto"/>
        <w:ind w:firstLine="709"/>
        <w:jc w:val="both"/>
        <w:rPr>
          <w:lang w:val="en-GB"/>
        </w:rPr>
      </w:pPr>
      <w:r w:rsidRPr="004C541C">
        <w:rPr>
          <w:lang w:val="en-GB"/>
        </w:rPr>
        <w:t>2. the shape of the post-war economy</w:t>
      </w:r>
    </w:p>
    <w:p w:rsidR="00CB276D" w:rsidRPr="004C541C" w:rsidRDefault="00CB276D" w:rsidP="000D1E72">
      <w:pPr>
        <w:spacing w:line="360" w:lineRule="auto"/>
        <w:ind w:firstLine="709"/>
        <w:jc w:val="both"/>
        <w:rPr>
          <w:lang w:val="en-GB"/>
        </w:rPr>
      </w:pPr>
      <w:r w:rsidRPr="004C541C">
        <w:rPr>
          <w:lang w:val="en-GB"/>
        </w:rPr>
        <w:t>3. the flexible exchange rates</w:t>
      </w:r>
    </w:p>
    <w:p w:rsidR="00CB276D" w:rsidRPr="004C541C" w:rsidRDefault="00CB276D" w:rsidP="000D1E72">
      <w:pPr>
        <w:spacing w:line="360" w:lineRule="auto"/>
        <w:ind w:firstLine="709"/>
        <w:jc w:val="both"/>
        <w:rPr>
          <w:lang w:val="en-GB"/>
        </w:rPr>
      </w:pPr>
      <w:r w:rsidRPr="004C541C">
        <w:rPr>
          <w:lang w:val="en-GB"/>
        </w:rPr>
        <w:t>4. to seek a liberal financial system</w:t>
      </w:r>
    </w:p>
    <w:p w:rsidR="00CB276D" w:rsidRPr="004C541C" w:rsidRDefault="00CB276D" w:rsidP="000D1E72">
      <w:pPr>
        <w:spacing w:line="360" w:lineRule="auto"/>
        <w:ind w:firstLine="709"/>
        <w:jc w:val="both"/>
        <w:rPr>
          <w:lang w:val="en-GB"/>
        </w:rPr>
      </w:pPr>
      <w:r w:rsidRPr="004C541C">
        <w:rPr>
          <w:lang w:val="en-GB"/>
        </w:rPr>
        <w:t>5. the potential provider of credit</w:t>
      </w:r>
    </w:p>
    <w:p w:rsidR="00CB276D" w:rsidRPr="004C541C" w:rsidRDefault="00CB276D" w:rsidP="000D1E72">
      <w:pPr>
        <w:spacing w:line="360" w:lineRule="auto"/>
        <w:ind w:firstLine="709"/>
        <w:jc w:val="both"/>
        <w:rPr>
          <w:lang w:val="en-GB"/>
        </w:rPr>
      </w:pPr>
      <w:r w:rsidRPr="004C541C">
        <w:rPr>
          <w:lang w:val="en-GB"/>
        </w:rPr>
        <w:t>6. to shift bancor from one country’s account to another</w:t>
      </w:r>
    </w:p>
    <w:p w:rsidR="00CB276D" w:rsidRPr="004C541C" w:rsidRDefault="00CB276D" w:rsidP="000D1E72">
      <w:pPr>
        <w:spacing w:line="360" w:lineRule="auto"/>
        <w:ind w:firstLine="709"/>
        <w:jc w:val="both"/>
        <w:rPr>
          <w:lang w:val="en-GB"/>
        </w:rPr>
      </w:pPr>
      <w:r w:rsidRPr="004C541C">
        <w:rPr>
          <w:lang w:val="en-GB"/>
        </w:rPr>
        <w:t>7. to deviate from zero</w:t>
      </w:r>
    </w:p>
    <w:p w:rsidR="00CB276D" w:rsidRPr="004C541C" w:rsidRDefault="00CB276D" w:rsidP="000D1E72">
      <w:pPr>
        <w:spacing w:line="360" w:lineRule="auto"/>
        <w:ind w:firstLine="709"/>
        <w:jc w:val="both"/>
        <w:rPr>
          <w:lang w:val="en-GB"/>
        </w:rPr>
      </w:pPr>
      <w:r w:rsidRPr="004C541C">
        <w:rPr>
          <w:lang w:val="en-GB"/>
        </w:rPr>
        <w:t>8. to alleviate business cycles</w:t>
      </w:r>
    </w:p>
    <w:p w:rsidR="00CB276D" w:rsidRPr="004C541C" w:rsidRDefault="00CB276D" w:rsidP="000D1E72">
      <w:pPr>
        <w:spacing w:line="360" w:lineRule="auto"/>
        <w:ind w:firstLine="709"/>
        <w:jc w:val="both"/>
        <w:rPr>
          <w:lang w:val="en-GB"/>
        </w:rPr>
      </w:pPr>
      <w:r w:rsidRPr="004C541C">
        <w:rPr>
          <w:lang w:val="en-GB"/>
        </w:rPr>
        <w:t>9. to be under international control</w:t>
      </w:r>
    </w:p>
    <w:p w:rsidR="00CB276D" w:rsidRPr="004C541C" w:rsidRDefault="00CB276D" w:rsidP="000D1E72">
      <w:pPr>
        <w:spacing w:line="360" w:lineRule="auto"/>
        <w:ind w:firstLine="709"/>
        <w:jc w:val="both"/>
        <w:rPr>
          <w:lang w:val="en-GB"/>
        </w:rPr>
      </w:pPr>
      <w:r w:rsidRPr="004C541C">
        <w:rPr>
          <w:lang w:val="en-GB"/>
        </w:rPr>
        <w:t>10. the domestic banking system</w:t>
      </w:r>
    </w:p>
    <w:p w:rsidR="00CB276D" w:rsidRPr="004C541C" w:rsidRDefault="00CB276D" w:rsidP="000D1E72">
      <w:pPr>
        <w:spacing w:line="360" w:lineRule="auto"/>
        <w:ind w:firstLine="709"/>
        <w:jc w:val="both"/>
        <w:rPr>
          <w:lang w:val="en-GB"/>
        </w:rPr>
      </w:pPr>
      <w:r w:rsidRPr="004C541C">
        <w:rPr>
          <w:lang w:val="en-GB"/>
        </w:rPr>
        <w:t>11. a controllable paper money</w:t>
      </w:r>
    </w:p>
    <w:p w:rsidR="00CB276D" w:rsidRPr="004C541C" w:rsidRDefault="00CB276D" w:rsidP="000D1E72">
      <w:pPr>
        <w:spacing w:line="360" w:lineRule="auto"/>
        <w:ind w:firstLine="709"/>
        <w:jc w:val="both"/>
        <w:rPr>
          <w:lang w:val="en-GB"/>
        </w:rPr>
      </w:pPr>
      <w:r w:rsidRPr="004C541C">
        <w:rPr>
          <w:lang w:val="en-GB"/>
        </w:rPr>
        <w:t>12. to be accorded a quota</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Ex.4. Match the English words with the appropriate Russian equivalents</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prominent             1. </w:t>
      </w:r>
      <w:r w:rsidRPr="004C541C">
        <w:t>неприемлемый</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to maintain           2. </w:t>
      </w:r>
      <w:r w:rsidRPr="004C541C">
        <w:t>долг</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unacceptable        3. </w:t>
      </w:r>
      <w:r w:rsidRPr="004C541C">
        <w:t>воплощать</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debt                      4. </w:t>
      </w:r>
      <w:r w:rsidRPr="004C541C">
        <w:t>приспосабливаться</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to embody            5. </w:t>
      </w:r>
      <w:r w:rsidRPr="004C541C">
        <w:t>продвигать</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to adjust               6. </w:t>
      </w:r>
      <w:r w:rsidRPr="004C541C">
        <w:t>депозит, вклад</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to promote           7. </w:t>
      </w:r>
      <w:r w:rsidRPr="004C541C">
        <w:t>результат, последствие</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deposit                 8. </w:t>
      </w:r>
      <w:r w:rsidRPr="004C541C">
        <w:t>приблизительно</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outcome               9. </w:t>
      </w:r>
      <w:r w:rsidRPr="004C541C">
        <w:t>голосование</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roughly               10. </w:t>
      </w:r>
      <w:r w:rsidRPr="004C541C">
        <w:t>фактически</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voting                 11. </w:t>
      </w:r>
      <w:r w:rsidRPr="004C541C">
        <w:t>известный</w:t>
      </w:r>
    </w:p>
    <w:p w:rsidR="00CB276D" w:rsidRPr="004C541C" w:rsidRDefault="00CB276D" w:rsidP="000D1E72">
      <w:pPr>
        <w:numPr>
          <w:ilvl w:val="0"/>
          <w:numId w:val="17"/>
        </w:numPr>
        <w:spacing w:line="360" w:lineRule="auto"/>
        <w:ind w:left="0" w:firstLine="709"/>
        <w:jc w:val="both"/>
        <w:rPr>
          <w:lang w:val="en-GB"/>
        </w:rPr>
      </w:pPr>
      <w:r w:rsidRPr="004C541C">
        <w:rPr>
          <w:lang w:val="en-GB"/>
        </w:rPr>
        <w:t xml:space="preserve">virtually              12. </w:t>
      </w:r>
      <w:r w:rsidRPr="004C541C">
        <w:t>удерживать, сохранять</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lang w:val="en-GB"/>
        </w:rPr>
      </w:pPr>
      <w:r w:rsidRPr="004C541C">
        <w:rPr>
          <w:b/>
          <w:lang w:val="en-US"/>
        </w:rPr>
        <w:t>Ex.5. Choose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There was general agreement that the flexible exchange rates and begger-my-neighbour policies of the inter-war period …</w:t>
      </w:r>
    </w:p>
    <w:p w:rsidR="00CB276D" w:rsidRPr="004C541C" w:rsidRDefault="00CB276D" w:rsidP="000D1E72">
      <w:pPr>
        <w:spacing w:line="360" w:lineRule="auto"/>
        <w:ind w:firstLine="709"/>
        <w:jc w:val="both"/>
        <w:rPr>
          <w:lang w:val="en-US"/>
        </w:rPr>
      </w:pPr>
      <w:r w:rsidRPr="004C541C">
        <w:rPr>
          <w:lang w:val="en-US"/>
        </w:rPr>
        <w:t>A. have to play a much more prominent part</w:t>
      </w:r>
    </w:p>
    <w:p w:rsidR="00CB276D" w:rsidRPr="004C541C" w:rsidRDefault="00CB276D" w:rsidP="000D1E72">
      <w:pPr>
        <w:spacing w:line="360" w:lineRule="auto"/>
        <w:ind w:firstLine="709"/>
        <w:jc w:val="both"/>
        <w:rPr>
          <w:lang w:val="en-GB"/>
        </w:rPr>
      </w:pPr>
      <w:r w:rsidRPr="004C541C">
        <w:rPr>
          <w:lang w:val="en-US"/>
        </w:rPr>
        <w:t>B. was less concerned with free trade</w:t>
      </w:r>
    </w:p>
    <w:p w:rsidR="00CB276D" w:rsidRPr="004C541C" w:rsidRDefault="00CB276D" w:rsidP="000D1E72">
      <w:pPr>
        <w:spacing w:line="360" w:lineRule="auto"/>
        <w:ind w:firstLine="709"/>
        <w:jc w:val="both"/>
        <w:rPr>
          <w:lang w:val="en-US"/>
        </w:rPr>
      </w:pPr>
      <w:r w:rsidRPr="004C541C">
        <w:rPr>
          <w:lang w:val="en-US"/>
        </w:rPr>
        <w:t>C. were unacceptable</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This suggested the establishment of a world “clearing union” at which all countries …</w:t>
      </w:r>
    </w:p>
    <w:p w:rsidR="00CB276D" w:rsidRPr="004C541C" w:rsidRDefault="00CB276D" w:rsidP="000D1E72">
      <w:pPr>
        <w:spacing w:line="360" w:lineRule="auto"/>
        <w:ind w:firstLine="709"/>
        <w:jc w:val="both"/>
        <w:rPr>
          <w:lang w:val="en-US"/>
        </w:rPr>
      </w:pPr>
      <w:r w:rsidRPr="004C541C">
        <w:rPr>
          <w:lang w:val="en-US"/>
        </w:rPr>
        <w:t>A. would be successful and prosperous</w:t>
      </w:r>
    </w:p>
    <w:p w:rsidR="00CB276D" w:rsidRPr="004C541C" w:rsidRDefault="00CB276D" w:rsidP="000D1E72">
      <w:pPr>
        <w:spacing w:line="360" w:lineRule="auto"/>
        <w:ind w:firstLine="709"/>
        <w:jc w:val="both"/>
        <w:rPr>
          <w:lang w:val="en-US"/>
        </w:rPr>
      </w:pPr>
      <w:r w:rsidRPr="004C541C">
        <w:rPr>
          <w:lang w:val="en-US"/>
        </w:rPr>
        <w:t>B. would hold accounts</w:t>
      </w:r>
    </w:p>
    <w:p w:rsidR="00CB276D" w:rsidRPr="004C541C" w:rsidRDefault="00CB276D" w:rsidP="000D1E72">
      <w:pPr>
        <w:spacing w:line="360" w:lineRule="auto"/>
        <w:ind w:firstLine="709"/>
        <w:jc w:val="both"/>
        <w:rPr>
          <w:lang w:val="en-US"/>
        </w:rPr>
      </w:pPr>
      <w:r w:rsidRPr="004C541C">
        <w:rPr>
          <w:lang w:val="en-US"/>
        </w:rPr>
        <w:t>C. would seek free trade and capital movement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Prominent among the methods of adjustment would be …</w:t>
      </w:r>
    </w:p>
    <w:p w:rsidR="00CB276D" w:rsidRPr="004C541C" w:rsidRDefault="00CB276D" w:rsidP="000D1E72">
      <w:pPr>
        <w:spacing w:line="360" w:lineRule="auto"/>
        <w:ind w:firstLine="709"/>
        <w:jc w:val="both"/>
        <w:rPr>
          <w:lang w:val="en-US"/>
        </w:rPr>
      </w:pPr>
      <w:r w:rsidRPr="004C541C">
        <w:rPr>
          <w:lang w:val="en-US"/>
        </w:rPr>
        <w:t>A. exchange rate changes</w:t>
      </w:r>
    </w:p>
    <w:p w:rsidR="00CB276D" w:rsidRPr="004C541C" w:rsidRDefault="00CB276D" w:rsidP="000D1E72">
      <w:pPr>
        <w:spacing w:line="360" w:lineRule="auto"/>
        <w:ind w:firstLine="709"/>
        <w:jc w:val="both"/>
        <w:rPr>
          <w:lang w:val="en-US"/>
        </w:rPr>
      </w:pPr>
      <w:r w:rsidRPr="004C541C">
        <w:rPr>
          <w:lang w:val="en-US"/>
        </w:rPr>
        <w:t>B. flexible exchange rates</w:t>
      </w:r>
    </w:p>
    <w:p w:rsidR="00CB276D" w:rsidRPr="004C541C" w:rsidRDefault="00CB276D" w:rsidP="000D1E72">
      <w:pPr>
        <w:spacing w:line="360" w:lineRule="auto"/>
        <w:ind w:firstLine="709"/>
        <w:jc w:val="both"/>
        <w:rPr>
          <w:lang w:val="en-US"/>
        </w:rPr>
      </w:pPr>
      <w:r w:rsidRPr="004C541C">
        <w:rPr>
          <w:lang w:val="en-US"/>
        </w:rPr>
        <w:t>C. plenty of credit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All reserves would be in terms of the new international paper money …</w:t>
      </w:r>
    </w:p>
    <w:p w:rsidR="00CB276D" w:rsidRPr="004C541C" w:rsidRDefault="00CB276D" w:rsidP="000D1E72">
      <w:pPr>
        <w:spacing w:line="360" w:lineRule="auto"/>
        <w:ind w:firstLine="709"/>
        <w:jc w:val="both"/>
        <w:rPr>
          <w:lang w:val="en-US"/>
        </w:rPr>
      </w:pPr>
      <w:r w:rsidRPr="004C541C">
        <w:rPr>
          <w:lang w:val="en-US"/>
        </w:rPr>
        <w:t>A. dollars</w:t>
      </w:r>
    </w:p>
    <w:p w:rsidR="00CB276D" w:rsidRPr="004C541C" w:rsidRDefault="00CB276D" w:rsidP="000D1E72">
      <w:pPr>
        <w:spacing w:line="360" w:lineRule="auto"/>
        <w:ind w:firstLine="709"/>
        <w:jc w:val="both"/>
        <w:rPr>
          <w:lang w:val="en-US"/>
        </w:rPr>
      </w:pPr>
      <w:r w:rsidRPr="004C541C">
        <w:rPr>
          <w:lang w:val="en-US"/>
        </w:rPr>
        <w:t>B. sterling</w:t>
      </w:r>
    </w:p>
    <w:p w:rsidR="00CB276D" w:rsidRPr="004C541C" w:rsidRDefault="00CB276D" w:rsidP="000D1E72">
      <w:pPr>
        <w:spacing w:line="360" w:lineRule="auto"/>
        <w:ind w:firstLine="709"/>
        <w:jc w:val="both"/>
        <w:rPr>
          <w:lang w:val="en-US"/>
        </w:rPr>
      </w:pPr>
      <w:r w:rsidRPr="004C541C">
        <w:rPr>
          <w:lang w:val="en-US"/>
        </w:rPr>
        <w:t>C. the bancor</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Each member was accorded a quota that determined …</w:t>
      </w:r>
    </w:p>
    <w:p w:rsidR="00CB276D" w:rsidRPr="004C541C" w:rsidRDefault="00CB276D" w:rsidP="000D1E72">
      <w:pPr>
        <w:spacing w:line="360" w:lineRule="auto"/>
        <w:ind w:firstLine="709"/>
        <w:jc w:val="both"/>
        <w:rPr>
          <w:lang w:val="en-US"/>
        </w:rPr>
      </w:pPr>
      <w:r w:rsidRPr="004C541C">
        <w:rPr>
          <w:lang w:val="en-US"/>
        </w:rPr>
        <w:t>A. its rights, obligations and voting powers</w:t>
      </w:r>
    </w:p>
    <w:p w:rsidR="00CB276D" w:rsidRPr="004C541C" w:rsidRDefault="00CB276D" w:rsidP="000D1E72">
      <w:pPr>
        <w:spacing w:line="360" w:lineRule="auto"/>
        <w:ind w:firstLine="709"/>
        <w:jc w:val="both"/>
        <w:rPr>
          <w:lang w:val="en-US"/>
        </w:rPr>
      </w:pPr>
      <w:r w:rsidRPr="004C541C">
        <w:rPr>
          <w:lang w:val="en-US"/>
        </w:rPr>
        <w:t>B. the members’ level of GNP</w:t>
      </w:r>
    </w:p>
    <w:p w:rsidR="00CB276D" w:rsidRPr="004C541C" w:rsidRDefault="00CB276D" w:rsidP="000D1E72">
      <w:pPr>
        <w:spacing w:line="360" w:lineRule="auto"/>
        <w:ind w:firstLine="709"/>
        <w:jc w:val="both"/>
        <w:rPr>
          <w:lang w:val="en-US"/>
        </w:rPr>
      </w:pPr>
      <w:r w:rsidRPr="004C541C">
        <w:rPr>
          <w:lang w:val="en-US"/>
        </w:rPr>
        <w:t>C. power and influence</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 xml:space="preserve">Ex.6. According to the text define if the following statements are TRUE or FALSE </w:t>
      </w:r>
    </w:p>
    <w:p w:rsidR="00CB276D" w:rsidRPr="004C541C" w:rsidRDefault="00CB276D" w:rsidP="000D1E72">
      <w:pPr>
        <w:spacing w:line="360" w:lineRule="auto"/>
        <w:ind w:firstLine="709"/>
        <w:jc w:val="both"/>
        <w:rPr>
          <w:lang w:val="en-US"/>
        </w:rPr>
      </w:pPr>
      <w:r w:rsidRPr="004C541C">
        <w:rPr>
          <w:lang w:val="en-US"/>
        </w:rPr>
        <w:t>1. Consequently, even as early as 1943 officials in both the UK and Denmark were thinking about the shape of the post-war economy.</w:t>
      </w:r>
    </w:p>
    <w:p w:rsidR="00CB276D" w:rsidRPr="004C541C" w:rsidRDefault="00CB276D" w:rsidP="000D1E72">
      <w:pPr>
        <w:spacing w:line="360" w:lineRule="auto"/>
        <w:ind w:firstLine="709"/>
        <w:jc w:val="both"/>
        <w:rPr>
          <w:b/>
          <w:lang w:val="en-US"/>
        </w:rPr>
      </w:pPr>
      <w:r w:rsidRPr="004C541C">
        <w:rPr>
          <w:lang w:val="en-US"/>
        </w:rPr>
        <w:t>2. The Keynes Plan was a gold exchange system.</w:t>
      </w:r>
    </w:p>
    <w:p w:rsidR="00CB276D" w:rsidRPr="004C541C" w:rsidRDefault="00CB276D" w:rsidP="000D1E72">
      <w:pPr>
        <w:spacing w:line="360" w:lineRule="auto"/>
        <w:ind w:firstLine="709"/>
        <w:jc w:val="both"/>
        <w:rPr>
          <w:b/>
          <w:lang w:val="en-US"/>
        </w:rPr>
      </w:pPr>
      <w:r w:rsidRPr="004C541C">
        <w:rPr>
          <w:lang w:val="en-US"/>
        </w:rPr>
        <w:t>3. The world’s money supply would be under international control, and used as a policy instrument.</w:t>
      </w:r>
    </w:p>
    <w:p w:rsidR="00CB276D" w:rsidRPr="004C541C" w:rsidRDefault="00CB276D" w:rsidP="000D1E72">
      <w:pPr>
        <w:spacing w:line="360" w:lineRule="auto"/>
        <w:ind w:firstLine="709"/>
        <w:jc w:val="both"/>
        <w:rPr>
          <w:b/>
          <w:lang w:val="en-US"/>
        </w:rPr>
      </w:pPr>
      <w:r w:rsidRPr="004C541C">
        <w:rPr>
          <w:lang w:val="en-US"/>
        </w:rPr>
        <w:t>4. The International Monetary Fund opened its doors in 1945 with thirty-four member countries.</w:t>
      </w:r>
    </w:p>
    <w:p w:rsidR="00CB276D" w:rsidRPr="004C541C" w:rsidRDefault="00CB276D" w:rsidP="000D1E72">
      <w:pPr>
        <w:spacing w:line="360" w:lineRule="auto"/>
        <w:ind w:firstLine="709"/>
        <w:jc w:val="both"/>
        <w:rPr>
          <w:b/>
          <w:lang w:val="en-US"/>
        </w:rPr>
      </w:pPr>
      <w:r w:rsidRPr="004C541C">
        <w:rPr>
          <w:lang w:val="en-US"/>
        </w:rPr>
        <w:t>5. The quotas roughly reflected the members’ level of GNP and international trade, and voting was virtually in proportion to quotas.</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US"/>
        </w:rPr>
      </w:pPr>
      <w:r w:rsidRPr="004C541C">
        <w:rPr>
          <w:b/>
          <w:lang w:val="en-US"/>
        </w:rPr>
        <w:t>Ex.7. Prepare a written translation of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center"/>
        <w:rPr>
          <w:b/>
          <w:lang w:val="en-US"/>
        </w:rPr>
      </w:pPr>
      <w:r w:rsidRPr="004C541C">
        <w:rPr>
          <w:b/>
          <w:lang w:val="en-GB"/>
        </w:rPr>
        <w:br w:type="page"/>
      </w:r>
      <w:r w:rsidRPr="004C541C">
        <w:rPr>
          <w:b/>
          <w:lang w:val="en-US"/>
        </w:rPr>
        <w:t>Unit 2.   Gold and Paper Money</w:t>
      </w:r>
    </w:p>
    <w:p w:rsidR="00CB276D" w:rsidRPr="004C541C" w:rsidRDefault="00CB276D" w:rsidP="000D1E72">
      <w:pPr>
        <w:spacing w:line="360" w:lineRule="auto"/>
        <w:ind w:firstLine="709"/>
        <w:jc w:val="both"/>
        <w:rPr>
          <w:lang w:val="en-US"/>
        </w:rPr>
      </w:pPr>
      <w:r w:rsidRPr="004C541C">
        <w:rPr>
          <w:lang w:val="en-US"/>
        </w:rPr>
        <w:t>Gold may have desirable properties as money, but its disadvantage is its cost. Real resources are expended in mining and refining it, only for it eventually to be locked away underground again in the vaults of central banks. If a cheaper but equally desirable money could be found, these resources could be used productively. This is where paper currencies come in. Paper money replaced gold in circulation, and paper money need not be wholly backed by gold to be acceptable. So long as one is sure that if one tried to encash one’s own paper it would be honoured, paper is acceptable; and, so long as everyone feels like that, the issuing central bank knows that not all its paper will be presented at once. Hence, it need hold gold only up to some fraction of its paper liability.</w:t>
      </w:r>
    </w:p>
    <w:p w:rsidR="00CB276D" w:rsidRPr="004C541C" w:rsidRDefault="00CB276D" w:rsidP="000D1E72">
      <w:pPr>
        <w:spacing w:line="360" w:lineRule="auto"/>
        <w:ind w:firstLine="709"/>
        <w:jc w:val="both"/>
        <w:rPr>
          <w:lang w:val="en-US"/>
        </w:rPr>
      </w:pPr>
      <w:r w:rsidRPr="004C541C">
        <w:rPr>
          <w:lang w:val="en-US"/>
        </w:rPr>
        <w:t xml:space="preserve">The gold exchange standard proper exists when central banks around the world are willing to hold some other central bank’s paper (debt) instead of gold. Hence, paper not only circulates but enters asset portfolios. Obviously the system is unstable if every central bank issues its own debt, which is held by other central banks who then issue more of their own paper on the strength of it; but such circularity would quickly be recognised and rejected. However, if only one or two central banks with substantial reserves of gold issue paper, then the system may prove workable. Before 1913, some sterling was held in world reserves, backed by the gold and economic strength of the UK. After the First World War, exchange holdings rose at first, but later fell substantially. After the Second World War, the role of exchange reserves was recognised and formalised by the Bretton Woods agreement, and the US dollar became the principal asset.  </w:t>
      </w:r>
    </w:p>
    <w:p w:rsidR="00CB276D" w:rsidRPr="004C541C" w:rsidRDefault="00CB276D" w:rsidP="000D1E72">
      <w:pPr>
        <w:spacing w:line="360" w:lineRule="auto"/>
        <w:ind w:firstLine="709"/>
        <w:jc w:val="both"/>
        <w:rPr>
          <w:lang w:val="en-US"/>
        </w:rPr>
      </w:pPr>
      <w:r w:rsidRPr="004C541C">
        <w:rPr>
          <w:lang w:val="en-US"/>
        </w:rPr>
        <w:t>If paper money saves resources, who benefits? This depends on the interest rate paid on paper money. In the domestic economy no interest is paid on cash and the whole of the benefit of creating cash accrues to the central bank, which lends it to the government. Assuming it costs virtually nothing to create paper money, the government benefits by 1 pound of resources for every 1 pound created.</w:t>
      </w:r>
    </w:p>
    <w:p w:rsidR="00CB276D" w:rsidRPr="004C541C" w:rsidRDefault="00CB276D" w:rsidP="000D1E72">
      <w:pPr>
        <w:spacing w:line="360" w:lineRule="auto"/>
        <w:ind w:firstLine="709"/>
        <w:jc w:val="both"/>
        <w:rPr>
          <w:lang w:val="en-US"/>
        </w:rPr>
      </w:pPr>
      <w:r w:rsidRPr="004C541C">
        <w:rPr>
          <w:lang w:val="en-US"/>
        </w:rPr>
        <w:t xml:space="preserve">In the international monetary system, governments do pay interest on their debts, but, because these debts are short term and highly liquid, it is usually below the long-run rate of return on investment.  </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US"/>
        </w:rPr>
      </w:pPr>
      <w:r w:rsidRPr="004C541C">
        <w:rPr>
          <w:b/>
          <w:lang w:val="en-US"/>
        </w:rPr>
        <w:t>Ex. 2. Answer the questions :</w:t>
      </w:r>
    </w:p>
    <w:p w:rsidR="00CB276D" w:rsidRPr="004C541C" w:rsidRDefault="00CB276D" w:rsidP="000D1E72">
      <w:pPr>
        <w:spacing w:line="360" w:lineRule="auto"/>
        <w:ind w:firstLine="709"/>
        <w:jc w:val="both"/>
        <w:rPr>
          <w:lang w:val="en-US"/>
        </w:rPr>
      </w:pPr>
      <w:r w:rsidRPr="004C541C">
        <w:rPr>
          <w:lang w:val="en-US"/>
        </w:rPr>
        <w:t>1. What is the disadvantage of gold as a form of money?</w:t>
      </w:r>
    </w:p>
    <w:p w:rsidR="00CB276D" w:rsidRPr="004C541C" w:rsidRDefault="00CB276D" w:rsidP="000D1E72">
      <w:pPr>
        <w:spacing w:line="360" w:lineRule="auto"/>
        <w:ind w:firstLine="709"/>
        <w:jc w:val="both"/>
        <w:rPr>
          <w:lang w:val="en-US"/>
        </w:rPr>
      </w:pPr>
      <w:r w:rsidRPr="004C541C">
        <w:rPr>
          <w:lang w:val="en-US"/>
        </w:rPr>
        <w:t>2. In what conditions paper money is honoured and acceptable?</w:t>
      </w:r>
    </w:p>
    <w:p w:rsidR="00CB276D" w:rsidRPr="004C541C" w:rsidRDefault="00CB276D" w:rsidP="000D1E72">
      <w:pPr>
        <w:spacing w:line="360" w:lineRule="auto"/>
        <w:ind w:firstLine="709"/>
        <w:jc w:val="both"/>
        <w:rPr>
          <w:lang w:val="en-US"/>
        </w:rPr>
      </w:pPr>
      <w:r w:rsidRPr="004C541C">
        <w:rPr>
          <w:lang w:val="en-US"/>
        </w:rPr>
        <w:t>3. What are the conditions for the proper existence of the gold exchange standard?</w:t>
      </w:r>
    </w:p>
    <w:p w:rsidR="00CB276D" w:rsidRPr="004C541C" w:rsidRDefault="00CB276D" w:rsidP="000D1E72">
      <w:pPr>
        <w:spacing w:line="360" w:lineRule="auto"/>
        <w:ind w:firstLine="709"/>
        <w:jc w:val="both"/>
        <w:rPr>
          <w:lang w:val="en-US"/>
        </w:rPr>
      </w:pPr>
      <w:r w:rsidRPr="004C541C">
        <w:rPr>
          <w:lang w:val="en-US"/>
        </w:rPr>
        <w:t>4. When the financial system may be unstable?</w:t>
      </w:r>
    </w:p>
    <w:p w:rsidR="00CB276D" w:rsidRPr="004C541C" w:rsidRDefault="00CB276D" w:rsidP="000D1E72">
      <w:pPr>
        <w:spacing w:line="360" w:lineRule="auto"/>
        <w:ind w:firstLine="709"/>
        <w:jc w:val="both"/>
        <w:rPr>
          <w:lang w:val="en-US"/>
        </w:rPr>
      </w:pPr>
      <w:r w:rsidRPr="004C541C">
        <w:rPr>
          <w:lang w:val="en-US"/>
        </w:rPr>
        <w:t>5. Who benefits if paper money saves resources?</w:t>
      </w:r>
    </w:p>
    <w:p w:rsidR="00CB276D" w:rsidRPr="004C541C" w:rsidRDefault="00CB276D" w:rsidP="000D1E72">
      <w:pPr>
        <w:spacing w:line="360" w:lineRule="auto"/>
        <w:ind w:firstLine="709"/>
        <w:jc w:val="both"/>
        <w:rPr>
          <w:lang w:val="en-US"/>
        </w:rPr>
      </w:pPr>
      <w:r w:rsidRPr="004C541C">
        <w:rPr>
          <w:lang w:val="en-US"/>
        </w:rPr>
        <w:t>6. Is the interest paid on cash in the domestic economy?</w:t>
      </w:r>
    </w:p>
    <w:p w:rsidR="00CB276D" w:rsidRPr="004C541C" w:rsidRDefault="00CB276D" w:rsidP="000D1E72">
      <w:pPr>
        <w:spacing w:line="360" w:lineRule="auto"/>
        <w:ind w:firstLine="709"/>
        <w:jc w:val="both"/>
        <w:rPr>
          <w:lang w:val="en-US"/>
        </w:rPr>
      </w:pPr>
      <w:r w:rsidRPr="004C541C">
        <w:rPr>
          <w:lang w:val="en-US"/>
        </w:rPr>
        <w:t>7. Where do governments pay interest on their debt?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3. Translate and learn the phrases from the text</w:t>
      </w:r>
    </w:p>
    <w:p w:rsidR="00CB276D" w:rsidRPr="004C541C" w:rsidRDefault="00CB276D" w:rsidP="000D1E72">
      <w:pPr>
        <w:spacing w:line="360" w:lineRule="auto"/>
        <w:ind w:firstLine="709"/>
        <w:jc w:val="both"/>
        <w:rPr>
          <w:lang w:val="en-US"/>
        </w:rPr>
      </w:pPr>
      <w:r w:rsidRPr="004C541C">
        <w:rPr>
          <w:lang w:val="en-US"/>
        </w:rPr>
        <w:t>1. desirable properties</w:t>
      </w:r>
    </w:p>
    <w:p w:rsidR="00CB276D" w:rsidRPr="004C541C" w:rsidRDefault="00CB276D" w:rsidP="000D1E72">
      <w:pPr>
        <w:spacing w:line="360" w:lineRule="auto"/>
        <w:ind w:firstLine="709"/>
        <w:jc w:val="both"/>
        <w:rPr>
          <w:lang w:val="en-US"/>
        </w:rPr>
      </w:pPr>
      <w:r w:rsidRPr="004C541C">
        <w:rPr>
          <w:lang w:val="en-US"/>
        </w:rPr>
        <w:t>2. to be expanded</w:t>
      </w:r>
    </w:p>
    <w:p w:rsidR="00CB276D" w:rsidRPr="004C541C" w:rsidRDefault="00CB276D" w:rsidP="000D1E72">
      <w:pPr>
        <w:spacing w:line="360" w:lineRule="auto"/>
        <w:ind w:firstLine="709"/>
        <w:jc w:val="both"/>
        <w:rPr>
          <w:lang w:val="en-US"/>
        </w:rPr>
      </w:pPr>
      <w:r w:rsidRPr="004C541C">
        <w:rPr>
          <w:lang w:val="en-US"/>
        </w:rPr>
        <w:t>3. to be used productively</w:t>
      </w:r>
    </w:p>
    <w:p w:rsidR="00CB276D" w:rsidRPr="004C541C" w:rsidRDefault="00CB276D" w:rsidP="000D1E72">
      <w:pPr>
        <w:spacing w:line="360" w:lineRule="auto"/>
        <w:ind w:firstLine="709"/>
        <w:jc w:val="both"/>
        <w:rPr>
          <w:lang w:val="en-US"/>
        </w:rPr>
      </w:pPr>
      <w:r w:rsidRPr="004C541C">
        <w:rPr>
          <w:lang w:val="en-US"/>
        </w:rPr>
        <w:t>4. to be wholly backed by</w:t>
      </w:r>
    </w:p>
    <w:p w:rsidR="00CB276D" w:rsidRPr="004C541C" w:rsidRDefault="00CB276D" w:rsidP="000D1E72">
      <w:pPr>
        <w:spacing w:line="360" w:lineRule="auto"/>
        <w:ind w:firstLine="709"/>
        <w:jc w:val="both"/>
        <w:rPr>
          <w:lang w:val="en-US"/>
        </w:rPr>
      </w:pPr>
      <w:r w:rsidRPr="004C541C">
        <w:rPr>
          <w:lang w:val="en-US"/>
        </w:rPr>
        <w:t>5. to encash one’s own paper</w:t>
      </w:r>
    </w:p>
    <w:p w:rsidR="00CB276D" w:rsidRPr="004C541C" w:rsidRDefault="00CB276D" w:rsidP="000D1E72">
      <w:pPr>
        <w:spacing w:line="360" w:lineRule="auto"/>
        <w:ind w:firstLine="709"/>
        <w:jc w:val="both"/>
        <w:rPr>
          <w:lang w:val="en-US"/>
        </w:rPr>
      </w:pPr>
      <w:r w:rsidRPr="004C541C">
        <w:rPr>
          <w:lang w:val="en-US"/>
        </w:rPr>
        <w:t>6. to issue paper money</w:t>
      </w:r>
    </w:p>
    <w:p w:rsidR="00CB276D" w:rsidRPr="004C541C" w:rsidRDefault="00CB276D" w:rsidP="000D1E72">
      <w:pPr>
        <w:spacing w:line="360" w:lineRule="auto"/>
        <w:ind w:firstLine="709"/>
        <w:jc w:val="both"/>
        <w:rPr>
          <w:lang w:val="en-US"/>
        </w:rPr>
      </w:pPr>
      <w:r w:rsidRPr="004C541C">
        <w:rPr>
          <w:lang w:val="en-US"/>
        </w:rPr>
        <w:t>7. substantial reserves of gold</w:t>
      </w:r>
    </w:p>
    <w:p w:rsidR="00CB276D" w:rsidRPr="004C541C" w:rsidRDefault="00CB276D" w:rsidP="000D1E72">
      <w:pPr>
        <w:spacing w:line="360" w:lineRule="auto"/>
        <w:ind w:firstLine="709"/>
        <w:jc w:val="both"/>
        <w:rPr>
          <w:lang w:val="en-US"/>
        </w:rPr>
      </w:pPr>
      <w:r w:rsidRPr="004C541C">
        <w:rPr>
          <w:lang w:val="en-US"/>
        </w:rPr>
        <w:t>8. the role of exchange reserves</w:t>
      </w:r>
    </w:p>
    <w:p w:rsidR="00CB276D" w:rsidRPr="004C541C" w:rsidRDefault="00CB276D" w:rsidP="000D1E72">
      <w:pPr>
        <w:spacing w:line="360" w:lineRule="auto"/>
        <w:ind w:firstLine="709"/>
        <w:jc w:val="both"/>
        <w:rPr>
          <w:lang w:val="en-US"/>
        </w:rPr>
      </w:pPr>
      <w:r w:rsidRPr="004C541C">
        <w:rPr>
          <w:lang w:val="en-US"/>
        </w:rPr>
        <w:t>9. the interest rate</w:t>
      </w:r>
    </w:p>
    <w:p w:rsidR="00CB276D" w:rsidRPr="004C541C" w:rsidRDefault="00CB276D" w:rsidP="000D1E72">
      <w:pPr>
        <w:spacing w:line="360" w:lineRule="auto"/>
        <w:ind w:firstLine="709"/>
        <w:jc w:val="both"/>
        <w:rPr>
          <w:lang w:val="en-US"/>
        </w:rPr>
      </w:pPr>
      <w:r w:rsidRPr="004C541C">
        <w:rPr>
          <w:lang w:val="en-US"/>
        </w:rPr>
        <w:t>10. to create paper money</w:t>
      </w:r>
    </w:p>
    <w:p w:rsidR="00CB276D" w:rsidRPr="004C541C" w:rsidRDefault="00CB276D" w:rsidP="000D1E72">
      <w:pPr>
        <w:spacing w:line="360" w:lineRule="auto"/>
        <w:ind w:firstLine="709"/>
        <w:jc w:val="both"/>
        <w:rPr>
          <w:lang w:val="en-US"/>
        </w:rPr>
      </w:pPr>
      <w:r w:rsidRPr="004C541C">
        <w:rPr>
          <w:lang w:val="en-US"/>
        </w:rPr>
        <w:t>11. to pay interest on debts</w:t>
      </w:r>
    </w:p>
    <w:p w:rsidR="00CB276D" w:rsidRPr="004C541C" w:rsidRDefault="00CB276D" w:rsidP="000D1E72">
      <w:pPr>
        <w:spacing w:line="360" w:lineRule="auto"/>
        <w:ind w:firstLine="709"/>
        <w:jc w:val="both"/>
        <w:rPr>
          <w:lang w:val="en-US"/>
        </w:rPr>
      </w:pPr>
      <w:r w:rsidRPr="004C541C">
        <w:rPr>
          <w:lang w:val="en-US"/>
        </w:rPr>
        <w:t>12. the long-run rate of return on investment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4. Match the English words with the appropriate Russian equivalents</w:t>
      </w:r>
    </w:p>
    <w:p w:rsidR="00CB276D" w:rsidRPr="004C541C" w:rsidRDefault="00CB276D" w:rsidP="000D1E72">
      <w:pPr>
        <w:numPr>
          <w:ilvl w:val="0"/>
          <w:numId w:val="22"/>
        </w:numPr>
        <w:spacing w:line="360" w:lineRule="auto"/>
        <w:ind w:left="0" w:firstLine="709"/>
        <w:jc w:val="both"/>
        <w:rPr>
          <w:lang w:val="en-US"/>
        </w:rPr>
      </w:pPr>
      <w:r w:rsidRPr="004C541C">
        <w:rPr>
          <w:lang w:val="en-US"/>
        </w:rPr>
        <w:t xml:space="preserve">disadvantage                  1. </w:t>
      </w:r>
      <w:r w:rsidRPr="004C541C">
        <w:t>активы</w:t>
      </w:r>
    </w:p>
    <w:p w:rsidR="00CB276D" w:rsidRPr="004C541C" w:rsidRDefault="00CB276D" w:rsidP="000D1E72">
      <w:pPr>
        <w:numPr>
          <w:ilvl w:val="0"/>
          <w:numId w:val="22"/>
        </w:numPr>
        <w:spacing w:line="360" w:lineRule="auto"/>
        <w:ind w:left="0" w:firstLine="709"/>
        <w:jc w:val="both"/>
        <w:rPr>
          <w:lang w:val="en-US"/>
        </w:rPr>
      </w:pPr>
      <w:r w:rsidRPr="004C541C">
        <w:rPr>
          <w:lang w:val="en-US"/>
        </w:rPr>
        <w:t>vault</w:t>
      </w:r>
      <w:r w:rsidRPr="004C541C">
        <w:rPr>
          <w:lang w:val="en-GB"/>
        </w:rPr>
        <w:t xml:space="preserve">                               2. </w:t>
      </w:r>
      <w:r w:rsidRPr="004C541C">
        <w:t>очевидно</w:t>
      </w:r>
    </w:p>
    <w:p w:rsidR="00CB276D" w:rsidRPr="004C541C" w:rsidRDefault="00CB276D" w:rsidP="000D1E72">
      <w:pPr>
        <w:numPr>
          <w:ilvl w:val="0"/>
          <w:numId w:val="22"/>
        </w:numPr>
        <w:spacing w:line="360" w:lineRule="auto"/>
        <w:ind w:left="0" w:firstLine="709"/>
        <w:jc w:val="both"/>
        <w:rPr>
          <w:lang w:val="en-US"/>
        </w:rPr>
      </w:pPr>
      <w:r w:rsidRPr="004C541C">
        <w:rPr>
          <w:lang w:val="en-US"/>
        </w:rPr>
        <w:t>circulation</w:t>
      </w:r>
      <w:r w:rsidRPr="004C541C">
        <w:rPr>
          <w:lang w:val="en-GB"/>
        </w:rPr>
        <w:t xml:space="preserve">                      3. </w:t>
      </w:r>
      <w:r w:rsidRPr="004C541C">
        <w:t>неустойчивый</w:t>
      </w:r>
    </w:p>
    <w:p w:rsidR="00CB276D" w:rsidRPr="004C541C" w:rsidRDefault="00CB276D" w:rsidP="000D1E72">
      <w:pPr>
        <w:numPr>
          <w:ilvl w:val="0"/>
          <w:numId w:val="22"/>
        </w:numPr>
        <w:spacing w:line="360" w:lineRule="auto"/>
        <w:ind w:left="0" w:firstLine="709"/>
        <w:jc w:val="both"/>
        <w:rPr>
          <w:lang w:val="en-US"/>
        </w:rPr>
      </w:pPr>
      <w:r w:rsidRPr="004C541C">
        <w:rPr>
          <w:lang w:val="en-US"/>
        </w:rPr>
        <w:t>acceptable</w:t>
      </w:r>
      <w:r w:rsidRPr="004C541C">
        <w:rPr>
          <w:lang w:val="en-GB"/>
        </w:rPr>
        <w:t xml:space="preserve"> 4. </w:t>
      </w:r>
      <w:r w:rsidRPr="004C541C">
        <w:t>отвергать</w:t>
      </w:r>
    </w:p>
    <w:p w:rsidR="00CB276D" w:rsidRPr="004C541C" w:rsidRDefault="00CB276D" w:rsidP="000D1E72">
      <w:pPr>
        <w:numPr>
          <w:ilvl w:val="0"/>
          <w:numId w:val="22"/>
        </w:numPr>
        <w:spacing w:line="360" w:lineRule="auto"/>
        <w:ind w:left="0" w:firstLine="709"/>
        <w:jc w:val="both"/>
        <w:rPr>
          <w:lang w:val="en-US"/>
        </w:rPr>
      </w:pPr>
      <w:r w:rsidRPr="004C541C">
        <w:rPr>
          <w:lang w:val="en-US"/>
        </w:rPr>
        <w:t>liability</w:t>
      </w:r>
      <w:r w:rsidRPr="004C541C">
        <w:t xml:space="preserve">                           5.реально, значительно</w:t>
      </w:r>
    </w:p>
    <w:p w:rsidR="00CB276D" w:rsidRPr="004C541C" w:rsidRDefault="00CB276D" w:rsidP="000D1E72">
      <w:pPr>
        <w:numPr>
          <w:ilvl w:val="0"/>
          <w:numId w:val="22"/>
        </w:numPr>
        <w:spacing w:line="360" w:lineRule="auto"/>
        <w:ind w:left="0" w:firstLine="709"/>
        <w:jc w:val="both"/>
        <w:rPr>
          <w:lang w:val="en-US"/>
        </w:rPr>
      </w:pPr>
      <w:r w:rsidRPr="004C541C">
        <w:rPr>
          <w:lang w:val="en-US"/>
        </w:rPr>
        <w:t>assets</w:t>
      </w:r>
      <w:r w:rsidRPr="004C541C">
        <w:t xml:space="preserve">                              6.извлекать пользу, выгоду</w:t>
      </w:r>
    </w:p>
    <w:p w:rsidR="00CB276D" w:rsidRPr="004C541C" w:rsidRDefault="00CB276D" w:rsidP="000D1E72">
      <w:pPr>
        <w:numPr>
          <w:ilvl w:val="0"/>
          <w:numId w:val="22"/>
        </w:numPr>
        <w:spacing w:line="360" w:lineRule="auto"/>
        <w:ind w:left="0" w:firstLine="709"/>
        <w:jc w:val="both"/>
        <w:rPr>
          <w:lang w:val="en-US"/>
        </w:rPr>
      </w:pPr>
      <w:r w:rsidRPr="004C541C">
        <w:rPr>
          <w:lang w:val="en-US"/>
        </w:rPr>
        <w:t>obviously</w:t>
      </w:r>
      <w:r w:rsidRPr="004C541C">
        <w:t xml:space="preserve">                       7.проистекать, нарастать </w:t>
      </w:r>
    </w:p>
    <w:p w:rsidR="00CB276D" w:rsidRPr="004C541C" w:rsidRDefault="00CB276D" w:rsidP="000D1E72">
      <w:pPr>
        <w:numPr>
          <w:ilvl w:val="0"/>
          <w:numId w:val="22"/>
        </w:numPr>
        <w:spacing w:line="360" w:lineRule="auto"/>
        <w:ind w:left="0" w:firstLine="709"/>
        <w:jc w:val="both"/>
        <w:rPr>
          <w:lang w:val="en-US"/>
        </w:rPr>
      </w:pPr>
      <w:r w:rsidRPr="004C541C">
        <w:rPr>
          <w:lang w:val="en-US"/>
        </w:rPr>
        <w:t>unstable</w:t>
      </w:r>
      <w:r w:rsidRPr="004C541C">
        <w:rPr>
          <w:lang w:val="en-GB"/>
        </w:rPr>
        <w:t xml:space="preserve">8. </w:t>
      </w:r>
      <w:r w:rsidRPr="004C541C">
        <w:t>неудобство, помеха</w:t>
      </w:r>
    </w:p>
    <w:p w:rsidR="00CB276D" w:rsidRPr="004C541C" w:rsidRDefault="00CB276D" w:rsidP="000D1E72">
      <w:pPr>
        <w:numPr>
          <w:ilvl w:val="0"/>
          <w:numId w:val="22"/>
        </w:numPr>
        <w:spacing w:line="360" w:lineRule="auto"/>
        <w:ind w:left="0" w:firstLine="709"/>
        <w:jc w:val="both"/>
        <w:rPr>
          <w:lang w:val="en-US"/>
        </w:rPr>
      </w:pPr>
      <w:r w:rsidRPr="004C541C">
        <w:rPr>
          <w:lang w:val="en-US"/>
        </w:rPr>
        <w:t>to reject</w:t>
      </w:r>
      <w:r w:rsidRPr="004C541C">
        <w:rPr>
          <w:lang w:val="en-GB"/>
        </w:rPr>
        <w:t>9.</w:t>
      </w:r>
      <w:r w:rsidRPr="004C541C">
        <w:t>подвал</w:t>
      </w:r>
    </w:p>
    <w:p w:rsidR="00CB276D" w:rsidRPr="004C541C" w:rsidRDefault="00CB276D" w:rsidP="000D1E72">
      <w:pPr>
        <w:numPr>
          <w:ilvl w:val="0"/>
          <w:numId w:val="22"/>
        </w:numPr>
        <w:spacing w:line="360" w:lineRule="auto"/>
        <w:ind w:left="0" w:firstLine="709"/>
        <w:jc w:val="both"/>
        <w:rPr>
          <w:lang w:val="en-US"/>
        </w:rPr>
      </w:pPr>
      <w:r w:rsidRPr="004C541C">
        <w:rPr>
          <w:lang w:val="en-US"/>
        </w:rPr>
        <w:t>substantially</w:t>
      </w:r>
      <w:r w:rsidRPr="004C541C">
        <w:t xml:space="preserve">                  10.денежное обращение</w:t>
      </w:r>
    </w:p>
    <w:p w:rsidR="00CB276D" w:rsidRPr="004C541C" w:rsidRDefault="00CB276D" w:rsidP="000D1E72">
      <w:pPr>
        <w:numPr>
          <w:ilvl w:val="0"/>
          <w:numId w:val="22"/>
        </w:numPr>
        <w:spacing w:line="360" w:lineRule="auto"/>
        <w:ind w:left="0" w:firstLine="709"/>
        <w:jc w:val="both"/>
        <w:rPr>
          <w:lang w:val="en-US"/>
        </w:rPr>
      </w:pPr>
      <w:r w:rsidRPr="004C541C">
        <w:rPr>
          <w:lang w:val="en-US"/>
        </w:rPr>
        <w:t>to benefit</w:t>
      </w:r>
      <w:r w:rsidRPr="004C541C">
        <w:t xml:space="preserve">                       11.приемлемый</w:t>
      </w:r>
    </w:p>
    <w:p w:rsidR="00CB276D" w:rsidRPr="004C541C" w:rsidRDefault="00CB276D" w:rsidP="000D1E72">
      <w:pPr>
        <w:numPr>
          <w:ilvl w:val="0"/>
          <w:numId w:val="22"/>
        </w:numPr>
        <w:spacing w:line="360" w:lineRule="auto"/>
        <w:ind w:left="0" w:firstLine="709"/>
        <w:jc w:val="both"/>
        <w:rPr>
          <w:lang w:val="en-US"/>
        </w:rPr>
      </w:pPr>
      <w:r w:rsidRPr="004C541C">
        <w:rPr>
          <w:lang w:val="en-US"/>
        </w:rPr>
        <w:t xml:space="preserve">to accrue </w:t>
      </w:r>
      <w:r w:rsidRPr="004C541C">
        <w:t xml:space="preserve">                       12.обязательство</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 xml:space="preserve">1. If a cheaper but equally desirable money could be found </w:t>
      </w:r>
    </w:p>
    <w:p w:rsidR="00CB276D" w:rsidRPr="004C541C" w:rsidRDefault="00CB276D" w:rsidP="000D1E72">
      <w:pPr>
        <w:spacing w:line="360" w:lineRule="auto"/>
        <w:ind w:firstLine="709"/>
        <w:jc w:val="both"/>
        <w:rPr>
          <w:lang w:val="en-US"/>
        </w:rPr>
      </w:pPr>
      <w:r w:rsidRPr="004C541C">
        <w:rPr>
          <w:lang w:val="en-US"/>
        </w:rPr>
        <w:t>A. gold may have desirable properties as money</w:t>
      </w:r>
    </w:p>
    <w:p w:rsidR="00CB276D" w:rsidRPr="004C541C" w:rsidRDefault="00CB276D" w:rsidP="000D1E72">
      <w:pPr>
        <w:spacing w:line="360" w:lineRule="auto"/>
        <w:ind w:firstLine="709"/>
        <w:jc w:val="both"/>
        <w:rPr>
          <w:lang w:val="en-US"/>
        </w:rPr>
      </w:pPr>
      <w:r w:rsidRPr="004C541C">
        <w:rPr>
          <w:lang w:val="en-US"/>
        </w:rPr>
        <w:t>B. real resources are expended</w:t>
      </w:r>
    </w:p>
    <w:p w:rsidR="00CB276D" w:rsidRPr="004C541C" w:rsidRDefault="00CB276D" w:rsidP="000D1E72">
      <w:pPr>
        <w:spacing w:line="360" w:lineRule="auto"/>
        <w:ind w:firstLine="709"/>
        <w:jc w:val="both"/>
        <w:rPr>
          <w:lang w:val="en-US"/>
        </w:rPr>
      </w:pPr>
      <w:r w:rsidRPr="004C541C">
        <w:rPr>
          <w:lang w:val="en-US"/>
        </w:rPr>
        <w:t>C. these resources could be used productively</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The gold exchange standard proper exists when central banks around the world are willing …</w:t>
      </w:r>
    </w:p>
    <w:p w:rsidR="00CB276D" w:rsidRPr="004C541C" w:rsidRDefault="00CB276D" w:rsidP="000D1E72">
      <w:pPr>
        <w:spacing w:line="360" w:lineRule="auto"/>
        <w:ind w:firstLine="709"/>
        <w:jc w:val="both"/>
        <w:rPr>
          <w:lang w:val="en-US"/>
        </w:rPr>
      </w:pPr>
      <w:r w:rsidRPr="004C541C">
        <w:rPr>
          <w:lang w:val="en-US"/>
        </w:rPr>
        <w:t>A. to hold some other central bank’s paper instead of gold</w:t>
      </w:r>
    </w:p>
    <w:p w:rsidR="00CB276D" w:rsidRPr="004C541C" w:rsidRDefault="00CB276D" w:rsidP="000D1E72">
      <w:pPr>
        <w:spacing w:line="360" w:lineRule="auto"/>
        <w:ind w:firstLine="709"/>
        <w:jc w:val="both"/>
        <w:rPr>
          <w:lang w:val="en-US"/>
        </w:rPr>
      </w:pPr>
      <w:r w:rsidRPr="004C541C">
        <w:rPr>
          <w:lang w:val="en-US"/>
        </w:rPr>
        <w:t>B. to be wholly packed by gold</w:t>
      </w:r>
    </w:p>
    <w:p w:rsidR="00CB276D" w:rsidRPr="004C541C" w:rsidRDefault="00CB276D" w:rsidP="000D1E72">
      <w:pPr>
        <w:spacing w:line="360" w:lineRule="auto"/>
        <w:ind w:firstLine="709"/>
        <w:jc w:val="both"/>
        <w:rPr>
          <w:lang w:val="en-US"/>
        </w:rPr>
      </w:pPr>
      <w:r w:rsidRPr="004C541C">
        <w:rPr>
          <w:lang w:val="en-US"/>
        </w:rPr>
        <w:t>C. to replace gold in circulation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 xml:space="preserve">3. If only one or two central banks with substantial reserves of gold issue paper </w:t>
      </w:r>
    </w:p>
    <w:p w:rsidR="00CB276D" w:rsidRPr="004C541C" w:rsidRDefault="00CB276D" w:rsidP="000D1E72">
      <w:pPr>
        <w:spacing w:line="360" w:lineRule="auto"/>
        <w:ind w:firstLine="709"/>
        <w:jc w:val="both"/>
        <w:rPr>
          <w:lang w:val="en-US"/>
        </w:rPr>
      </w:pPr>
      <w:r w:rsidRPr="004C541C">
        <w:rPr>
          <w:lang w:val="en-US"/>
        </w:rPr>
        <w:t>A. paper will be presented at once</w:t>
      </w:r>
    </w:p>
    <w:p w:rsidR="00CB276D" w:rsidRPr="004C541C" w:rsidRDefault="00CB276D" w:rsidP="000D1E72">
      <w:pPr>
        <w:spacing w:line="360" w:lineRule="auto"/>
        <w:ind w:firstLine="709"/>
        <w:jc w:val="both"/>
        <w:rPr>
          <w:lang w:val="en-US"/>
        </w:rPr>
      </w:pPr>
      <w:r w:rsidRPr="004C541C">
        <w:rPr>
          <w:lang w:val="en-US"/>
        </w:rPr>
        <w:t>B. the system may prove workable</w:t>
      </w:r>
    </w:p>
    <w:p w:rsidR="00CB276D" w:rsidRPr="004C541C" w:rsidRDefault="00CB276D" w:rsidP="000D1E72">
      <w:pPr>
        <w:spacing w:line="360" w:lineRule="auto"/>
        <w:ind w:firstLine="709"/>
        <w:jc w:val="both"/>
        <w:rPr>
          <w:lang w:val="en-US"/>
        </w:rPr>
      </w:pPr>
      <w:r w:rsidRPr="004C541C">
        <w:rPr>
          <w:lang w:val="en-US"/>
        </w:rPr>
        <w:t>C. it enters asset portfolios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After the Second World War, the role of exchange reserves was recognized and formalized by the Bretton Woods agreement, …</w:t>
      </w:r>
    </w:p>
    <w:p w:rsidR="00CB276D" w:rsidRPr="004C541C" w:rsidRDefault="00CB276D" w:rsidP="000D1E72">
      <w:pPr>
        <w:spacing w:line="360" w:lineRule="auto"/>
        <w:ind w:firstLine="709"/>
        <w:jc w:val="both"/>
        <w:rPr>
          <w:lang w:val="en-US"/>
        </w:rPr>
      </w:pPr>
      <w:r w:rsidRPr="004C541C">
        <w:rPr>
          <w:lang w:val="en-US"/>
        </w:rPr>
        <w:t>A. dollar became the principle asset</w:t>
      </w:r>
    </w:p>
    <w:p w:rsidR="00CB276D" w:rsidRPr="004C541C" w:rsidRDefault="00CB276D" w:rsidP="000D1E72">
      <w:pPr>
        <w:spacing w:line="360" w:lineRule="auto"/>
        <w:ind w:firstLine="709"/>
        <w:jc w:val="both"/>
        <w:rPr>
          <w:lang w:val="en-US"/>
        </w:rPr>
      </w:pPr>
      <w:r w:rsidRPr="004C541C">
        <w:rPr>
          <w:lang w:val="en-US"/>
        </w:rPr>
        <w:t>B. sterling was held in world reserves</w:t>
      </w:r>
    </w:p>
    <w:p w:rsidR="00CB276D" w:rsidRPr="004C541C" w:rsidRDefault="00CB276D" w:rsidP="000D1E72">
      <w:pPr>
        <w:spacing w:line="360" w:lineRule="auto"/>
        <w:ind w:firstLine="709"/>
        <w:jc w:val="both"/>
        <w:rPr>
          <w:lang w:val="en-US"/>
        </w:rPr>
      </w:pPr>
      <w:r w:rsidRPr="004C541C">
        <w:rPr>
          <w:lang w:val="en-US"/>
        </w:rPr>
        <w:t>C. exchange holdings rose at first, but later fell substantially</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In the domestic economy no interest is paid on cash and the whole of the benefit of creating cash accrues …</w:t>
      </w:r>
    </w:p>
    <w:p w:rsidR="00CB276D" w:rsidRPr="004C541C" w:rsidRDefault="00CB276D" w:rsidP="000D1E72">
      <w:pPr>
        <w:spacing w:line="360" w:lineRule="auto"/>
        <w:ind w:firstLine="709"/>
        <w:jc w:val="both"/>
        <w:rPr>
          <w:lang w:val="en-US"/>
        </w:rPr>
      </w:pPr>
      <w:r w:rsidRPr="004C541C">
        <w:rPr>
          <w:lang w:val="en-US"/>
        </w:rPr>
        <w:t>A. to the vaults of the central bank</w:t>
      </w:r>
    </w:p>
    <w:p w:rsidR="00CB276D" w:rsidRPr="004C541C" w:rsidRDefault="00CB276D" w:rsidP="000D1E72">
      <w:pPr>
        <w:spacing w:line="360" w:lineRule="auto"/>
        <w:ind w:firstLine="709"/>
        <w:jc w:val="both"/>
        <w:rPr>
          <w:lang w:val="en-US"/>
        </w:rPr>
      </w:pPr>
      <w:r w:rsidRPr="004C541C">
        <w:rPr>
          <w:lang w:val="en-US"/>
        </w:rPr>
        <w:t>B. to the government</w:t>
      </w:r>
    </w:p>
    <w:p w:rsidR="00CB276D" w:rsidRPr="004C541C" w:rsidRDefault="00CB276D" w:rsidP="000D1E72">
      <w:pPr>
        <w:spacing w:line="360" w:lineRule="auto"/>
        <w:ind w:firstLine="709"/>
        <w:jc w:val="both"/>
        <w:rPr>
          <w:lang w:val="en-US"/>
        </w:rPr>
      </w:pPr>
      <w:r w:rsidRPr="004C541C">
        <w:rPr>
          <w:lang w:val="en-US"/>
        </w:rPr>
        <w:t>C. to the central bank</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 xml:space="preserve">Ex. 6. According to the text state if the following statements are TRUE or FALSE </w:t>
      </w:r>
    </w:p>
    <w:p w:rsidR="00CB276D" w:rsidRPr="004C541C" w:rsidRDefault="00CB276D" w:rsidP="000D1E72">
      <w:pPr>
        <w:spacing w:line="360" w:lineRule="auto"/>
        <w:ind w:firstLine="709"/>
        <w:jc w:val="both"/>
        <w:rPr>
          <w:lang w:val="en-US"/>
        </w:rPr>
      </w:pPr>
      <w:r w:rsidRPr="004C541C">
        <w:rPr>
          <w:lang w:val="en-US"/>
        </w:rPr>
        <w:t>1. In the international monetary system, governments do not pay interest on their debts.</w:t>
      </w:r>
    </w:p>
    <w:p w:rsidR="00CB276D" w:rsidRPr="004C541C" w:rsidRDefault="00CB276D" w:rsidP="000D1E72">
      <w:pPr>
        <w:spacing w:line="360" w:lineRule="auto"/>
        <w:ind w:firstLine="709"/>
        <w:jc w:val="both"/>
        <w:rPr>
          <w:lang w:val="en-US"/>
        </w:rPr>
      </w:pPr>
      <w:r w:rsidRPr="004C541C">
        <w:rPr>
          <w:lang w:val="en-US"/>
        </w:rPr>
        <w:t>2. Before the Second World War some sterling was held in world reserves, backed by the gold and economic strength of the UK.</w:t>
      </w:r>
    </w:p>
    <w:p w:rsidR="00CB276D" w:rsidRPr="004C541C" w:rsidRDefault="00CB276D" w:rsidP="000D1E72">
      <w:pPr>
        <w:spacing w:line="360" w:lineRule="auto"/>
        <w:ind w:firstLine="709"/>
        <w:jc w:val="both"/>
        <w:rPr>
          <w:lang w:val="en-US"/>
        </w:rPr>
      </w:pPr>
      <w:r w:rsidRPr="004C541C">
        <w:rPr>
          <w:lang w:val="en-US"/>
        </w:rPr>
        <w:t>3. The system is stable if every central bank issues its own debt, which is held by one central bank.</w:t>
      </w:r>
    </w:p>
    <w:p w:rsidR="00CB276D" w:rsidRPr="004C541C" w:rsidRDefault="00CB276D" w:rsidP="000D1E72">
      <w:pPr>
        <w:spacing w:line="360" w:lineRule="auto"/>
        <w:ind w:firstLine="709"/>
        <w:jc w:val="both"/>
        <w:rPr>
          <w:lang w:val="en-US"/>
        </w:rPr>
      </w:pPr>
      <w:r w:rsidRPr="004C541C">
        <w:rPr>
          <w:lang w:val="en-US"/>
        </w:rPr>
        <w:t>4. Paper money replaced gold in circulation, and paper money need be wholly backed by gold to be acceptable.</w:t>
      </w:r>
    </w:p>
    <w:p w:rsidR="00CB276D" w:rsidRPr="004C541C" w:rsidRDefault="00CB276D" w:rsidP="000D1E72">
      <w:pPr>
        <w:spacing w:line="360" w:lineRule="auto"/>
        <w:ind w:firstLine="709"/>
        <w:jc w:val="both"/>
        <w:rPr>
          <w:lang w:val="en-US"/>
        </w:rPr>
      </w:pPr>
      <w:r w:rsidRPr="004C541C">
        <w:rPr>
          <w:lang w:val="en-US"/>
        </w:rPr>
        <w:t>5. Gold may have desirable properties as money, but its disadvantage is its cost.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7. Prepare a written translation of the text</w:t>
      </w:r>
    </w:p>
    <w:p w:rsidR="00CB276D" w:rsidRPr="004C541C" w:rsidRDefault="00CB276D" w:rsidP="000D1E72">
      <w:pPr>
        <w:spacing w:line="360" w:lineRule="auto"/>
        <w:ind w:firstLine="709"/>
        <w:jc w:val="center"/>
        <w:rPr>
          <w:b/>
          <w:lang w:val="en-US"/>
        </w:rPr>
      </w:pPr>
      <w:r w:rsidRPr="004C541C">
        <w:rPr>
          <w:lang w:val="en-US"/>
        </w:rPr>
        <w:br w:type="page"/>
      </w:r>
      <w:r w:rsidRPr="004C541C">
        <w:rPr>
          <w:b/>
          <w:lang w:val="en-US"/>
        </w:rPr>
        <w:t>Unit 3.   Gold and the Gold Standard</w:t>
      </w:r>
    </w:p>
    <w:p w:rsidR="00CB276D" w:rsidRPr="004C541C" w:rsidRDefault="00CB276D" w:rsidP="000D1E72">
      <w:pPr>
        <w:spacing w:line="360" w:lineRule="auto"/>
        <w:ind w:firstLine="709"/>
        <w:jc w:val="both"/>
        <w:rPr>
          <w:lang w:val="en-US"/>
        </w:rPr>
      </w:pPr>
      <w:r w:rsidRPr="004C541C">
        <w:rPr>
          <w:lang w:val="en-US"/>
        </w:rPr>
        <w:t>The oldest form of money – international or domestic – is gold. Its attributes as money are well known: limited supply, durability, portability and, above all, almost universal acceptability. For centuries, gold tokens or coins circulated freely without regard to national boundaries – monarchs stamped the coins of their realms more to indicate purity than to claim jurisdiction. Provided none tried to debase or adulterate his coinage, the only difficulty of accepting another’s coins was the inconvenience of different denominations. Gradually coins were supplemented by paper notes that indicated a claim over gold, but provided repayment was guaranteed such notes were “as good as gold”. At least this was so domestically, because the notes could easily be presented to their issuer, but holding foreign notes was less secure because the costs of presenting them were higher.</w:t>
      </w:r>
    </w:p>
    <w:p w:rsidR="00CB276D" w:rsidRPr="004C541C" w:rsidRDefault="00CB276D" w:rsidP="000D1E72">
      <w:pPr>
        <w:spacing w:line="360" w:lineRule="auto"/>
        <w:ind w:firstLine="709"/>
        <w:jc w:val="both"/>
        <w:rPr>
          <w:lang w:val="en-US"/>
        </w:rPr>
      </w:pPr>
      <w:r w:rsidRPr="004C541C">
        <w:rPr>
          <w:lang w:val="en-US"/>
        </w:rPr>
        <w:t>Hence, notes were not so mobile internationally, and it became normal to convert from one country’s paper to another as one crossed national borders. Such conversion was quite simple, however, since each currency was fixed in terms of gold; with a little more expense one could always change pounds into gold and gold into francs, say, instead of converting pounds directly into francs. Thus the pound-franc exchange rate was determined by the currencies’ gold values. In time, gold coinage became less popular but paper monies remained convertible into gold bars and so the principles of the system remained the same.</w:t>
      </w:r>
    </w:p>
    <w:p w:rsidR="00CB276D" w:rsidRPr="004C541C" w:rsidRDefault="00CB276D" w:rsidP="000D1E72">
      <w:pPr>
        <w:spacing w:line="360" w:lineRule="auto"/>
        <w:ind w:firstLine="709"/>
        <w:jc w:val="both"/>
        <w:rPr>
          <w:lang w:val="en-US"/>
        </w:rPr>
      </w:pPr>
      <w:r w:rsidRPr="004C541C">
        <w:rPr>
          <w:lang w:val="en-US"/>
        </w:rPr>
        <w:t>To illustrate the workings of the gold standard, consider a world economy of two countries operating with the circulation of gold coins but no other money. Starting from perfect equilibrium, suppose country A’s aggregate demand rises. If output is fixed, A’s absorption exceeds its income and it runs a balance of payments deficit. The excess expenditure is affected by buying goods in B for gold coin. Hence A’s money supply decreases and B’s rises. This could have any of three consequences: A’s prices might fall, its income (and hence absorption) might fall, or its interest rate might rise. The first two cure the current deficit, while the last finances it by an inflow of capital from abroad. Obviously B, whose money supply has risen, experiences the opposite effects.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1. Read the text. Consult the list of abbreviations and the glossary for the terms used in the text.</w:t>
      </w:r>
    </w:p>
    <w:p w:rsidR="00CB276D" w:rsidRPr="004C541C" w:rsidRDefault="00CB276D" w:rsidP="000D1E72">
      <w:pPr>
        <w:spacing w:line="360" w:lineRule="auto"/>
        <w:ind w:firstLine="709"/>
        <w:jc w:val="both"/>
        <w:rPr>
          <w:b/>
          <w:lang w:val="en-US"/>
        </w:rPr>
      </w:pPr>
    </w:p>
    <w:p w:rsidR="00CB276D" w:rsidRPr="004C541C" w:rsidRDefault="00CB276D" w:rsidP="000D1E72">
      <w:pPr>
        <w:spacing w:line="360" w:lineRule="auto"/>
        <w:ind w:firstLine="709"/>
        <w:jc w:val="both"/>
        <w:rPr>
          <w:lang w:val="en-US"/>
        </w:rPr>
      </w:pPr>
      <w:r w:rsidRPr="004C541C">
        <w:rPr>
          <w:b/>
          <w:lang w:val="en-US"/>
        </w:rPr>
        <w:t>Ex. 2. Answer the questions:</w:t>
      </w:r>
    </w:p>
    <w:p w:rsidR="00CB276D" w:rsidRPr="004C541C" w:rsidRDefault="00CB276D" w:rsidP="000D1E72">
      <w:pPr>
        <w:spacing w:line="360" w:lineRule="auto"/>
        <w:ind w:firstLine="709"/>
        <w:jc w:val="both"/>
        <w:rPr>
          <w:lang w:val="en-US"/>
        </w:rPr>
      </w:pPr>
      <w:r w:rsidRPr="004C541C">
        <w:rPr>
          <w:lang w:val="en-GB"/>
        </w:rPr>
        <w:t xml:space="preserve">1. </w:t>
      </w:r>
      <w:r w:rsidRPr="004C541C">
        <w:rPr>
          <w:lang w:val="en-US"/>
        </w:rPr>
        <w:t>What is the oldest form of money?</w:t>
      </w:r>
    </w:p>
    <w:p w:rsidR="00CB276D" w:rsidRPr="004C541C" w:rsidRDefault="00CB276D" w:rsidP="000D1E72">
      <w:pPr>
        <w:spacing w:line="360" w:lineRule="auto"/>
        <w:ind w:firstLine="709"/>
        <w:jc w:val="both"/>
        <w:rPr>
          <w:lang w:val="en-US"/>
        </w:rPr>
      </w:pPr>
      <w:r w:rsidRPr="004C541C">
        <w:rPr>
          <w:lang w:val="en-GB"/>
        </w:rPr>
        <w:t xml:space="preserve">2. </w:t>
      </w:r>
      <w:r w:rsidRPr="004C541C">
        <w:rPr>
          <w:lang w:val="en-US"/>
        </w:rPr>
        <w:t>What are the main attributes of money?</w:t>
      </w:r>
    </w:p>
    <w:p w:rsidR="00CB276D" w:rsidRPr="004C541C" w:rsidRDefault="00CB276D" w:rsidP="000D1E72">
      <w:pPr>
        <w:spacing w:line="360" w:lineRule="auto"/>
        <w:ind w:firstLine="709"/>
        <w:jc w:val="both"/>
        <w:rPr>
          <w:lang w:val="en-US"/>
        </w:rPr>
      </w:pPr>
      <w:r w:rsidRPr="004C541C">
        <w:rPr>
          <w:lang w:val="en-GB"/>
        </w:rPr>
        <w:t xml:space="preserve">3. </w:t>
      </w:r>
      <w:r w:rsidRPr="004C541C">
        <w:rPr>
          <w:lang w:val="en-US"/>
        </w:rPr>
        <w:t>What are the main forms of money in circulation?</w:t>
      </w:r>
    </w:p>
    <w:p w:rsidR="00CB276D" w:rsidRPr="004C541C" w:rsidRDefault="00CB276D" w:rsidP="000D1E72">
      <w:pPr>
        <w:spacing w:line="360" w:lineRule="auto"/>
        <w:ind w:firstLine="709"/>
        <w:jc w:val="both"/>
        <w:rPr>
          <w:lang w:val="en-US"/>
        </w:rPr>
      </w:pPr>
      <w:r w:rsidRPr="004C541C">
        <w:rPr>
          <w:lang w:val="en-GB"/>
        </w:rPr>
        <w:t xml:space="preserve">4. </w:t>
      </w:r>
      <w:r w:rsidRPr="004C541C">
        <w:rPr>
          <w:lang w:val="en-US"/>
        </w:rPr>
        <w:t>What is the gold standard?</w:t>
      </w:r>
    </w:p>
    <w:p w:rsidR="00CB276D" w:rsidRPr="004C541C" w:rsidRDefault="00CB276D" w:rsidP="000D1E72">
      <w:pPr>
        <w:spacing w:line="360" w:lineRule="auto"/>
        <w:ind w:firstLine="709"/>
        <w:jc w:val="both"/>
        <w:rPr>
          <w:lang w:val="en-US"/>
        </w:rPr>
      </w:pPr>
      <w:r w:rsidRPr="004C541C">
        <w:rPr>
          <w:lang w:val="en-GB"/>
        </w:rPr>
        <w:t xml:space="preserve">5. </w:t>
      </w:r>
      <w:r w:rsidRPr="004C541C">
        <w:rPr>
          <w:lang w:val="en-US"/>
        </w:rPr>
        <w:t>Why did paper money become “as good as gold”?</w:t>
      </w:r>
    </w:p>
    <w:p w:rsidR="00CB276D" w:rsidRPr="004C541C" w:rsidRDefault="00CB276D" w:rsidP="000D1E72">
      <w:pPr>
        <w:spacing w:line="360" w:lineRule="auto"/>
        <w:ind w:firstLine="709"/>
        <w:jc w:val="both"/>
        <w:rPr>
          <w:lang w:val="en-US"/>
        </w:rPr>
      </w:pPr>
      <w:r w:rsidRPr="004C541C">
        <w:rPr>
          <w:lang w:val="en-GB"/>
        </w:rPr>
        <w:t xml:space="preserve">6. </w:t>
      </w:r>
      <w:r w:rsidRPr="004C541C">
        <w:rPr>
          <w:lang w:val="en-US"/>
        </w:rPr>
        <w:t>Why holding foreign notes was less secure?</w:t>
      </w:r>
    </w:p>
    <w:p w:rsidR="00CB276D" w:rsidRPr="004C541C" w:rsidRDefault="00CB276D" w:rsidP="000D1E72">
      <w:pPr>
        <w:spacing w:line="360" w:lineRule="auto"/>
        <w:ind w:firstLine="709"/>
        <w:jc w:val="both"/>
        <w:rPr>
          <w:lang w:val="en-US"/>
        </w:rPr>
      </w:pPr>
      <w:r w:rsidRPr="004C541C">
        <w:rPr>
          <w:lang w:val="en-GB"/>
        </w:rPr>
        <w:t xml:space="preserve">7. </w:t>
      </w:r>
      <w:r w:rsidRPr="004C541C">
        <w:rPr>
          <w:lang w:val="en-US"/>
        </w:rPr>
        <w:t>Why paper notes were not so mobile internationally?</w:t>
      </w:r>
    </w:p>
    <w:p w:rsidR="00CB276D" w:rsidRPr="004C541C" w:rsidRDefault="00CB276D" w:rsidP="000D1E72">
      <w:pPr>
        <w:spacing w:line="360" w:lineRule="auto"/>
        <w:ind w:firstLine="709"/>
        <w:jc w:val="both"/>
        <w:rPr>
          <w:lang w:val="en-US"/>
        </w:rPr>
      </w:pPr>
      <w:r w:rsidRPr="004C541C">
        <w:rPr>
          <w:lang w:val="en-GB"/>
        </w:rPr>
        <w:t xml:space="preserve">8. </w:t>
      </w:r>
      <w:r w:rsidRPr="004C541C">
        <w:rPr>
          <w:lang w:val="en-US"/>
        </w:rPr>
        <w:t>How was determined the pound-franc exchange rate?</w:t>
      </w:r>
    </w:p>
    <w:p w:rsidR="00CB276D" w:rsidRPr="004C541C" w:rsidRDefault="00CB276D" w:rsidP="000D1E72">
      <w:pPr>
        <w:spacing w:line="360" w:lineRule="auto"/>
        <w:ind w:firstLine="709"/>
        <w:jc w:val="both"/>
        <w:rPr>
          <w:lang w:val="en-US"/>
        </w:rPr>
      </w:pPr>
      <w:r w:rsidRPr="004C541C">
        <w:rPr>
          <w:lang w:val="en-GB"/>
        </w:rPr>
        <w:t xml:space="preserve">9. </w:t>
      </w:r>
      <w:r w:rsidRPr="004C541C">
        <w:rPr>
          <w:lang w:val="en-US"/>
        </w:rPr>
        <w:t>What may illustrate the working of the gold standard?</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3. Translate and learn the phrases from the text</w:t>
      </w:r>
    </w:p>
    <w:p w:rsidR="00CB276D" w:rsidRPr="004C541C" w:rsidRDefault="00CB276D" w:rsidP="000D1E72">
      <w:pPr>
        <w:numPr>
          <w:ilvl w:val="0"/>
          <w:numId w:val="30"/>
        </w:numPr>
        <w:spacing w:line="360" w:lineRule="auto"/>
        <w:ind w:left="0" w:firstLine="709"/>
        <w:jc w:val="both"/>
        <w:rPr>
          <w:lang w:val="en-US"/>
        </w:rPr>
      </w:pPr>
      <w:r w:rsidRPr="004C541C">
        <w:rPr>
          <w:lang w:val="en-US"/>
        </w:rPr>
        <w:t>to stamp the coins</w:t>
      </w:r>
    </w:p>
    <w:p w:rsidR="00CB276D" w:rsidRPr="004C541C" w:rsidRDefault="00CB276D" w:rsidP="000D1E72">
      <w:pPr>
        <w:numPr>
          <w:ilvl w:val="0"/>
          <w:numId w:val="30"/>
        </w:numPr>
        <w:spacing w:line="360" w:lineRule="auto"/>
        <w:ind w:left="0" w:firstLine="709"/>
        <w:jc w:val="both"/>
        <w:rPr>
          <w:lang w:val="en-US"/>
        </w:rPr>
      </w:pPr>
      <w:r w:rsidRPr="004C541C">
        <w:rPr>
          <w:lang w:val="en-US"/>
        </w:rPr>
        <w:t>to claim jurisdiction</w:t>
      </w:r>
    </w:p>
    <w:p w:rsidR="00CB276D" w:rsidRPr="004C541C" w:rsidRDefault="00CB276D" w:rsidP="000D1E72">
      <w:pPr>
        <w:numPr>
          <w:ilvl w:val="0"/>
          <w:numId w:val="30"/>
        </w:numPr>
        <w:spacing w:line="360" w:lineRule="auto"/>
        <w:ind w:left="0" w:firstLine="709"/>
        <w:jc w:val="both"/>
        <w:rPr>
          <w:lang w:val="en-US"/>
        </w:rPr>
      </w:pPr>
      <w:r w:rsidRPr="004C541C">
        <w:rPr>
          <w:lang w:val="en-US"/>
        </w:rPr>
        <w:t>to adulterate the coinage</w:t>
      </w:r>
    </w:p>
    <w:p w:rsidR="00CB276D" w:rsidRPr="004C541C" w:rsidRDefault="00CB276D" w:rsidP="000D1E72">
      <w:pPr>
        <w:numPr>
          <w:ilvl w:val="0"/>
          <w:numId w:val="30"/>
        </w:numPr>
        <w:spacing w:line="360" w:lineRule="auto"/>
        <w:ind w:left="0" w:firstLine="709"/>
        <w:jc w:val="both"/>
        <w:rPr>
          <w:lang w:val="en-US"/>
        </w:rPr>
      </w:pPr>
      <w:r w:rsidRPr="004C541C">
        <w:rPr>
          <w:lang w:val="en-US"/>
        </w:rPr>
        <w:t>the inconvenience of different denominations</w:t>
      </w:r>
    </w:p>
    <w:p w:rsidR="00CB276D" w:rsidRPr="004C541C" w:rsidRDefault="00CB276D" w:rsidP="000D1E72">
      <w:pPr>
        <w:numPr>
          <w:ilvl w:val="0"/>
          <w:numId w:val="30"/>
        </w:numPr>
        <w:spacing w:line="360" w:lineRule="auto"/>
        <w:ind w:left="0" w:firstLine="709"/>
        <w:jc w:val="both"/>
        <w:rPr>
          <w:lang w:val="en-US"/>
        </w:rPr>
      </w:pPr>
      <w:r w:rsidRPr="004C541C">
        <w:rPr>
          <w:lang w:val="en-US"/>
        </w:rPr>
        <w:t>an inflow of capital from abroad</w:t>
      </w:r>
    </w:p>
    <w:p w:rsidR="00CB276D" w:rsidRPr="004C541C" w:rsidRDefault="00CB276D" w:rsidP="000D1E72">
      <w:pPr>
        <w:numPr>
          <w:ilvl w:val="0"/>
          <w:numId w:val="30"/>
        </w:numPr>
        <w:spacing w:line="360" w:lineRule="auto"/>
        <w:ind w:left="0" w:firstLine="709"/>
        <w:jc w:val="both"/>
        <w:rPr>
          <w:lang w:val="en-US"/>
        </w:rPr>
      </w:pPr>
      <w:r w:rsidRPr="004C541C">
        <w:rPr>
          <w:lang w:val="en-US"/>
        </w:rPr>
        <w:t>to convert from one country’s paper to another</w:t>
      </w:r>
    </w:p>
    <w:p w:rsidR="00CB276D" w:rsidRPr="004C541C" w:rsidRDefault="00CB276D" w:rsidP="000D1E72">
      <w:pPr>
        <w:numPr>
          <w:ilvl w:val="0"/>
          <w:numId w:val="30"/>
        </w:numPr>
        <w:spacing w:line="360" w:lineRule="auto"/>
        <w:ind w:left="0" w:firstLine="709"/>
        <w:jc w:val="both"/>
        <w:rPr>
          <w:lang w:val="en-US"/>
        </w:rPr>
      </w:pPr>
      <w:r w:rsidRPr="004C541C">
        <w:rPr>
          <w:lang w:val="en-US"/>
        </w:rPr>
        <w:t>to be determined by the currencies’ gold value</w:t>
      </w:r>
    </w:p>
    <w:p w:rsidR="00CB276D" w:rsidRPr="004C541C" w:rsidRDefault="00CB276D" w:rsidP="000D1E72">
      <w:pPr>
        <w:numPr>
          <w:ilvl w:val="0"/>
          <w:numId w:val="30"/>
        </w:numPr>
        <w:spacing w:line="360" w:lineRule="auto"/>
        <w:ind w:left="0" w:firstLine="709"/>
        <w:jc w:val="both"/>
        <w:rPr>
          <w:lang w:val="en-US"/>
        </w:rPr>
      </w:pPr>
      <w:r w:rsidRPr="004C541C">
        <w:rPr>
          <w:lang w:val="en-US"/>
        </w:rPr>
        <w:t>to cross national borders</w:t>
      </w:r>
    </w:p>
    <w:p w:rsidR="00CB276D" w:rsidRPr="004C541C" w:rsidRDefault="00CB276D" w:rsidP="000D1E72">
      <w:pPr>
        <w:numPr>
          <w:ilvl w:val="0"/>
          <w:numId w:val="30"/>
        </w:numPr>
        <w:spacing w:line="360" w:lineRule="auto"/>
        <w:ind w:left="0" w:firstLine="709"/>
        <w:jc w:val="both"/>
        <w:rPr>
          <w:lang w:val="en-US"/>
        </w:rPr>
      </w:pPr>
      <w:r w:rsidRPr="004C541C">
        <w:rPr>
          <w:lang w:val="en-US"/>
        </w:rPr>
        <w:t>to be fixed in terms of gold</w:t>
      </w:r>
    </w:p>
    <w:p w:rsidR="00CB276D" w:rsidRPr="004C541C" w:rsidRDefault="00CB276D" w:rsidP="000D1E72">
      <w:pPr>
        <w:numPr>
          <w:ilvl w:val="0"/>
          <w:numId w:val="30"/>
        </w:numPr>
        <w:spacing w:line="360" w:lineRule="auto"/>
        <w:ind w:left="0" w:firstLine="709"/>
        <w:jc w:val="both"/>
        <w:rPr>
          <w:lang w:val="en-US"/>
        </w:rPr>
      </w:pPr>
      <w:r w:rsidRPr="004C541C">
        <w:rPr>
          <w:lang w:val="en-US"/>
        </w:rPr>
        <w:t>to run a balance of payments deficit</w:t>
      </w:r>
    </w:p>
    <w:p w:rsidR="00CB276D" w:rsidRPr="004C541C" w:rsidRDefault="00CB276D" w:rsidP="000D1E72">
      <w:pPr>
        <w:numPr>
          <w:ilvl w:val="0"/>
          <w:numId w:val="30"/>
        </w:numPr>
        <w:spacing w:line="360" w:lineRule="auto"/>
        <w:ind w:left="0" w:firstLine="709"/>
        <w:jc w:val="both"/>
        <w:rPr>
          <w:lang w:val="en-US"/>
        </w:rPr>
      </w:pPr>
      <w:r w:rsidRPr="004C541C">
        <w:rPr>
          <w:lang w:val="en-US"/>
        </w:rPr>
        <w:t>the excess expenditure</w:t>
      </w:r>
    </w:p>
    <w:p w:rsidR="00CB276D" w:rsidRPr="004C541C" w:rsidRDefault="00CB276D" w:rsidP="000D1E72">
      <w:pPr>
        <w:numPr>
          <w:ilvl w:val="0"/>
          <w:numId w:val="30"/>
        </w:numPr>
        <w:spacing w:line="360" w:lineRule="auto"/>
        <w:ind w:left="0" w:firstLine="709"/>
        <w:jc w:val="both"/>
        <w:rPr>
          <w:lang w:val="en-US"/>
        </w:rPr>
      </w:pPr>
      <w:r w:rsidRPr="004C541C">
        <w:rPr>
          <w:lang w:val="en-US"/>
        </w:rPr>
        <w:t>to cure the current deficit</w:t>
      </w:r>
    </w:p>
    <w:p w:rsidR="00CB276D" w:rsidRPr="004C541C" w:rsidRDefault="00CB276D" w:rsidP="000D1E72">
      <w:pPr>
        <w:spacing w:line="360" w:lineRule="auto"/>
        <w:ind w:firstLine="709"/>
        <w:jc w:val="both"/>
        <w:rPr>
          <w:b/>
          <w:lang w:val="en-US"/>
        </w:rPr>
      </w:pPr>
    </w:p>
    <w:p w:rsidR="00CB276D" w:rsidRPr="004C541C" w:rsidRDefault="00CB276D" w:rsidP="000D1E72">
      <w:pPr>
        <w:spacing w:line="360" w:lineRule="auto"/>
        <w:ind w:firstLine="709"/>
        <w:jc w:val="both"/>
        <w:rPr>
          <w:b/>
          <w:lang w:val="en-US"/>
        </w:rPr>
      </w:pPr>
      <w:r w:rsidRPr="004C541C">
        <w:rPr>
          <w:b/>
          <w:lang w:val="en-US"/>
        </w:rPr>
        <w:t>Ex. 4. Match the English words with the appropriate Russian equivalents</w:t>
      </w:r>
    </w:p>
    <w:p w:rsidR="00CB276D" w:rsidRPr="004C541C" w:rsidRDefault="00CB276D" w:rsidP="000D1E72">
      <w:pPr>
        <w:numPr>
          <w:ilvl w:val="0"/>
          <w:numId w:val="31"/>
        </w:numPr>
        <w:spacing w:line="360" w:lineRule="auto"/>
        <w:ind w:left="0" w:firstLine="709"/>
        <w:jc w:val="both"/>
        <w:rPr>
          <w:lang w:val="en-US"/>
        </w:rPr>
      </w:pPr>
      <w:r w:rsidRPr="004C541C">
        <w:rPr>
          <w:lang w:val="en-US"/>
        </w:rPr>
        <w:t>durability                          1.</w:t>
      </w:r>
      <w:r w:rsidRPr="004C541C">
        <w:t xml:space="preserve"> снизить курс валюты</w:t>
      </w:r>
    </w:p>
    <w:p w:rsidR="00CB276D" w:rsidRPr="004C541C" w:rsidRDefault="00CB276D" w:rsidP="000D1E72">
      <w:pPr>
        <w:numPr>
          <w:ilvl w:val="0"/>
          <w:numId w:val="31"/>
        </w:numPr>
        <w:spacing w:line="360" w:lineRule="auto"/>
        <w:ind w:left="0" w:firstLine="709"/>
        <w:jc w:val="both"/>
        <w:rPr>
          <w:lang w:val="en-US"/>
        </w:rPr>
      </w:pPr>
      <w:r w:rsidRPr="004C541C">
        <w:rPr>
          <w:lang w:val="en-US"/>
        </w:rPr>
        <w:t>portability</w:t>
      </w:r>
      <w:r w:rsidRPr="004C541C">
        <w:rPr>
          <w:lang w:val="en-GB"/>
        </w:rPr>
        <w:t xml:space="preserve">                         2. </w:t>
      </w:r>
      <w:r w:rsidRPr="004C541C">
        <w:t>претензия</w:t>
      </w:r>
    </w:p>
    <w:p w:rsidR="00CB276D" w:rsidRPr="004C541C" w:rsidRDefault="00CB276D" w:rsidP="000D1E72">
      <w:pPr>
        <w:numPr>
          <w:ilvl w:val="0"/>
          <w:numId w:val="31"/>
        </w:numPr>
        <w:spacing w:line="360" w:lineRule="auto"/>
        <w:ind w:left="0" w:firstLine="709"/>
        <w:jc w:val="both"/>
        <w:rPr>
          <w:lang w:val="en-US"/>
        </w:rPr>
      </w:pPr>
      <w:r w:rsidRPr="004C541C">
        <w:rPr>
          <w:lang w:val="en-US"/>
        </w:rPr>
        <w:t>acceptability</w:t>
      </w:r>
      <w:r w:rsidRPr="004C541C">
        <w:rPr>
          <w:lang w:val="en-GB"/>
        </w:rPr>
        <w:t xml:space="preserve">                     3. </w:t>
      </w:r>
      <w:r w:rsidRPr="004C541C">
        <w:t>бумажные деньги</w:t>
      </w:r>
    </w:p>
    <w:p w:rsidR="00CB276D" w:rsidRPr="004C541C" w:rsidRDefault="00CB276D" w:rsidP="000D1E72">
      <w:pPr>
        <w:numPr>
          <w:ilvl w:val="0"/>
          <w:numId w:val="31"/>
        </w:numPr>
        <w:spacing w:line="360" w:lineRule="auto"/>
        <w:ind w:left="0" w:firstLine="709"/>
        <w:jc w:val="both"/>
        <w:rPr>
          <w:lang w:val="en-US"/>
        </w:rPr>
      </w:pPr>
      <w:r w:rsidRPr="004C541C">
        <w:rPr>
          <w:lang w:val="en-US"/>
        </w:rPr>
        <w:t>token</w:t>
      </w:r>
      <w:r w:rsidRPr="004C541C">
        <w:rPr>
          <w:lang w:val="en-GB"/>
        </w:rPr>
        <w:t xml:space="preserve">                                4. </w:t>
      </w:r>
      <w:r w:rsidRPr="004C541C">
        <w:t>равновесие</w:t>
      </w:r>
    </w:p>
    <w:p w:rsidR="00CB276D" w:rsidRPr="004C541C" w:rsidRDefault="00CB276D" w:rsidP="000D1E72">
      <w:pPr>
        <w:numPr>
          <w:ilvl w:val="0"/>
          <w:numId w:val="31"/>
        </w:numPr>
        <w:spacing w:line="360" w:lineRule="auto"/>
        <w:ind w:left="0" w:firstLine="709"/>
        <w:jc w:val="both"/>
        <w:rPr>
          <w:lang w:val="en-US"/>
        </w:rPr>
      </w:pPr>
      <w:r w:rsidRPr="004C541C">
        <w:rPr>
          <w:lang w:val="en-US"/>
        </w:rPr>
        <w:t>without regard to</w:t>
      </w:r>
      <w:r w:rsidRPr="004C541C">
        <w:rPr>
          <w:lang w:val="en-GB"/>
        </w:rPr>
        <w:t xml:space="preserve">              5.</w:t>
      </w:r>
      <w:r w:rsidRPr="004C541C">
        <w:t>совокупность</w:t>
      </w:r>
    </w:p>
    <w:p w:rsidR="00CB276D" w:rsidRPr="004C541C" w:rsidRDefault="00CB276D" w:rsidP="000D1E72">
      <w:pPr>
        <w:numPr>
          <w:ilvl w:val="0"/>
          <w:numId w:val="31"/>
        </w:numPr>
        <w:spacing w:line="360" w:lineRule="auto"/>
        <w:ind w:left="0" w:firstLine="709"/>
        <w:jc w:val="both"/>
        <w:rPr>
          <w:lang w:val="en-US"/>
        </w:rPr>
      </w:pPr>
      <w:r w:rsidRPr="004C541C">
        <w:rPr>
          <w:lang w:val="en-US"/>
        </w:rPr>
        <w:t>realm</w:t>
      </w:r>
      <w:r w:rsidRPr="004C541C">
        <w:rPr>
          <w:lang w:val="en-GB"/>
        </w:rPr>
        <w:t xml:space="preserve">                                6.</w:t>
      </w:r>
      <w:r w:rsidRPr="004C541C">
        <w:t>всасывание, поглощение</w:t>
      </w:r>
    </w:p>
    <w:p w:rsidR="00CB276D" w:rsidRPr="004C541C" w:rsidRDefault="00CB276D" w:rsidP="000D1E72">
      <w:pPr>
        <w:numPr>
          <w:ilvl w:val="0"/>
          <w:numId w:val="31"/>
        </w:numPr>
        <w:spacing w:line="360" w:lineRule="auto"/>
        <w:ind w:left="0" w:firstLine="709"/>
        <w:jc w:val="both"/>
        <w:rPr>
          <w:lang w:val="en-US"/>
        </w:rPr>
      </w:pPr>
      <w:r w:rsidRPr="004C541C">
        <w:rPr>
          <w:lang w:val="en-US"/>
        </w:rPr>
        <w:t>to debase the coinage</w:t>
      </w:r>
      <w:r w:rsidRPr="004C541C">
        <w:t xml:space="preserve">       7.длительность</w:t>
      </w:r>
    </w:p>
    <w:p w:rsidR="00CB276D" w:rsidRPr="004C541C" w:rsidRDefault="00CB276D" w:rsidP="000D1E72">
      <w:pPr>
        <w:numPr>
          <w:ilvl w:val="0"/>
          <w:numId w:val="31"/>
        </w:numPr>
        <w:spacing w:line="360" w:lineRule="auto"/>
        <w:ind w:left="0" w:firstLine="709"/>
        <w:jc w:val="both"/>
        <w:rPr>
          <w:lang w:val="en-US"/>
        </w:rPr>
      </w:pPr>
      <w:r w:rsidRPr="004C541C">
        <w:rPr>
          <w:lang w:val="en-US"/>
        </w:rPr>
        <w:t>a claim</w:t>
      </w:r>
      <w:r w:rsidRPr="004C541C">
        <w:t xml:space="preserve">                              8.портативность</w:t>
      </w:r>
    </w:p>
    <w:p w:rsidR="00CB276D" w:rsidRPr="004C541C" w:rsidRDefault="00CB276D" w:rsidP="000D1E72">
      <w:pPr>
        <w:numPr>
          <w:ilvl w:val="0"/>
          <w:numId w:val="31"/>
        </w:numPr>
        <w:spacing w:line="360" w:lineRule="auto"/>
        <w:ind w:left="0" w:firstLine="709"/>
        <w:jc w:val="both"/>
        <w:rPr>
          <w:lang w:val="en-US"/>
        </w:rPr>
      </w:pPr>
      <w:r w:rsidRPr="004C541C">
        <w:rPr>
          <w:lang w:val="en-US"/>
        </w:rPr>
        <w:t>paper monies</w:t>
      </w:r>
      <w:r w:rsidRPr="004C541C">
        <w:rPr>
          <w:lang w:val="en-GB"/>
        </w:rPr>
        <w:t xml:space="preserve">                    9.</w:t>
      </w:r>
      <w:r w:rsidRPr="004C541C">
        <w:t>приемлемость</w:t>
      </w:r>
    </w:p>
    <w:p w:rsidR="00CB276D" w:rsidRPr="004C541C" w:rsidRDefault="00CB276D" w:rsidP="000D1E72">
      <w:pPr>
        <w:numPr>
          <w:ilvl w:val="0"/>
          <w:numId w:val="31"/>
        </w:numPr>
        <w:spacing w:line="360" w:lineRule="auto"/>
        <w:ind w:left="0" w:firstLine="709"/>
        <w:jc w:val="both"/>
        <w:rPr>
          <w:lang w:val="en-US"/>
        </w:rPr>
      </w:pPr>
      <w:r w:rsidRPr="004C541C">
        <w:rPr>
          <w:lang w:val="en-US"/>
        </w:rPr>
        <w:t>equilibrium</w:t>
      </w:r>
      <w:r w:rsidRPr="004C541C">
        <w:t xml:space="preserve">                     10.знак</w:t>
      </w:r>
    </w:p>
    <w:p w:rsidR="00CB276D" w:rsidRPr="004C541C" w:rsidRDefault="00CB276D" w:rsidP="000D1E72">
      <w:pPr>
        <w:numPr>
          <w:ilvl w:val="0"/>
          <w:numId w:val="31"/>
        </w:numPr>
        <w:spacing w:line="360" w:lineRule="auto"/>
        <w:ind w:left="0" w:firstLine="709"/>
        <w:jc w:val="both"/>
        <w:rPr>
          <w:lang w:val="en-US"/>
        </w:rPr>
      </w:pPr>
      <w:r w:rsidRPr="004C541C">
        <w:rPr>
          <w:lang w:val="en-US"/>
        </w:rPr>
        <w:t>aggregate</w:t>
      </w:r>
      <w:r w:rsidRPr="004C541C">
        <w:t xml:space="preserve">                        11.не обращать внимания</w:t>
      </w:r>
    </w:p>
    <w:p w:rsidR="00CB276D" w:rsidRPr="004C541C" w:rsidRDefault="00CB276D" w:rsidP="000D1E72">
      <w:pPr>
        <w:numPr>
          <w:ilvl w:val="0"/>
          <w:numId w:val="31"/>
        </w:numPr>
        <w:spacing w:line="360" w:lineRule="auto"/>
        <w:ind w:left="0" w:firstLine="709"/>
        <w:jc w:val="both"/>
        <w:rPr>
          <w:lang w:val="en-US"/>
        </w:rPr>
      </w:pPr>
      <w:r w:rsidRPr="004C541C">
        <w:rPr>
          <w:lang w:val="en-US"/>
        </w:rPr>
        <w:t>absorption</w:t>
      </w:r>
      <w:r w:rsidRPr="004C541C">
        <w:t xml:space="preserve">                       12.королевство, государство</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For centuries, gold tokens or coins circulated freely without regard to national boundaries – monarchs stamped the coins of their realms more …</w:t>
      </w:r>
    </w:p>
    <w:p w:rsidR="00CB276D" w:rsidRPr="004C541C" w:rsidRDefault="00CB276D" w:rsidP="000D1E72">
      <w:pPr>
        <w:spacing w:line="360" w:lineRule="auto"/>
        <w:ind w:firstLine="709"/>
        <w:jc w:val="both"/>
        <w:rPr>
          <w:lang w:val="en-US"/>
        </w:rPr>
      </w:pPr>
      <w:r w:rsidRPr="004C541C">
        <w:rPr>
          <w:lang w:val="en-US"/>
        </w:rPr>
        <w:t>A. to indicate a claim over gold</w:t>
      </w:r>
    </w:p>
    <w:p w:rsidR="00CB276D" w:rsidRPr="004C541C" w:rsidRDefault="00CB276D" w:rsidP="000D1E72">
      <w:pPr>
        <w:spacing w:line="360" w:lineRule="auto"/>
        <w:ind w:firstLine="709"/>
        <w:jc w:val="both"/>
        <w:rPr>
          <w:lang w:val="en-US"/>
        </w:rPr>
      </w:pPr>
      <w:r w:rsidRPr="004C541C">
        <w:rPr>
          <w:lang w:val="en-US"/>
        </w:rPr>
        <w:t>B. to indicate purity than to claim jurisdiction</w:t>
      </w:r>
    </w:p>
    <w:p w:rsidR="00CB276D" w:rsidRPr="004C541C" w:rsidRDefault="00CB276D" w:rsidP="000D1E72">
      <w:pPr>
        <w:spacing w:line="360" w:lineRule="auto"/>
        <w:ind w:firstLine="709"/>
        <w:jc w:val="both"/>
        <w:rPr>
          <w:lang w:val="en-US"/>
        </w:rPr>
      </w:pPr>
      <w:r w:rsidRPr="004C541C">
        <w:rPr>
          <w:lang w:val="en-US"/>
        </w:rPr>
        <w:t>C. to provide repayment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Provided none tried to debase or adulterate his coinage, the only difficulty of accepting another’s coins was …</w:t>
      </w:r>
    </w:p>
    <w:p w:rsidR="00CB276D" w:rsidRPr="004C541C" w:rsidRDefault="00CB276D" w:rsidP="000D1E72">
      <w:pPr>
        <w:spacing w:line="360" w:lineRule="auto"/>
        <w:ind w:firstLine="709"/>
        <w:jc w:val="both"/>
        <w:rPr>
          <w:lang w:val="en-US"/>
        </w:rPr>
      </w:pPr>
      <w:r w:rsidRPr="004C541C">
        <w:rPr>
          <w:lang w:val="en-US"/>
        </w:rPr>
        <w:t>A. limited supply</w:t>
      </w:r>
    </w:p>
    <w:p w:rsidR="00CB276D" w:rsidRPr="004C541C" w:rsidRDefault="00CB276D" w:rsidP="000D1E72">
      <w:pPr>
        <w:spacing w:line="360" w:lineRule="auto"/>
        <w:ind w:firstLine="709"/>
        <w:jc w:val="both"/>
        <w:rPr>
          <w:lang w:val="en-GB"/>
        </w:rPr>
      </w:pPr>
      <w:r w:rsidRPr="004C541C">
        <w:rPr>
          <w:lang w:val="en-GB"/>
        </w:rPr>
        <w:t>B. universal acceptability</w:t>
      </w:r>
    </w:p>
    <w:p w:rsidR="00CB276D" w:rsidRPr="004C541C" w:rsidRDefault="00CB276D" w:rsidP="000D1E72">
      <w:pPr>
        <w:spacing w:line="360" w:lineRule="auto"/>
        <w:ind w:firstLine="709"/>
        <w:jc w:val="both"/>
        <w:rPr>
          <w:lang w:val="en-GB"/>
        </w:rPr>
      </w:pPr>
      <w:r w:rsidRPr="004C541C">
        <w:rPr>
          <w:lang w:val="en-GB"/>
        </w:rPr>
        <w:t>C. the inconvenience of different denominations</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lang w:val="en-GB"/>
        </w:rPr>
      </w:pPr>
      <w:r w:rsidRPr="004C541C">
        <w:rPr>
          <w:lang w:val="en-GB"/>
        </w:rPr>
        <w:t>3. Notes were not so mobile internationally, and it became normal to convert from one country’s paper to another as …</w:t>
      </w:r>
    </w:p>
    <w:p w:rsidR="00CB276D" w:rsidRPr="004C541C" w:rsidRDefault="00CB276D" w:rsidP="000D1E72">
      <w:pPr>
        <w:spacing w:line="360" w:lineRule="auto"/>
        <w:ind w:firstLine="709"/>
        <w:jc w:val="both"/>
        <w:rPr>
          <w:lang w:val="en-GB"/>
        </w:rPr>
      </w:pPr>
      <w:r w:rsidRPr="004C541C">
        <w:rPr>
          <w:lang w:val="en-GB"/>
        </w:rPr>
        <w:t>A. one crossed national borders</w:t>
      </w:r>
    </w:p>
    <w:p w:rsidR="00CB276D" w:rsidRPr="004C541C" w:rsidRDefault="00CB276D" w:rsidP="000D1E72">
      <w:pPr>
        <w:spacing w:line="360" w:lineRule="auto"/>
        <w:ind w:firstLine="709"/>
        <w:jc w:val="both"/>
        <w:rPr>
          <w:lang w:val="en-GB"/>
        </w:rPr>
      </w:pPr>
      <w:r w:rsidRPr="004C541C">
        <w:rPr>
          <w:lang w:val="en-GB"/>
        </w:rPr>
        <w:t>B. conversion was quite simple</w:t>
      </w:r>
    </w:p>
    <w:p w:rsidR="00CB276D" w:rsidRPr="004C541C" w:rsidRDefault="00CB276D" w:rsidP="000D1E72">
      <w:pPr>
        <w:spacing w:line="360" w:lineRule="auto"/>
        <w:ind w:firstLine="709"/>
        <w:jc w:val="both"/>
        <w:rPr>
          <w:lang w:val="en-GB"/>
        </w:rPr>
      </w:pPr>
      <w:r w:rsidRPr="004C541C">
        <w:rPr>
          <w:lang w:val="en-GB"/>
        </w:rPr>
        <w:t>C. as currency was fixed in terms of gold</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lang w:val="en-GB"/>
        </w:rPr>
      </w:pPr>
      <w:r w:rsidRPr="004C541C">
        <w:rPr>
          <w:lang w:val="en-GB"/>
        </w:rPr>
        <w:t>4. In time, gold coinage became less popular, but paper monies remained convertible into gold bars and …</w:t>
      </w:r>
    </w:p>
    <w:p w:rsidR="00CB276D" w:rsidRPr="004C541C" w:rsidRDefault="00CB276D" w:rsidP="000D1E72">
      <w:pPr>
        <w:spacing w:line="360" w:lineRule="auto"/>
        <w:ind w:firstLine="709"/>
        <w:jc w:val="both"/>
        <w:rPr>
          <w:lang w:val="en-GB"/>
        </w:rPr>
      </w:pPr>
      <w:r w:rsidRPr="004C541C">
        <w:rPr>
          <w:lang w:val="en-GB"/>
        </w:rPr>
        <w:t>A. exchange rate was determined by the currencies’ gold value</w:t>
      </w:r>
    </w:p>
    <w:p w:rsidR="00CB276D" w:rsidRPr="004C541C" w:rsidRDefault="00CB276D" w:rsidP="000D1E72">
      <w:pPr>
        <w:spacing w:line="360" w:lineRule="auto"/>
        <w:ind w:firstLine="709"/>
        <w:jc w:val="both"/>
        <w:rPr>
          <w:lang w:val="en-GB"/>
        </w:rPr>
      </w:pPr>
      <w:r w:rsidRPr="004C541C">
        <w:rPr>
          <w:lang w:val="en-GB"/>
        </w:rPr>
        <w:t>B. each currency was fixed in terms of gold</w:t>
      </w:r>
    </w:p>
    <w:p w:rsidR="00CB276D" w:rsidRPr="004C541C" w:rsidRDefault="00CB276D" w:rsidP="000D1E72">
      <w:pPr>
        <w:spacing w:line="360" w:lineRule="auto"/>
        <w:ind w:firstLine="709"/>
        <w:jc w:val="both"/>
        <w:rPr>
          <w:lang w:val="en-GB"/>
        </w:rPr>
      </w:pPr>
      <w:r w:rsidRPr="004C541C">
        <w:rPr>
          <w:lang w:val="en-GB"/>
        </w:rPr>
        <w:t>C. so the principles of the system remained the same</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lang w:val="en-GB"/>
        </w:rPr>
      </w:pPr>
      <w:r w:rsidRPr="004C541C">
        <w:rPr>
          <w:lang w:val="en-GB"/>
        </w:rPr>
        <w:t>5. The first two cure the current deficit, while the last finances it …</w:t>
      </w:r>
    </w:p>
    <w:p w:rsidR="00CB276D" w:rsidRPr="004C541C" w:rsidRDefault="00CB276D" w:rsidP="000D1E72">
      <w:pPr>
        <w:spacing w:line="360" w:lineRule="auto"/>
        <w:ind w:firstLine="709"/>
        <w:jc w:val="both"/>
        <w:rPr>
          <w:lang w:val="en-GB"/>
        </w:rPr>
      </w:pPr>
      <w:r w:rsidRPr="004C541C">
        <w:rPr>
          <w:lang w:val="en-GB"/>
        </w:rPr>
        <w:t>A. by an outflow of capital</w:t>
      </w:r>
    </w:p>
    <w:p w:rsidR="00CB276D" w:rsidRPr="004C541C" w:rsidRDefault="00CB276D" w:rsidP="000D1E72">
      <w:pPr>
        <w:spacing w:line="360" w:lineRule="auto"/>
        <w:ind w:firstLine="709"/>
        <w:jc w:val="both"/>
        <w:rPr>
          <w:lang w:val="en-GB"/>
        </w:rPr>
      </w:pPr>
      <w:r w:rsidRPr="004C541C">
        <w:rPr>
          <w:lang w:val="en-GB"/>
        </w:rPr>
        <w:t>B. by an inflow of capital from abroad</w:t>
      </w:r>
    </w:p>
    <w:p w:rsidR="00CB276D" w:rsidRPr="004C541C" w:rsidRDefault="00CB276D" w:rsidP="000D1E72">
      <w:pPr>
        <w:spacing w:line="360" w:lineRule="auto"/>
        <w:ind w:firstLine="709"/>
        <w:jc w:val="both"/>
        <w:rPr>
          <w:lang w:val="en-GB"/>
        </w:rPr>
      </w:pPr>
      <w:r w:rsidRPr="004C541C">
        <w:rPr>
          <w:lang w:val="en-GB"/>
        </w:rPr>
        <w:t>C. by putting capital in circulation</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6. According to the text state if the following statements are TRUE or FALSE</w:t>
      </w:r>
    </w:p>
    <w:p w:rsidR="00CB276D" w:rsidRPr="004C541C" w:rsidRDefault="00CB276D" w:rsidP="000D1E72">
      <w:pPr>
        <w:spacing w:line="360" w:lineRule="auto"/>
        <w:ind w:firstLine="709"/>
        <w:jc w:val="both"/>
        <w:rPr>
          <w:lang w:val="en-GB"/>
        </w:rPr>
      </w:pPr>
      <w:r w:rsidRPr="004C541C">
        <w:rPr>
          <w:lang w:val="en-GB"/>
        </w:rPr>
        <w:t>1. Gradually coins were supplemented by paper notes that indicated a claim over coins, but provided repayment was guaranteed such notes were “as good as gold”.</w:t>
      </w:r>
    </w:p>
    <w:p w:rsidR="00CB276D" w:rsidRPr="004C541C" w:rsidRDefault="00CB276D" w:rsidP="000D1E72">
      <w:pPr>
        <w:spacing w:line="360" w:lineRule="auto"/>
        <w:ind w:firstLine="709"/>
        <w:jc w:val="both"/>
        <w:rPr>
          <w:lang w:val="en-GB"/>
        </w:rPr>
      </w:pPr>
      <w:r w:rsidRPr="004C541C">
        <w:rPr>
          <w:lang w:val="en-GB"/>
        </w:rPr>
        <w:t>2. The pound-franc exchange rate was determined by the currencies’ gold value.</w:t>
      </w:r>
    </w:p>
    <w:p w:rsidR="00CB276D" w:rsidRPr="004C541C" w:rsidRDefault="00CB276D" w:rsidP="000D1E72">
      <w:pPr>
        <w:spacing w:line="360" w:lineRule="auto"/>
        <w:ind w:firstLine="709"/>
        <w:jc w:val="both"/>
        <w:rPr>
          <w:lang w:val="en-GB"/>
        </w:rPr>
      </w:pPr>
      <w:r w:rsidRPr="004C541C">
        <w:rPr>
          <w:lang w:val="en-GB"/>
        </w:rPr>
        <w:t>3. Such conversion was quite simple, however, since each currency was fixed in terms of gold tokens.</w:t>
      </w:r>
    </w:p>
    <w:p w:rsidR="00CB276D" w:rsidRPr="004C541C" w:rsidRDefault="00CB276D" w:rsidP="000D1E72">
      <w:pPr>
        <w:spacing w:line="360" w:lineRule="auto"/>
        <w:ind w:firstLine="709"/>
        <w:jc w:val="both"/>
        <w:rPr>
          <w:lang w:val="en-GB"/>
        </w:rPr>
      </w:pPr>
      <w:r w:rsidRPr="004C541C">
        <w:rPr>
          <w:lang w:val="en-GB"/>
        </w:rPr>
        <w:t>4. If output is fixed, A’s absorption exceeds its income and it runs a balance of payments deficit.</w:t>
      </w:r>
    </w:p>
    <w:p w:rsidR="00CB276D" w:rsidRPr="004C541C" w:rsidRDefault="00CB276D" w:rsidP="000D1E72">
      <w:pPr>
        <w:spacing w:line="360" w:lineRule="auto"/>
        <w:ind w:firstLine="709"/>
        <w:jc w:val="both"/>
        <w:rPr>
          <w:lang w:val="en-GB"/>
        </w:rPr>
      </w:pPr>
      <w:r w:rsidRPr="004C541C">
        <w:rPr>
          <w:lang w:val="en-GB"/>
        </w:rPr>
        <w:t>5. The excess expenditure is affected by buying goods in B for paper monies.</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 xml:space="preserve">Ex. 7. </w:t>
      </w:r>
      <w:r w:rsidRPr="004C541C">
        <w:rPr>
          <w:b/>
          <w:lang w:val="en-US"/>
        </w:rPr>
        <w:t>Prepare a</w:t>
      </w:r>
      <w:r w:rsidRPr="004C541C">
        <w:rPr>
          <w:b/>
          <w:lang w:val="en-GB"/>
        </w:rPr>
        <w:t xml:space="preserve"> written translation of the text</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center"/>
        <w:rPr>
          <w:b/>
          <w:lang w:val="en-US"/>
        </w:rPr>
      </w:pPr>
      <w:r w:rsidRPr="004C541C">
        <w:rPr>
          <w:b/>
          <w:lang w:val="en-GB"/>
        </w:rPr>
        <w:br w:type="page"/>
      </w:r>
      <w:r w:rsidRPr="004C541C">
        <w:rPr>
          <w:b/>
          <w:lang w:val="en-US"/>
        </w:rPr>
        <w:t>Unit 4.   The Second Period of Gold Standard Management</w:t>
      </w:r>
    </w:p>
    <w:p w:rsidR="00CB276D" w:rsidRPr="004C541C" w:rsidRDefault="00CB276D" w:rsidP="000D1E72">
      <w:pPr>
        <w:spacing w:line="360" w:lineRule="auto"/>
        <w:ind w:firstLine="709"/>
        <w:jc w:val="both"/>
        <w:rPr>
          <w:lang w:val="en-US"/>
        </w:rPr>
      </w:pPr>
      <w:r w:rsidRPr="004C541C">
        <w:rPr>
          <w:lang w:val="en-US"/>
        </w:rPr>
        <w:t>Gold convertibility was suspended during the First World War. The economic devastation prevented its immediate restoration in 1918, but its eventual reestablishment became an object of policy. Unfortunately, it was also held in Britain that it should be restored at pre-war exchange rates, and this involved undoing much of the inflation of the war and post-war boom. The result was vigorous deflation over the early 1920s, with prices and wages falling by up to 50 per cent. Even so, when Churchill restored convertibility in 1925 at the pre-war parity, Britain was still very uncompetitive, and the slump predicted by Keynes (1925) duly occurred. Most other major countries had followed Britain back to gold by 1927, but within five years the whole system had collapsed.</w:t>
      </w:r>
    </w:p>
    <w:p w:rsidR="00CB276D" w:rsidRPr="004C541C" w:rsidRDefault="00CB276D" w:rsidP="000D1E72">
      <w:pPr>
        <w:spacing w:line="360" w:lineRule="auto"/>
        <w:ind w:firstLine="709"/>
        <w:jc w:val="both"/>
        <w:rPr>
          <w:lang w:val="en-US"/>
        </w:rPr>
      </w:pPr>
      <w:r w:rsidRPr="004C541C">
        <w:rPr>
          <w:lang w:val="en-US"/>
        </w:rPr>
        <w:t>Several reasons have been advanced for this collapse. First, it has been suggested that wages and prices had become less flexible since the war and hence that adjustment laid more burden on incomes. This is not incontrovertible, but doubtless the General Strike of 1926 and its aftermath worsened the political environment for wage flexibility. Second, gold was unevenly distributed: France and the USA had excessive stocks, while the UK had too little. Coupled with the UK’s relative economic weakening since 1913, her overvalued exchange rate and the amount of sterling held abroad, there was constant doubt about the ability of Britain to honour her debts in gold. The result was greater speculation than had previously been experienced and persistently tight domestic policies.</w:t>
      </w:r>
    </w:p>
    <w:p w:rsidR="00CB276D" w:rsidRPr="004C541C" w:rsidRDefault="00CB276D" w:rsidP="000D1E72">
      <w:pPr>
        <w:spacing w:line="360" w:lineRule="auto"/>
        <w:ind w:firstLine="709"/>
        <w:jc w:val="both"/>
        <w:rPr>
          <w:lang w:val="en-US"/>
        </w:rPr>
      </w:pPr>
      <w:r w:rsidRPr="004C541C">
        <w:rPr>
          <w:lang w:val="en-US"/>
        </w:rPr>
        <w:t>Third, whereas before 1913 Britain had acted as world banker, essentially running the gold standard via her interest rate policy, by 1926 she no longer had the economic power or the monopoly of financial expertise required to do so. Both New York and Paris challenged London’s supremacy, but neither France nor the USA recognised any international role; besides even if they had, it is not clear that three “central banks” is a viable alternative to one. In other words, no country was willing or able to police the international monetary system for the common good.</w:t>
      </w:r>
    </w:p>
    <w:p w:rsidR="00CB276D" w:rsidRPr="004C541C" w:rsidRDefault="00CB276D" w:rsidP="000D1E72">
      <w:pPr>
        <w:spacing w:line="360" w:lineRule="auto"/>
        <w:ind w:firstLine="709"/>
        <w:jc w:val="both"/>
        <w:rPr>
          <w:lang w:val="en-US"/>
        </w:rPr>
      </w:pPr>
      <w:r w:rsidRPr="004C541C">
        <w:rPr>
          <w:lang w:val="en-US"/>
        </w:rPr>
        <w:t xml:space="preserve">Fourth, economic and political conditions were harsher than before the war. The reparations paid by Germany to her former enemies still distorted current account positions and contaminated the political atmosphere against cooperation. </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US"/>
        </w:rPr>
      </w:pPr>
      <w:r w:rsidRPr="004C541C">
        <w:rPr>
          <w:b/>
          <w:lang w:val="en-US"/>
        </w:rPr>
        <w:t>Ex. 2. Answer the questions:</w:t>
      </w:r>
    </w:p>
    <w:p w:rsidR="00CB276D" w:rsidRPr="004C541C" w:rsidRDefault="00CB276D" w:rsidP="000D1E72">
      <w:pPr>
        <w:spacing w:line="360" w:lineRule="auto"/>
        <w:ind w:firstLine="709"/>
        <w:jc w:val="both"/>
        <w:rPr>
          <w:lang w:val="en-US"/>
        </w:rPr>
      </w:pPr>
      <w:r w:rsidRPr="004C541C">
        <w:rPr>
          <w:lang w:val="en-US"/>
        </w:rPr>
        <w:t>1.Was gold convertibility an object of policy?</w:t>
      </w:r>
    </w:p>
    <w:p w:rsidR="00CB276D" w:rsidRPr="004C541C" w:rsidRDefault="00CB276D" w:rsidP="000D1E72">
      <w:pPr>
        <w:spacing w:line="360" w:lineRule="auto"/>
        <w:ind w:firstLine="709"/>
        <w:jc w:val="both"/>
        <w:rPr>
          <w:lang w:val="en-US"/>
        </w:rPr>
      </w:pPr>
      <w:r w:rsidRPr="004C541C">
        <w:rPr>
          <w:lang w:val="en-US"/>
        </w:rPr>
        <w:t>2.Who restored convertibility in Britain in 1925?</w:t>
      </w:r>
    </w:p>
    <w:p w:rsidR="00CB276D" w:rsidRPr="004C541C" w:rsidRDefault="00CB276D" w:rsidP="000D1E72">
      <w:pPr>
        <w:spacing w:line="360" w:lineRule="auto"/>
        <w:ind w:firstLine="709"/>
        <w:jc w:val="both"/>
        <w:rPr>
          <w:lang w:val="en-US"/>
        </w:rPr>
      </w:pPr>
      <w:r w:rsidRPr="004C541C">
        <w:rPr>
          <w:lang w:val="en-US"/>
        </w:rPr>
        <w:t>3.What were the reasons for the gold system collapse?</w:t>
      </w:r>
    </w:p>
    <w:p w:rsidR="00CB276D" w:rsidRPr="004C541C" w:rsidRDefault="00CB276D" w:rsidP="000D1E72">
      <w:pPr>
        <w:spacing w:line="360" w:lineRule="auto"/>
        <w:ind w:firstLine="709"/>
        <w:jc w:val="both"/>
        <w:rPr>
          <w:lang w:val="en-GB"/>
        </w:rPr>
      </w:pPr>
      <w:r w:rsidRPr="004C541C">
        <w:rPr>
          <w:lang w:val="en-US"/>
        </w:rPr>
        <w:t xml:space="preserve">4.What </w:t>
      </w:r>
      <w:r w:rsidRPr="004C541C">
        <w:rPr>
          <w:lang w:val="en-GB"/>
        </w:rPr>
        <w:t>was the result of the gold system collapse?</w:t>
      </w:r>
    </w:p>
    <w:p w:rsidR="00CB276D" w:rsidRPr="004C541C" w:rsidRDefault="00CB276D" w:rsidP="000D1E72">
      <w:pPr>
        <w:spacing w:line="360" w:lineRule="auto"/>
        <w:ind w:firstLine="709"/>
        <w:jc w:val="both"/>
        <w:rPr>
          <w:lang w:val="en-GB"/>
        </w:rPr>
      </w:pPr>
      <w:r w:rsidRPr="004C541C">
        <w:rPr>
          <w:lang w:val="en-GB"/>
        </w:rPr>
        <w:t>5.In what way was Britain running the gold standard before 1913?</w:t>
      </w:r>
    </w:p>
    <w:p w:rsidR="00CB276D" w:rsidRPr="004C541C" w:rsidRDefault="00CB276D" w:rsidP="000D1E72">
      <w:pPr>
        <w:spacing w:line="360" w:lineRule="auto"/>
        <w:ind w:firstLine="709"/>
        <w:jc w:val="both"/>
        <w:rPr>
          <w:lang w:val="en-GB"/>
        </w:rPr>
      </w:pPr>
      <w:r w:rsidRPr="004C541C">
        <w:rPr>
          <w:lang w:val="en-GB"/>
        </w:rPr>
        <w:t>6.What countries were challenging Britain’s supremacy in the field of finance?</w:t>
      </w:r>
    </w:p>
    <w:p w:rsidR="00CB276D" w:rsidRPr="004C541C" w:rsidRDefault="00CB276D" w:rsidP="000D1E72">
      <w:pPr>
        <w:spacing w:line="360" w:lineRule="auto"/>
        <w:ind w:firstLine="709"/>
        <w:jc w:val="both"/>
        <w:rPr>
          <w:lang w:val="en-GB"/>
        </w:rPr>
      </w:pPr>
      <w:r w:rsidRPr="004C541C">
        <w:rPr>
          <w:lang w:val="en-GB"/>
        </w:rPr>
        <w:t>7.No country was willing or able to police the international monetary system for the common good, wasn’t it? Why?</w:t>
      </w:r>
    </w:p>
    <w:p w:rsidR="00CB276D" w:rsidRPr="004C541C" w:rsidRDefault="00CB276D" w:rsidP="000D1E72">
      <w:pPr>
        <w:spacing w:line="360" w:lineRule="auto"/>
        <w:ind w:firstLine="709"/>
        <w:jc w:val="both"/>
        <w:rPr>
          <w:lang w:val="en-GB"/>
        </w:rPr>
      </w:pPr>
      <w:r w:rsidRPr="004C541C">
        <w:rPr>
          <w:lang w:val="en-GB"/>
        </w:rPr>
        <w:t>8.What were the consequences of the financial crisis in 1929-1930?</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w:t>
      </w:r>
      <w:r w:rsidRPr="004C541C">
        <w:rPr>
          <w:lang w:val="en-US"/>
        </w:rPr>
        <w:t>.</w:t>
      </w:r>
      <w:r w:rsidRPr="004C541C">
        <w:rPr>
          <w:lang w:val="en-GB"/>
        </w:rPr>
        <w:t xml:space="preserve"> to be suspended</w:t>
      </w:r>
    </w:p>
    <w:p w:rsidR="00CB276D" w:rsidRPr="004C541C" w:rsidRDefault="00CB276D" w:rsidP="000D1E72">
      <w:pPr>
        <w:spacing w:line="360" w:lineRule="auto"/>
        <w:ind w:firstLine="709"/>
        <w:jc w:val="both"/>
        <w:rPr>
          <w:lang w:val="en-GB"/>
        </w:rPr>
      </w:pPr>
      <w:r w:rsidRPr="004C541C">
        <w:rPr>
          <w:lang w:val="en-GB"/>
        </w:rPr>
        <w:t>2. to restore convertibility</w:t>
      </w:r>
    </w:p>
    <w:p w:rsidR="00CB276D" w:rsidRPr="004C541C" w:rsidRDefault="00CB276D" w:rsidP="000D1E72">
      <w:pPr>
        <w:spacing w:line="360" w:lineRule="auto"/>
        <w:ind w:firstLine="709"/>
        <w:jc w:val="both"/>
        <w:rPr>
          <w:lang w:val="en-GB"/>
        </w:rPr>
      </w:pPr>
      <w:r w:rsidRPr="004C541C">
        <w:rPr>
          <w:lang w:val="en-GB"/>
        </w:rPr>
        <w:t>3. to be uncompetitive</w:t>
      </w:r>
    </w:p>
    <w:p w:rsidR="00CB276D" w:rsidRPr="004C541C" w:rsidRDefault="00CB276D" w:rsidP="000D1E72">
      <w:pPr>
        <w:spacing w:line="360" w:lineRule="auto"/>
        <w:ind w:firstLine="709"/>
        <w:jc w:val="both"/>
        <w:rPr>
          <w:lang w:val="en-GB"/>
        </w:rPr>
      </w:pPr>
      <w:r w:rsidRPr="004C541C">
        <w:rPr>
          <w:lang w:val="en-GB"/>
        </w:rPr>
        <w:t>4. to become less flexible</w:t>
      </w:r>
    </w:p>
    <w:p w:rsidR="00CB276D" w:rsidRPr="004C541C" w:rsidRDefault="00CB276D" w:rsidP="000D1E72">
      <w:pPr>
        <w:spacing w:line="360" w:lineRule="auto"/>
        <w:ind w:firstLine="709"/>
        <w:jc w:val="both"/>
        <w:rPr>
          <w:lang w:val="en-GB"/>
        </w:rPr>
      </w:pPr>
      <w:r w:rsidRPr="004C541C">
        <w:rPr>
          <w:lang w:val="en-GB"/>
        </w:rPr>
        <w:t>5 to worsen the political environment</w:t>
      </w:r>
    </w:p>
    <w:p w:rsidR="00CB276D" w:rsidRPr="004C541C" w:rsidRDefault="00CB276D" w:rsidP="000D1E72">
      <w:pPr>
        <w:spacing w:line="360" w:lineRule="auto"/>
        <w:ind w:firstLine="709"/>
        <w:jc w:val="both"/>
        <w:rPr>
          <w:lang w:val="en-GB"/>
        </w:rPr>
      </w:pPr>
      <w:r w:rsidRPr="004C541C">
        <w:rPr>
          <w:lang w:val="en-GB"/>
        </w:rPr>
        <w:t>6 overvalued exchange rate</w:t>
      </w:r>
    </w:p>
    <w:p w:rsidR="00CB276D" w:rsidRPr="004C541C" w:rsidRDefault="00CB276D" w:rsidP="000D1E72">
      <w:pPr>
        <w:spacing w:line="360" w:lineRule="auto"/>
        <w:ind w:firstLine="709"/>
        <w:jc w:val="both"/>
        <w:rPr>
          <w:lang w:val="en-GB"/>
        </w:rPr>
      </w:pPr>
      <w:r w:rsidRPr="004C541C">
        <w:rPr>
          <w:lang w:val="en-GB"/>
        </w:rPr>
        <w:t>7 to honour one’s debts</w:t>
      </w:r>
    </w:p>
    <w:p w:rsidR="00CB276D" w:rsidRPr="004C541C" w:rsidRDefault="00CB276D" w:rsidP="000D1E72">
      <w:pPr>
        <w:spacing w:line="360" w:lineRule="auto"/>
        <w:ind w:firstLine="709"/>
        <w:jc w:val="both"/>
        <w:rPr>
          <w:lang w:val="en-GB"/>
        </w:rPr>
      </w:pPr>
      <w:r w:rsidRPr="004C541C">
        <w:rPr>
          <w:lang w:val="en-GB"/>
        </w:rPr>
        <w:t>8. to run the gold standard via the interest rate policy</w:t>
      </w:r>
    </w:p>
    <w:p w:rsidR="00CB276D" w:rsidRPr="004C541C" w:rsidRDefault="00CB276D" w:rsidP="000D1E72">
      <w:pPr>
        <w:spacing w:line="360" w:lineRule="auto"/>
        <w:ind w:firstLine="709"/>
        <w:jc w:val="both"/>
        <w:rPr>
          <w:lang w:val="en-GB"/>
        </w:rPr>
      </w:pPr>
      <w:r w:rsidRPr="004C541C">
        <w:rPr>
          <w:lang w:val="en-GB"/>
        </w:rPr>
        <w:t>9. the monopoly of financial expertise</w:t>
      </w:r>
    </w:p>
    <w:p w:rsidR="00CB276D" w:rsidRPr="004C541C" w:rsidRDefault="00CB276D" w:rsidP="000D1E72">
      <w:pPr>
        <w:spacing w:line="360" w:lineRule="auto"/>
        <w:ind w:firstLine="709"/>
        <w:jc w:val="both"/>
        <w:rPr>
          <w:lang w:val="en-GB"/>
        </w:rPr>
      </w:pPr>
      <w:r w:rsidRPr="004C541C">
        <w:rPr>
          <w:lang w:val="en-GB"/>
        </w:rPr>
        <w:t>10. to police the international monetary system</w:t>
      </w:r>
    </w:p>
    <w:p w:rsidR="00CB276D" w:rsidRPr="004C541C" w:rsidRDefault="00CB276D" w:rsidP="000D1E72">
      <w:pPr>
        <w:spacing w:line="360" w:lineRule="auto"/>
        <w:ind w:firstLine="709"/>
        <w:jc w:val="both"/>
        <w:rPr>
          <w:lang w:val="en-GB"/>
        </w:rPr>
      </w:pPr>
      <w:r w:rsidRPr="004C541C">
        <w:rPr>
          <w:lang w:val="en-GB"/>
        </w:rPr>
        <w:t>11. to distort current account positions</w:t>
      </w:r>
    </w:p>
    <w:p w:rsidR="00CB276D" w:rsidRPr="004C541C" w:rsidRDefault="00CB276D" w:rsidP="000D1E72">
      <w:pPr>
        <w:spacing w:line="360" w:lineRule="auto"/>
        <w:ind w:firstLine="709"/>
        <w:jc w:val="both"/>
        <w:rPr>
          <w:lang w:val="en-GB"/>
        </w:rPr>
      </w:pPr>
      <w:r w:rsidRPr="004C541C">
        <w:rPr>
          <w:lang w:val="en-GB"/>
        </w:rPr>
        <w:t>12. to contaminate the political atmosphere</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4C541C" w:rsidRDefault="00CB276D" w:rsidP="000D1E72">
      <w:pPr>
        <w:spacing w:line="360" w:lineRule="auto"/>
        <w:ind w:firstLine="709"/>
        <w:jc w:val="both"/>
      </w:pPr>
      <w:r w:rsidRPr="004C541C">
        <w:t xml:space="preserve">1. </w:t>
      </w:r>
      <w:r w:rsidRPr="004C541C">
        <w:rPr>
          <w:lang w:val="en-GB"/>
        </w:rPr>
        <w:t>devastation</w:t>
      </w:r>
      <w:r w:rsidRPr="004C541C">
        <w:t xml:space="preserve">                     1. регулирование, приспособление</w:t>
      </w:r>
    </w:p>
    <w:p w:rsidR="00CB276D" w:rsidRPr="004C541C" w:rsidRDefault="00CB276D" w:rsidP="000D1E72">
      <w:pPr>
        <w:spacing w:line="360" w:lineRule="auto"/>
        <w:ind w:firstLine="709"/>
        <w:jc w:val="both"/>
      </w:pPr>
      <w:r w:rsidRPr="004C541C">
        <w:t xml:space="preserve">2. </w:t>
      </w:r>
      <w:r w:rsidRPr="004C541C">
        <w:rPr>
          <w:lang w:val="en-GB"/>
        </w:rPr>
        <w:t>restoration</w:t>
      </w:r>
      <w:r w:rsidRPr="004C541C">
        <w:t xml:space="preserve">                      2. ноша, груз, накладные расходы</w:t>
      </w:r>
    </w:p>
    <w:p w:rsidR="00CB276D" w:rsidRPr="004C541C" w:rsidRDefault="00CB276D" w:rsidP="000D1E72">
      <w:pPr>
        <w:spacing w:line="360" w:lineRule="auto"/>
        <w:ind w:firstLine="709"/>
        <w:jc w:val="both"/>
      </w:pPr>
      <w:r w:rsidRPr="004C541C">
        <w:t xml:space="preserve">3. </w:t>
      </w:r>
      <w:r w:rsidRPr="004C541C">
        <w:rPr>
          <w:lang w:val="en-GB"/>
        </w:rPr>
        <w:t>reestablishment</w:t>
      </w:r>
      <w:r w:rsidRPr="004C541C">
        <w:t xml:space="preserve">              3. спекуляция</w:t>
      </w:r>
    </w:p>
    <w:p w:rsidR="00CB276D" w:rsidRPr="004C541C" w:rsidRDefault="00CB276D" w:rsidP="000D1E72">
      <w:pPr>
        <w:spacing w:line="360" w:lineRule="auto"/>
        <w:ind w:firstLine="709"/>
        <w:jc w:val="both"/>
      </w:pPr>
      <w:r w:rsidRPr="004C541C">
        <w:t xml:space="preserve">4. </w:t>
      </w:r>
      <w:r w:rsidRPr="004C541C">
        <w:rPr>
          <w:lang w:val="en-GB"/>
        </w:rPr>
        <w:t>undoing</w:t>
      </w:r>
      <w:r w:rsidRPr="004C541C">
        <w:t xml:space="preserve">                          4. жизнеспособность</w:t>
      </w:r>
    </w:p>
    <w:p w:rsidR="00CB276D" w:rsidRPr="004C541C" w:rsidRDefault="00CB276D" w:rsidP="000D1E72">
      <w:pPr>
        <w:spacing w:line="360" w:lineRule="auto"/>
        <w:ind w:firstLine="709"/>
        <w:jc w:val="both"/>
      </w:pPr>
      <w:r w:rsidRPr="004C541C">
        <w:t xml:space="preserve">5. </w:t>
      </w:r>
      <w:r w:rsidRPr="004C541C">
        <w:rPr>
          <w:lang w:val="en-GB"/>
        </w:rPr>
        <w:t>vigorous</w:t>
      </w:r>
      <w:r w:rsidRPr="004C541C">
        <w:t xml:space="preserve">                         5. упорно, настойчиво</w:t>
      </w:r>
    </w:p>
    <w:p w:rsidR="00CB276D" w:rsidRPr="004C541C" w:rsidRDefault="00CB276D" w:rsidP="000D1E72">
      <w:pPr>
        <w:spacing w:line="360" w:lineRule="auto"/>
        <w:ind w:firstLine="709"/>
        <w:jc w:val="both"/>
      </w:pPr>
      <w:r w:rsidRPr="004C541C">
        <w:t xml:space="preserve">6. </w:t>
      </w:r>
      <w:r w:rsidRPr="004C541C">
        <w:rPr>
          <w:lang w:val="en-GB"/>
        </w:rPr>
        <w:t>slump</w:t>
      </w:r>
      <w:r w:rsidRPr="004C541C">
        <w:t xml:space="preserve">                             6. опустошение, разорение</w:t>
      </w:r>
    </w:p>
    <w:p w:rsidR="00CB276D" w:rsidRPr="004C541C" w:rsidRDefault="00CB276D" w:rsidP="000D1E72">
      <w:pPr>
        <w:spacing w:line="360" w:lineRule="auto"/>
        <w:ind w:firstLine="709"/>
        <w:jc w:val="both"/>
      </w:pPr>
      <w:r w:rsidRPr="004C541C">
        <w:t xml:space="preserve">7. </w:t>
      </w:r>
      <w:r w:rsidRPr="004C541C">
        <w:rPr>
          <w:lang w:val="en-GB"/>
        </w:rPr>
        <w:t>tocollapse</w:t>
      </w:r>
      <w:r w:rsidRPr="004C541C">
        <w:t xml:space="preserve">                     7. восстановление</w:t>
      </w:r>
    </w:p>
    <w:p w:rsidR="00CB276D" w:rsidRPr="004C541C" w:rsidRDefault="00CB276D" w:rsidP="000D1E72">
      <w:pPr>
        <w:spacing w:line="360" w:lineRule="auto"/>
        <w:ind w:firstLine="709"/>
        <w:jc w:val="both"/>
      </w:pPr>
      <w:r w:rsidRPr="004C541C">
        <w:t xml:space="preserve">8. </w:t>
      </w:r>
      <w:r w:rsidRPr="004C541C">
        <w:rPr>
          <w:lang w:val="en-GB"/>
        </w:rPr>
        <w:t>adjustment</w:t>
      </w:r>
      <w:r w:rsidRPr="004C541C">
        <w:t xml:space="preserve">                     8. уничтожение, аннулирование</w:t>
      </w:r>
    </w:p>
    <w:p w:rsidR="00CB276D" w:rsidRPr="004C541C" w:rsidRDefault="00CB276D" w:rsidP="000D1E72">
      <w:pPr>
        <w:spacing w:line="360" w:lineRule="auto"/>
        <w:ind w:firstLine="709"/>
        <w:jc w:val="both"/>
      </w:pPr>
      <w:r w:rsidRPr="004C541C">
        <w:t xml:space="preserve">9. </w:t>
      </w:r>
      <w:r w:rsidRPr="004C541C">
        <w:rPr>
          <w:lang w:val="en-GB"/>
        </w:rPr>
        <w:t>burden</w:t>
      </w:r>
      <w:r w:rsidRPr="004C541C">
        <w:t xml:space="preserve">                           9. сильный</w:t>
      </w:r>
    </w:p>
    <w:p w:rsidR="00CB276D" w:rsidRPr="004C541C" w:rsidRDefault="00CB276D" w:rsidP="000D1E72">
      <w:pPr>
        <w:spacing w:line="360" w:lineRule="auto"/>
        <w:ind w:firstLine="709"/>
        <w:jc w:val="both"/>
      </w:pPr>
      <w:r w:rsidRPr="004C541C">
        <w:t xml:space="preserve">10. </w:t>
      </w:r>
      <w:r w:rsidRPr="004C541C">
        <w:rPr>
          <w:lang w:val="en-GB"/>
        </w:rPr>
        <w:t>speculation</w:t>
      </w:r>
      <w:r w:rsidRPr="004C541C">
        <w:t xml:space="preserve">                 10.кризис</w:t>
      </w:r>
    </w:p>
    <w:p w:rsidR="00CB276D" w:rsidRPr="004C541C" w:rsidRDefault="00CB276D" w:rsidP="000D1E72">
      <w:pPr>
        <w:spacing w:line="360" w:lineRule="auto"/>
        <w:ind w:firstLine="709"/>
        <w:jc w:val="both"/>
      </w:pPr>
      <w:r w:rsidRPr="004C541C">
        <w:t xml:space="preserve">11. </w:t>
      </w:r>
      <w:r w:rsidRPr="004C541C">
        <w:rPr>
          <w:lang w:val="en-GB"/>
        </w:rPr>
        <w:t>persistently</w:t>
      </w:r>
      <w:r w:rsidRPr="004C541C">
        <w:t xml:space="preserve">                 11.терпеть крах, рушиться</w:t>
      </w:r>
    </w:p>
    <w:p w:rsidR="00CB276D" w:rsidRPr="00A022BF" w:rsidRDefault="00CB276D" w:rsidP="000D1E72">
      <w:pPr>
        <w:spacing w:line="360" w:lineRule="auto"/>
        <w:ind w:firstLine="709"/>
        <w:jc w:val="both"/>
        <w:rPr>
          <w:lang w:val="en-US"/>
        </w:rPr>
      </w:pPr>
      <w:r w:rsidRPr="00A022BF">
        <w:rPr>
          <w:lang w:val="en-US"/>
        </w:rPr>
        <w:t xml:space="preserve">12. </w:t>
      </w:r>
      <w:r w:rsidRPr="004C541C">
        <w:rPr>
          <w:lang w:val="en-GB"/>
        </w:rPr>
        <w:t>viable</w:t>
      </w:r>
      <w:r w:rsidRPr="00A022BF">
        <w:rPr>
          <w:lang w:val="en-US"/>
        </w:rPr>
        <w:t xml:space="preserve">                          12.</w:t>
      </w:r>
      <w:r w:rsidRPr="004C541C">
        <w:t>восстановление</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1.Unfortunately, it was also held in Britain that it should be restored at pre-war exchange rates, and this involved …</w:t>
      </w:r>
    </w:p>
    <w:p w:rsidR="00CB276D" w:rsidRPr="004C541C" w:rsidRDefault="00CB276D" w:rsidP="000D1E72">
      <w:pPr>
        <w:spacing w:line="360" w:lineRule="auto"/>
        <w:ind w:firstLine="709"/>
        <w:jc w:val="both"/>
        <w:rPr>
          <w:lang w:val="en-US"/>
        </w:rPr>
      </w:pPr>
      <w:r w:rsidRPr="004C541C">
        <w:rPr>
          <w:lang w:val="en-US"/>
        </w:rPr>
        <w:t>A. vigorous deflation</w:t>
      </w:r>
    </w:p>
    <w:p w:rsidR="00CB276D" w:rsidRPr="004C541C" w:rsidRDefault="00CB276D" w:rsidP="000D1E72">
      <w:pPr>
        <w:spacing w:line="360" w:lineRule="auto"/>
        <w:ind w:firstLine="709"/>
        <w:jc w:val="both"/>
        <w:rPr>
          <w:lang w:val="en-US"/>
        </w:rPr>
      </w:pPr>
      <w:r w:rsidRPr="004C541C">
        <w:rPr>
          <w:lang w:val="en-US"/>
        </w:rPr>
        <w:t>B. immediate restoration in 1918</w:t>
      </w:r>
    </w:p>
    <w:p w:rsidR="00CB276D" w:rsidRPr="004C541C" w:rsidRDefault="00CB276D" w:rsidP="000D1E72">
      <w:pPr>
        <w:spacing w:line="360" w:lineRule="auto"/>
        <w:ind w:firstLine="709"/>
        <w:jc w:val="both"/>
        <w:rPr>
          <w:lang w:val="en-US"/>
        </w:rPr>
      </w:pPr>
      <w:r w:rsidRPr="004C541C">
        <w:rPr>
          <w:lang w:val="en-US"/>
        </w:rPr>
        <w:t>C. undergoing much of the inflation of the war and post-war boom</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2.Even so, when Churchill restored convertibility in 1925 at the pre-war parity, Britain …</w:t>
      </w:r>
    </w:p>
    <w:p w:rsidR="00CB276D" w:rsidRPr="004C541C" w:rsidRDefault="00CB276D" w:rsidP="000D1E72">
      <w:pPr>
        <w:spacing w:line="360" w:lineRule="auto"/>
        <w:ind w:firstLine="709"/>
        <w:jc w:val="both"/>
        <w:rPr>
          <w:lang w:val="en-US"/>
        </w:rPr>
      </w:pPr>
      <w:r w:rsidRPr="004C541C">
        <w:rPr>
          <w:lang w:val="en-US"/>
        </w:rPr>
        <w:t>A. was still very uncompetitive</w:t>
      </w:r>
    </w:p>
    <w:p w:rsidR="00CB276D" w:rsidRPr="004C541C" w:rsidRDefault="00CB276D" w:rsidP="000D1E72">
      <w:pPr>
        <w:spacing w:line="360" w:lineRule="auto"/>
        <w:ind w:firstLine="709"/>
        <w:jc w:val="both"/>
        <w:rPr>
          <w:lang w:val="en-US"/>
        </w:rPr>
      </w:pPr>
      <w:r w:rsidRPr="004C541C">
        <w:rPr>
          <w:lang w:val="en-US"/>
        </w:rPr>
        <w:t>B. backed to gold</w:t>
      </w:r>
    </w:p>
    <w:p w:rsidR="00CB276D" w:rsidRPr="004C541C" w:rsidRDefault="00CB276D" w:rsidP="000D1E72">
      <w:pPr>
        <w:spacing w:line="360" w:lineRule="auto"/>
        <w:ind w:firstLine="709"/>
        <w:jc w:val="both"/>
        <w:rPr>
          <w:lang w:val="en-US"/>
        </w:rPr>
      </w:pPr>
      <w:r w:rsidRPr="004C541C">
        <w:rPr>
          <w:lang w:val="en-US"/>
        </w:rPr>
        <w:t>C. became an object of policy</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3.This is not incontrovertible, but doubtless the General Strike of 1926 and its aftermath worsened …</w:t>
      </w:r>
    </w:p>
    <w:p w:rsidR="00CB276D" w:rsidRPr="004C541C" w:rsidRDefault="00CB276D" w:rsidP="000D1E72">
      <w:pPr>
        <w:spacing w:line="360" w:lineRule="auto"/>
        <w:ind w:firstLine="709"/>
        <w:jc w:val="both"/>
        <w:rPr>
          <w:lang w:val="en-US"/>
        </w:rPr>
      </w:pPr>
      <w:r w:rsidRPr="004C541C">
        <w:rPr>
          <w:lang w:val="en-US"/>
        </w:rPr>
        <w:t>A. wages and prices</w:t>
      </w:r>
    </w:p>
    <w:p w:rsidR="00CB276D" w:rsidRPr="004C541C" w:rsidRDefault="00CB276D" w:rsidP="000D1E72">
      <w:pPr>
        <w:spacing w:line="360" w:lineRule="auto"/>
        <w:ind w:firstLine="709"/>
        <w:jc w:val="both"/>
        <w:rPr>
          <w:lang w:val="en-US"/>
        </w:rPr>
      </w:pPr>
      <w:r w:rsidRPr="004C541C">
        <w:rPr>
          <w:lang w:val="en-US"/>
        </w:rPr>
        <w:t>B. the political environment for wage flexibility</w:t>
      </w:r>
    </w:p>
    <w:p w:rsidR="00CB276D" w:rsidRPr="004C541C" w:rsidRDefault="00CB276D" w:rsidP="000D1E72">
      <w:pPr>
        <w:spacing w:line="360" w:lineRule="auto"/>
        <w:ind w:firstLine="709"/>
        <w:jc w:val="both"/>
        <w:rPr>
          <w:lang w:val="en-US"/>
        </w:rPr>
      </w:pPr>
      <w:r w:rsidRPr="004C541C">
        <w:rPr>
          <w:lang w:val="en-US"/>
        </w:rPr>
        <w:t>C. major countries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4.Coupled with the UK’s relative economic weakening since 1913, her overvalued exchange rate and the amount of sterling held abroad, there was constant doubt about …</w:t>
      </w:r>
    </w:p>
    <w:p w:rsidR="00CB276D" w:rsidRPr="004C541C" w:rsidRDefault="00CB276D" w:rsidP="000D1E72">
      <w:pPr>
        <w:spacing w:line="360" w:lineRule="auto"/>
        <w:ind w:firstLine="709"/>
        <w:jc w:val="both"/>
        <w:rPr>
          <w:lang w:val="en-US"/>
        </w:rPr>
      </w:pPr>
      <w:r w:rsidRPr="004C541C">
        <w:rPr>
          <w:lang w:val="en-US"/>
        </w:rPr>
        <w:t>A. her economic power</w:t>
      </w:r>
    </w:p>
    <w:p w:rsidR="00CB276D" w:rsidRPr="004C541C" w:rsidRDefault="00CB276D" w:rsidP="000D1E72">
      <w:pPr>
        <w:spacing w:line="360" w:lineRule="auto"/>
        <w:ind w:firstLine="709"/>
        <w:jc w:val="both"/>
        <w:rPr>
          <w:lang w:val="en-US"/>
        </w:rPr>
      </w:pPr>
      <w:r w:rsidRPr="004C541C">
        <w:rPr>
          <w:lang w:val="en-US"/>
        </w:rPr>
        <w:t>B. the ability of Britain to honour her debts in gold</w:t>
      </w:r>
    </w:p>
    <w:p w:rsidR="00CB276D" w:rsidRPr="004C541C" w:rsidRDefault="00CB276D" w:rsidP="000D1E72">
      <w:pPr>
        <w:spacing w:line="360" w:lineRule="auto"/>
        <w:ind w:firstLine="709"/>
        <w:jc w:val="both"/>
        <w:rPr>
          <w:lang w:val="en-US"/>
        </w:rPr>
      </w:pPr>
      <w:r w:rsidRPr="004C541C">
        <w:rPr>
          <w:lang w:val="en-US"/>
        </w:rPr>
        <w:t>C. the system</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5.Whereas before 1913 Britain had acted as a world banker, essentially running the gold standard via her interest rate policy, by 1926 she no longer had …</w:t>
      </w:r>
    </w:p>
    <w:p w:rsidR="00CB276D" w:rsidRPr="004C541C" w:rsidRDefault="00CB276D" w:rsidP="000D1E72">
      <w:pPr>
        <w:spacing w:line="360" w:lineRule="auto"/>
        <w:ind w:firstLine="709"/>
        <w:jc w:val="both"/>
        <w:rPr>
          <w:lang w:val="en-US"/>
        </w:rPr>
      </w:pPr>
      <w:r w:rsidRPr="004C541C">
        <w:rPr>
          <w:lang w:val="en-US"/>
        </w:rPr>
        <w:t>A. the economic power</w:t>
      </w:r>
    </w:p>
    <w:p w:rsidR="00CB276D" w:rsidRPr="004C541C" w:rsidRDefault="00CB276D" w:rsidP="000D1E72">
      <w:pPr>
        <w:spacing w:line="360" w:lineRule="auto"/>
        <w:ind w:firstLine="709"/>
        <w:jc w:val="both"/>
        <w:rPr>
          <w:lang w:val="en-US"/>
        </w:rPr>
      </w:pPr>
      <w:r w:rsidRPr="004C541C">
        <w:rPr>
          <w:lang w:val="en-US"/>
        </w:rPr>
        <w:t>B. the monopoly of financial expertise required to do so</w:t>
      </w:r>
    </w:p>
    <w:p w:rsidR="00CB276D" w:rsidRPr="004C541C" w:rsidRDefault="00CB276D" w:rsidP="000D1E72">
      <w:pPr>
        <w:spacing w:line="360" w:lineRule="auto"/>
        <w:ind w:firstLine="709"/>
        <w:jc w:val="both"/>
        <w:rPr>
          <w:lang w:val="en-US"/>
        </w:rPr>
      </w:pPr>
      <w:r w:rsidRPr="004C541C">
        <w:rPr>
          <w:lang w:val="en-US"/>
        </w:rPr>
        <w:t>C. gold</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Most other major countries had followed Britain back to gold by 1925, but within two years the whole system had collapsed.</w:t>
      </w:r>
    </w:p>
    <w:p w:rsidR="00CB276D" w:rsidRPr="004C541C" w:rsidRDefault="00CB276D" w:rsidP="000D1E72">
      <w:pPr>
        <w:spacing w:line="360" w:lineRule="auto"/>
        <w:ind w:firstLine="709"/>
        <w:jc w:val="both"/>
        <w:rPr>
          <w:lang w:val="en-US"/>
        </w:rPr>
      </w:pPr>
      <w:r w:rsidRPr="004C541C">
        <w:rPr>
          <w:lang w:val="en-US"/>
        </w:rPr>
        <w:t>2. Gold was unevenly distributed: France and the USA had excessive stocks, while the UK had too little.</w:t>
      </w:r>
    </w:p>
    <w:p w:rsidR="00CB276D" w:rsidRPr="004C541C" w:rsidRDefault="00CB276D" w:rsidP="000D1E72">
      <w:pPr>
        <w:spacing w:line="360" w:lineRule="auto"/>
        <w:ind w:firstLine="709"/>
        <w:jc w:val="both"/>
        <w:rPr>
          <w:lang w:val="en-US"/>
        </w:rPr>
      </w:pPr>
      <w:r w:rsidRPr="004C541C">
        <w:rPr>
          <w:lang w:val="en-US"/>
        </w:rPr>
        <w:t>3. Both New York and Paris challenged London’s supremacy and recognised its international role.</w:t>
      </w:r>
    </w:p>
    <w:p w:rsidR="00CB276D" w:rsidRPr="004C541C" w:rsidRDefault="00CB276D" w:rsidP="000D1E72">
      <w:pPr>
        <w:spacing w:line="360" w:lineRule="auto"/>
        <w:ind w:firstLine="709"/>
        <w:jc w:val="both"/>
        <w:rPr>
          <w:lang w:val="en-US"/>
        </w:rPr>
      </w:pPr>
      <w:r w:rsidRPr="004C541C">
        <w:rPr>
          <w:lang w:val="en-US"/>
        </w:rPr>
        <w:t>4. The USA was willing to police the international monetary system for the common good.</w:t>
      </w:r>
    </w:p>
    <w:p w:rsidR="00CB276D" w:rsidRPr="004C541C" w:rsidRDefault="00CB276D" w:rsidP="000D1E72">
      <w:pPr>
        <w:spacing w:line="360" w:lineRule="auto"/>
        <w:ind w:firstLine="709"/>
        <w:jc w:val="both"/>
        <w:rPr>
          <w:lang w:val="en-US"/>
        </w:rPr>
      </w:pPr>
      <w:r w:rsidRPr="004C541C">
        <w:rPr>
          <w:lang w:val="en-US"/>
        </w:rPr>
        <w:t>5. Economic and political conditions were harsher than before the war.</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7. Prepare a  written translation of the text</w:t>
      </w:r>
    </w:p>
    <w:p w:rsidR="00CB276D" w:rsidRPr="004C541C" w:rsidRDefault="00CB276D" w:rsidP="000D1E72">
      <w:pPr>
        <w:spacing w:line="360" w:lineRule="auto"/>
        <w:ind w:firstLine="709"/>
        <w:jc w:val="center"/>
        <w:rPr>
          <w:b/>
          <w:lang w:val="en-GB"/>
        </w:rPr>
      </w:pPr>
      <w:r w:rsidRPr="004C541C">
        <w:rPr>
          <w:b/>
          <w:lang w:val="en-US"/>
        </w:rPr>
        <w:br w:type="page"/>
      </w:r>
      <w:r w:rsidRPr="004C541C">
        <w:rPr>
          <w:b/>
          <w:lang w:val="en-GB"/>
        </w:rPr>
        <w:t>Unit 5.   Alternatives to Reserves</w:t>
      </w:r>
    </w:p>
    <w:p w:rsidR="00CB276D" w:rsidRPr="004C541C" w:rsidRDefault="00CB276D" w:rsidP="000D1E72">
      <w:pPr>
        <w:spacing w:line="360" w:lineRule="auto"/>
        <w:ind w:firstLine="709"/>
        <w:jc w:val="both"/>
        <w:rPr>
          <w:lang w:val="en-GB"/>
        </w:rPr>
      </w:pPr>
      <w:r w:rsidRPr="004C541C">
        <w:rPr>
          <w:lang w:val="en-GB"/>
        </w:rPr>
        <w:t>Owned reserves are often referred to as unconditional liquidity: there are no constraints at all on their use. A partial alternative is conditional liquidity, by which is meant certain borrowing from the International Monetary Fund (IMF) and other banks. It is conditional because increased resources are available only in return for promises, and eventually action, to implement an approved programme of recovery. These conditions and the time required for their negotiation clearly differentiate potential borrowing from reserves, but there is probably some degree of substitutability between them. Hence, a world system guaranteeing such borrowing would reduce reserve demand.</w:t>
      </w:r>
    </w:p>
    <w:p w:rsidR="00CB276D" w:rsidRPr="004C541C" w:rsidRDefault="00CB276D" w:rsidP="000D1E72">
      <w:pPr>
        <w:spacing w:line="360" w:lineRule="auto"/>
        <w:ind w:firstLine="709"/>
        <w:jc w:val="both"/>
        <w:rPr>
          <w:lang w:val="en-GB"/>
        </w:rPr>
      </w:pPr>
      <w:r w:rsidRPr="004C541C">
        <w:rPr>
          <w:lang w:val="en-GB"/>
        </w:rPr>
        <w:t>It is also possible to borrow from private capital markets. Increasing over the 1970s, developing countries borrowed on the Euro-markets, and the UK also visited this source of beneficence, although mainly through the intermediation of various public non-monetary authorities. Although such finance is usually more expensive and of shorter terms of payment than official borrowing, at least for relatively small amounts it is unconditional. Sometimes, however, private bankers will not lend until the borrower has borrowed also from the IMF. This reflects not a lack of funds but a wish to impose some conditionality, and also the belief that countries with the “IMF seal of approval” will not default on their other debts.</w:t>
      </w:r>
    </w:p>
    <w:p w:rsidR="00CB276D" w:rsidRPr="004C541C" w:rsidRDefault="00CB276D" w:rsidP="000D1E72">
      <w:pPr>
        <w:spacing w:line="360" w:lineRule="auto"/>
        <w:ind w:firstLine="709"/>
        <w:jc w:val="both"/>
        <w:rPr>
          <w:lang w:val="en-GB"/>
        </w:rPr>
      </w:pPr>
      <w:r w:rsidRPr="004C541C">
        <w:rPr>
          <w:lang w:val="en-GB"/>
        </w:rPr>
        <w:t>One final alternative for “banker” countries is to issue their own debt. Instead of running down assets, they finance deficits by increasing liabilities; that is, they issue their own currency abroad in return for goods and assets. The USA and the UK have done this extensively in the past – hence the world’s large holdings of their currencies. The rest of the world is willing to hold such currency so long as it pays a suitable rate of interest, is not likely to be devalued, and can obviously be converted into other currencies on demand. While this continues, such liability settlement is a profitable way of running an economy, since it permits deficit in excess of reserve (asset) levels. The problem arises when there is doubt over the desirability of the currency; then the holders rush to convert it into other currencies and the reserves are instantly under pressure.</w:t>
      </w:r>
    </w:p>
    <w:p w:rsidR="00CB276D" w:rsidRPr="004C541C" w:rsidRDefault="00CB276D" w:rsidP="000D1E72">
      <w:pPr>
        <w:spacing w:line="360" w:lineRule="auto"/>
        <w:ind w:firstLine="709"/>
        <w:jc w:val="both"/>
        <w:rPr>
          <w:lang w:val="en-GB"/>
        </w:rPr>
      </w:pPr>
      <w:r w:rsidRPr="004C541C">
        <w:rPr>
          <w:lang w:val="en-GB"/>
        </w:rPr>
        <w:t>All the previous points concern the benefits of reserve holding. There is also an opportunity cost, because wealth held as reserves cannot be invested in real capital or long-term financial assets. Most foreign currency reserves are, in fact, short-term deposits, so the opportunity cost is the allowance for the higher variability of capital values on currency compared with real capital, and also for the fact that gold earns no interest, but, all told, the opportunity costs of reserve holding are probably rather small.</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GB"/>
        </w:rPr>
      </w:pPr>
      <w:r w:rsidRPr="004C541C">
        <w:rPr>
          <w:lang w:val="en-GB"/>
        </w:rPr>
        <w:t>1. What is conditional liquidity?</w:t>
      </w:r>
    </w:p>
    <w:p w:rsidR="00CB276D" w:rsidRPr="004C541C" w:rsidRDefault="00CB276D" w:rsidP="000D1E72">
      <w:pPr>
        <w:spacing w:line="360" w:lineRule="auto"/>
        <w:ind w:firstLine="709"/>
        <w:jc w:val="both"/>
        <w:rPr>
          <w:lang w:val="en-GB"/>
        </w:rPr>
      </w:pPr>
      <w:r w:rsidRPr="004C541C">
        <w:rPr>
          <w:lang w:val="en-GB"/>
        </w:rPr>
        <w:t>2. What may reduce reserve demand?</w:t>
      </w:r>
    </w:p>
    <w:p w:rsidR="00CB276D" w:rsidRPr="004C541C" w:rsidRDefault="00CB276D" w:rsidP="000D1E72">
      <w:pPr>
        <w:spacing w:line="360" w:lineRule="auto"/>
        <w:ind w:firstLine="709"/>
        <w:jc w:val="both"/>
        <w:rPr>
          <w:lang w:val="en-GB"/>
        </w:rPr>
      </w:pPr>
      <w:r w:rsidRPr="004C541C">
        <w:rPr>
          <w:lang w:val="en-GB"/>
        </w:rPr>
        <w:t>3. Where may the states borrow money from?</w:t>
      </w:r>
    </w:p>
    <w:p w:rsidR="00CB276D" w:rsidRPr="004C541C" w:rsidRDefault="00CB276D" w:rsidP="000D1E72">
      <w:pPr>
        <w:spacing w:line="360" w:lineRule="auto"/>
        <w:ind w:firstLine="709"/>
        <w:jc w:val="both"/>
        <w:rPr>
          <w:lang w:val="en-GB"/>
        </w:rPr>
      </w:pPr>
      <w:r w:rsidRPr="004C541C">
        <w:rPr>
          <w:lang w:val="en-GB"/>
        </w:rPr>
        <w:t>4. What are the conditions for borrowing from private bankers?</w:t>
      </w:r>
    </w:p>
    <w:p w:rsidR="00CB276D" w:rsidRPr="004C541C" w:rsidRDefault="00CB276D" w:rsidP="000D1E72">
      <w:pPr>
        <w:spacing w:line="360" w:lineRule="auto"/>
        <w:ind w:firstLine="709"/>
        <w:jc w:val="both"/>
        <w:rPr>
          <w:lang w:val="en-GB"/>
        </w:rPr>
      </w:pPr>
      <w:r w:rsidRPr="004C541C">
        <w:rPr>
          <w:lang w:val="en-GB"/>
        </w:rPr>
        <w:t>5. What are the ways the countries use to finance their deficits?</w:t>
      </w:r>
    </w:p>
    <w:p w:rsidR="00CB276D" w:rsidRPr="004C541C" w:rsidRDefault="00CB276D" w:rsidP="000D1E72">
      <w:pPr>
        <w:spacing w:line="360" w:lineRule="auto"/>
        <w:ind w:firstLine="709"/>
        <w:jc w:val="both"/>
        <w:rPr>
          <w:lang w:val="en-GB"/>
        </w:rPr>
      </w:pPr>
      <w:r w:rsidRPr="004C541C">
        <w:rPr>
          <w:lang w:val="en-GB"/>
        </w:rPr>
        <w:t>6. What happens if there is doubt over the desirability of the currency?</w:t>
      </w:r>
    </w:p>
    <w:p w:rsidR="00CB276D" w:rsidRPr="004C541C" w:rsidRDefault="00CB276D" w:rsidP="000D1E72">
      <w:pPr>
        <w:spacing w:line="360" w:lineRule="auto"/>
        <w:ind w:firstLine="709"/>
        <w:jc w:val="both"/>
        <w:rPr>
          <w:lang w:val="en-GB"/>
        </w:rPr>
      </w:pPr>
      <w:r w:rsidRPr="004C541C">
        <w:rPr>
          <w:lang w:val="en-GB"/>
        </w:rPr>
        <w:t>7. Why is it considered that the opportunity costs of reserve holding are rather small?</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numPr>
          <w:ilvl w:val="0"/>
          <w:numId w:val="33"/>
        </w:numPr>
        <w:spacing w:line="360" w:lineRule="auto"/>
        <w:ind w:left="0" w:firstLine="709"/>
        <w:jc w:val="both"/>
        <w:rPr>
          <w:lang w:val="en-GB"/>
        </w:rPr>
      </w:pPr>
      <w:r w:rsidRPr="004C541C">
        <w:rPr>
          <w:lang w:val="en-GB"/>
        </w:rPr>
        <w:t>to be available in return for promises</w:t>
      </w:r>
    </w:p>
    <w:p w:rsidR="00CB276D" w:rsidRPr="004C541C" w:rsidRDefault="00CB276D" w:rsidP="000D1E72">
      <w:pPr>
        <w:numPr>
          <w:ilvl w:val="0"/>
          <w:numId w:val="33"/>
        </w:numPr>
        <w:spacing w:line="360" w:lineRule="auto"/>
        <w:ind w:left="0" w:firstLine="709"/>
        <w:jc w:val="both"/>
        <w:rPr>
          <w:lang w:val="en-GB"/>
        </w:rPr>
      </w:pPr>
      <w:r w:rsidRPr="004C541C">
        <w:rPr>
          <w:lang w:val="en-GB"/>
        </w:rPr>
        <w:t>to implement an approved programme of recovery</w:t>
      </w:r>
    </w:p>
    <w:p w:rsidR="00CB276D" w:rsidRPr="004C541C" w:rsidRDefault="00CB276D" w:rsidP="000D1E72">
      <w:pPr>
        <w:numPr>
          <w:ilvl w:val="0"/>
          <w:numId w:val="33"/>
        </w:numPr>
        <w:spacing w:line="360" w:lineRule="auto"/>
        <w:ind w:left="0" w:firstLine="709"/>
        <w:jc w:val="both"/>
        <w:rPr>
          <w:lang w:val="en-GB"/>
        </w:rPr>
      </w:pPr>
      <w:r w:rsidRPr="004C541C">
        <w:rPr>
          <w:lang w:val="en-GB"/>
        </w:rPr>
        <w:t>to differentiate potential borrowing from reserves</w:t>
      </w:r>
    </w:p>
    <w:p w:rsidR="00CB276D" w:rsidRPr="004C541C" w:rsidRDefault="00CB276D" w:rsidP="000D1E72">
      <w:pPr>
        <w:numPr>
          <w:ilvl w:val="0"/>
          <w:numId w:val="33"/>
        </w:numPr>
        <w:spacing w:line="360" w:lineRule="auto"/>
        <w:ind w:left="0" w:firstLine="709"/>
        <w:jc w:val="both"/>
        <w:rPr>
          <w:lang w:val="en-GB"/>
        </w:rPr>
      </w:pPr>
      <w:r w:rsidRPr="004C541C">
        <w:rPr>
          <w:lang w:val="en-GB"/>
        </w:rPr>
        <w:t>to reduce reserve demand</w:t>
      </w:r>
    </w:p>
    <w:p w:rsidR="00CB276D" w:rsidRPr="004C541C" w:rsidRDefault="00CB276D" w:rsidP="000D1E72">
      <w:pPr>
        <w:numPr>
          <w:ilvl w:val="0"/>
          <w:numId w:val="33"/>
        </w:numPr>
        <w:spacing w:line="360" w:lineRule="auto"/>
        <w:ind w:left="0" w:firstLine="709"/>
        <w:jc w:val="both"/>
        <w:rPr>
          <w:lang w:val="en-GB"/>
        </w:rPr>
      </w:pPr>
      <w:r w:rsidRPr="004C541C">
        <w:rPr>
          <w:lang w:val="en-GB"/>
        </w:rPr>
        <w:t>a source of beneficence</w:t>
      </w:r>
    </w:p>
    <w:p w:rsidR="00CB276D" w:rsidRPr="004C541C" w:rsidRDefault="00CB276D" w:rsidP="000D1E72">
      <w:pPr>
        <w:numPr>
          <w:ilvl w:val="0"/>
          <w:numId w:val="33"/>
        </w:numPr>
        <w:spacing w:line="360" w:lineRule="auto"/>
        <w:ind w:left="0" w:firstLine="709"/>
        <w:jc w:val="both"/>
        <w:rPr>
          <w:lang w:val="en-GB"/>
        </w:rPr>
      </w:pPr>
      <w:r w:rsidRPr="004C541C">
        <w:rPr>
          <w:lang w:val="en-GB"/>
        </w:rPr>
        <w:t>a lack of funds</w:t>
      </w:r>
    </w:p>
    <w:p w:rsidR="00CB276D" w:rsidRPr="004C541C" w:rsidRDefault="00CB276D" w:rsidP="000D1E72">
      <w:pPr>
        <w:numPr>
          <w:ilvl w:val="0"/>
          <w:numId w:val="33"/>
        </w:numPr>
        <w:spacing w:line="360" w:lineRule="auto"/>
        <w:ind w:left="0" w:firstLine="709"/>
        <w:jc w:val="both"/>
        <w:rPr>
          <w:lang w:val="en-GB"/>
        </w:rPr>
      </w:pPr>
      <w:r w:rsidRPr="004C541C">
        <w:rPr>
          <w:lang w:val="en-GB"/>
        </w:rPr>
        <w:t>to issue their own debt</w:t>
      </w:r>
    </w:p>
    <w:p w:rsidR="00CB276D" w:rsidRPr="004C541C" w:rsidRDefault="00CB276D" w:rsidP="000D1E72">
      <w:pPr>
        <w:numPr>
          <w:ilvl w:val="0"/>
          <w:numId w:val="33"/>
        </w:numPr>
        <w:spacing w:line="360" w:lineRule="auto"/>
        <w:ind w:left="0" w:firstLine="709"/>
        <w:jc w:val="both"/>
        <w:rPr>
          <w:lang w:val="en-GB"/>
        </w:rPr>
      </w:pPr>
      <w:r w:rsidRPr="004C541C">
        <w:rPr>
          <w:lang w:val="en-GB"/>
        </w:rPr>
        <w:t>in return for goods and assets</w:t>
      </w:r>
    </w:p>
    <w:p w:rsidR="00CB276D" w:rsidRPr="004C541C" w:rsidRDefault="00CB276D" w:rsidP="000D1E72">
      <w:pPr>
        <w:numPr>
          <w:ilvl w:val="0"/>
          <w:numId w:val="33"/>
        </w:numPr>
        <w:spacing w:line="360" w:lineRule="auto"/>
        <w:ind w:left="0" w:firstLine="709"/>
        <w:jc w:val="both"/>
        <w:rPr>
          <w:lang w:val="en-GB"/>
        </w:rPr>
      </w:pPr>
      <w:r w:rsidRPr="004C541C">
        <w:rPr>
          <w:lang w:val="en-GB"/>
        </w:rPr>
        <w:t>a suitable rate of interest</w:t>
      </w:r>
    </w:p>
    <w:p w:rsidR="00CB276D" w:rsidRPr="004C541C" w:rsidRDefault="00CB276D" w:rsidP="000D1E72">
      <w:pPr>
        <w:numPr>
          <w:ilvl w:val="0"/>
          <w:numId w:val="33"/>
        </w:numPr>
        <w:spacing w:line="360" w:lineRule="auto"/>
        <w:ind w:left="0" w:firstLine="709"/>
        <w:jc w:val="both"/>
        <w:rPr>
          <w:lang w:val="en-GB"/>
        </w:rPr>
      </w:pPr>
      <w:r w:rsidRPr="004C541C">
        <w:rPr>
          <w:lang w:val="en-GB"/>
        </w:rPr>
        <w:t>to be converted into other currencies on demand</w:t>
      </w:r>
    </w:p>
    <w:p w:rsidR="00CB276D" w:rsidRPr="004C541C" w:rsidRDefault="00CB276D" w:rsidP="000D1E72">
      <w:pPr>
        <w:numPr>
          <w:ilvl w:val="0"/>
          <w:numId w:val="33"/>
        </w:numPr>
        <w:spacing w:line="360" w:lineRule="auto"/>
        <w:ind w:left="0" w:firstLine="709"/>
        <w:jc w:val="both"/>
        <w:rPr>
          <w:lang w:val="en-GB"/>
        </w:rPr>
      </w:pPr>
      <w:r w:rsidRPr="004C541C">
        <w:rPr>
          <w:lang w:val="en-GB"/>
        </w:rPr>
        <w:t>a profitable way of running an economy</w:t>
      </w:r>
    </w:p>
    <w:p w:rsidR="00CB276D" w:rsidRPr="004C541C" w:rsidRDefault="00CB276D" w:rsidP="000D1E72">
      <w:pPr>
        <w:numPr>
          <w:ilvl w:val="0"/>
          <w:numId w:val="33"/>
        </w:numPr>
        <w:spacing w:line="360" w:lineRule="auto"/>
        <w:ind w:left="0" w:firstLine="709"/>
        <w:jc w:val="both"/>
        <w:rPr>
          <w:lang w:val="en-GB"/>
        </w:rPr>
      </w:pPr>
      <w:r w:rsidRPr="004C541C">
        <w:rPr>
          <w:lang w:val="en-GB"/>
        </w:rPr>
        <w:t>to be under pressure</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4C541C" w:rsidRDefault="00CB276D" w:rsidP="000D1E72">
      <w:pPr>
        <w:spacing w:line="360" w:lineRule="auto"/>
        <w:ind w:firstLine="709"/>
        <w:jc w:val="both"/>
      </w:pPr>
      <w:r w:rsidRPr="004C541C">
        <w:t xml:space="preserve">1. </w:t>
      </w:r>
      <w:r w:rsidRPr="004C541C">
        <w:rPr>
          <w:lang w:val="en-US"/>
        </w:rPr>
        <w:t>liquidity</w:t>
      </w:r>
      <w:r w:rsidRPr="004C541C">
        <w:t xml:space="preserve">                                    1. навязывать, налагать</w:t>
      </w:r>
    </w:p>
    <w:p w:rsidR="00CB276D" w:rsidRPr="004C541C" w:rsidRDefault="00CB276D" w:rsidP="000D1E72">
      <w:pPr>
        <w:spacing w:line="360" w:lineRule="auto"/>
        <w:ind w:firstLine="709"/>
        <w:jc w:val="both"/>
      </w:pPr>
      <w:r w:rsidRPr="004C541C">
        <w:t xml:space="preserve">2. </w:t>
      </w:r>
      <w:r w:rsidRPr="004C541C">
        <w:rPr>
          <w:lang w:val="en-US"/>
        </w:rPr>
        <w:t>constraint</w:t>
      </w:r>
      <w:r w:rsidRPr="004C541C">
        <w:t xml:space="preserve">                                  2. не выполнять обязательства</w:t>
      </w:r>
    </w:p>
    <w:p w:rsidR="00CB276D" w:rsidRPr="00A022BF" w:rsidRDefault="00CB276D" w:rsidP="000D1E72">
      <w:pPr>
        <w:spacing w:line="360" w:lineRule="auto"/>
        <w:ind w:firstLine="709"/>
        <w:jc w:val="both"/>
        <w:rPr>
          <w:lang w:val="en-US"/>
        </w:rPr>
      </w:pPr>
      <w:r w:rsidRPr="00A022BF">
        <w:rPr>
          <w:lang w:val="en-US"/>
        </w:rPr>
        <w:t xml:space="preserve">3. </w:t>
      </w:r>
      <w:r w:rsidRPr="004C541C">
        <w:rPr>
          <w:lang w:val="en-US"/>
        </w:rPr>
        <w:t>negotiation</w:t>
      </w:r>
      <w:r w:rsidRPr="00A022BF">
        <w:rPr>
          <w:lang w:val="en-US"/>
        </w:rPr>
        <w:t xml:space="preserve">                                3. </w:t>
      </w:r>
      <w:r w:rsidRPr="004C541C">
        <w:t>посредничество</w:t>
      </w:r>
    </w:p>
    <w:p w:rsidR="00CB276D" w:rsidRPr="00A022BF" w:rsidRDefault="00CB276D" w:rsidP="000D1E72">
      <w:pPr>
        <w:spacing w:line="360" w:lineRule="auto"/>
        <w:ind w:firstLine="709"/>
        <w:jc w:val="both"/>
        <w:rPr>
          <w:lang w:val="en-US"/>
        </w:rPr>
      </w:pPr>
      <w:r w:rsidRPr="00A022BF">
        <w:rPr>
          <w:lang w:val="en-US"/>
        </w:rPr>
        <w:t xml:space="preserve">4. </w:t>
      </w:r>
      <w:r w:rsidRPr="004C541C">
        <w:rPr>
          <w:lang w:val="en-US"/>
        </w:rPr>
        <w:t>substitutability</w:t>
      </w:r>
      <w:r w:rsidRPr="00A022BF">
        <w:rPr>
          <w:lang w:val="en-US"/>
        </w:rPr>
        <w:t xml:space="preserve">                          4. </w:t>
      </w:r>
      <w:r w:rsidRPr="004C541C">
        <w:t>замещение</w:t>
      </w:r>
    </w:p>
    <w:p w:rsidR="00CB276D" w:rsidRPr="00A022BF" w:rsidRDefault="00CB276D" w:rsidP="000D1E72">
      <w:pPr>
        <w:spacing w:line="360" w:lineRule="auto"/>
        <w:ind w:firstLine="709"/>
        <w:jc w:val="both"/>
        <w:rPr>
          <w:lang w:val="en-US"/>
        </w:rPr>
      </w:pPr>
      <w:r w:rsidRPr="00A022BF">
        <w:rPr>
          <w:lang w:val="en-US"/>
        </w:rPr>
        <w:t xml:space="preserve">5. </w:t>
      </w:r>
      <w:r w:rsidRPr="004C541C">
        <w:rPr>
          <w:lang w:val="en-US"/>
        </w:rPr>
        <w:t>intermediation</w:t>
      </w:r>
      <w:r w:rsidRPr="00A022BF">
        <w:rPr>
          <w:lang w:val="en-US"/>
        </w:rPr>
        <w:t xml:space="preserve">                          5. </w:t>
      </w:r>
      <w:r w:rsidRPr="004C541C">
        <w:t>переговоры</w:t>
      </w:r>
    </w:p>
    <w:p w:rsidR="00CB276D" w:rsidRPr="00A022BF" w:rsidRDefault="00CB276D" w:rsidP="000D1E72">
      <w:pPr>
        <w:spacing w:line="360" w:lineRule="auto"/>
        <w:ind w:firstLine="709"/>
        <w:jc w:val="both"/>
        <w:rPr>
          <w:lang w:val="en-US"/>
        </w:rPr>
      </w:pPr>
      <w:r w:rsidRPr="00A022BF">
        <w:rPr>
          <w:lang w:val="en-US"/>
        </w:rPr>
        <w:t xml:space="preserve">6. </w:t>
      </w:r>
      <w:r w:rsidRPr="004C541C">
        <w:rPr>
          <w:lang w:val="en-US"/>
        </w:rPr>
        <w:t>todefault</w:t>
      </w:r>
      <w:r w:rsidRPr="00A022BF">
        <w:rPr>
          <w:lang w:val="en-US"/>
        </w:rPr>
        <w:t xml:space="preserve">                                  6. </w:t>
      </w:r>
      <w:r w:rsidRPr="004C541C">
        <w:t>принуждение</w:t>
      </w:r>
    </w:p>
    <w:p w:rsidR="00CB276D" w:rsidRPr="00A022BF" w:rsidRDefault="00CB276D" w:rsidP="000D1E72">
      <w:pPr>
        <w:spacing w:line="360" w:lineRule="auto"/>
        <w:ind w:firstLine="709"/>
        <w:jc w:val="both"/>
        <w:rPr>
          <w:lang w:val="en-US"/>
        </w:rPr>
      </w:pPr>
      <w:r w:rsidRPr="00A022BF">
        <w:rPr>
          <w:lang w:val="en-US"/>
        </w:rPr>
        <w:t xml:space="preserve">7. </w:t>
      </w:r>
      <w:r w:rsidRPr="004C541C">
        <w:rPr>
          <w:lang w:val="en-US"/>
        </w:rPr>
        <w:t>toimpose</w:t>
      </w:r>
      <w:r w:rsidRPr="00A022BF">
        <w:rPr>
          <w:lang w:val="en-US"/>
        </w:rPr>
        <w:t xml:space="preserve">                                  7. </w:t>
      </w:r>
      <w:r w:rsidRPr="004C541C">
        <w:t>ликвидность</w:t>
      </w:r>
    </w:p>
    <w:p w:rsidR="00CB276D" w:rsidRPr="00A022BF" w:rsidRDefault="00CB276D" w:rsidP="000D1E72">
      <w:pPr>
        <w:spacing w:line="360" w:lineRule="auto"/>
        <w:ind w:firstLine="709"/>
        <w:jc w:val="both"/>
        <w:rPr>
          <w:lang w:val="en-US"/>
        </w:rPr>
      </w:pPr>
      <w:r w:rsidRPr="00A022BF">
        <w:rPr>
          <w:lang w:val="en-US"/>
        </w:rPr>
        <w:t xml:space="preserve">8. </w:t>
      </w:r>
      <w:r w:rsidRPr="004C541C">
        <w:rPr>
          <w:lang w:val="en-US"/>
        </w:rPr>
        <w:t>extensively</w:t>
      </w:r>
      <w:r w:rsidRPr="00A022BF">
        <w:rPr>
          <w:lang w:val="en-US"/>
        </w:rPr>
        <w:t xml:space="preserve">                                8.</w:t>
      </w:r>
      <w:r w:rsidRPr="004C541C">
        <w:t>содержание</w:t>
      </w:r>
      <w:r w:rsidRPr="00A022BF">
        <w:rPr>
          <w:lang w:val="en-US"/>
        </w:rPr>
        <w:t xml:space="preserve">, </w:t>
      </w:r>
      <w:r w:rsidRPr="004C541C">
        <w:t>скидка</w:t>
      </w:r>
      <w:r w:rsidRPr="00A022BF">
        <w:rPr>
          <w:lang w:val="en-US"/>
        </w:rPr>
        <w:t xml:space="preserve"> </w:t>
      </w:r>
    </w:p>
    <w:p w:rsidR="00CB276D" w:rsidRPr="00A022BF" w:rsidRDefault="00CB276D" w:rsidP="000D1E72">
      <w:pPr>
        <w:spacing w:line="360" w:lineRule="auto"/>
        <w:ind w:firstLine="709"/>
        <w:jc w:val="both"/>
        <w:rPr>
          <w:lang w:val="en-US"/>
        </w:rPr>
      </w:pPr>
      <w:r w:rsidRPr="00A022BF">
        <w:rPr>
          <w:lang w:val="en-US"/>
        </w:rPr>
        <w:t xml:space="preserve">9. </w:t>
      </w:r>
      <w:r w:rsidRPr="004C541C">
        <w:rPr>
          <w:lang w:val="en-US"/>
        </w:rPr>
        <w:t>toconvert</w:t>
      </w:r>
      <w:r w:rsidRPr="00A022BF">
        <w:rPr>
          <w:lang w:val="en-US"/>
        </w:rPr>
        <w:t xml:space="preserve">                                  9.</w:t>
      </w:r>
      <w:r w:rsidRPr="004C541C">
        <w:t>краткосросные</w:t>
      </w:r>
      <w:r w:rsidRPr="00A022BF">
        <w:rPr>
          <w:lang w:val="en-US"/>
        </w:rPr>
        <w:t xml:space="preserve"> </w:t>
      </w:r>
      <w:r w:rsidRPr="004C541C">
        <w:t>вклады</w:t>
      </w:r>
    </w:p>
    <w:p w:rsidR="00CB276D" w:rsidRPr="00A022BF" w:rsidRDefault="00CB276D" w:rsidP="000D1E72">
      <w:pPr>
        <w:spacing w:line="360" w:lineRule="auto"/>
        <w:ind w:firstLine="709"/>
        <w:jc w:val="both"/>
        <w:rPr>
          <w:lang w:val="en-US"/>
        </w:rPr>
      </w:pPr>
      <w:r w:rsidRPr="00A022BF">
        <w:rPr>
          <w:lang w:val="en-US"/>
        </w:rPr>
        <w:t>10.</w:t>
      </w:r>
      <w:r w:rsidRPr="004C541C">
        <w:rPr>
          <w:lang w:val="en-US"/>
        </w:rPr>
        <w:t>long</w:t>
      </w:r>
      <w:r w:rsidRPr="00A022BF">
        <w:rPr>
          <w:lang w:val="en-US"/>
        </w:rPr>
        <w:t>-</w:t>
      </w:r>
      <w:r w:rsidRPr="004C541C">
        <w:rPr>
          <w:lang w:val="en-US"/>
        </w:rPr>
        <w:t>temfinancialassets</w:t>
      </w:r>
      <w:r w:rsidRPr="00A022BF">
        <w:rPr>
          <w:lang w:val="en-US"/>
        </w:rPr>
        <w:t xml:space="preserve">        10.</w:t>
      </w:r>
      <w:r w:rsidRPr="004C541C">
        <w:t>конвертировать</w:t>
      </w:r>
    </w:p>
    <w:p w:rsidR="00CB276D" w:rsidRPr="004C541C" w:rsidRDefault="00CB276D" w:rsidP="000D1E72">
      <w:pPr>
        <w:spacing w:line="360" w:lineRule="auto"/>
        <w:ind w:firstLine="709"/>
        <w:jc w:val="both"/>
      </w:pPr>
      <w:r w:rsidRPr="004C541C">
        <w:t>11.</w:t>
      </w:r>
      <w:r w:rsidRPr="004C541C">
        <w:rPr>
          <w:lang w:val="en-US"/>
        </w:rPr>
        <w:t>short</w:t>
      </w:r>
      <w:r w:rsidRPr="004C541C">
        <w:t>-</w:t>
      </w:r>
      <w:r w:rsidRPr="004C541C">
        <w:rPr>
          <w:lang w:val="en-US"/>
        </w:rPr>
        <w:t>termdeposits</w:t>
      </w:r>
      <w:r w:rsidRPr="004C541C">
        <w:t xml:space="preserve">                 11.долгосрочные финансовые активы</w:t>
      </w:r>
    </w:p>
    <w:p w:rsidR="00CB276D" w:rsidRPr="004C541C" w:rsidRDefault="00CB276D" w:rsidP="000D1E72">
      <w:pPr>
        <w:spacing w:line="360" w:lineRule="auto"/>
        <w:ind w:firstLine="709"/>
        <w:jc w:val="both"/>
      </w:pPr>
      <w:r w:rsidRPr="004C541C">
        <w:t>12.</w:t>
      </w:r>
      <w:r w:rsidRPr="004C541C">
        <w:rPr>
          <w:lang w:val="en-US"/>
        </w:rPr>
        <w:t>theallowance</w:t>
      </w:r>
      <w:r w:rsidRPr="004C541C">
        <w:t xml:space="preserve">                          12.значительно, экстенсивно</w:t>
      </w:r>
    </w:p>
    <w:p w:rsidR="00CB276D" w:rsidRPr="00A022BF" w:rsidRDefault="00CB276D" w:rsidP="000D1E72">
      <w:pPr>
        <w:spacing w:line="360" w:lineRule="auto"/>
        <w:ind w:firstLine="709"/>
        <w:jc w:val="both"/>
      </w:pPr>
    </w:p>
    <w:p w:rsidR="00CB276D" w:rsidRPr="004C541C" w:rsidRDefault="00CB276D" w:rsidP="000D1E72">
      <w:pPr>
        <w:spacing w:line="360" w:lineRule="auto"/>
        <w:ind w:firstLine="709"/>
        <w:jc w:val="both"/>
        <w:rPr>
          <w:b/>
          <w:lang w:val="en-US"/>
        </w:rPr>
      </w:pPr>
      <w:r w:rsidRPr="004C541C">
        <w:rPr>
          <w:b/>
          <w:lang w:val="en-US"/>
        </w:rPr>
        <w:t>Ex</w:t>
      </w:r>
      <w:r w:rsidRPr="004C541C">
        <w:rPr>
          <w:b/>
          <w:lang w:val="en-GB"/>
        </w:rPr>
        <w:t xml:space="preserve">. 5. </w:t>
      </w:r>
      <w:r w:rsidRPr="004C541C">
        <w:rPr>
          <w:b/>
          <w:lang w:val="en-US"/>
        </w:rPr>
        <w:t>Choose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A partial alternative is conditional liquidity, by which is meant certain borrowing from …</w:t>
      </w:r>
    </w:p>
    <w:p w:rsidR="00CB276D" w:rsidRPr="004C541C" w:rsidRDefault="00CB276D" w:rsidP="000D1E72">
      <w:pPr>
        <w:spacing w:line="360" w:lineRule="auto"/>
        <w:ind w:firstLine="709"/>
        <w:jc w:val="both"/>
        <w:rPr>
          <w:lang w:val="en-US"/>
        </w:rPr>
      </w:pPr>
      <w:r w:rsidRPr="004C541C">
        <w:rPr>
          <w:lang w:val="en-US"/>
        </w:rPr>
        <w:t>A. reserves</w:t>
      </w:r>
    </w:p>
    <w:p w:rsidR="00CB276D" w:rsidRPr="004C541C" w:rsidRDefault="00CB276D" w:rsidP="000D1E72">
      <w:pPr>
        <w:spacing w:line="360" w:lineRule="auto"/>
        <w:ind w:firstLine="709"/>
        <w:jc w:val="both"/>
        <w:rPr>
          <w:lang w:val="en-US"/>
        </w:rPr>
      </w:pPr>
      <w:r w:rsidRPr="004C541C">
        <w:rPr>
          <w:lang w:val="en-US"/>
        </w:rPr>
        <w:t>B. the USA and the UK</w:t>
      </w:r>
    </w:p>
    <w:p w:rsidR="00CB276D" w:rsidRPr="004C541C" w:rsidRDefault="00CB276D" w:rsidP="000D1E72">
      <w:pPr>
        <w:spacing w:line="360" w:lineRule="auto"/>
        <w:ind w:firstLine="709"/>
        <w:jc w:val="both"/>
        <w:rPr>
          <w:lang w:val="en-US"/>
        </w:rPr>
      </w:pPr>
      <w:r w:rsidRPr="004C541C">
        <w:rPr>
          <w:lang w:val="en-US"/>
        </w:rPr>
        <w:t>C. the International Monetary Fund and other banks</w:t>
      </w:r>
    </w:p>
    <w:p w:rsidR="00CB276D" w:rsidRPr="004C541C" w:rsidRDefault="00CB276D" w:rsidP="000D1E72">
      <w:pPr>
        <w:spacing w:line="360" w:lineRule="auto"/>
        <w:ind w:firstLine="709"/>
        <w:jc w:val="both"/>
        <w:rPr>
          <w:lang w:val="en-US"/>
        </w:rPr>
      </w:pPr>
      <w:r w:rsidRPr="004C541C">
        <w:rPr>
          <w:lang w:val="en-US"/>
        </w:rPr>
        <w:t>2. A world system guaranteeing such borrowing would reduce …</w:t>
      </w:r>
    </w:p>
    <w:p w:rsidR="00CB276D" w:rsidRPr="004C541C" w:rsidRDefault="00CB276D" w:rsidP="000D1E72">
      <w:pPr>
        <w:spacing w:line="360" w:lineRule="auto"/>
        <w:ind w:firstLine="709"/>
        <w:jc w:val="both"/>
        <w:rPr>
          <w:lang w:val="en-US"/>
        </w:rPr>
      </w:pPr>
      <w:r w:rsidRPr="004C541C">
        <w:rPr>
          <w:lang w:val="en-US"/>
        </w:rPr>
        <w:t>A. funds</w:t>
      </w:r>
    </w:p>
    <w:p w:rsidR="00CB276D" w:rsidRPr="004C541C" w:rsidRDefault="00CB276D" w:rsidP="000D1E72">
      <w:pPr>
        <w:spacing w:line="360" w:lineRule="auto"/>
        <w:ind w:firstLine="709"/>
        <w:jc w:val="both"/>
        <w:rPr>
          <w:lang w:val="en-US"/>
        </w:rPr>
      </w:pPr>
      <w:r w:rsidRPr="004C541C">
        <w:rPr>
          <w:lang w:val="en-US"/>
        </w:rPr>
        <w:t>B. reserve demand</w:t>
      </w:r>
    </w:p>
    <w:p w:rsidR="00CB276D" w:rsidRPr="004C541C" w:rsidRDefault="00CB276D" w:rsidP="000D1E72">
      <w:pPr>
        <w:spacing w:line="360" w:lineRule="auto"/>
        <w:ind w:firstLine="709"/>
        <w:jc w:val="both"/>
        <w:rPr>
          <w:lang w:val="en-US"/>
        </w:rPr>
      </w:pPr>
      <w:r w:rsidRPr="004C541C">
        <w:rPr>
          <w:lang w:val="en-US"/>
        </w:rPr>
        <w:t>C. other debts</w:t>
      </w:r>
    </w:p>
    <w:p w:rsidR="00CB276D" w:rsidRPr="004C541C" w:rsidRDefault="00CB276D" w:rsidP="000D1E72">
      <w:pPr>
        <w:spacing w:line="360" w:lineRule="auto"/>
        <w:ind w:firstLine="709"/>
        <w:jc w:val="both"/>
        <w:rPr>
          <w:lang w:val="en-US"/>
        </w:rPr>
      </w:pPr>
      <w:r w:rsidRPr="004C541C">
        <w:rPr>
          <w:lang w:val="en-US"/>
        </w:rPr>
        <w:t>3. This reflects not a lack of funds but a wish to impose some conditionality, and also the belief that countries with the “IMF seal of approval” …</w:t>
      </w:r>
    </w:p>
    <w:p w:rsidR="00CB276D" w:rsidRPr="004C541C" w:rsidRDefault="00CB276D" w:rsidP="000D1E72">
      <w:pPr>
        <w:spacing w:line="360" w:lineRule="auto"/>
        <w:ind w:firstLine="709"/>
        <w:jc w:val="both"/>
        <w:rPr>
          <w:lang w:val="en-US"/>
        </w:rPr>
      </w:pPr>
      <w:r w:rsidRPr="004C541C">
        <w:rPr>
          <w:lang w:val="en-US"/>
        </w:rPr>
        <w:t>A. will not default on their other debts</w:t>
      </w:r>
    </w:p>
    <w:p w:rsidR="00CB276D" w:rsidRPr="004C541C" w:rsidRDefault="00CB276D" w:rsidP="000D1E72">
      <w:pPr>
        <w:spacing w:line="360" w:lineRule="auto"/>
        <w:ind w:firstLine="709"/>
        <w:jc w:val="both"/>
        <w:rPr>
          <w:lang w:val="en-US"/>
        </w:rPr>
      </w:pPr>
      <w:r w:rsidRPr="004C541C">
        <w:rPr>
          <w:lang w:val="en-US"/>
        </w:rPr>
        <w:t>B. will not lend from the IMF</w:t>
      </w:r>
    </w:p>
    <w:p w:rsidR="00CB276D" w:rsidRPr="004C541C" w:rsidRDefault="00CB276D" w:rsidP="000D1E72">
      <w:pPr>
        <w:spacing w:line="360" w:lineRule="auto"/>
        <w:ind w:firstLine="709"/>
        <w:jc w:val="both"/>
        <w:rPr>
          <w:lang w:val="en-US"/>
        </w:rPr>
      </w:pPr>
      <w:r w:rsidRPr="004C541C">
        <w:rPr>
          <w:lang w:val="en-US"/>
        </w:rPr>
        <w:t>C. will not borrow on the Euro-markets</w:t>
      </w:r>
    </w:p>
    <w:p w:rsidR="00CB276D" w:rsidRPr="004C541C" w:rsidRDefault="00CB276D" w:rsidP="000D1E72">
      <w:pPr>
        <w:spacing w:line="360" w:lineRule="auto"/>
        <w:ind w:firstLine="709"/>
        <w:jc w:val="both"/>
        <w:rPr>
          <w:lang w:val="en-US"/>
        </w:rPr>
      </w:pPr>
      <w:r w:rsidRPr="004C541C">
        <w:rPr>
          <w:lang w:val="en-US"/>
        </w:rPr>
        <w:t>4. The rest of the world is willing to hold such currency so long as it pays a suitable rate of interest, is not likely to be devalued, and can obviously …</w:t>
      </w:r>
    </w:p>
    <w:p w:rsidR="00CB276D" w:rsidRPr="004C541C" w:rsidRDefault="00CB276D" w:rsidP="000D1E72">
      <w:pPr>
        <w:spacing w:line="360" w:lineRule="auto"/>
        <w:ind w:firstLine="709"/>
        <w:jc w:val="both"/>
        <w:rPr>
          <w:lang w:val="en-US"/>
        </w:rPr>
      </w:pPr>
      <w:r w:rsidRPr="004C541C">
        <w:rPr>
          <w:lang w:val="en-US"/>
        </w:rPr>
        <w:t>A. issue their own currency abroad in return for goods and assets</w:t>
      </w:r>
    </w:p>
    <w:p w:rsidR="00CB276D" w:rsidRPr="004C541C" w:rsidRDefault="00CB276D" w:rsidP="000D1E72">
      <w:pPr>
        <w:spacing w:line="360" w:lineRule="auto"/>
        <w:ind w:firstLine="709"/>
        <w:jc w:val="both"/>
        <w:rPr>
          <w:lang w:val="en-US"/>
        </w:rPr>
      </w:pPr>
      <w:r w:rsidRPr="004C541C">
        <w:rPr>
          <w:lang w:val="en-US"/>
        </w:rPr>
        <w:t>B. borrow from IMF</w:t>
      </w:r>
    </w:p>
    <w:p w:rsidR="00CB276D" w:rsidRPr="004C541C" w:rsidRDefault="00CB276D" w:rsidP="000D1E72">
      <w:pPr>
        <w:spacing w:line="360" w:lineRule="auto"/>
        <w:ind w:firstLine="709"/>
        <w:jc w:val="both"/>
        <w:rPr>
          <w:lang w:val="en-US"/>
        </w:rPr>
      </w:pPr>
      <w:r w:rsidRPr="004C541C">
        <w:rPr>
          <w:lang w:val="en-US"/>
        </w:rPr>
        <w:t>C. be converted into other currencies on demand</w:t>
      </w:r>
    </w:p>
    <w:p w:rsidR="00CB276D" w:rsidRPr="004C541C" w:rsidRDefault="00CB276D" w:rsidP="000D1E72">
      <w:pPr>
        <w:spacing w:line="360" w:lineRule="auto"/>
        <w:ind w:firstLine="709"/>
        <w:jc w:val="both"/>
        <w:rPr>
          <w:lang w:val="en-US"/>
        </w:rPr>
      </w:pPr>
      <w:r w:rsidRPr="004C541C">
        <w:rPr>
          <w:lang w:val="en-US"/>
        </w:rPr>
        <w:t>5. There is also an opportunity cost, because wealth held as reserves cannot be invested in real capital or …</w:t>
      </w:r>
    </w:p>
    <w:p w:rsidR="00CB276D" w:rsidRPr="004C541C" w:rsidRDefault="00CB276D" w:rsidP="000D1E72">
      <w:pPr>
        <w:spacing w:line="360" w:lineRule="auto"/>
        <w:ind w:firstLine="709"/>
        <w:jc w:val="both"/>
        <w:rPr>
          <w:lang w:val="en-US"/>
        </w:rPr>
      </w:pPr>
      <w:r w:rsidRPr="004C541C">
        <w:rPr>
          <w:lang w:val="en-US"/>
        </w:rPr>
        <w:t>A. long-term financial assets</w:t>
      </w:r>
    </w:p>
    <w:p w:rsidR="00CB276D" w:rsidRPr="004C541C" w:rsidRDefault="00CB276D" w:rsidP="000D1E72">
      <w:pPr>
        <w:spacing w:line="360" w:lineRule="auto"/>
        <w:ind w:firstLine="709"/>
        <w:jc w:val="both"/>
        <w:rPr>
          <w:lang w:val="en-US"/>
        </w:rPr>
      </w:pPr>
      <w:r w:rsidRPr="004C541C">
        <w:rPr>
          <w:lang w:val="en-US"/>
        </w:rPr>
        <w:t>B. short-term deposits</w:t>
      </w:r>
    </w:p>
    <w:p w:rsidR="00CB276D" w:rsidRPr="004C541C" w:rsidRDefault="00CB276D" w:rsidP="000D1E72">
      <w:pPr>
        <w:spacing w:line="360" w:lineRule="auto"/>
        <w:ind w:firstLine="709"/>
        <w:jc w:val="both"/>
        <w:rPr>
          <w:lang w:val="en-US"/>
        </w:rPr>
      </w:pPr>
      <w:r w:rsidRPr="004C541C">
        <w:rPr>
          <w:lang w:val="en-US"/>
        </w:rPr>
        <w:t xml:space="preserve">C. currency reserves </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GB"/>
        </w:rPr>
      </w:pPr>
      <w:r w:rsidRPr="004C541C">
        <w:rPr>
          <w:b/>
          <w:lang w:val="en-GB"/>
        </w:rPr>
        <w:t>Ex. 6. According to the text state if the following statements are TRUE or FALSE</w:t>
      </w:r>
    </w:p>
    <w:p w:rsidR="00CB276D" w:rsidRPr="004C541C" w:rsidRDefault="00CB276D" w:rsidP="000D1E72">
      <w:pPr>
        <w:spacing w:line="360" w:lineRule="auto"/>
        <w:ind w:firstLine="709"/>
        <w:jc w:val="both"/>
        <w:rPr>
          <w:lang w:val="en-GB"/>
        </w:rPr>
      </w:pPr>
      <w:r w:rsidRPr="004C541C">
        <w:rPr>
          <w:lang w:val="en-GB"/>
        </w:rPr>
        <w:t>1. It is also possible to borrow from private capital markets.</w:t>
      </w:r>
    </w:p>
    <w:p w:rsidR="00CB276D" w:rsidRPr="004C541C" w:rsidRDefault="00CB276D" w:rsidP="000D1E72">
      <w:pPr>
        <w:spacing w:line="360" w:lineRule="auto"/>
        <w:ind w:firstLine="709"/>
        <w:jc w:val="both"/>
        <w:rPr>
          <w:lang w:val="en-GB"/>
        </w:rPr>
      </w:pPr>
      <w:r w:rsidRPr="004C541C">
        <w:rPr>
          <w:lang w:val="en-GB"/>
        </w:rPr>
        <w:t>2. Increasing over the 1970’s, different countries borrowed on the Euro-markets, and the UK also visited this source of beneficence, although mainly through the intermediation of various public monetary authorities.</w:t>
      </w:r>
    </w:p>
    <w:p w:rsidR="00CB276D" w:rsidRPr="004C541C" w:rsidRDefault="00CB276D" w:rsidP="000D1E72">
      <w:pPr>
        <w:spacing w:line="360" w:lineRule="auto"/>
        <w:ind w:firstLine="709"/>
        <w:jc w:val="both"/>
        <w:rPr>
          <w:lang w:val="en-GB"/>
        </w:rPr>
      </w:pPr>
      <w:r w:rsidRPr="004C541C">
        <w:rPr>
          <w:lang w:val="en-GB"/>
        </w:rPr>
        <w:t>3. Instead of running down assets, they finance deficits by increasing liabilities; that is, they issue their own currency in return for goods and assets.</w:t>
      </w:r>
    </w:p>
    <w:p w:rsidR="00CB276D" w:rsidRPr="004C541C" w:rsidRDefault="00CB276D" w:rsidP="000D1E72">
      <w:pPr>
        <w:spacing w:line="360" w:lineRule="auto"/>
        <w:ind w:firstLine="709"/>
        <w:jc w:val="both"/>
        <w:rPr>
          <w:lang w:val="en-GB"/>
        </w:rPr>
      </w:pPr>
      <w:r w:rsidRPr="004C541C">
        <w:rPr>
          <w:lang w:val="en-GB"/>
        </w:rPr>
        <w:t>4. The problem arises when there is doubt over the desirability of the currency; then the holders rush to convert it into other currencies and the reserves are instantly under pressure.</w:t>
      </w:r>
    </w:p>
    <w:p w:rsidR="00CB276D" w:rsidRPr="004C541C" w:rsidRDefault="00CB276D" w:rsidP="000D1E72">
      <w:pPr>
        <w:spacing w:line="360" w:lineRule="auto"/>
        <w:ind w:firstLine="709"/>
        <w:jc w:val="both"/>
        <w:rPr>
          <w:lang w:val="en-GB"/>
        </w:rPr>
      </w:pPr>
      <w:r w:rsidRPr="004C541C">
        <w:rPr>
          <w:lang w:val="en-GB"/>
        </w:rPr>
        <w:t>5. All the previous points concern the benefits of reserve holding.</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 xml:space="preserve">Ex. 7.  </w:t>
      </w:r>
      <w:r w:rsidRPr="004C541C">
        <w:rPr>
          <w:b/>
          <w:lang w:val="en-US"/>
        </w:rPr>
        <w:t>Prepare a</w:t>
      </w:r>
      <w:r w:rsidRPr="004C541C">
        <w:rPr>
          <w:b/>
          <w:lang w:val="en-GB"/>
        </w:rPr>
        <w:t xml:space="preserve"> written translation of the text.</w:t>
      </w:r>
    </w:p>
    <w:p w:rsidR="00CB276D" w:rsidRPr="004C541C" w:rsidRDefault="00CB276D" w:rsidP="000D1E72">
      <w:pPr>
        <w:spacing w:line="360" w:lineRule="auto"/>
        <w:ind w:firstLine="709"/>
        <w:jc w:val="center"/>
        <w:rPr>
          <w:b/>
          <w:lang w:val="en-GB"/>
        </w:rPr>
      </w:pPr>
      <w:r w:rsidRPr="004C541C">
        <w:rPr>
          <w:b/>
          <w:lang w:val="en-GB"/>
        </w:rPr>
        <w:br w:type="page"/>
        <w:t>Unit 6.   Corporate Goals</w:t>
      </w:r>
    </w:p>
    <w:p w:rsidR="00CB276D" w:rsidRPr="004C541C" w:rsidRDefault="00CB276D" w:rsidP="000D1E72">
      <w:pPr>
        <w:spacing w:line="360" w:lineRule="auto"/>
        <w:ind w:firstLine="709"/>
        <w:jc w:val="both"/>
        <w:rPr>
          <w:lang w:val="en-GB"/>
        </w:rPr>
      </w:pPr>
      <w:r w:rsidRPr="004C541C">
        <w:rPr>
          <w:lang w:val="en-GB"/>
        </w:rPr>
        <w:t>Some idealists say that managers should not be obliged to act in the selfish interests of their stockholders. Some realists argue that, regardless of what managers ought to do, they in fact look after themselves.</w:t>
      </w:r>
    </w:p>
    <w:p w:rsidR="00CB276D" w:rsidRPr="004C541C" w:rsidRDefault="00CB276D" w:rsidP="000D1E72">
      <w:pPr>
        <w:spacing w:line="360" w:lineRule="auto"/>
        <w:ind w:firstLine="709"/>
        <w:jc w:val="both"/>
        <w:rPr>
          <w:lang w:val="en-GB"/>
        </w:rPr>
      </w:pPr>
      <w:r w:rsidRPr="004C541C">
        <w:rPr>
          <w:lang w:val="en-GB"/>
        </w:rPr>
        <w:t>Let us respond to the idealists first. Does a focus on value mean that managers must act as greedy mercenaries riding over the weak and helpless?</w:t>
      </w:r>
    </w:p>
    <w:p w:rsidR="00CB276D" w:rsidRPr="004C541C" w:rsidRDefault="00CB276D" w:rsidP="000D1E72">
      <w:pPr>
        <w:spacing w:line="360" w:lineRule="auto"/>
        <w:ind w:firstLine="709"/>
        <w:jc w:val="both"/>
        <w:rPr>
          <w:lang w:val="en-GB"/>
        </w:rPr>
      </w:pPr>
      <w:r w:rsidRPr="004C541C">
        <w:rPr>
          <w:lang w:val="en-GB"/>
        </w:rPr>
        <w:t>Of course, ethical issues do arise in business as in other fields of life, and therefore when we say that the objective of the firm and its managers is to maximize shareholder wealth, we do not mean that anything does. In part, the law deters managers from making dishonest decisions, but most managers are not simply concerned with observing the letter of law or with keeping to written contracts. In business dealings, as in other day-to-day dealings, there are also unwritten or implicit rules of behavior. To work efficiently together, we need to trust each other. Thus huge deals are regularly completed on a handshake, and each side knows that the other side will not renege later if things turn worse. Whenever anything happens to weaken this trust, we are all a little worse off.</w:t>
      </w:r>
    </w:p>
    <w:p w:rsidR="00CB276D" w:rsidRPr="004C541C" w:rsidRDefault="00CB276D" w:rsidP="000D1E72">
      <w:pPr>
        <w:spacing w:line="360" w:lineRule="auto"/>
        <w:ind w:firstLine="709"/>
        <w:jc w:val="both"/>
        <w:rPr>
          <w:lang w:val="en-GB"/>
        </w:rPr>
      </w:pPr>
      <w:r w:rsidRPr="004C541C">
        <w:rPr>
          <w:lang w:val="en-GB"/>
        </w:rPr>
        <w:t>Managers play fair partly because they know that doing so is in general interests. But good managers also know that their firm’s reputation is one of its most important assets and therefore that playing fair and keeping one’s word are simply good business practices. Johnson and Johnson is an example of a firm that places a very high value on its reputation. When it discovered in 1986 that capsules of Tylenol had been tampered with, it withdrew all bottles immediately from the shops. This move cost $140 million, but the company knew that it would be more costly in the end to downplay the risk.</w:t>
      </w:r>
    </w:p>
    <w:p w:rsidR="00CB276D" w:rsidRPr="004C541C" w:rsidRDefault="00CB276D" w:rsidP="000D1E72">
      <w:pPr>
        <w:spacing w:line="360" w:lineRule="auto"/>
        <w:ind w:firstLine="709"/>
        <w:jc w:val="both"/>
        <w:rPr>
          <w:lang w:val="en-GB"/>
        </w:rPr>
      </w:pPr>
      <w:r w:rsidRPr="004C541C">
        <w:rPr>
          <w:lang w:val="en-GB"/>
        </w:rPr>
        <w:t xml:space="preserve">In many financial transactions one party has more information that the other. This opens up plenty of opportunities for sharp practice and fraud. What is the reaction of honest financial firms? It is to build long-term relationships with customers and to establish a name for fair dealing and financial integrity. Major banks and securities firms know that their most valuable asset is their reputation. When seeking new customers, they emphasize their long history and their responsible behaviour. </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US"/>
        </w:rPr>
      </w:pPr>
      <w:r w:rsidRPr="004C541C">
        <w:rPr>
          <w:lang w:val="en-US"/>
        </w:rPr>
        <w:t>1. Should financial managers act in the interests of their shareholders?</w:t>
      </w:r>
    </w:p>
    <w:p w:rsidR="00CB276D" w:rsidRPr="004C541C" w:rsidRDefault="00CB276D" w:rsidP="000D1E72">
      <w:pPr>
        <w:spacing w:line="360" w:lineRule="auto"/>
        <w:ind w:firstLine="709"/>
        <w:jc w:val="both"/>
        <w:rPr>
          <w:lang w:val="en-GB"/>
        </w:rPr>
      </w:pPr>
      <w:r w:rsidRPr="004C541C">
        <w:rPr>
          <w:lang w:val="en-GB"/>
        </w:rPr>
        <w:t>2. What are the ethical issues in business?</w:t>
      </w:r>
    </w:p>
    <w:p w:rsidR="00CB276D" w:rsidRPr="004C541C" w:rsidRDefault="00CB276D" w:rsidP="000D1E72">
      <w:pPr>
        <w:spacing w:line="360" w:lineRule="auto"/>
        <w:ind w:firstLine="709"/>
        <w:jc w:val="both"/>
        <w:rPr>
          <w:lang w:val="en-GB"/>
        </w:rPr>
      </w:pPr>
      <w:r w:rsidRPr="004C541C">
        <w:rPr>
          <w:lang w:val="en-GB"/>
        </w:rPr>
        <w:t>3. Does the law deter managers from making dishonest decisions?</w:t>
      </w:r>
    </w:p>
    <w:p w:rsidR="00CB276D" w:rsidRPr="004C541C" w:rsidRDefault="00CB276D" w:rsidP="000D1E72">
      <w:pPr>
        <w:spacing w:line="360" w:lineRule="auto"/>
        <w:ind w:firstLine="709"/>
        <w:jc w:val="both"/>
        <w:rPr>
          <w:lang w:val="en-GB"/>
        </w:rPr>
      </w:pPr>
      <w:r w:rsidRPr="004C541C">
        <w:rPr>
          <w:lang w:val="en-GB"/>
        </w:rPr>
        <w:t>4. What are the unwritten or implicit rules of behaviour in business?</w:t>
      </w:r>
    </w:p>
    <w:p w:rsidR="00CB276D" w:rsidRPr="004C541C" w:rsidRDefault="00CB276D" w:rsidP="000D1E72">
      <w:pPr>
        <w:spacing w:line="360" w:lineRule="auto"/>
        <w:ind w:firstLine="709"/>
        <w:jc w:val="both"/>
        <w:rPr>
          <w:lang w:val="en-GB"/>
        </w:rPr>
      </w:pPr>
      <w:r w:rsidRPr="004C541C">
        <w:rPr>
          <w:lang w:val="en-GB"/>
        </w:rPr>
        <w:t>5. Is fair play of managers in general interests?</w:t>
      </w:r>
    </w:p>
    <w:p w:rsidR="00CB276D" w:rsidRPr="004C541C" w:rsidRDefault="00CB276D" w:rsidP="000D1E72">
      <w:pPr>
        <w:spacing w:line="360" w:lineRule="auto"/>
        <w:ind w:firstLine="709"/>
        <w:jc w:val="both"/>
        <w:rPr>
          <w:lang w:val="en-GB"/>
        </w:rPr>
      </w:pPr>
      <w:r w:rsidRPr="004C541C">
        <w:rPr>
          <w:lang w:val="en-GB"/>
        </w:rPr>
        <w:t>6. What is considered as the most important assets of a firm?</w:t>
      </w:r>
    </w:p>
    <w:p w:rsidR="00CB276D" w:rsidRPr="004C541C" w:rsidRDefault="00CB276D" w:rsidP="000D1E72">
      <w:pPr>
        <w:spacing w:line="360" w:lineRule="auto"/>
        <w:ind w:firstLine="709"/>
        <w:jc w:val="both"/>
        <w:rPr>
          <w:lang w:val="en-GB"/>
        </w:rPr>
      </w:pPr>
      <w:r w:rsidRPr="004C541C">
        <w:rPr>
          <w:lang w:val="en-GB"/>
        </w:rPr>
        <w:t>7. What fair behaviour of different companies you can name?</w:t>
      </w:r>
    </w:p>
    <w:p w:rsidR="00CB276D" w:rsidRPr="004C541C" w:rsidRDefault="00CB276D" w:rsidP="000D1E72">
      <w:pPr>
        <w:spacing w:line="360" w:lineRule="auto"/>
        <w:ind w:firstLine="709"/>
        <w:jc w:val="both"/>
        <w:rPr>
          <w:lang w:val="en-GB"/>
        </w:rPr>
      </w:pPr>
      <w:r w:rsidRPr="004C541C">
        <w:rPr>
          <w:lang w:val="en-GB"/>
        </w:rPr>
        <w:t>8. What opportunities may a company use for sharp practice and fraud?</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 to act in the selfish  interests of stockholders</w:t>
      </w:r>
    </w:p>
    <w:p w:rsidR="00CB276D" w:rsidRPr="004C541C" w:rsidRDefault="00CB276D" w:rsidP="000D1E72">
      <w:pPr>
        <w:spacing w:line="360" w:lineRule="auto"/>
        <w:ind w:firstLine="709"/>
        <w:jc w:val="both"/>
        <w:rPr>
          <w:lang w:val="en-GB"/>
        </w:rPr>
      </w:pPr>
      <w:r w:rsidRPr="004C541C">
        <w:rPr>
          <w:lang w:val="en-GB"/>
        </w:rPr>
        <w:t>2. to maximize shareholder wealth</w:t>
      </w:r>
    </w:p>
    <w:p w:rsidR="00CB276D" w:rsidRPr="004C541C" w:rsidRDefault="00CB276D" w:rsidP="000D1E72">
      <w:pPr>
        <w:spacing w:line="360" w:lineRule="auto"/>
        <w:ind w:firstLine="709"/>
        <w:jc w:val="both"/>
        <w:rPr>
          <w:lang w:val="en-GB"/>
        </w:rPr>
      </w:pPr>
      <w:r w:rsidRPr="004C541C">
        <w:rPr>
          <w:lang w:val="en-GB"/>
        </w:rPr>
        <w:t>3. to make dishonest decisions</w:t>
      </w:r>
    </w:p>
    <w:p w:rsidR="00CB276D" w:rsidRPr="004C541C" w:rsidRDefault="00CB276D" w:rsidP="000D1E72">
      <w:pPr>
        <w:spacing w:line="360" w:lineRule="auto"/>
        <w:ind w:firstLine="709"/>
        <w:jc w:val="both"/>
        <w:rPr>
          <w:lang w:val="en-GB"/>
        </w:rPr>
      </w:pPr>
      <w:r w:rsidRPr="004C541C">
        <w:rPr>
          <w:lang w:val="en-GB"/>
        </w:rPr>
        <w:t>4. unwritten or implicit rules of behaviour</w:t>
      </w:r>
    </w:p>
    <w:p w:rsidR="00CB276D" w:rsidRPr="004C541C" w:rsidRDefault="00CB276D" w:rsidP="000D1E72">
      <w:pPr>
        <w:spacing w:line="360" w:lineRule="auto"/>
        <w:ind w:firstLine="709"/>
        <w:jc w:val="both"/>
        <w:rPr>
          <w:lang w:val="en-GB"/>
        </w:rPr>
      </w:pPr>
      <w:r w:rsidRPr="004C541C">
        <w:rPr>
          <w:lang w:val="en-GB"/>
        </w:rPr>
        <w:t>5. to be completed on a handshake</w:t>
      </w:r>
    </w:p>
    <w:p w:rsidR="00CB276D" w:rsidRPr="004C541C" w:rsidRDefault="00CB276D" w:rsidP="000D1E72">
      <w:pPr>
        <w:spacing w:line="360" w:lineRule="auto"/>
        <w:ind w:firstLine="709"/>
        <w:jc w:val="both"/>
        <w:rPr>
          <w:lang w:val="en-GB"/>
        </w:rPr>
      </w:pPr>
      <w:r w:rsidRPr="004C541C">
        <w:rPr>
          <w:lang w:val="en-GB"/>
        </w:rPr>
        <w:t>6. to place a very high value on its reputation</w:t>
      </w:r>
    </w:p>
    <w:p w:rsidR="00CB276D" w:rsidRPr="004C541C" w:rsidRDefault="00CB276D" w:rsidP="000D1E72">
      <w:pPr>
        <w:spacing w:line="360" w:lineRule="auto"/>
        <w:ind w:firstLine="709"/>
        <w:jc w:val="both"/>
        <w:rPr>
          <w:lang w:val="en-GB"/>
        </w:rPr>
      </w:pPr>
      <w:r w:rsidRPr="004C541C">
        <w:rPr>
          <w:lang w:val="en-GB"/>
        </w:rPr>
        <w:t>7. to withdraw all bottles</w:t>
      </w:r>
    </w:p>
    <w:p w:rsidR="00CB276D" w:rsidRPr="004C541C" w:rsidRDefault="00CB276D" w:rsidP="000D1E72">
      <w:pPr>
        <w:spacing w:line="360" w:lineRule="auto"/>
        <w:ind w:firstLine="709"/>
        <w:jc w:val="both"/>
        <w:rPr>
          <w:lang w:val="en-GB"/>
        </w:rPr>
      </w:pPr>
      <w:r w:rsidRPr="004C541C">
        <w:rPr>
          <w:lang w:val="en-GB"/>
        </w:rPr>
        <w:t>8. to downplay the risk</w:t>
      </w:r>
    </w:p>
    <w:p w:rsidR="00CB276D" w:rsidRPr="004C541C" w:rsidRDefault="00CB276D" w:rsidP="000D1E72">
      <w:pPr>
        <w:spacing w:line="360" w:lineRule="auto"/>
        <w:ind w:firstLine="709"/>
        <w:jc w:val="both"/>
        <w:rPr>
          <w:lang w:val="en-GB"/>
        </w:rPr>
      </w:pPr>
      <w:r w:rsidRPr="004C541C">
        <w:rPr>
          <w:lang w:val="en-GB"/>
        </w:rPr>
        <w:t xml:space="preserve">9. to open up plenty of opportunities </w:t>
      </w:r>
    </w:p>
    <w:p w:rsidR="00CB276D" w:rsidRPr="004C541C" w:rsidRDefault="00CB276D" w:rsidP="000D1E72">
      <w:pPr>
        <w:spacing w:line="360" w:lineRule="auto"/>
        <w:ind w:firstLine="709"/>
        <w:jc w:val="both"/>
        <w:rPr>
          <w:lang w:val="en-GB"/>
        </w:rPr>
      </w:pPr>
      <w:r w:rsidRPr="004C541C">
        <w:rPr>
          <w:lang w:val="en-GB"/>
        </w:rPr>
        <w:t>10.to build long-term relationship</w:t>
      </w:r>
    </w:p>
    <w:p w:rsidR="00CB276D" w:rsidRPr="004C541C" w:rsidRDefault="00CB276D" w:rsidP="000D1E72">
      <w:pPr>
        <w:spacing w:line="360" w:lineRule="auto"/>
        <w:ind w:firstLine="709"/>
        <w:jc w:val="both"/>
        <w:rPr>
          <w:lang w:val="en-GB"/>
        </w:rPr>
      </w:pPr>
      <w:r w:rsidRPr="004C541C">
        <w:rPr>
          <w:lang w:val="en-GB"/>
        </w:rPr>
        <w:t>11.to establish a name for fair dealing and financial integrity</w:t>
      </w:r>
    </w:p>
    <w:p w:rsidR="00CB276D" w:rsidRPr="004C541C" w:rsidRDefault="00CB276D" w:rsidP="000D1E72">
      <w:pPr>
        <w:spacing w:line="360" w:lineRule="auto"/>
        <w:ind w:firstLine="709"/>
        <w:jc w:val="both"/>
        <w:rPr>
          <w:lang w:val="en-GB"/>
        </w:rPr>
      </w:pPr>
      <w:r w:rsidRPr="004C541C">
        <w:rPr>
          <w:lang w:val="en-GB"/>
        </w:rPr>
        <w:t>12.to emphasize their long history</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4C541C" w:rsidRDefault="00CB276D" w:rsidP="000D1E72">
      <w:pPr>
        <w:spacing w:line="360" w:lineRule="auto"/>
        <w:ind w:firstLine="709"/>
        <w:jc w:val="both"/>
      </w:pPr>
      <w:r w:rsidRPr="004C541C">
        <w:t xml:space="preserve">1. </w:t>
      </w:r>
      <w:r w:rsidRPr="004C541C">
        <w:rPr>
          <w:lang w:val="en-GB"/>
        </w:rPr>
        <w:t>tooblige</w:t>
      </w:r>
      <w:r w:rsidRPr="004C541C">
        <w:t xml:space="preserve">                    1. предавать, изменять</w:t>
      </w:r>
    </w:p>
    <w:p w:rsidR="00CB276D" w:rsidRPr="004C541C" w:rsidRDefault="00CB276D" w:rsidP="000D1E72">
      <w:pPr>
        <w:spacing w:line="360" w:lineRule="auto"/>
        <w:ind w:firstLine="709"/>
        <w:jc w:val="both"/>
      </w:pPr>
      <w:r w:rsidRPr="004C541C">
        <w:t xml:space="preserve">2. </w:t>
      </w:r>
      <w:r w:rsidRPr="004C541C">
        <w:rPr>
          <w:lang w:val="en-GB"/>
        </w:rPr>
        <w:t>greedy</w:t>
      </w:r>
      <w:r w:rsidRPr="004C541C">
        <w:t xml:space="preserve">                       2. ослаблять</w:t>
      </w:r>
    </w:p>
    <w:p w:rsidR="00CB276D" w:rsidRPr="004C541C" w:rsidRDefault="00CB276D" w:rsidP="000D1E72">
      <w:pPr>
        <w:spacing w:line="360" w:lineRule="auto"/>
        <w:ind w:firstLine="709"/>
        <w:jc w:val="both"/>
      </w:pPr>
      <w:r w:rsidRPr="004C541C">
        <w:t xml:space="preserve">3. </w:t>
      </w:r>
      <w:r w:rsidRPr="004C541C">
        <w:rPr>
          <w:lang w:val="en-GB"/>
        </w:rPr>
        <w:t>mercenary</w:t>
      </w:r>
      <w:r w:rsidRPr="004C541C">
        <w:t xml:space="preserve">                 3. честно</w:t>
      </w:r>
    </w:p>
    <w:p w:rsidR="00CB276D" w:rsidRPr="004C541C" w:rsidRDefault="00CB276D" w:rsidP="000D1E72">
      <w:pPr>
        <w:spacing w:line="360" w:lineRule="auto"/>
        <w:ind w:firstLine="709"/>
        <w:jc w:val="both"/>
      </w:pPr>
      <w:r w:rsidRPr="004C541C">
        <w:t xml:space="preserve">4. </w:t>
      </w:r>
      <w:r w:rsidRPr="004C541C">
        <w:rPr>
          <w:lang w:val="en-GB"/>
        </w:rPr>
        <w:t>toargue</w:t>
      </w:r>
      <w:r w:rsidRPr="004C541C">
        <w:t xml:space="preserve">                     4. подделывать, портить</w:t>
      </w:r>
    </w:p>
    <w:p w:rsidR="00CB276D" w:rsidRPr="004C541C" w:rsidRDefault="00CB276D" w:rsidP="000D1E72">
      <w:pPr>
        <w:spacing w:line="360" w:lineRule="auto"/>
        <w:ind w:firstLine="709"/>
        <w:jc w:val="both"/>
      </w:pPr>
      <w:r w:rsidRPr="004C541C">
        <w:t xml:space="preserve">5. </w:t>
      </w:r>
      <w:r w:rsidRPr="004C541C">
        <w:rPr>
          <w:lang w:val="en-GB"/>
        </w:rPr>
        <w:t>todeterfrom</w:t>
      </w:r>
      <w:r w:rsidRPr="004C541C">
        <w:t xml:space="preserve">             5. обман, мошенничество</w:t>
      </w:r>
    </w:p>
    <w:p w:rsidR="00CB276D" w:rsidRPr="004C541C" w:rsidRDefault="00CB276D" w:rsidP="000D1E72">
      <w:pPr>
        <w:spacing w:line="360" w:lineRule="auto"/>
        <w:ind w:firstLine="709"/>
        <w:jc w:val="both"/>
      </w:pPr>
      <w:r w:rsidRPr="004C541C">
        <w:t xml:space="preserve">6. </w:t>
      </w:r>
      <w:r w:rsidRPr="004C541C">
        <w:rPr>
          <w:lang w:val="en-GB"/>
        </w:rPr>
        <w:t>totrust</w:t>
      </w:r>
      <w:r w:rsidRPr="004C541C">
        <w:t xml:space="preserve">                        6. поведение</w:t>
      </w:r>
    </w:p>
    <w:p w:rsidR="00CB276D" w:rsidRPr="004C541C" w:rsidRDefault="00CB276D" w:rsidP="000D1E72">
      <w:pPr>
        <w:spacing w:line="360" w:lineRule="auto"/>
        <w:ind w:firstLine="709"/>
        <w:jc w:val="both"/>
      </w:pPr>
      <w:r w:rsidRPr="004C541C">
        <w:t xml:space="preserve">7. </w:t>
      </w:r>
      <w:r w:rsidRPr="004C541C">
        <w:rPr>
          <w:lang w:val="en-GB"/>
        </w:rPr>
        <w:t>torenege</w:t>
      </w:r>
      <w:r w:rsidRPr="004C541C">
        <w:t xml:space="preserve">                    7. обязывать, связывать обязательствами</w:t>
      </w:r>
    </w:p>
    <w:p w:rsidR="00CB276D" w:rsidRPr="004C541C" w:rsidRDefault="00CB276D" w:rsidP="000D1E72">
      <w:pPr>
        <w:spacing w:line="360" w:lineRule="auto"/>
        <w:ind w:firstLine="709"/>
        <w:jc w:val="both"/>
        <w:rPr>
          <w:lang w:val="en-GB"/>
        </w:rPr>
      </w:pPr>
      <w:r w:rsidRPr="004C541C">
        <w:rPr>
          <w:lang w:val="en-GB"/>
        </w:rPr>
        <w:t xml:space="preserve">8. to weaken                  8. </w:t>
      </w:r>
      <w:r w:rsidRPr="004C541C">
        <w:t>жадный</w:t>
      </w:r>
    </w:p>
    <w:p w:rsidR="00CB276D" w:rsidRPr="004C541C" w:rsidRDefault="00CB276D" w:rsidP="000D1E72">
      <w:pPr>
        <w:spacing w:line="360" w:lineRule="auto"/>
        <w:ind w:firstLine="709"/>
        <w:jc w:val="both"/>
        <w:rPr>
          <w:lang w:val="en-GB"/>
        </w:rPr>
      </w:pPr>
      <w:r w:rsidRPr="004C541C">
        <w:rPr>
          <w:lang w:val="en-GB"/>
        </w:rPr>
        <w:t xml:space="preserve">9. fair                             9. </w:t>
      </w:r>
      <w:r w:rsidRPr="004C541C">
        <w:t>наемник</w:t>
      </w:r>
    </w:p>
    <w:p w:rsidR="00CB276D" w:rsidRPr="004C541C" w:rsidRDefault="00CB276D" w:rsidP="000D1E72">
      <w:pPr>
        <w:spacing w:line="360" w:lineRule="auto"/>
        <w:ind w:firstLine="709"/>
        <w:jc w:val="both"/>
        <w:rPr>
          <w:lang w:val="en-GB"/>
        </w:rPr>
      </w:pPr>
      <w:r w:rsidRPr="004C541C">
        <w:rPr>
          <w:lang w:val="en-GB"/>
        </w:rPr>
        <w:t>10.to tamper with         10.</w:t>
      </w:r>
      <w:r w:rsidRPr="004C541C">
        <w:t>спорить</w:t>
      </w:r>
    </w:p>
    <w:p w:rsidR="00CB276D" w:rsidRPr="004C541C" w:rsidRDefault="00CB276D" w:rsidP="000D1E72">
      <w:pPr>
        <w:spacing w:line="360" w:lineRule="auto"/>
        <w:ind w:firstLine="709"/>
        <w:jc w:val="both"/>
      </w:pPr>
      <w:r w:rsidRPr="004C541C">
        <w:t>11.</w:t>
      </w:r>
      <w:r w:rsidRPr="004C541C">
        <w:rPr>
          <w:lang w:val="en-GB"/>
        </w:rPr>
        <w:t>fraud</w:t>
      </w:r>
      <w:r w:rsidRPr="004C541C">
        <w:t xml:space="preserve">                        11.удерживать от чего-либо</w:t>
      </w:r>
    </w:p>
    <w:p w:rsidR="00CB276D" w:rsidRPr="004C541C" w:rsidRDefault="00CB276D" w:rsidP="000D1E72">
      <w:pPr>
        <w:spacing w:line="360" w:lineRule="auto"/>
        <w:ind w:firstLine="709"/>
        <w:jc w:val="both"/>
      </w:pPr>
      <w:r w:rsidRPr="004C541C">
        <w:t>12.</w:t>
      </w:r>
      <w:r w:rsidRPr="004C541C">
        <w:rPr>
          <w:lang w:val="en-GB"/>
        </w:rPr>
        <w:t>behavior</w:t>
      </w:r>
      <w:r w:rsidRPr="004C541C">
        <w:t xml:space="preserve">                   12.доверять</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Some realists argue that, regardless of what managers ought to do, they in fact ...</w:t>
      </w:r>
    </w:p>
    <w:p w:rsidR="00CB276D" w:rsidRPr="004C541C" w:rsidRDefault="00CB276D" w:rsidP="000D1E72">
      <w:pPr>
        <w:spacing w:line="360" w:lineRule="auto"/>
        <w:ind w:firstLine="709"/>
        <w:jc w:val="both"/>
        <w:rPr>
          <w:lang w:val="en-US"/>
        </w:rPr>
      </w:pPr>
      <w:r w:rsidRPr="004C541C">
        <w:rPr>
          <w:lang w:val="en-US"/>
        </w:rPr>
        <w:t>A. act in the selfish interests</w:t>
      </w:r>
    </w:p>
    <w:p w:rsidR="00CB276D" w:rsidRPr="004C541C" w:rsidRDefault="00CB276D" w:rsidP="000D1E72">
      <w:pPr>
        <w:spacing w:line="360" w:lineRule="auto"/>
        <w:ind w:firstLine="709"/>
        <w:jc w:val="both"/>
        <w:rPr>
          <w:lang w:val="en-US"/>
        </w:rPr>
      </w:pPr>
      <w:r w:rsidRPr="004C541C">
        <w:rPr>
          <w:lang w:val="en-US"/>
        </w:rPr>
        <w:t>B. make dishonest decisions</w:t>
      </w:r>
    </w:p>
    <w:p w:rsidR="00CB276D" w:rsidRPr="004C541C" w:rsidRDefault="00CB276D" w:rsidP="000D1E72">
      <w:pPr>
        <w:spacing w:line="360" w:lineRule="auto"/>
        <w:ind w:firstLine="709"/>
        <w:jc w:val="both"/>
        <w:rPr>
          <w:lang w:val="en-US"/>
        </w:rPr>
      </w:pPr>
      <w:r w:rsidRPr="004C541C">
        <w:rPr>
          <w:lang w:val="en-US"/>
        </w:rPr>
        <w:t>C. look after themselves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In business dealings, as in other day-to-day dealings, there are also …</w:t>
      </w:r>
    </w:p>
    <w:p w:rsidR="00CB276D" w:rsidRPr="004C541C" w:rsidRDefault="00CB276D" w:rsidP="000D1E72">
      <w:pPr>
        <w:spacing w:line="360" w:lineRule="auto"/>
        <w:ind w:firstLine="709"/>
        <w:jc w:val="both"/>
        <w:rPr>
          <w:lang w:val="en-US"/>
        </w:rPr>
      </w:pPr>
      <w:r w:rsidRPr="004C541C">
        <w:rPr>
          <w:lang w:val="en-US"/>
        </w:rPr>
        <w:t>A. written contracts</w:t>
      </w:r>
    </w:p>
    <w:p w:rsidR="00CB276D" w:rsidRPr="004C541C" w:rsidRDefault="00CB276D" w:rsidP="000D1E72">
      <w:pPr>
        <w:spacing w:line="360" w:lineRule="auto"/>
        <w:ind w:firstLine="709"/>
        <w:jc w:val="both"/>
        <w:rPr>
          <w:lang w:val="en-US"/>
        </w:rPr>
      </w:pPr>
      <w:r w:rsidRPr="004C541C">
        <w:rPr>
          <w:lang w:val="en-US"/>
        </w:rPr>
        <w:t xml:space="preserve">B. unwritten or implicit rules of behavior </w:t>
      </w:r>
    </w:p>
    <w:p w:rsidR="00CB276D" w:rsidRPr="004C541C" w:rsidRDefault="00CB276D" w:rsidP="000D1E72">
      <w:pPr>
        <w:spacing w:line="360" w:lineRule="auto"/>
        <w:ind w:firstLine="709"/>
        <w:jc w:val="both"/>
        <w:rPr>
          <w:lang w:val="en-US"/>
        </w:rPr>
      </w:pPr>
      <w:r w:rsidRPr="004C541C">
        <w:rPr>
          <w:lang w:val="en-US"/>
        </w:rPr>
        <w:t>C. interests of stockholders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But good managers also know that their firm’s reputation is …</w:t>
      </w:r>
    </w:p>
    <w:p w:rsidR="00CB276D" w:rsidRPr="004C541C" w:rsidRDefault="00CB276D" w:rsidP="000D1E72">
      <w:pPr>
        <w:spacing w:line="360" w:lineRule="auto"/>
        <w:ind w:firstLine="709"/>
        <w:jc w:val="both"/>
        <w:rPr>
          <w:lang w:val="en-US"/>
        </w:rPr>
      </w:pPr>
      <w:r w:rsidRPr="004C541C">
        <w:rPr>
          <w:lang w:val="en-US"/>
        </w:rPr>
        <w:t>A. one of its most important assets</w:t>
      </w:r>
    </w:p>
    <w:p w:rsidR="00CB276D" w:rsidRPr="004C541C" w:rsidRDefault="00CB276D" w:rsidP="000D1E72">
      <w:pPr>
        <w:spacing w:line="360" w:lineRule="auto"/>
        <w:ind w:firstLine="709"/>
        <w:jc w:val="both"/>
        <w:rPr>
          <w:lang w:val="en-US"/>
        </w:rPr>
      </w:pPr>
      <w:r w:rsidRPr="004C541C">
        <w:rPr>
          <w:lang w:val="en-US"/>
        </w:rPr>
        <w:t>B. in general interest</w:t>
      </w:r>
    </w:p>
    <w:p w:rsidR="00CB276D" w:rsidRPr="004C541C" w:rsidRDefault="00CB276D" w:rsidP="000D1E72">
      <w:pPr>
        <w:spacing w:line="360" w:lineRule="auto"/>
        <w:ind w:firstLine="709"/>
        <w:jc w:val="both"/>
        <w:rPr>
          <w:lang w:val="en-US"/>
        </w:rPr>
      </w:pPr>
      <w:r w:rsidRPr="004C541C">
        <w:rPr>
          <w:lang w:val="en-US"/>
        </w:rPr>
        <w:t>C. simply good business practices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This opens up plenty of opportunities for …</w:t>
      </w:r>
    </w:p>
    <w:p w:rsidR="00CB276D" w:rsidRPr="004C541C" w:rsidRDefault="00CB276D" w:rsidP="000D1E72">
      <w:pPr>
        <w:spacing w:line="360" w:lineRule="auto"/>
        <w:ind w:firstLine="709"/>
        <w:jc w:val="both"/>
        <w:rPr>
          <w:lang w:val="en-US"/>
        </w:rPr>
      </w:pPr>
      <w:r w:rsidRPr="004C541C">
        <w:rPr>
          <w:lang w:val="en-US"/>
        </w:rPr>
        <w:t>A. sharp practice and fraud</w:t>
      </w:r>
    </w:p>
    <w:p w:rsidR="00CB276D" w:rsidRPr="004C541C" w:rsidRDefault="00CB276D" w:rsidP="000D1E72">
      <w:pPr>
        <w:spacing w:line="360" w:lineRule="auto"/>
        <w:ind w:firstLine="709"/>
        <w:jc w:val="both"/>
        <w:rPr>
          <w:lang w:val="en-US"/>
        </w:rPr>
      </w:pPr>
      <w:r w:rsidRPr="004C541C">
        <w:rPr>
          <w:lang w:val="en-US"/>
        </w:rPr>
        <w:t>B. its reputation</w:t>
      </w:r>
    </w:p>
    <w:p w:rsidR="00CB276D" w:rsidRPr="004C541C" w:rsidRDefault="00CB276D" w:rsidP="000D1E72">
      <w:pPr>
        <w:spacing w:line="360" w:lineRule="auto"/>
        <w:ind w:firstLine="709"/>
        <w:jc w:val="both"/>
        <w:rPr>
          <w:lang w:val="en-US"/>
        </w:rPr>
      </w:pPr>
      <w:r w:rsidRPr="004C541C">
        <w:rPr>
          <w:lang w:val="en-US"/>
        </w:rPr>
        <w:t>C. information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Major banks and securities firms know that their most valuable asset is …</w:t>
      </w:r>
    </w:p>
    <w:p w:rsidR="00CB276D" w:rsidRPr="004C541C" w:rsidRDefault="00CB276D" w:rsidP="000D1E72">
      <w:pPr>
        <w:spacing w:line="360" w:lineRule="auto"/>
        <w:ind w:firstLine="709"/>
        <w:jc w:val="both"/>
        <w:rPr>
          <w:lang w:val="en-US"/>
        </w:rPr>
      </w:pPr>
      <w:r w:rsidRPr="004C541C">
        <w:rPr>
          <w:lang w:val="en-US"/>
        </w:rPr>
        <w:t>A. their responsible behavior</w:t>
      </w:r>
    </w:p>
    <w:p w:rsidR="00CB276D" w:rsidRPr="004C541C" w:rsidRDefault="00CB276D" w:rsidP="000D1E72">
      <w:pPr>
        <w:spacing w:line="360" w:lineRule="auto"/>
        <w:ind w:firstLine="709"/>
        <w:jc w:val="both"/>
        <w:rPr>
          <w:lang w:val="en-US"/>
        </w:rPr>
      </w:pPr>
      <w:r w:rsidRPr="004C541C">
        <w:rPr>
          <w:lang w:val="en-US"/>
        </w:rPr>
        <w:t>B. their long-term relationship</w:t>
      </w:r>
    </w:p>
    <w:p w:rsidR="00CB276D" w:rsidRPr="004C541C" w:rsidRDefault="00CB276D" w:rsidP="000D1E72">
      <w:pPr>
        <w:spacing w:line="360" w:lineRule="auto"/>
        <w:ind w:firstLine="709"/>
        <w:jc w:val="both"/>
        <w:rPr>
          <w:lang w:val="en-US"/>
        </w:rPr>
      </w:pPr>
      <w:r w:rsidRPr="004C541C">
        <w:rPr>
          <w:lang w:val="en-US"/>
        </w:rPr>
        <w:t>C. their reputation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In part, the law deters managers from making dishonest decisions, but most managers are simply concerned with observing the letter of law or with keeping to written contracts.</w:t>
      </w:r>
    </w:p>
    <w:p w:rsidR="00CB276D" w:rsidRPr="004C541C" w:rsidRDefault="00CB276D" w:rsidP="000D1E72">
      <w:pPr>
        <w:spacing w:line="360" w:lineRule="auto"/>
        <w:ind w:firstLine="709"/>
        <w:jc w:val="both"/>
        <w:rPr>
          <w:lang w:val="en-US"/>
        </w:rPr>
      </w:pPr>
      <w:r w:rsidRPr="004C541C">
        <w:rPr>
          <w:lang w:val="en-US"/>
        </w:rPr>
        <w:t>2. To work efficiently together, we need to trust each other.</w:t>
      </w:r>
    </w:p>
    <w:p w:rsidR="00CB276D" w:rsidRPr="004C541C" w:rsidRDefault="00CB276D" w:rsidP="000D1E72">
      <w:pPr>
        <w:spacing w:line="360" w:lineRule="auto"/>
        <w:ind w:firstLine="709"/>
        <w:jc w:val="both"/>
        <w:rPr>
          <w:lang w:val="en-US"/>
        </w:rPr>
      </w:pPr>
      <w:r w:rsidRPr="004C541C">
        <w:rPr>
          <w:lang w:val="en-US"/>
        </w:rPr>
        <w:t>3. Thus huge deals are regularly completed on a handshake, and each side knows that the other side will renege later if things turn worse.</w:t>
      </w:r>
    </w:p>
    <w:p w:rsidR="00CB276D" w:rsidRPr="004C541C" w:rsidRDefault="00CB276D" w:rsidP="000D1E72">
      <w:pPr>
        <w:spacing w:line="360" w:lineRule="auto"/>
        <w:ind w:firstLine="709"/>
        <w:jc w:val="both"/>
        <w:rPr>
          <w:lang w:val="en-US"/>
        </w:rPr>
      </w:pPr>
      <w:r w:rsidRPr="004C541C">
        <w:rPr>
          <w:lang w:val="en-US"/>
        </w:rPr>
        <w:t>4. Managers play fair partly because they know that doing so is in general interests.</w:t>
      </w:r>
    </w:p>
    <w:p w:rsidR="00CB276D" w:rsidRPr="004C541C" w:rsidRDefault="00CB276D" w:rsidP="000D1E72">
      <w:pPr>
        <w:spacing w:line="360" w:lineRule="auto"/>
        <w:ind w:firstLine="709"/>
        <w:jc w:val="both"/>
        <w:rPr>
          <w:lang w:val="en-US"/>
        </w:rPr>
      </w:pPr>
      <w:r w:rsidRPr="004C541C">
        <w:rPr>
          <w:lang w:val="en-US"/>
        </w:rPr>
        <w:t>5. In many financial transactions one partly has much more information that the other.</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Ex.7. Prepare a written translation of the text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center"/>
        <w:rPr>
          <w:b/>
          <w:lang w:val="en-GB"/>
        </w:rPr>
      </w:pPr>
      <w:r w:rsidRPr="004C541C">
        <w:rPr>
          <w:lang w:val="en-US"/>
        </w:rPr>
        <w:br w:type="page"/>
      </w:r>
      <w:r w:rsidRPr="004C541C">
        <w:rPr>
          <w:b/>
          <w:lang w:val="en-GB"/>
        </w:rPr>
        <w:t>Unit 7.  Hybrid Forms of Organization</w:t>
      </w:r>
    </w:p>
    <w:p w:rsidR="00CB276D" w:rsidRPr="004C541C" w:rsidRDefault="00CB276D" w:rsidP="000D1E72">
      <w:pPr>
        <w:spacing w:line="360" w:lineRule="auto"/>
        <w:ind w:firstLine="709"/>
        <w:jc w:val="both"/>
        <w:rPr>
          <w:lang w:val="en-GB"/>
        </w:rPr>
      </w:pPr>
      <w:r w:rsidRPr="004C541C">
        <w:rPr>
          <w:lang w:val="en-GB"/>
        </w:rPr>
        <w:t>Although the three basic types of organization – proprietorships, partnerships, and corporations – dominate the business scene, several hybrid forms are gaining popularity. For example, there are some specialized types of partnerships that have somewhat different characteristics than the standard kind. First, it is possible to limit the liabilities of some of the partners by establishing a limited partnership, where certain partners are designated general partners and others limited partners. In a limited partnership, the limited partners are liable only for the amount of their investment in the partnership, while the general partners have unlimited liability. The limited partners have no control, which rests solely with the general partners, and their returns are likewise limited. Limited partnerships are common in real estate, oil, and equipment leasing ventures, but they are not widely used in general business situations because no one partner is usually willing to be the general partner and thus accept the majority of the business’s risk.</w:t>
      </w:r>
    </w:p>
    <w:p w:rsidR="00CB276D" w:rsidRPr="004C541C" w:rsidRDefault="00CB276D" w:rsidP="000D1E72">
      <w:pPr>
        <w:spacing w:line="360" w:lineRule="auto"/>
        <w:ind w:firstLine="709"/>
        <w:jc w:val="both"/>
        <w:rPr>
          <w:lang w:val="en-GB"/>
        </w:rPr>
      </w:pPr>
      <w:r w:rsidRPr="004C541C">
        <w:rPr>
          <w:lang w:val="en-GB"/>
        </w:rPr>
        <w:t>The limited liability partnership (LLP), sometimes called a liability company (LLC), is a relatively new type of partnership that is now permitted in many states. In both regular and limited partnerships, at least one partner is liable for the debts of the partnership. However, in a LLP, all partners enjoy limited liability with regard to the business’s liabilities, and, in that regard, they are similar to shareholders in a corporation. The LLP form of organization combines the limited liability advantage of a corporation with the tax advantages of a partnership.</w:t>
      </w:r>
    </w:p>
    <w:p w:rsidR="00CB276D" w:rsidRPr="004C541C" w:rsidRDefault="00CB276D" w:rsidP="000D1E72">
      <w:pPr>
        <w:spacing w:line="360" w:lineRule="auto"/>
        <w:ind w:firstLine="709"/>
        <w:jc w:val="both"/>
        <w:rPr>
          <w:b/>
          <w:lang w:val="en-GB"/>
        </w:rPr>
      </w:pPr>
      <w:r w:rsidRPr="004C541C">
        <w:rPr>
          <w:lang w:val="en-GB"/>
        </w:rPr>
        <w:t xml:space="preserve">There are also several different types of corporations. One type that is common among professionals such as doctors, lawyers, and accountants is the professional corporation (PC), or in some states, the professional association (PA). All 50 states in the USA have statutes that prescribe the requirements for such corporations, which provide most of the benefits of incorporation but do not relieve the participants of professional liability. The primary motivation for the professional corporation was to provide a way for groups of professionals to incorporate and thus avoid certain types of unlimited liability, yet still be held responsible for professional liability. </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GB"/>
        </w:rPr>
      </w:pPr>
      <w:r w:rsidRPr="004C541C">
        <w:rPr>
          <w:lang w:val="en-GB"/>
        </w:rPr>
        <w:t>1.What are the basic types of organization?</w:t>
      </w:r>
    </w:p>
    <w:p w:rsidR="00CB276D" w:rsidRPr="004C541C" w:rsidRDefault="00CB276D" w:rsidP="000D1E72">
      <w:pPr>
        <w:spacing w:line="360" w:lineRule="auto"/>
        <w:ind w:firstLine="709"/>
        <w:jc w:val="both"/>
        <w:rPr>
          <w:lang w:val="en-GB"/>
        </w:rPr>
      </w:pPr>
      <w:r w:rsidRPr="004C541C">
        <w:rPr>
          <w:lang w:val="en-GB"/>
        </w:rPr>
        <w:t>2.What different characteristics some specializes types of partnerships may have?</w:t>
      </w:r>
    </w:p>
    <w:p w:rsidR="00CB276D" w:rsidRPr="004C541C" w:rsidRDefault="00CB276D" w:rsidP="000D1E72">
      <w:pPr>
        <w:spacing w:line="360" w:lineRule="auto"/>
        <w:ind w:firstLine="709"/>
        <w:jc w:val="both"/>
        <w:rPr>
          <w:lang w:val="en-GB"/>
        </w:rPr>
      </w:pPr>
      <w:r w:rsidRPr="004C541C">
        <w:rPr>
          <w:lang w:val="en-GB"/>
        </w:rPr>
        <w:t>3.What is limited partnership?</w:t>
      </w:r>
    </w:p>
    <w:p w:rsidR="00CB276D" w:rsidRPr="004C541C" w:rsidRDefault="00CB276D" w:rsidP="000D1E72">
      <w:pPr>
        <w:spacing w:line="360" w:lineRule="auto"/>
        <w:ind w:firstLine="709"/>
        <w:jc w:val="both"/>
        <w:rPr>
          <w:lang w:val="en-GB"/>
        </w:rPr>
      </w:pPr>
      <w:r w:rsidRPr="004C541C">
        <w:rPr>
          <w:lang w:val="en-GB"/>
        </w:rPr>
        <w:t>4.In what business are limited partnerships common?</w:t>
      </w:r>
    </w:p>
    <w:p w:rsidR="00CB276D" w:rsidRPr="004C541C" w:rsidRDefault="00CB276D" w:rsidP="000D1E72">
      <w:pPr>
        <w:spacing w:line="360" w:lineRule="auto"/>
        <w:ind w:firstLine="709"/>
        <w:jc w:val="both"/>
        <w:rPr>
          <w:lang w:val="en-GB"/>
        </w:rPr>
      </w:pPr>
      <w:r w:rsidRPr="004C541C">
        <w:rPr>
          <w:lang w:val="en-GB"/>
        </w:rPr>
        <w:t>5.What is the limited liability partnership?</w:t>
      </w:r>
    </w:p>
    <w:p w:rsidR="00CB276D" w:rsidRPr="004C541C" w:rsidRDefault="00CB276D" w:rsidP="000D1E72">
      <w:pPr>
        <w:spacing w:line="360" w:lineRule="auto"/>
        <w:ind w:firstLine="709"/>
        <w:jc w:val="both"/>
        <w:rPr>
          <w:lang w:val="en-GB"/>
        </w:rPr>
      </w:pPr>
      <w:r w:rsidRPr="004C541C">
        <w:rPr>
          <w:lang w:val="en-GB"/>
        </w:rPr>
        <w:t>6.What is the advantage of the LLP?</w:t>
      </w:r>
    </w:p>
    <w:p w:rsidR="00CB276D" w:rsidRPr="004C541C" w:rsidRDefault="00CB276D" w:rsidP="000D1E72">
      <w:pPr>
        <w:spacing w:line="360" w:lineRule="auto"/>
        <w:ind w:firstLine="709"/>
        <w:jc w:val="both"/>
        <w:rPr>
          <w:lang w:val="en-GB"/>
        </w:rPr>
      </w:pPr>
      <w:r w:rsidRPr="004C541C">
        <w:rPr>
          <w:lang w:val="en-GB"/>
        </w:rPr>
        <w:t>7.What types of corporations do you know?</w:t>
      </w:r>
    </w:p>
    <w:p w:rsidR="00CB276D" w:rsidRPr="004C541C" w:rsidRDefault="00CB276D" w:rsidP="000D1E72">
      <w:pPr>
        <w:spacing w:line="360" w:lineRule="auto"/>
        <w:ind w:firstLine="709"/>
        <w:jc w:val="both"/>
        <w:rPr>
          <w:lang w:val="en-GB"/>
        </w:rPr>
      </w:pPr>
      <w:r w:rsidRPr="004C541C">
        <w:rPr>
          <w:lang w:val="en-GB"/>
        </w:rPr>
        <w:t>8.What is the primary motivation for the professional corporation?</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 to limit the liabilities</w:t>
      </w:r>
    </w:p>
    <w:p w:rsidR="00CB276D" w:rsidRPr="004C541C" w:rsidRDefault="00CB276D" w:rsidP="000D1E72">
      <w:pPr>
        <w:spacing w:line="360" w:lineRule="auto"/>
        <w:ind w:firstLine="709"/>
        <w:jc w:val="both"/>
        <w:rPr>
          <w:lang w:val="en-GB"/>
        </w:rPr>
      </w:pPr>
      <w:r w:rsidRPr="004C541C">
        <w:rPr>
          <w:lang w:val="en-GB"/>
        </w:rPr>
        <w:t>2. to establish a limited partnership</w:t>
      </w:r>
    </w:p>
    <w:p w:rsidR="00CB276D" w:rsidRPr="004C541C" w:rsidRDefault="00CB276D" w:rsidP="000D1E72">
      <w:pPr>
        <w:spacing w:line="360" w:lineRule="auto"/>
        <w:ind w:firstLine="709"/>
        <w:jc w:val="both"/>
        <w:rPr>
          <w:lang w:val="en-GB"/>
        </w:rPr>
      </w:pPr>
      <w:r w:rsidRPr="004C541C">
        <w:rPr>
          <w:lang w:val="en-GB"/>
        </w:rPr>
        <w:t>3. the amount of investment</w:t>
      </w:r>
    </w:p>
    <w:p w:rsidR="00CB276D" w:rsidRPr="004C541C" w:rsidRDefault="00CB276D" w:rsidP="000D1E72">
      <w:pPr>
        <w:spacing w:line="360" w:lineRule="auto"/>
        <w:ind w:firstLine="709"/>
        <w:jc w:val="both"/>
        <w:rPr>
          <w:lang w:val="en-GB"/>
        </w:rPr>
      </w:pPr>
      <w:r w:rsidRPr="004C541C">
        <w:rPr>
          <w:lang w:val="en-GB"/>
        </w:rPr>
        <w:t>4. to rest solely with the general partners</w:t>
      </w:r>
    </w:p>
    <w:p w:rsidR="00CB276D" w:rsidRPr="004C541C" w:rsidRDefault="00CB276D" w:rsidP="000D1E72">
      <w:pPr>
        <w:spacing w:line="360" w:lineRule="auto"/>
        <w:ind w:firstLine="709"/>
        <w:jc w:val="both"/>
        <w:rPr>
          <w:lang w:val="en-GB"/>
        </w:rPr>
      </w:pPr>
      <w:r w:rsidRPr="004C541C">
        <w:rPr>
          <w:lang w:val="en-GB"/>
        </w:rPr>
        <w:t>5. real estate</w:t>
      </w:r>
    </w:p>
    <w:p w:rsidR="00CB276D" w:rsidRPr="004C541C" w:rsidRDefault="00CB276D" w:rsidP="000D1E72">
      <w:pPr>
        <w:spacing w:line="360" w:lineRule="auto"/>
        <w:ind w:firstLine="709"/>
        <w:jc w:val="both"/>
        <w:rPr>
          <w:lang w:val="en-GB"/>
        </w:rPr>
      </w:pPr>
      <w:r w:rsidRPr="004C541C">
        <w:rPr>
          <w:lang w:val="en-GB"/>
        </w:rPr>
        <w:t>6. to accept the majority of the business’s risk</w:t>
      </w:r>
    </w:p>
    <w:p w:rsidR="00CB276D" w:rsidRPr="004C541C" w:rsidRDefault="00CB276D" w:rsidP="000D1E72">
      <w:pPr>
        <w:spacing w:line="360" w:lineRule="auto"/>
        <w:ind w:firstLine="709"/>
        <w:jc w:val="both"/>
        <w:rPr>
          <w:lang w:val="en-GB"/>
        </w:rPr>
      </w:pPr>
      <w:r w:rsidRPr="004C541C">
        <w:rPr>
          <w:lang w:val="en-GB"/>
        </w:rPr>
        <w:t>7. to be liable for the debts of the partnership</w:t>
      </w:r>
    </w:p>
    <w:p w:rsidR="00CB276D" w:rsidRPr="004C541C" w:rsidRDefault="00CB276D" w:rsidP="000D1E72">
      <w:pPr>
        <w:spacing w:line="360" w:lineRule="auto"/>
        <w:ind w:firstLine="709"/>
        <w:jc w:val="both"/>
        <w:rPr>
          <w:lang w:val="en-GB"/>
        </w:rPr>
      </w:pPr>
      <w:r w:rsidRPr="004C541C">
        <w:rPr>
          <w:lang w:val="en-GB"/>
        </w:rPr>
        <w:t>8. the tax advantages</w:t>
      </w:r>
    </w:p>
    <w:p w:rsidR="00CB276D" w:rsidRPr="004C541C" w:rsidRDefault="00CB276D" w:rsidP="000D1E72">
      <w:pPr>
        <w:spacing w:line="360" w:lineRule="auto"/>
        <w:ind w:firstLine="709"/>
        <w:jc w:val="both"/>
        <w:rPr>
          <w:lang w:val="en-GB"/>
        </w:rPr>
      </w:pPr>
      <w:r w:rsidRPr="004C541C">
        <w:rPr>
          <w:lang w:val="en-GB"/>
        </w:rPr>
        <w:t>9. to be common among professionals</w:t>
      </w:r>
    </w:p>
    <w:p w:rsidR="00CB276D" w:rsidRPr="004C541C" w:rsidRDefault="00CB276D" w:rsidP="000D1E72">
      <w:pPr>
        <w:spacing w:line="360" w:lineRule="auto"/>
        <w:ind w:firstLine="709"/>
        <w:jc w:val="both"/>
        <w:rPr>
          <w:lang w:val="en-GB"/>
        </w:rPr>
      </w:pPr>
      <w:r w:rsidRPr="004C541C">
        <w:rPr>
          <w:lang w:val="en-GB"/>
        </w:rPr>
        <w:t>10.to prescribe the requirements</w:t>
      </w:r>
    </w:p>
    <w:p w:rsidR="00CB276D" w:rsidRPr="004C541C" w:rsidRDefault="00CB276D" w:rsidP="000D1E72">
      <w:pPr>
        <w:spacing w:line="360" w:lineRule="auto"/>
        <w:ind w:firstLine="709"/>
        <w:jc w:val="both"/>
        <w:rPr>
          <w:lang w:val="en-GB"/>
        </w:rPr>
      </w:pPr>
      <w:r w:rsidRPr="004C541C">
        <w:rPr>
          <w:lang w:val="en-GB"/>
        </w:rPr>
        <w:t>11.to provide most of the benefits</w:t>
      </w:r>
    </w:p>
    <w:p w:rsidR="00CB276D" w:rsidRPr="004C541C" w:rsidRDefault="00CB276D" w:rsidP="000D1E72">
      <w:pPr>
        <w:spacing w:line="360" w:lineRule="auto"/>
        <w:ind w:firstLine="709"/>
        <w:jc w:val="both"/>
        <w:rPr>
          <w:lang w:val="en-GB"/>
        </w:rPr>
      </w:pPr>
      <w:r w:rsidRPr="004C541C">
        <w:rPr>
          <w:lang w:val="en-GB"/>
        </w:rPr>
        <w:t>12.to avoid certain types of unlimited liability</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4C541C" w:rsidRDefault="00CB276D" w:rsidP="000D1E72">
      <w:pPr>
        <w:spacing w:line="360" w:lineRule="auto"/>
        <w:ind w:firstLine="709"/>
        <w:jc w:val="both"/>
      </w:pPr>
      <w:r w:rsidRPr="004C541C">
        <w:t xml:space="preserve">1. </w:t>
      </w:r>
      <w:r w:rsidRPr="004C541C">
        <w:rPr>
          <w:lang w:val="en-GB"/>
        </w:rPr>
        <w:t>todominate</w:t>
      </w:r>
      <w:r w:rsidRPr="004C541C">
        <w:t xml:space="preserve">                1. относительно, в отношении</w:t>
      </w:r>
    </w:p>
    <w:p w:rsidR="00CB276D" w:rsidRPr="004C541C" w:rsidRDefault="00CB276D" w:rsidP="000D1E72">
      <w:pPr>
        <w:spacing w:line="360" w:lineRule="auto"/>
        <w:ind w:firstLine="709"/>
        <w:jc w:val="both"/>
      </w:pPr>
      <w:r w:rsidRPr="004C541C">
        <w:t xml:space="preserve">2. </w:t>
      </w:r>
      <w:r w:rsidRPr="004C541C">
        <w:rPr>
          <w:lang w:val="en-GB"/>
        </w:rPr>
        <w:t>togain</w:t>
      </w:r>
      <w:r w:rsidRPr="004C541C">
        <w:t xml:space="preserve">                        2. похожий</w:t>
      </w:r>
    </w:p>
    <w:p w:rsidR="00CB276D" w:rsidRPr="004C541C" w:rsidRDefault="00CB276D" w:rsidP="000D1E72">
      <w:pPr>
        <w:spacing w:line="360" w:lineRule="auto"/>
        <w:ind w:firstLine="709"/>
        <w:jc w:val="both"/>
      </w:pPr>
      <w:r w:rsidRPr="004C541C">
        <w:t xml:space="preserve">3. </w:t>
      </w:r>
      <w:r w:rsidRPr="004C541C">
        <w:rPr>
          <w:lang w:val="en-GB"/>
        </w:rPr>
        <w:t>partnership</w:t>
      </w:r>
      <w:r w:rsidRPr="004C541C">
        <w:t xml:space="preserve">                 3. освобождать от чего-либо</w:t>
      </w:r>
    </w:p>
    <w:p w:rsidR="00CB276D" w:rsidRPr="004C541C" w:rsidRDefault="00CB276D" w:rsidP="000D1E72">
      <w:pPr>
        <w:spacing w:line="360" w:lineRule="auto"/>
        <w:ind w:firstLine="709"/>
        <w:jc w:val="both"/>
      </w:pPr>
      <w:r w:rsidRPr="004C541C">
        <w:t xml:space="preserve">4. </w:t>
      </w:r>
      <w:r w:rsidRPr="004C541C">
        <w:rPr>
          <w:lang w:val="en-GB"/>
        </w:rPr>
        <w:t>todesignate</w:t>
      </w:r>
      <w:r w:rsidRPr="004C541C">
        <w:t xml:space="preserve">                4. мотивация</w:t>
      </w:r>
    </w:p>
    <w:p w:rsidR="00CB276D" w:rsidRPr="004C541C" w:rsidRDefault="00CB276D" w:rsidP="000D1E72">
      <w:pPr>
        <w:spacing w:line="360" w:lineRule="auto"/>
        <w:ind w:firstLine="709"/>
        <w:jc w:val="both"/>
      </w:pPr>
      <w:r w:rsidRPr="004C541C">
        <w:t xml:space="preserve">5. </w:t>
      </w:r>
      <w:r w:rsidRPr="004C541C">
        <w:rPr>
          <w:lang w:val="en-GB"/>
        </w:rPr>
        <w:t>returns</w:t>
      </w:r>
      <w:r w:rsidRPr="004C541C">
        <w:t xml:space="preserve">                        5. объединять, включать в состав</w:t>
      </w:r>
    </w:p>
    <w:p w:rsidR="00CB276D" w:rsidRPr="004C541C" w:rsidRDefault="00CB276D" w:rsidP="000D1E72">
      <w:pPr>
        <w:spacing w:line="360" w:lineRule="auto"/>
        <w:ind w:firstLine="709"/>
        <w:jc w:val="both"/>
      </w:pPr>
      <w:r w:rsidRPr="004C541C">
        <w:t xml:space="preserve">6. </w:t>
      </w:r>
      <w:r w:rsidRPr="004C541C">
        <w:rPr>
          <w:lang w:val="en-GB"/>
        </w:rPr>
        <w:t>likewise</w:t>
      </w:r>
      <w:r w:rsidRPr="004C541C">
        <w:t xml:space="preserve">                      6. ответственный</w:t>
      </w:r>
    </w:p>
    <w:p w:rsidR="00CB276D" w:rsidRPr="004C541C" w:rsidRDefault="00CB276D" w:rsidP="000D1E72">
      <w:pPr>
        <w:spacing w:line="360" w:lineRule="auto"/>
        <w:ind w:firstLine="709"/>
        <w:jc w:val="both"/>
      </w:pPr>
      <w:r w:rsidRPr="004C541C">
        <w:t xml:space="preserve">7. </w:t>
      </w:r>
      <w:r w:rsidRPr="004C541C">
        <w:rPr>
          <w:lang w:val="en-GB"/>
        </w:rPr>
        <w:t>withregardto</w:t>
      </w:r>
      <w:r w:rsidRPr="004C541C">
        <w:t xml:space="preserve">             7. преобладать</w:t>
      </w:r>
    </w:p>
    <w:p w:rsidR="00CB276D" w:rsidRPr="004C541C" w:rsidRDefault="00CB276D" w:rsidP="000D1E72">
      <w:pPr>
        <w:spacing w:line="360" w:lineRule="auto"/>
        <w:ind w:firstLine="709"/>
        <w:jc w:val="both"/>
      </w:pPr>
      <w:r w:rsidRPr="004C541C">
        <w:t xml:space="preserve">8. </w:t>
      </w:r>
      <w:r w:rsidRPr="004C541C">
        <w:rPr>
          <w:lang w:val="en-GB"/>
        </w:rPr>
        <w:t>similar</w:t>
      </w:r>
      <w:r w:rsidRPr="004C541C">
        <w:t xml:space="preserve"> (</w:t>
      </w:r>
      <w:r w:rsidRPr="004C541C">
        <w:rPr>
          <w:lang w:val="en-GB"/>
        </w:rPr>
        <w:t>to</w:t>
      </w:r>
      <w:r w:rsidRPr="004C541C">
        <w:t>)                 8. зарабатывать, приобретать</w:t>
      </w:r>
    </w:p>
    <w:p w:rsidR="00CB276D" w:rsidRPr="004C541C" w:rsidRDefault="00CB276D" w:rsidP="000D1E72">
      <w:pPr>
        <w:spacing w:line="360" w:lineRule="auto"/>
        <w:ind w:firstLine="709"/>
        <w:jc w:val="both"/>
      </w:pPr>
      <w:r w:rsidRPr="004C541C">
        <w:t xml:space="preserve">9. </w:t>
      </w:r>
      <w:r w:rsidRPr="004C541C">
        <w:rPr>
          <w:lang w:val="en-GB"/>
        </w:rPr>
        <w:t>torelive</w:t>
      </w:r>
      <w:r w:rsidRPr="004C541C">
        <w:t xml:space="preserve">                      9. товарищество</w:t>
      </w:r>
    </w:p>
    <w:p w:rsidR="00CB276D" w:rsidRPr="004C541C" w:rsidRDefault="00CB276D" w:rsidP="000D1E72">
      <w:pPr>
        <w:spacing w:line="360" w:lineRule="auto"/>
        <w:ind w:firstLine="709"/>
        <w:jc w:val="both"/>
      </w:pPr>
      <w:r w:rsidRPr="004C541C">
        <w:t>10.</w:t>
      </w:r>
      <w:r w:rsidRPr="004C541C">
        <w:rPr>
          <w:lang w:val="en-GB"/>
        </w:rPr>
        <w:t>motivation</w:t>
      </w:r>
      <w:r w:rsidRPr="004C541C">
        <w:t xml:space="preserve">                10.определять, назначать на должность</w:t>
      </w:r>
    </w:p>
    <w:p w:rsidR="00CB276D" w:rsidRPr="00A022BF" w:rsidRDefault="00CB276D" w:rsidP="000D1E72">
      <w:pPr>
        <w:spacing w:line="360" w:lineRule="auto"/>
        <w:ind w:firstLine="709"/>
        <w:jc w:val="both"/>
      </w:pPr>
      <w:r w:rsidRPr="00A022BF">
        <w:t>11.</w:t>
      </w:r>
      <w:r w:rsidRPr="004C541C">
        <w:rPr>
          <w:lang w:val="en-GB"/>
        </w:rPr>
        <w:t>to</w:t>
      </w:r>
      <w:r w:rsidRPr="00A022BF">
        <w:t xml:space="preserve"> </w:t>
      </w:r>
      <w:r w:rsidRPr="004C541C">
        <w:rPr>
          <w:lang w:val="en-GB"/>
        </w:rPr>
        <w:t>incorporate</w:t>
      </w:r>
      <w:r w:rsidRPr="00A022BF">
        <w:t xml:space="preserve">           11.</w:t>
      </w:r>
      <w:r w:rsidRPr="004C541C">
        <w:t>прибыль</w:t>
      </w:r>
      <w:r w:rsidRPr="00A022BF">
        <w:t xml:space="preserve">, </w:t>
      </w:r>
      <w:r w:rsidRPr="004C541C">
        <w:t>оборот</w:t>
      </w:r>
    </w:p>
    <w:p w:rsidR="00CB276D" w:rsidRPr="00A022BF" w:rsidRDefault="00CB276D" w:rsidP="000D1E72">
      <w:pPr>
        <w:spacing w:line="360" w:lineRule="auto"/>
        <w:ind w:firstLine="709"/>
        <w:jc w:val="both"/>
      </w:pPr>
      <w:r w:rsidRPr="00A022BF">
        <w:t>12.</w:t>
      </w:r>
      <w:r w:rsidRPr="004C541C">
        <w:rPr>
          <w:lang w:val="en-GB"/>
        </w:rPr>
        <w:t>responsible</w:t>
      </w:r>
      <w:r w:rsidRPr="00A022BF">
        <w:t xml:space="preserve">               12.</w:t>
      </w:r>
      <w:r w:rsidRPr="004C541C">
        <w:t>подобно</w:t>
      </w:r>
      <w:r w:rsidRPr="00A022BF">
        <w:t xml:space="preserve">, </w:t>
      </w:r>
      <w:r w:rsidRPr="004C541C">
        <w:t>также</w:t>
      </w:r>
    </w:p>
    <w:p w:rsidR="00CB276D" w:rsidRPr="00A022BF" w:rsidRDefault="00CB276D" w:rsidP="000D1E72">
      <w:pPr>
        <w:spacing w:line="360" w:lineRule="auto"/>
        <w:ind w:firstLine="709"/>
        <w:jc w:val="both"/>
      </w:pPr>
    </w:p>
    <w:p w:rsidR="00CB276D" w:rsidRPr="004C541C" w:rsidRDefault="00CB276D" w:rsidP="000D1E72">
      <w:pPr>
        <w:spacing w:line="360" w:lineRule="auto"/>
        <w:ind w:firstLine="709"/>
        <w:jc w:val="both"/>
        <w:rPr>
          <w:b/>
          <w:lang w:val="en-US"/>
        </w:rPr>
      </w:pPr>
      <w:r w:rsidRPr="004C541C">
        <w:rPr>
          <w:b/>
          <w:lang w:val="en-US"/>
        </w:rPr>
        <w:t>Ex</w:t>
      </w:r>
      <w:r w:rsidRPr="00A022BF">
        <w:rPr>
          <w:b/>
        </w:rPr>
        <w:t xml:space="preserve">. 5. </w:t>
      </w:r>
      <w:r w:rsidRPr="004C541C">
        <w:rPr>
          <w:b/>
          <w:lang w:val="en-US"/>
        </w:rPr>
        <w:t>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Limited partnerships are common in real estate, oil, and equipment leasing ventures, but they are not widely used in general business situations because …</w:t>
      </w:r>
    </w:p>
    <w:p w:rsidR="00CB276D" w:rsidRPr="004C541C" w:rsidRDefault="00CB276D" w:rsidP="000D1E72">
      <w:pPr>
        <w:spacing w:line="360" w:lineRule="auto"/>
        <w:ind w:firstLine="709"/>
        <w:jc w:val="both"/>
        <w:rPr>
          <w:lang w:val="en-US"/>
        </w:rPr>
      </w:pPr>
      <w:r w:rsidRPr="004C541C">
        <w:rPr>
          <w:lang w:val="en-US"/>
        </w:rPr>
        <w:t>A. nobody wants to accept the majority of business’s risk</w:t>
      </w:r>
    </w:p>
    <w:p w:rsidR="00CB276D" w:rsidRPr="004C541C" w:rsidRDefault="00CB276D" w:rsidP="000D1E72">
      <w:pPr>
        <w:spacing w:line="360" w:lineRule="auto"/>
        <w:ind w:firstLine="709"/>
        <w:jc w:val="both"/>
        <w:rPr>
          <w:lang w:val="en-US"/>
        </w:rPr>
      </w:pPr>
      <w:r w:rsidRPr="004C541C">
        <w:rPr>
          <w:lang w:val="en-US"/>
        </w:rPr>
        <w:t>B. the limited partners have no control</w:t>
      </w:r>
    </w:p>
    <w:p w:rsidR="00CB276D" w:rsidRPr="004C541C" w:rsidRDefault="00CB276D" w:rsidP="000D1E72">
      <w:pPr>
        <w:spacing w:line="360" w:lineRule="auto"/>
        <w:ind w:firstLine="709"/>
        <w:jc w:val="both"/>
        <w:rPr>
          <w:lang w:val="en-US"/>
        </w:rPr>
      </w:pPr>
      <w:r w:rsidRPr="004C541C">
        <w:rPr>
          <w:lang w:val="en-US"/>
        </w:rPr>
        <w:t>C. no one partner is usually willing to be a general partner</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In a limited partnership, the limited partners are liable only for the amount of their investment in the partnership, while …</w:t>
      </w:r>
    </w:p>
    <w:p w:rsidR="00CB276D" w:rsidRPr="004C541C" w:rsidRDefault="00CB276D" w:rsidP="000D1E72">
      <w:pPr>
        <w:spacing w:line="360" w:lineRule="auto"/>
        <w:ind w:firstLine="709"/>
        <w:jc w:val="both"/>
        <w:rPr>
          <w:lang w:val="en-US"/>
        </w:rPr>
      </w:pPr>
      <w:r w:rsidRPr="004C541C">
        <w:rPr>
          <w:lang w:val="en-US"/>
        </w:rPr>
        <w:t>A. their returns are likewise limited</w:t>
      </w:r>
    </w:p>
    <w:p w:rsidR="00CB276D" w:rsidRPr="004C541C" w:rsidRDefault="00CB276D" w:rsidP="000D1E72">
      <w:pPr>
        <w:spacing w:line="360" w:lineRule="auto"/>
        <w:ind w:firstLine="709"/>
        <w:jc w:val="both"/>
        <w:rPr>
          <w:lang w:val="en-US"/>
        </w:rPr>
      </w:pPr>
      <w:r w:rsidRPr="004C541C">
        <w:rPr>
          <w:lang w:val="en-US"/>
        </w:rPr>
        <w:t>B. the general partners have unlimited liability</w:t>
      </w:r>
    </w:p>
    <w:p w:rsidR="00CB276D" w:rsidRPr="004C541C" w:rsidRDefault="00CB276D" w:rsidP="000D1E72">
      <w:pPr>
        <w:spacing w:line="360" w:lineRule="auto"/>
        <w:ind w:firstLine="709"/>
        <w:jc w:val="both"/>
        <w:rPr>
          <w:lang w:val="en-US"/>
        </w:rPr>
      </w:pPr>
      <w:r w:rsidRPr="004C541C">
        <w:rPr>
          <w:lang w:val="en-US"/>
        </w:rPr>
        <w:t>C. the general partners establish the amount of their investment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In both regular and limited partnerships, at least one partner …</w:t>
      </w:r>
    </w:p>
    <w:p w:rsidR="00CB276D" w:rsidRPr="004C541C" w:rsidRDefault="00CB276D" w:rsidP="000D1E72">
      <w:pPr>
        <w:spacing w:line="360" w:lineRule="auto"/>
        <w:ind w:firstLine="709"/>
        <w:jc w:val="both"/>
        <w:rPr>
          <w:lang w:val="en-US"/>
        </w:rPr>
      </w:pPr>
      <w:r w:rsidRPr="004C541C">
        <w:rPr>
          <w:lang w:val="en-US"/>
        </w:rPr>
        <w:t>A. is responsible for professional liability</w:t>
      </w:r>
    </w:p>
    <w:p w:rsidR="00CB276D" w:rsidRPr="004C541C" w:rsidRDefault="00CB276D" w:rsidP="000D1E72">
      <w:pPr>
        <w:spacing w:line="360" w:lineRule="auto"/>
        <w:ind w:firstLine="709"/>
        <w:jc w:val="both"/>
        <w:rPr>
          <w:lang w:val="en-US"/>
        </w:rPr>
      </w:pPr>
      <w:r w:rsidRPr="004C541C">
        <w:rPr>
          <w:lang w:val="en-US"/>
        </w:rPr>
        <w:t>B. was to provide a way for groups of professionals to incorporate</w:t>
      </w:r>
    </w:p>
    <w:p w:rsidR="00CB276D" w:rsidRPr="004C541C" w:rsidRDefault="00CB276D" w:rsidP="000D1E72">
      <w:pPr>
        <w:spacing w:line="360" w:lineRule="auto"/>
        <w:ind w:firstLine="709"/>
        <w:jc w:val="both"/>
        <w:rPr>
          <w:lang w:val="en-US"/>
        </w:rPr>
      </w:pPr>
      <w:r w:rsidRPr="004C541C">
        <w:rPr>
          <w:lang w:val="en-US"/>
        </w:rPr>
        <w:t>C. is liable for the debts of the partnership</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The limited liability partnership sometimes is called …</w:t>
      </w:r>
    </w:p>
    <w:p w:rsidR="00CB276D" w:rsidRPr="004C541C" w:rsidRDefault="00CB276D" w:rsidP="000D1E72">
      <w:pPr>
        <w:spacing w:line="360" w:lineRule="auto"/>
        <w:ind w:firstLine="709"/>
        <w:jc w:val="both"/>
        <w:rPr>
          <w:lang w:val="en-US"/>
        </w:rPr>
      </w:pPr>
      <w:r w:rsidRPr="004C541C">
        <w:rPr>
          <w:lang w:val="en-US"/>
        </w:rPr>
        <w:t>A. a liability company</w:t>
      </w:r>
    </w:p>
    <w:p w:rsidR="00CB276D" w:rsidRPr="004C541C" w:rsidRDefault="00CB276D" w:rsidP="000D1E72">
      <w:pPr>
        <w:spacing w:line="360" w:lineRule="auto"/>
        <w:ind w:firstLine="709"/>
        <w:jc w:val="both"/>
        <w:rPr>
          <w:lang w:val="en-US"/>
        </w:rPr>
      </w:pPr>
      <w:r w:rsidRPr="004C541C">
        <w:rPr>
          <w:lang w:val="en-US"/>
        </w:rPr>
        <w:t>B. a limited partnership</w:t>
      </w:r>
    </w:p>
    <w:p w:rsidR="00CB276D" w:rsidRPr="004C541C" w:rsidRDefault="00CB276D" w:rsidP="000D1E72">
      <w:pPr>
        <w:spacing w:line="360" w:lineRule="auto"/>
        <w:ind w:firstLine="709"/>
        <w:jc w:val="both"/>
        <w:rPr>
          <w:lang w:val="en-US"/>
        </w:rPr>
      </w:pPr>
      <w:r w:rsidRPr="004C541C">
        <w:rPr>
          <w:lang w:val="en-US"/>
        </w:rPr>
        <w:t>C. a corporation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All 50 states in the USA have statutes that prescribe the requirements for such corporations, which provide most of the benefits of incorporation but …</w:t>
      </w:r>
    </w:p>
    <w:p w:rsidR="00CB276D" w:rsidRPr="004C541C" w:rsidRDefault="00CB276D" w:rsidP="000D1E72">
      <w:pPr>
        <w:spacing w:line="360" w:lineRule="auto"/>
        <w:ind w:firstLine="709"/>
        <w:jc w:val="both"/>
        <w:rPr>
          <w:lang w:val="en-US"/>
        </w:rPr>
      </w:pPr>
      <w:r w:rsidRPr="004C541C">
        <w:rPr>
          <w:lang w:val="en-US"/>
        </w:rPr>
        <w:t>A. do not have the tax advantages</w:t>
      </w:r>
    </w:p>
    <w:p w:rsidR="00CB276D" w:rsidRPr="004C541C" w:rsidRDefault="00CB276D" w:rsidP="000D1E72">
      <w:pPr>
        <w:spacing w:line="360" w:lineRule="auto"/>
        <w:ind w:firstLine="709"/>
        <w:jc w:val="both"/>
        <w:rPr>
          <w:lang w:val="en-US"/>
        </w:rPr>
      </w:pPr>
      <w:r w:rsidRPr="004C541C">
        <w:rPr>
          <w:lang w:val="en-US"/>
        </w:rPr>
        <w:t>B. do not relieve the participants of professional liability</w:t>
      </w:r>
    </w:p>
    <w:p w:rsidR="00CB276D" w:rsidRPr="004C541C" w:rsidRDefault="00CB276D" w:rsidP="000D1E72">
      <w:pPr>
        <w:spacing w:line="360" w:lineRule="auto"/>
        <w:ind w:firstLine="709"/>
        <w:jc w:val="both"/>
        <w:rPr>
          <w:lang w:val="en-US"/>
        </w:rPr>
      </w:pPr>
      <w:r w:rsidRPr="004C541C">
        <w:rPr>
          <w:lang w:val="en-US"/>
        </w:rPr>
        <w:t>C. avoid certain types of unlimited liability</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Although the three basic types of organization – proprietorships, partnerships, and corporations – dominate the business scene, several hybrid forms are gaining popularity.</w:t>
      </w:r>
    </w:p>
    <w:p w:rsidR="00CB276D" w:rsidRPr="004C541C" w:rsidRDefault="00CB276D" w:rsidP="000D1E72">
      <w:pPr>
        <w:spacing w:line="360" w:lineRule="auto"/>
        <w:ind w:firstLine="709"/>
        <w:jc w:val="both"/>
        <w:rPr>
          <w:lang w:val="en-US"/>
        </w:rPr>
      </w:pPr>
      <w:r w:rsidRPr="004C541C">
        <w:rPr>
          <w:lang w:val="en-US"/>
        </w:rPr>
        <w:t>2. The limited partners have control, which rests solely with the general partners, and their returns are likewise limited.</w:t>
      </w:r>
    </w:p>
    <w:p w:rsidR="00CB276D" w:rsidRPr="004C541C" w:rsidRDefault="00CB276D" w:rsidP="000D1E72">
      <w:pPr>
        <w:spacing w:line="360" w:lineRule="auto"/>
        <w:ind w:firstLine="709"/>
        <w:jc w:val="both"/>
        <w:rPr>
          <w:lang w:val="en-US"/>
        </w:rPr>
      </w:pPr>
      <w:r w:rsidRPr="004C541C">
        <w:rPr>
          <w:lang w:val="en-US"/>
        </w:rPr>
        <w:t>3. There are also three types of corporations.</w:t>
      </w:r>
    </w:p>
    <w:p w:rsidR="00CB276D" w:rsidRPr="004C541C" w:rsidRDefault="00CB276D" w:rsidP="000D1E72">
      <w:pPr>
        <w:spacing w:line="360" w:lineRule="auto"/>
        <w:ind w:firstLine="709"/>
        <w:jc w:val="both"/>
        <w:rPr>
          <w:lang w:val="en-US"/>
        </w:rPr>
      </w:pPr>
      <w:r w:rsidRPr="004C541C">
        <w:rPr>
          <w:lang w:val="en-US"/>
        </w:rPr>
        <w:t>4. One type that is common among professionals such as doctors, lawyers, and accountants is the professional corporation.</w:t>
      </w:r>
    </w:p>
    <w:p w:rsidR="00CB276D" w:rsidRPr="004C541C" w:rsidRDefault="00CB276D" w:rsidP="000D1E72">
      <w:pPr>
        <w:spacing w:line="360" w:lineRule="auto"/>
        <w:ind w:firstLine="709"/>
        <w:jc w:val="both"/>
        <w:rPr>
          <w:lang w:val="en-US"/>
        </w:rPr>
      </w:pPr>
      <w:r w:rsidRPr="004C541C">
        <w:rPr>
          <w:lang w:val="en-US"/>
        </w:rPr>
        <w:t>5. However, in a LLP, all partners enjoy limited liability with regard to the business’s liabilities, and, in that regard, they are not similar to shareholders in a corporation.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7. Prepare a written translation of the text</w:t>
      </w:r>
    </w:p>
    <w:p w:rsidR="00CB276D" w:rsidRPr="004C541C" w:rsidRDefault="00CB276D" w:rsidP="000D1E72">
      <w:pPr>
        <w:spacing w:line="360" w:lineRule="auto"/>
        <w:ind w:firstLine="709"/>
        <w:jc w:val="center"/>
        <w:rPr>
          <w:b/>
          <w:lang w:val="en-GB"/>
        </w:rPr>
      </w:pPr>
      <w:r w:rsidRPr="004C541C">
        <w:rPr>
          <w:b/>
          <w:lang w:val="en-US"/>
        </w:rPr>
        <w:br w:type="page"/>
      </w:r>
      <w:r w:rsidRPr="004C541C">
        <w:rPr>
          <w:b/>
          <w:lang w:val="en-GB"/>
        </w:rPr>
        <w:t>Unit 8.   Corporate Liabilities and the Valuation of Options</w:t>
      </w:r>
    </w:p>
    <w:p w:rsidR="00CB276D" w:rsidRPr="004C541C" w:rsidRDefault="00CB276D" w:rsidP="000D1E72">
      <w:pPr>
        <w:spacing w:line="360" w:lineRule="auto"/>
        <w:ind w:firstLine="709"/>
        <w:jc w:val="both"/>
        <w:rPr>
          <w:lang w:val="en-GB"/>
        </w:rPr>
      </w:pPr>
      <w:r w:rsidRPr="004C541C">
        <w:rPr>
          <w:lang w:val="en-GB"/>
        </w:rPr>
        <w:t>The Chicago Board Options Exchange (CBOE) was founded in 1973. Within 5 years investors were trading daily to buy or sell more than 10 million shares.</w:t>
      </w:r>
    </w:p>
    <w:p w:rsidR="00CB276D" w:rsidRPr="004C541C" w:rsidRDefault="00CB276D" w:rsidP="000D1E72">
      <w:pPr>
        <w:spacing w:line="360" w:lineRule="auto"/>
        <w:ind w:firstLine="709"/>
        <w:jc w:val="both"/>
        <w:rPr>
          <w:lang w:val="en-GB"/>
        </w:rPr>
      </w:pPr>
      <w:r w:rsidRPr="004C541C">
        <w:rPr>
          <w:lang w:val="en-GB"/>
        </w:rPr>
        <w:t>Options trading now takes place on a number of exchanges. In addition to options on individual common stocks, there are also options on stock indexes, bonds, foreign exchange, and commodities. And if you can’t find a traded option to suit your needs, there is no shortage of large banks that will be prepared to options of different complexity.</w:t>
      </w:r>
    </w:p>
    <w:p w:rsidR="00CB276D" w:rsidRPr="004C541C" w:rsidRDefault="00CB276D" w:rsidP="000D1E72">
      <w:pPr>
        <w:spacing w:line="360" w:lineRule="auto"/>
        <w:ind w:firstLine="709"/>
        <w:jc w:val="both"/>
        <w:rPr>
          <w:lang w:val="en-GB"/>
        </w:rPr>
      </w:pPr>
      <w:r w:rsidRPr="004C541C">
        <w:rPr>
          <w:lang w:val="en-GB"/>
        </w:rPr>
        <w:t>Why should the financial manager of an industrial company be interested in such esoteric issues? Because companies routinely use commodity, currency, and interest rate options to reduce risk. For example, a company that wishes to limit its future borrowing costs might take out an option to sell long-term bonds.</w:t>
      </w:r>
    </w:p>
    <w:p w:rsidR="00CB276D" w:rsidRPr="004C541C" w:rsidRDefault="00CB276D" w:rsidP="000D1E72">
      <w:pPr>
        <w:spacing w:line="360" w:lineRule="auto"/>
        <w:ind w:firstLine="709"/>
        <w:jc w:val="both"/>
        <w:rPr>
          <w:lang w:val="en-GB"/>
        </w:rPr>
      </w:pPr>
      <w:r w:rsidRPr="004C541C">
        <w:rPr>
          <w:lang w:val="en-GB"/>
        </w:rPr>
        <w:t>But there are two additional important reasons why financial managers need to know how options work. First, many capital investments include an embedded option to expand in the future. For instance, the company may invest in a patent that allows it to exploit a new technology, or it may purchase adjoining land that gives it the option in the future to increase capacity. In each case the company is paying money today for the opportunity to make a future investment.</w:t>
      </w:r>
    </w:p>
    <w:p w:rsidR="00CB276D" w:rsidRPr="004C541C" w:rsidRDefault="00CB276D" w:rsidP="000D1E72">
      <w:pPr>
        <w:spacing w:line="360" w:lineRule="auto"/>
        <w:ind w:firstLine="709"/>
        <w:jc w:val="both"/>
        <w:rPr>
          <w:lang w:val="en-GB"/>
        </w:rPr>
      </w:pPr>
      <w:r w:rsidRPr="004C541C">
        <w:rPr>
          <w:lang w:val="en-GB"/>
        </w:rPr>
        <w:t>Here is another disguised option to invest: You are considering the purchase of tract of desert land that is known to contain gold deposits. Unfortunately, the cost of extraction is higher than the current price of gold. Does this mean that the land is almost worthless? Not at all. You are not obliged to mine the gold, but ownership of the land gives you the option to do so. Of course, if you know that the gold price will remain below the extraction cost, then the option is worthless. But if there is uncertainty about future gold prices, you could be lucky and make business.</w:t>
      </w:r>
    </w:p>
    <w:p w:rsidR="00CB276D" w:rsidRPr="004C541C" w:rsidRDefault="00CB276D" w:rsidP="000D1E72">
      <w:pPr>
        <w:spacing w:line="360" w:lineRule="auto"/>
        <w:ind w:firstLine="709"/>
        <w:jc w:val="both"/>
        <w:rPr>
          <w:lang w:val="en-GB"/>
        </w:rPr>
      </w:pPr>
      <w:r w:rsidRPr="004C541C">
        <w:rPr>
          <w:lang w:val="en-GB"/>
        </w:rPr>
        <w:t>Projects don’t usually go until the equipment disintegrates. The decision to terminate a project is usually taken by management, not by nature. Once the project is no longer profitable, the company will cut its losses and exercise its option to abandon the project.</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GB"/>
        </w:rPr>
      </w:pPr>
      <w:r w:rsidRPr="004C541C">
        <w:rPr>
          <w:lang w:val="en-GB"/>
        </w:rPr>
        <w:t>1. When was the CBOE founded?</w:t>
      </w:r>
    </w:p>
    <w:p w:rsidR="00CB276D" w:rsidRPr="004C541C" w:rsidRDefault="00CB276D" w:rsidP="000D1E72">
      <w:pPr>
        <w:spacing w:line="360" w:lineRule="auto"/>
        <w:ind w:firstLine="709"/>
        <w:jc w:val="both"/>
        <w:rPr>
          <w:lang w:val="en-GB"/>
        </w:rPr>
      </w:pPr>
      <w:r w:rsidRPr="004C541C">
        <w:rPr>
          <w:lang w:val="en-GB"/>
        </w:rPr>
        <w:t>2. What kind of trading options do you know?</w:t>
      </w:r>
    </w:p>
    <w:p w:rsidR="00CB276D" w:rsidRPr="004C541C" w:rsidRDefault="00CB276D" w:rsidP="000D1E72">
      <w:pPr>
        <w:spacing w:line="360" w:lineRule="auto"/>
        <w:ind w:firstLine="709"/>
        <w:jc w:val="both"/>
        <w:rPr>
          <w:lang w:val="en-GB"/>
        </w:rPr>
      </w:pPr>
      <w:r w:rsidRPr="004C541C">
        <w:rPr>
          <w:lang w:val="en-GB"/>
        </w:rPr>
        <w:t>3. What happens if you can’t find a traded option to suit your needs?</w:t>
      </w:r>
    </w:p>
    <w:p w:rsidR="00CB276D" w:rsidRPr="004C541C" w:rsidRDefault="00CB276D" w:rsidP="000D1E72">
      <w:pPr>
        <w:spacing w:line="360" w:lineRule="auto"/>
        <w:ind w:firstLine="709"/>
        <w:jc w:val="both"/>
        <w:rPr>
          <w:lang w:val="en-GB"/>
        </w:rPr>
      </w:pPr>
      <w:r w:rsidRPr="004C541C">
        <w:rPr>
          <w:lang w:val="en-GB"/>
        </w:rPr>
        <w:t>4. Why should the financial manager be interested in different issued and how options work?</w:t>
      </w:r>
    </w:p>
    <w:p w:rsidR="00CB276D" w:rsidRPr="004C541C" w:rsidRDefault="00CB276D" w:rsidP="000D1E72">
      <w:pPr>
        <w:spacing w:line="360" w:lineRule="auto"/>
        <w:ind w:firstLine="709"/>
        <w:jc w:val="both"/>
        <w:rPr>
          <w:lang w:val="en-GB"/>
        </w:rPr>
      </w:pPr>
      <w:r w:rsidRPr="004C541C">
        <w:rPr>
          <w:lang w:val="en-GB"/>
        </w:rPr>
        <w:t>5. When does a company pay money for the opportunity of investment?</w:t>
      </w:r>
    </w:p>
    <w:p w:rsidR="00CB276D" w:rsidRPr="004C541C" w:rsidRDefault="00CB276D" w:rsidP="000D1E72">
      <w:pPr>
        <w:spacing w:line="360" w:lineRule="auto"/>
        <w:ind w:firstLine="709"/>
        <w:jc w:val="both"/>
        <w:rPr>
          <w:lang w:val="en-GB"/>
        </w:rPr>
      </w:pPr>
      <w:r w:rsidRPr="004C541C">
        <w:rPr>
          <w:lang w:val="en-GB"/>
        </w:rPr>
        <w:t>6. What may the ownership of land give you?</w:t>
      </w:r>
    </w:p>
    <w:p w:rsidR="00CB276D" w:rsidRPr="004C541C" w:rsidRDefault="00CB276D" w:rsidP="000D1E72">
      <w:pPr>
        <w:spacing w:line="360" w:lineRule="auto"/>
        <w:ind w:firstLine="709"/>
        <w:jc w:val="both"/>
        <w:rPr>
          <w:lang w:val="en-GB"/>
        </w:rPr>
      </w:pPr>
      <w:r w:rsidRPr="004C541C">
        <w:rPr>
          <w:lang w:val="en-GB"/>
        </w:rPr>
        <w:t>7. In what case is the option of gold extraction worthless?</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 to suit your needs</w:t>
      </w:r>
    </w:p>
    <w:p w:rsidR="00CB276D" w:rsidRPr="004C541C" w:rsidRDefault="00CB276D" w:rsidP="000D1E72">
      <w:pPr>
        <w:spacing w:line="360" w:lineRule="auto"/>
        <w:ind w:firstLine="709"/>
        <w:jc w:val="both"/>
        <w:rPr>
          <w:lang w:val="en-GB"/>
        </w:rPr>
      </w:pPr>
      <w:r w:rsidRPr="004C541C">
        <w:rPr>
          <w:lang w:val="en-GB"/>
        </w:rPr>
        <w:t>2. to reduce risk</w:t>
      </w:r>
    </w:p>
    <w:p w:rsidR="00CB276D" w:rsidRPr="004C541C" w:rsidRDefault="00CB276D" w:rsidP="000D1E72">
      <w:pPr>
        <w:spacing w:line="360" w:lineRule="auto"/>
        <w:ind w:firstLine="709"/>
        <w:jc w:val="both"/>
        <w:rPr>
          <w:lang w:val="en-GB"/>
        </w:rPr>
      </w:pPr>
      <w:r w:rsidRPr="004C541C">
        <w:rPr>
          <w:lang w:val="en-GB"/>
        </w:rPr>
        <w:t>3. to sell long-term bonds</w:t>
      </w:r>
    </w:p>
    <w:p w:rsidR="00CB276D" w:rsidRPr="004C541C" w:rsidRDefault="00CB276D" w:rsidP="000D1E72">
      <w:pPr>
        <w:spacing w:line="360" w:lineRule="auto"/>
        <w:ind w:firstLine="709"/>
        <w:jc w:val="both"/>
        <w:rPr>
          <w:lang w:val="en-GB"/>
        </w:rPr>
      </w:pPr>
      <w:r w:rsidRPr="004C541C">
        <w:rPr>
          <w:lang w:val="en-GB"/>
        </w:rPr>
        <w:t>4. to know how options work</w:t>
      </w:r>
    </w:p>
    <w:p w:rsidR="00CB276D" w:rsidRPr="004C541C" w:rsidRDefault="00CB276D" w:rsidP="000D1E72">
      <w:pPr>
        <w:spacing w:line="360" w:lineRule="auto"/>
        <w:ind w:firstLine="709"/>
        <w:jc w:val="both"/>
        <w:rPr>
          <w:lang w:val="en-GB"/>
        </w:rPr>
      </w:pPr>
      <w:r w:rsidRPr="004C541C">
        <w:rPr>
          <w:lang w:val="en-GB"/>
        </w:rPr>
        <w:t>5. to expand in the future</w:t>
      </w:r>
    </w:p>
    <w:p w:rsidR="00CB276D" w:rsidRPr="004C541C" w:rsidRDefault="00CB276D" w:rsidP="000D1E72">
      <w:pPr>
        <w:spacing w:line="360" w:lineRule="auto"/>
        <w:ind w:firstLine="709"/>
        <w:jc w:val="both"/>
        <w:rPr>
          <w:lang w:val="en-GB"/>
        </w:rPr>
      </w:pPr>
      <w:r w:rsidRPr="004C541C">
        <w:rPr>
          <w:lang w:val="en-GB"/>
        </w:rPr>
        <w:t>6. to invest in a patent</w:t>
      </w:r>
    </w:p>
    <w:p w:rsidR="00CB276D" w:rsidRPr="004C541C" w:rsidRDefault="00CB276D" w:rsidP="000D1E72">
      <w:pPr>
        <w:spacing w:line="360" w:lineRule="auto"/>
        <w:ind w:firstLine="709"/>
        <w:jc w:val="both"/>
        <w:rPr>
          <w:lang w:val="en-GB"/>
        </w:rPr>
      </w:pPr>
      <w:r w:rsidRPr="004C541C">
        <w:rPr>
          <w:lang w:val="en-GB"/>
        </w:rPr>
        <w:t>7. to exploit a new technology</w:t>
      </w:r>
    </w:p>
    <w:p w:rsidR="00CB276D" w:rsidRPr="004C541C" w:rsidRDefault="00CB276D" w:rsidP="000D1E72">
      <w:pPr>
        <w:spacing w:line="360" w:lineRule="auto"/>
        <w:ind w:firstLine="709"/>
        <w:jc w:val="both"/>
        <w:rPr>
          <w:lang w:val="en-GB"/>
        </w:rPr>
      </w:pPr>
      <w:r w:rsidRPr="004C541C">
        <w:rPr>
          <w:lang w:val="en-GB"/>
        </w:rPr>
        <w:t>8. to purchase adjoining land</w:t>
      </w:r>
    </w:p>
    <w:p w:rsidR="00CB276D" w:rsidRPr="004C541C" w:rsidRDefault="00CB276D" w:rsidP="000D1E72">
      <w:pPr>
        <w:spacing w:line="360" w:lineRule="auto"/>
        <w:ind w:firstLine="709"/>
        <w:jc w:val="both"/>
        <w:rPr>
          <w:lang w:val="en-GB"/>
        </w:rPr>
      </w:pPr>
      <w:r w:rsidRPr="004C541C">
        <w:rPr>
          <w:lang w:val="en-GB"/>
        </w:rPr>
        <w:t>9. to increase capacity</w:t>
      </w:r>
    </w:p>
    <w:p w:rsidR="00CB276D" w:rsidRPr="004C541C" w:rsidRDefault="00CB276D" w:rsidP="000D1E72">
      <w:pPr>
        <w:spacing w:line="360" w:lineRule="auto"/>
        <w:ind w:firstLine="709"/>
        <w:jc w:val="both"/>
        <w:rPr>
          <w:lang w:val="en-GB"/>
        </w:rPr>
      </w:pPr>
      <w:r w:rsidRPr="004C541C">
        <w:rPr>
          <w:lang w:val="en-GB"/>
        </w:rPr>
        <w:t>10.to contain cold deposits</w:t>
      </w:r>
    </w:p>
    <w:p w:rsidR="00CB276D" w:rsidRPr="004C541C" w:rsidRDefault="00CB276D" w:rsidP="000D1E72">
      <w:pPr>
        <w:spacing w:line="360" w:lineRule="auto"/>
        <w:ind w:firstLine="709"/>
        <w:jc w:val="both"/>
        <w:rPr>
          <w:lang w:val="en-GB"/>
        </w:rPr>
      </w:pPr>
      <w:r w:rsidRPr="004C541C">
        <w:rPr>
          <w:lang w:val="en-GB"/>
        </w:rPr>
        <w:t>11.to remain below the extraction cost</w:t>
      </w:r>
    </w:p>
    <w:p w:rsidR="00CB276D" w:rsidRPr="004C541C" w:rsidRDefault="00CB276D" w:rsidP="000D1E72">
      <w:pPr>
        <w:spacing w:line="360" w:lineRule="auto"/>
        <w:ind w:firstLine="709"/>
        <w:jc w:val="both"/>
        <w:rPr>
          <w:lang w:val="en-GB"/>
        </w:rPr>
      </w:pPr>
      <w:r w:rsidRPr="004C541C">
        <w:rPr>
          <w:lang w:val="en-GB"/>
        </w:rPr>
        <w:t>12.to terminate a project</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4C541C" w:rsidRDefault="00CB276D" w:rsidP="000D1E72">
      <w:pPr>
        <w:spacing w:line="360" w:lineRule="auto"/>
        <w:ind w:firstLine="709"/>
        <w:jc w:val="both"/>
      </w:pPr>
      <w:r w:rsidRPr="004C541C">
        <w:t xml:space="preserve">1. </w:t>
      </w:r>
      <w:r w:rsidRPr="004C541C">
        <w:rPr>
          <w:lang w:val="en-GB"/>
        </w:rPr>
        <w:t>shares</w:t>
      </w:r>
      <w:r w:rsidRPr="004C541C">
        <w:t xml:space="preserve">                                        1. ничего не стоящий, бесполезный</w:t>
      </w:r>
    </w:p>
    <w:p w:rsidR="00CB276D" w:rsidRPr="004C541C" w:rsidRDefault="00CB276D" w:rsidP="000D1E72">
      <w:pPr>
        <w:spacing w:line="360" w:lineRule="auto"/>
        <w:ind w:firstLine="709"/>
        <w:jc w:val="both"/>
      </w:pPr>
      <w:r w:rsidRPr="004C541C">
        <w:t xml:space="preserve">2. </w:t>
      </w:r>
      <w:r w:rsidRPr="004C541C">
        <w:rPr>
          <w:lang w:val="en-GB"/>
        </w:rPr>
        <w:t>exchange</w:t>
      </w:r>
      <w:r w:rsidRPr="004C541C">
        <w:t xml:space="preserve"> (</w:t>
      </w:r>
      <w:r w:rsidRPr="004C541C">
        <w:rPr>
          <w:lang w:val="en-GB"/>
        </w:rPr>
        <w:t>stockexchange</w:t>
      </w:r>
      <w:r w:rsidRPr="004C541C">
        <w:t xml:space="preserve">)       2. распадаться (на части) </w:t>
      </w:r>
    </w:p>
    <w:p w:rsidR="00CB276D" w:rsidRPr="00A022BF" w:rsidRDefault="00CB276D" w:rsidP="000D1E72">
      <w:pPr>
        <w:spacing w:line="360" w:lineRule="auto"/>
        <w:ind w:firstLine="709"/>
        <w:jc w:val="both"/>
      </w:pPr>
      <w:r w:rsidRPr="00A022BF">
        <w:t xml:space="preserve">3. </w:t>
      </w:r>
      <w:r w:rsidRPr="004C541C">
        <w:rPr>
          <w:lang w:val="en-GB"/>
        </w:rPr>
        <w:t>in</w:t>
      </w:r>
      <w:r w:rsidRPr="00A022BF">
        <w:t xml:space="preserve"> </w:t>
      </w:r>
      <w:r w:rsidRPr="004C541C">
        <w:rPr>
          <w:lang w:val="en-GB"/>
        </w:rPr>
        <w:t>addition</w:t>
      </w:r>
      <w:r w:rsidRPr="00A022BF">
        <w:t xml:space="preserve">                                 3. </w:t>
      </w:r>
      <w:r w:rsidRPr="004C541C">
        <w:t>завершиться</w:t>
      </w:r>
      <w:r w:rsidRPr="00A022BF">
        <w:t xml:space="preserve">, </w:t>
      </w:r>
      <w:r w:rsidRPr="004C541C">
        <w:t>закончить</w:t>
      </w:r>
    </w:p>
    <w:p w:rsidR="00CB276D" w:rsidRPr="00A022BF" w:rsidRDefault="00CB276D" w:rsidP="000D1E72">
      <w:pPr>
        <w:spacing w:line="360" w:lineRule="auto"/>
        <w:ind w:firstLine="709"/>
        <w:jc w:val="both"/>
      </w:pPr>
      <w:r w:rsidRPr="00A022BF">
        <w:t xml:space="preserve">4. </w:t>
      </w:r>
      <w:r w:rsidRPr="004C541C">
        <w:rPr>
          <w:lang w:val="en-GB"/>
        </w:rPr>
        <w:t>complexity</w:t>
      </w:r>
      <w:r w:rsidRPr="00A022BF">
        <w:t xml:space="preserve">                                4. </w:t>
      </w:r>
      <w:r w:rsidRPr="004C541C">
        <w:t>потеря</w:t>
      </w:r>
      <w:r w:rsidRPr="00A022BF">
        <w:t xml:space="preserve">, </w:t>
      </w:r>
      <w:r w:rsidRPr="004C541C">
        <w:t>ущерб</w:t>
      </w:r>
    </w:p>
    <w:p w:rsidR="00CB276D" w:rsidRPr="00A022BF" w:rsidRDefault="00CB276D" w:rsidP="000D1E72">
      <w:pPr>
        <w:spacing w:line="360" w:lineRule="auto"/>
        <w:ind w:firstLine="709"/>
        <w:jc w:val="both"/>
      </w:pPr>
      <w:r w:rsidRPr="00A022BF">
        <w:t xml:space="preserve">5. </w:t>
      </w:r>
      <w:r w:rsidRPr="004C541C">
        <w:rPr>
          <w:lang w:val="en-GB"/>
        </w:rPr>
        <w:t>routinely</w:t>
      </w:r>
      <w:r w:rsidRPr="00A022BF">
        <w:t xml:space="preserve">                                    5. </w:t>
      </w:r>
      <w:r w:rsidRPr="004C541C">
        <w:t>оставлять</w:t>
      </w:r>
      <w:r w:rsidRPr="00A022BF">
        <w:t xml:space="preserve">, </w:t>
      </w:r>
      <w:r w:rsidRPr="004C541C">
        <w:t>отказываться</w:t>
      </w:r>
    </w:p>
    <w:p w:rsidR="00CB276D" w:rsidRPr="00A022BF" w:rsidRDefault="00CB276D" w:rsidP="000D1E72">
      <w:pPr>
        <w:spacing w:line="360" w:lineRule="auto"/>
        <w:ind w:firstLine="709"/>
        <w:jc w:val="both"/>
      </w:pPr>
      <w:r w:rsidRPr="00A022BF">
        <w:t xml:space="preserve">6. </w:t>
      </w:r>
      <w:r w:rsidRPr="004C541C">
        <w:rPr>
          <w:lang w:val="en-GB"/>
        </w:rPr>
        <w:t>to</w:t>
      </w:r>
      <w:r w:rsidRPr="00A022BF">
        <w:t xml:space="preserve"> </w:t>
      </w:r>
      <w:r w:rsidRPr="004C541C">
        <w:rPr>
          <w:lang w:val="en-GB"/>
        </w:rPr>
        <w:t>mine</w:t>
      </w:r>
      <w:r w:rsidRPr="00A022BF">
        <w:t xml:space="preserve">                                      6. </w:t>
      </w:r>
      <w:r w:rsidRPr="004C541C">
        <w:t>акции</w:t>
      </w:r>
    </w:p>
    <w:p w:rsidR="00CB276D" w:rsidRPr="00A022BF" w:rsidRDefault="00CB276D" w:rsidP="000D1E72">
      <w:pPr>
        <w:spacing w:line="360" w:lineRule="auto"/>
        <w:ind w:firstLine="709"/>
        <w:jc w:val="both"/>
      </w:pPr>
      <w:r w:rsidRPr="00A022BF">
        <w:t xml:space="preserve">7. </w:t>
      </w:r>
      <w:r w:rsidRPr="004C541C">
        <w:rPr>
          <w:lang w:val="en-GB"/>
        </w:rPr>
        <w:t>extraction</w:t>
      </w:r>
      <w:r w:rsidRPr="00A022BF">
        <w:t xml:space="preserve">                                  7. </w:t>
      </w:r>
      <w:r w:rsidRPr="004C541C">
        <w:t>биржа</w:t>
      </w:r>
      <w:r w:rsidRPr="00A022BF">
        <w:t xml:space="preserve">, </w:t>
      </w:r>
      <w:r w:rsidRPr="004C541C">
        <w:t>фондоваябиржа</w:t>
      </w:r>
    </w:p>
    <w:p w:rsidR="00CB276D" w:rsidRPr="00A022BF" w:rsidRDefault="00CB276D" w:rsidP="000D1E72">
      <w:pPr>
        <w:spacing w:line="360" w:lineRule="auto"/>
        <w:ind w:firstLine="709"/>
        <w:jc w:val="both"/>
      </w:pPr>
      <w:r w:rsidRPr="00A022BF">
        <w:t xml:space="preserve">8. </w:t>
      </w:r>
      <w:r w:rsidRPr="004C541C">
        <w:rPr>
          <w:lang w:val="en-GB"/>
        </w:rPr>
        <w:t>worthless</w:t>
      </w:r>
      <w:r w:rsidRPr="00A022BF">
        <w:t xml:space="preserve">                                   8. </w:t>
      </w:r>
      <w:r w:rsidRPr="004C541C">
        <w:t>вдобавок</w:t>
      </w:r>
      <w:r w:rsidRPr="00A022BF">
        <w:t xml:space="preserve">, </w:t>
      </w:r>
      <w:r w:rsidRPr="004C541C">
        <w:t>ктомуже</w:t>
      </w:r>
    </w:p>
    <w:p w:rsidR="00CB276D" w:rsidRPr="004C541C" w:rsidRDefault="00CB276D" w:rsidP="000D1E72">
      <w:pPr>
        <w:spacing w:line="360" w:lineRule="auto"/>
        <w:ind w:firstLine="709"/>
        <w:jc w:val="both"/>
        <w:rPr>
          <w:lang w:val="en-GB"/>
        </w:rPr>
      </w:pPr>
      <w:r w:rsidRPr="004C541C">
        <w:rPr>
          <w:lang w:val="en-GB"/>
        </w:rPr>
        <w:t xml:space="preserve">9.to disintegrate                            9. </w:t>
      </w:r>
      <w:r w:rsidRPr="004C541C">
        <w:t>сложность</w:t>
      </w:r>
    </w:p>
    <w:p w:rsidR="00CB276D" w:rsidRPr="004C541C" w:rsidRDefault="00CB276D" w:rsidP="000D1E72">
      <w:pPr>
        <w:spacing w:line="360" w:lineRule="auto"/>
        <w:ind w:firstLine="709"/>
        <w:jc w:val="both"/>
        <w:rPr>
          <w:lang w:val="en-GB"/>
        </w:rPr>
      </w:pPr>
      <w:r w:rsidRPr="004C541C">
        <w:rPr>
          <w:lang w:val="en-GB"/>
        </w:rPr>
        <w:t xml:space="preserve">10.to terminate                            10. </w:t>
      </w:r>
      <w:r w:rsidRPr="004C541C">
        <w:t>обычно</w:t>
      </w:r>
      <w:r w:rsidRPr="004C541C">
        <w:rPr>
          <w:lang w:val="en-GB"/>
        </w:rPr>
        <w:t xml:space="preserve">, </w:t>
      </w:r>
      <w:r w:rsidRPr="004C541C">
        <w:t>повседневно</w:t>
      </w:r>
    </w:p>
    <w:p w:rsidR="00CB276D" w:rsidRPr="004C541C" w:rsidRDefault="00CB276D" w:rsidP="000D1E72">
      <w:pPr>
        <w:spacing w:line="360" w:lineRule="auto"/>
        <w:ind w:firstLine="709"/>
        <w:jc w:val="both"/>
        <w:rPr>
          <w:lang w:val="en-GB"/>
        </w:rPr>
      </w:pPr>
      <w:r w:rsidRPr="004C541C">
        <w:rPr>
          <w:lang w:val="en-GB"/>
        </w:rPr>
        <w:t xml:space="preserve">11. loss                                        11. </w:t>
      </w:r>
      <w:r w:rsidRPr="004C541C">
        <w:t>добывать</w:t>
      </w:r>
    </w:p>
    <w:p w:rsidR="00CB276D" w:rsidRPr="004C541C" w:rsidRDefault="00CB276D" w:rsidP="000D1E72">
      <w:pPr>
        <w:spacing w:line="360" w:lineRule="auto"/>
        <w:ind w:firstLine="709"/>
        <w:jc w:val="both"/>
        <w:rPr>
          <w:lang w:val="en-GB"/>
        </w:rPr>
      </w:pPr>
      <w:r w:rsidRPr="004C541C">
        <w:rPr>
          <w:lang w:val="en-GB"/>
        </w:rPr>
        <w:t xml:space="preserve">12.to abandon                             12. </w:t>
      </w:r>
      <w:r w:rsidRPr="004C541C">
        <w:t>добыча</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Options trading now takes place on …</w:t>
      </w:r>
    </w:p>
    <w:p w:rsidR="00CB276D" w:rsidRPr="004C541C" w:rsidRDefault="00CB276D" w:rsidP="000D1E72">
      <w:pPr>
        <w:spacing w:line="360" w:lineRule="auto"/>
        <w:ind w:firstLine="709"/>
        <w:jc w:val="both"/>
        <w:rPr>
          <w:lang w:val="en-US"/>
        </w:rPr>
      </w:pPr>
      <w:r w:rsidRPr="004C541C">
        <w:rPr>
          <w:lang w:val="en-US"/>
        </w:rPr>
        <w:t>A. London Stock Exchange</w:t>
      </w:r>
    </w:p>
    <w:p w:rsidR="00CB276D" w:rsidRPr="004C541C" w:rsidRDefault="00CB276D" w:rsidP="000D1E72">
      <w:pPr>
        <w:spacing w:line="360" w:lineRule="auto"/>
        <w:ind w:firstLine="709"/>
        <w:jc w:val="both"/>
        <w:rPr>
          <w:lang w:val="en-US"/>
        </w:rPr>
      </w:pPr>
      <w:r w:rsidRPr="004C541C">
        <w:rPr>
          <w:lang w:val="en-US"/>
        </w:rPr>
        <w:t>B. the Chicago Board Options Exchange</w:t>
      </w:r>
    </w:p>
    <w:p w:rsidR="00CB276D" w:rsidRPr="004C541C" w:rsidRDefault="00CB276D" w:rsidP="000D1E72">
      <w:pPr>
        <w:spacing w:line="360" w:lineRule="auto"/>
        <w:ind w:firstLine="709"/>
        <w:jc w:val="both"/>
        <w:rPr>
          <w:lang w:val="en-US"/>
        </w:rPr>
      </w:pPr>
      <w:r w:rsidRPr="004C541C">
        <w:rPr>
          <w:lang w:val="en-US"/>
        </w:rPr>
        <w:t>C. a number of exchanges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Because companies routinely use commodity, currency, and interest rate options…</w:t>
      </w:r>
    </w:p>
    <w:p w:rsidR="00CB276D" w:rsidRPr="004C541C" w:rsidRDefault="00CB276D" w:rsidP="000D1E72">
      <w:pPr>
        <w:spacing w:line="360" w:lineRule="auto"/>
        <w:ind w:firstLine="709"/>
        <w:jc w:val="both"/>
        <w:rPr>
          <w:lang w:val="en-US"/>
        </w:rPr>
      </w:pPr>
      <w:r w:rsidRPr="004C541C">
        <w:rPr>
          <w:lang w:val="en-US"/>
        </w:rPr>
        <w:t>A. to reduce risk</w:t>
      </w:r>
    </w:p>
    <w:p w:rsidR="00CB276D" w:rsidRPr="004C541C" w:rsidRDefault="00CB276D" w:rsidP="000D1E72">
      <w:pPr>
        <w:spacing w:line="360" w:lineRule="auto"/>
        <w:ind w:firstLine="709"/>
        <w:jc w:val="both"/>
        <w:rPr>
          <w:lang w:val="en-US"/>
        </w:rPr>
      </w:pPr>
      <w:r w:rsidRPr="004C541C">
        <w:rPr>
          <w:lang w:val="en-US"/>
        </w:rPr>
        <w:t>B. to sell shares</w:t>
      </w:r>
    </w:p>
    <w:p w:rsidR="00CB276D" w:rsidRPr="004C541C" w:rsidRDefault="00CB276D" w:rsidP="000D1E72">
      <w:pPr>
        <w:spacing w:line="360" w:lineRule="auto"/>
        <w:ind w:firstLine="709"/>
        <w:jc w:val="both"/>
        <w:rPr>
          <w:lang w:val="en-US"/>
        </w:rPr>
      </w:pPr>
      <w:r w:rsidRPr="004C541C">
        <w:rPr>
          <w:lang w:val="en-US"/>
        </w:rPr>
        <w:t>C. to sell long-term bonds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In each case the company is paying money today for the opportunity …</w:t>
      </w:r>
    </w:p>
    <w:p w:rsidR="00CB276D" w:rsidRPr="004C541C" w:rsidRDefault="00CB276D" w:rsidP="000D1E72">
      <w:pPr>
        <w:spacing w:line="360" w:lineRule="auto"/>
        <w:ind w:firstLine="709"/>
        <w:jc w:val="both"/>
        <w:rPr>
          <w:lang w:val="en-US"/>
        </w:rPr>
      </w:pPr>
      <w:r w:rsidRPr="004C541C">
        <w:rPr>
          <w:lang w:val="en-US"/>
        </w:rPr>
        <w:t>A. to know how options work</w:t>
      </w:r>
    </w:p>
    <w:p w:rsidR="00CB276D" w:rsidRPr="004C541C" w:rsidRDefault="00CB276D" w:rsidP="000D1E72">
      <w:pPr>
        <w:spacing w:line="360" w:lineRule="auto"/>
        <w:ind w:firstLine="709"/>
        <w:jc w:val="both"/>
        <w:rPr>
          <w:lang w:val="en-US"/>
        </w:rPr>
      </w:pPr>
      <w:r w:rsidRPr="004C541C">
        <w:rPr>
          <w:lang w:val="en-US"/>
        </w:rPr>
        <w:t>B. to make a future investment</w:t>
      </w:r>
    </w:p>
    <w:p w:rsidR="00CB276D" w:rsidRPr="004C541C" w:rsidRDefault="00CB276D" w:rsidP="000D1E72">
      <w:pPr>
        <w:spacing w:line="360" w:lineRule="auto"/>
        <w:ind w:firstLine="709"/>
        <w:jc w:val="both"/>
        <w:rPr>
          <w:lang w:val="en-US"/>
        </w:rPr>
      </w:pPr>
      <w:r w:rsidRPr="004C541C">
        <w:rPr>
          <w:lang w:val="en-US"/>
        </w:rPr>
        <w:t>C. to exploit a new technologies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If you know that the gold price will remain below the extraction cost then …</w:t>
      </w:r>
    </w:p>
    <w:p w:rsidR="00CB276D" w:rsidRPr="004C541C" w:rsidRDefault="00CB276D" w:rsidP="000D1E72">
      <w:pPr>
        <w:spacing w:line="360" w:lineRule="auto"/>
        <w:ind w:firstLine="709"/>
        <w:jc w:val="both"/>
        <w:rPr>
          <w:lang w:val="en-US"/>
        </w:rPr>
      </w:pPr>
      <w:r w:rsidRPr="004C541C">
        <w:rPr>
          <w:lang w:val="en-US"/>
        </w:rPr>
        <w:t>A. you are not obliged to mine the gold</w:t>
      </w:r>
    </w:p>
    <w:p w:rsidR="00CB276D" w:rsidRPr="004C541C" w:rsidRDefault="00CB276D" w:rsidP="000D1E72">
      <w:pPr>
        <w:spacing w:line="360" w:lineRule="auto"/>
        <w:ind w:firstLine="709"/>
        <w:jc w:val="both"/>
        <w:rPr>
          <w:lang w:val="en-US"/>
        </w:rPr>
      </w:pPr>
      <w:r w:rsidRPr="004C541C">
        <w:rPr>
          <w:lang w:val="en-US"/>
        </w:rPr>
        <w:t>B. you could be lucky and make business</w:t>
      </w:r>
    </w:p>
    <w:p w:rsidR="00CB276D" w:rsidRPr="004C541C" w:rsidRDefault="00CB276D" w:rsidP="000D1E72">
      <w:pPr>
        <w:spacing w:line="360" w:lineRule="auto"/>
        <w:ind w:firstLine="709"/>
        <w:jc w:val="both"/>
        <w:rPr>
          <w:lang w:val="en-US"/>
        </w:rPr>
      </w:pPr>
      <w:r w:rsidRPr="004C541C">
        <w:rPr>
          <w:lang w:val="en-US"/>
        </w:rPr>
        <w:t>C. the option is worthless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Once the project is no longer profitable the company will …</w:t>
      </w:r>
    </w:p>
    <w:p w:rsidR="00CB276D" w:rsidRPr="004C541C" w:rsidRDefault="00CB276D" w:rsidP="000D1E72">
      <w:pPr>
        <w:spacing w:line="360" w:lineRule="auto"/>
        <w:ind w:firstLine="709"/>
        <w:jc w:val="both"/>
        <w:rPr>
          <w:lang w:val="en-US"/>
        </w:rPr>
      </w:pPr>
      <w:r w:rsidRPr="004C541C">
        <w:rPr>
          <w:lang w:val="en-US"/>
        </w:rPr>
        <w:t>A. cut its losses</w:t>
      </w:r>
    </w:p>
    <w:p w:rsidR="00CB276D" w:rsidRPr="004C541C" w:rsidRDefault="00CB276D" w:rsidP="000D1E72">
      <w:pPr>
        <w:spacing w:line="360" w:lineRule="auto"/>
        <w:ind w:firstLine="709"/>
        <w:jc w:val="both"/>
        <w:rPr>
          <w:lang w:val="en-US"/>
        </w:rPr>
      </w:pPr>
      <w:r w:rsidRPr="004C541C">
        <w:rPr>
          <w:lang w:val="en-US"/>
        </w:rPr>
        <w:t>B. exercise its option to abandon the project</w:t>
      </w:r>
    </w:p>
    <w:p w:rsidR="00CB276D" w:rsidRPr="004C541C" w:rsidRDefault="00CB276D" w:rsidP="000D1E72">
      <w:pPr>
        <w:spacing w:line="360" w:lineRule="auto"/>
        <w:ind w:firstLine="709"/>
        <w:jc w:val="both"/>
        <w:rPr>
          <w:lang w:val="en-US"/>
        </w:rPr>
      </w:pPr>
      <w:r w:rsidRPr="004C541C">
        <w:rPr>
          <w:lang w:val="en-US"/>
        </w:rPr>
        <w:t>C. increase capacity</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If you can’t find a traded option to suit your needs, there is shortage of large banks that won’t be prepared to options of different complexity.</w:t>
      </w:r>
    </w:p>
    <w:p w:rsidR="00CB276D" w:rsidRPr="004C541C" w:rsidRDefault="00CB276D" w:rsidP="000D1E72">
      <w:pPr>
        <w:spacing w:line="360" w:lineRule="auto"/>
        <w:ind w:firstLine="709"/>
        <w:jc w:val="both"/>
        <w:rPr>
          <w:lang w:val="en-US"/>
        </w:rPr>
      </w:pPr>
      <w:r w:rsidRPr="004C541C">
        <w:rPr>
          <w:lang w:val="en-US"/>
        </w:rPr>
        <w:t>2. A company that wishes to limit its future borrowing costs might take out an option to sell long-term bonds.</w:t>
      </w:r>
    </w:p>
    <w:p w:rsidR="00CB276D" w:rsidRPr="004C541C" w:rsidRDefault="00CB276D" w:rsidP="000D1E72">
      <w:pPr>
        <w:spacing w:line="360" w:lineRule="auto"/>
        <w:ind w:firstLine="709"/>
        <w:jc w:val="both"/>
        <w:rPr>
          <w:lang w:val="en-US"/>
        </w:rPr>
      </w:pPr>
      <w:r w:rsidRPr="004C541C">
        <w:rPr>
          <w:lang w:val="en-US"/>
        </w:rPr>
        <w:t>3. There are four additional important reasons why financial managers need to know how options work.</w:t>
      </w:r>
    </w:p>
    <w:p w:rsidR="00CB276D" w:rsidRPr="004C541C" w:rsidRDefault="00CB276D" w:rsidP="000D1E72">
      <w:pPr>
        <w:spacing w:line="360" w:lineRule="auto"/>
        <w:ind w:firstLine="709"/>
        <w:jc w:val="both"/>
        <w:rPr>
          <w:lang w:val="en-US"/>
        </w:rPr>
      </w:pPr>
      <w:r w:rsidRPr="004C541C">
        <w:rPr>
          <w:lang w:val="en-US"/>
        </w:rPr>
        <w:t>4. You are obliged to mine the gold, but ownership of land doesn’t give you the option to do so.</w:t>
      </w:r>
    </w:p>
    <w:p w:rsidR="00CB276D" w:rsidRPr="004C541C" w:rsidRDefault="00CB276D" w:rsidP="000D1E72">
      <w:pPr>
        <w:spacing w:line="360" w:lineRule="auto"/>
        <w:ind w:firstLine="709"/>
        <w:jc w:val="both"/>
        <w:rPr>
          <w:lang w:val="en-US"/>
        </w:rPr>
      </w:pPr>
      <w:r w:rsidRPr="004C541C">
        <w:rPr>
          <w:lang w:val="en-US"/>
        </w:rPr>
        <w:t>5. Projects usually go until the equipment disintegrates.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b/>
          <w:lang w:val="en-US"/>
        </w:rPr>
        <w:t>Ex. 7. Prepare a written translation of the text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center"/>
        <w:rPr>
          <w:b/>
          <w:lang w:val="en-GB"/>
        </w:rPr>
      </w:pPr>
      <w:r w:rsidRPr="004C541C">
        <w:rPr>
          <w:b/>
          <w:lang w:val="en-GB"/>
        </w:rPr>
        <w:br w:type="page"/>
        <w:t>Unit 9.The Supply of International Money</w:t>
      </w:r>
    </w:p>
    <w:p w:rsidR="00CB276D" w:rsidRPr="004C541C" w:rsidRDefault="00CB276D" w:rsidP="000D1E72">
      <w:pPr>
        <w:spacing w:line="360" w:lineRule="auto"/>
        <w:ind w:firstLine="709"/>
        <w:jc w:val="both"/>
        <w:rPr>
          <w:lang w:val="en-GB"/>
        </w:rPr>
      </w:pPr>
      <w:r w:rsidRPr="004C541C">
        <w:rPr>
          <w:lang w:val="en-GB"/>
        </w:rPr>
        <w:t>The gold standard was suspended during the First World War. It was reintroduced in the mid-1920s, but in the changing circumstances it proved inadequate and had collapsed by 1931, giving rise to a period of monetary disorder until 1939.</w:t>
      </w:r>
    </w:p>
    <w:p w:rsidR="00CB276D" w:rsidRPr="004C541C" w:rsidRDefault="00CB276D" w:rsidP="000D1E72">
      <w:pPr>
        <w:spacing w:line="360" w:lineRule="auto"/>
        <w:ind w:firstLine="709"/>
        <w:jc w:val="both"/>
        <w:rPr>
          <w:lang w:val="en-GB"/>
        </w:rPr>
      </w:pPr>
      <w:r w:rsidRPr="004C541C">
        <w:rPr>
          <w:lang w:val="en-GB"/>
        </w:rPr>
        <w:t>After the Second World War, the Western world, led by the USA, instituted a gold exchange standard where both gold and foreign exchange were used as world monies. The negotiations over the new system culminated in the Bretton Woods Treaty establishing the International Monetary Fund (IMF). Over its lifetime the gold exchange standard was revealed to have critical shortcomings in both theory and practice.</w:t>
      </w:r>
    </w:p>
    <w:p w:rsidR="00CB276D" w:rsidRPr="004C541C" w:rsidRDefault="00CB276D" w:rsidP="000D1E72">
      <w:pPr>
        <w:spacing w:line="360" w:lineRule="auto"/>
        <w:ind w:firstLine="709"/>
        <w:jc w:val="both"/>
        <w:rPr>
          <w:lang w:val="en-GB"/>
        </w:rPr>
      </w:pPr>
      <w:r w:rsidRPr="004C541C">
        <w:rPr>
          <w:lang w:val="en-GB"/>
        </w:rPr>
        <w:t>The collapse of the Bretton Woods system heralded a turbulent period for international monetary arrangements. The huge injections of liquidity in 1970-1972 and the generally expansionary domestic policies caused unprecedented levels of inflation. These were sharpened by a quadrupling of price of oil, which placed great adjustment and financing burdens on all countries. The recycling of OPEC surpluses to the oil-deficit countries further raised liquidity and inflation in general, while different speeds of adjustment led to large divergences between national inflation rates. Fixed exchange rates could not survive in these conditions, so the major currencies floated, and fluctuated considerably.</w:t>
      </w:r>
    </w:p>
    <w:p w:rsidR="00CB276D" w:rsidRPr="004C541C" w:rsidRDefault="00CB276D" w:rsidP="000D1E72">
      <w:pPr>
        <w:spacing w:line="360" w:lineRule="auto"/>
        <w:ind w:firstLine="709"/>
        <w:jc w:val="both"/>
        <w:rPr>
          <w:lang w:val="en-GB"/>
        </w:rPr>
      </w:pPr>
      <w:r w:rsidRPr="004C541C">
        <w:rPr>
          <w:lang w:val="en-GB"/>
        </w:rPr>
        <w:t>Meanwhile, the IMF tried to adapt itself to the new circumstances. Unable to institute a fixed exchange rate system, it established rules for floating currencies and sought to smooth adjustment paths by providing new sources of finance. Most of these were aimed at developing countries, and provided extended credit for restructuring. In 1978-1979 the price of oil rose again, plunging the world into another period of inflation and stagnation, which in turn induced further policy change and institutional development.</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GB"/>
        </w:rPr>
      </w:pPr>
      <w:r w:rsidRPr="004C541C">
        <w:rPr>
          <w:lang w:val="en-GB"/>
        </w:rPr>
        <w:t>1. When was the gold standard suspended and why?</w:t>
      </w:r>
    </w:p>
    <w:p w:rsidR="00CB276D" w:rsidRPr="004C541C" w:rsidRDefault="00CB276D" w:rsidP="000D1E72">
      <w:pPr>
        <w:spacing w:line="360" w:lineRule="auto"/>
        <w:ind w:firstLine="709"/>
        <w:jc w:val="both"/>
        <w:rPr>
          <w:lang w:val="en-GB"/>
        </w:rPr>
      </w:pPr>
      <w:r w:rsidRPr="004C541C">
        <w:rPr>
          <w:lang w:val="en-GB"/>
        </w:rPr>
        <w:t>2. When was the gold exchange standard instituted?</w:t>
      </w:r>
    </w:p>
    <w:p w:rsidR="00CB276D" w:rsidRPr="004C541C" w:rsidRDefault="00CB276D" w:rsidP="000D1E72">
      <w:pPr>
        <w:spacing w:line="360" w:lineRule="auto"/>
        <w:ind w:firstLine="709"/>
        <w:jc w:val="both"/>
        <w:rPr>
          <w:lang w:val="en-GB"/>
        </w:rPr>
      </w:pPr>
      <w:r w:rsidRPr="004C541C">
        <w:rPr>
          <w:lang w:val="en-GB"/>
        </w:rPr>
        <w:t>3. Where was the IMF founded?</w:t>
      </w:r>
    </w:p>
    <w:p w:rsidR="00CB276D" w:rsidRPr="004C541C" w:rsidRDefault="00CB276D" w:rsidP="000D1E72">
      <w:pPr>
        <w:spacing w:line="360" w:lineRule="auto"/>
        <w:ind w:firstLine="709"/>
        <w:jc w:val="both"/>
        <w:rPr>
          <w:lang w:val="en-GB"/>
        </w:rPr>
      </w:pPr>
      <w:r w:rsidRPr="004C541C">
        <w:rPr>
          <w:lang w:val="en-GB"/>
        </w:rPr>
        <w:t>4. What were the consequences of the Bretton Woods system collapse?</w:t>
      </w:r>
    </w:p>
    <w:p w:rsidR="00CB276D" w:rsidRPr="004C541C" w:rsidRDefault="00CB276D" w:rsidP="000D1E72">
      <w:pPr>
        <w:spacing w:line="360" w:lineRule="auto"/>
        <w:ind w:firstLine="709"/>
        <w:jc w:val="both"/>
        <w:rPr>
          <w:lang w:val="en-GB"/>
        </w:rPr>
      </w:pPr>
      <w:r w:rsidRPr="004C541C">
        <w:rPr>
          <w:lang w:val="en-GB"/>
        </w:rPr>
        <w:t>5. Why did the major currencies float and fluctuate?</w:t>
      </w:r>
    </w:p>
    <w:p w:rsidR="00CB276D" w:rsidRPr="004C541C" w:rsidRDefault="00CB276D" w:rsidP="000D1E72">
      <w:pPr>
        <w:spacing w:line="360" w:lineRule="auto"/>
        <w:ind w:firstLine="709"/>
        <w:jc w:val="both"/>
        <w:rPr>
          <w:lang w:val="en-GB"/>
        </w:rPr>
      </w:pPr>
      <w:r w:rsidRPr="004C541C">
        <w:rPr>
          <w:lang w:val="en-GB"/>
        </w:rPr>
        <w:t>6. What were the steps of the IMF to adapt to the new circumstances?</w:t>
      </w:r>
    </w:p>
    <w:p w:rsidR="00CB276D" w:rsidRPr="004C541C" w:rsidRDefault="00CB276D" w:rsidP="000D1E72">
      <w:pPr>
        <w:spacing w:line="360" w:lineRule="auto"/>
        <w:ind w:firstLine="709"/>
        <w:jc w:val="both"/>
        <w:rPr>
          <w:lang w:val="en-GB"/>
        </w:rPr>
      </w:pPr>
      <w:r w:rsidRPr="004C541C">
        <w:rPr>
          <w:lang w:val="en-GB"/>
        </w:rPr>
        <w:t>7. What were the smooth adjustment paths of the IMF for the developing countries?</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 the gold standard</w:t>
      </w:r>
    </w:p>
    <w:p w:rsidR="00CB276D" w:rsidRPr="004C541C" w:rsidRDefault="00CB276D" w:rsidP="000D1E72">
      <w:pPr>
        <w:spacing w:line="360" w:lineRule="auto"/>
        <w:ind w:firstLine="709"/>
        <w:jc w:val="both"/>
        <w:rPr>
          <w:lang w:val="en-GB"/>
        </w:rPr>
      </w:pPr>
      <w:r w:rsidRPr="004C541C">
        <w:rPr>
          <w:lang w:val="en-GB"/>
        </w:rPr>
        <w:t xml:space="preserve">2. a period of monetary disorder </w:t>
      </w:r>
    </w:p>
    <w:p w:rsidR="00CB276D" w:rsidRPr="004C541C" w:rsidRDefault="00CB276D" w:rsidP="000D1E72">
      <w:pPr>
        <w:spacing w:line="360" w:lineRule="auto"/>
        <w:ind w:firstLine="709"/>
        <w:jc w:val="both"/>
        <w:rPr>
          <w:lang w:val="en-GB"/>
        </w:rPr>
      </w:pPr>
      <w:r w:rsidRPr="004C541C">
        <w:rPr>
          <w:lang w:val="en-GB"/>
        </w:rPr>
        <w:t>3. to institute a gold exchange standard</w:t>
      </w:r>
    </w:p>
    <w:p w:rsidR="00CB276D" w:rsidRPr="004C541C" w:rsidRDefault="00CB276D" w:rsidP="000D1E72">
      <w:pPr>
        <w:spacing w:line="360" w:lineRule="auto"/>
        <w:ind w:firstLine="709"/>
        <w:jc w:val="both"/>
        <w:rPr>
          <w:lang w:val="en-GB"/>
        </w:rPr>
      </w:pPr>
      <w:r w:rsidRPr="004C541C">
        <w:rPr>
          <w:lang w:val="en-GB"/>
        </w:rPr>
        <w:t>4. to have critical shortcomings in both theory and practice</w:t>
      </w:r>
    </w:p>
    <w:p w:rsidR="00CB276D" w:rsidRPr="004C541C" w:rsidRDefault="00CB276D" w:rsidP="000D1E72">
      <w:pPr>
        <w:spacing w:line="360" w:lineRule="auto"/>
        <w:ind w:firstLine="709"/>
        <w:jc w:val="both"/>
        <w:rPr>
          <w:lang w:val="en-GB"/>
        </w:rPr>
      </w:pPr>
      <w:r w:rsidRPr="004C541C">
        <w:rPr>
          <w:lang w:val="en-GB"/>
        </w:rPr>
        <w:t>5. a turbulent period for international monetary arrangements</w:t>
      </w:r>
    </w:p>
    <w:p w:rsidR="00CB276D" w:rsidRPr="004C541C" w:rsidRDefault="00CB276D" w:rsidP="000D1E72">
      <w:pPr>
        <w:spacing w:line="360" w:lineRule="auto"/>
        <w:ind w:firstLine="709"/>
        <w:jc w:val="both"/>
        <w:rPr>
          <w:lang w:val="en-GB"/>
        </w:rPr>
      </w:pPr>
      <w:r w:rsidRPr="004C541C">
        <w:rPr>
          <w:lang w:val="en-GB"/>
        </w:rPr>
        <w:t>6. unprecedented levels of inflation</w:t>
      </w:r>
    </w:p>
    <w:p w:rsidR="00CB276D" w:rsidRPr="004C541C" w:rsidRDefault="00CB276D" w:rsidP="000D1E72">
      <w:pPr>
        <w:spacing w:line="360" w:lineRule="auto"/>
        <w:ind w:firstLine="709"/>
        <w:jc w:val="both"/>
        <w:rPr>
          <w:lang w:val="en-GB"/>
        </w:rPr>
      </w:pPr>
      <w:r w:rsidRPr="004C541C">
        <w:rPr>
          <w:lang w:val="en-GB"/>
        </w:rPr>
        <w:t>7. a quadrupling of price of oil</w:t>
      </w:r>
    </w:p>
    <w:p w:rsidR="00CB276D" w:rsidRPr="004C541C" w:rsidRDefault="00CB276D" w:rsidP="000D1E72">
      <w:pPr>
        <w:spacing w:line="360" w:lineRule="auto"/>
        <w:ind w:firstLine="709"/>
        <w:jc w:val="both"/>
        <w:rPr>
          <w:lang w:val="en-GB"/>
        </w:rPr>
      </w:pPr>
      <w:r w:rsidRPr="004C541C">
        <w:rPr>
          <w:lang w:val="en-GB"/>
        </w:rPr>
        <w:t>8. different speeds of adjustment</w:t>
      </w:r>
    </w:p>
    <w:p w:rsidR="00CB276D" w:rsidRPr="004C541C" w:rsidRDefault="00CB276D" w:rsidP="000D1E72">
      <w:pPr>
        <w:spacing w:line="360" w:lineRule="auto"/>
        <w:ind w:firstLine="709"/>
        <w:jc w:val="both"/>
        <w:rPr>
          <w:lang w:val="en-GB"/>
        </w:rPr>
      </w:pPr>
      <w:r w:rsidRPr="004C541C">
        <w:rPr>
          <w:lang w:val="en-GB"/>
        </w:rPr>
        <w:t>9. the major currencies floated and fluctuated considerably</w:t>
      </w:r>
    </w:p>
    <w:p w:rsidR="00CB276D" w:rsidRPr="004C541C" w:rsidRDefault="00CB276D" w:rsidP="000D1E72">
      <w:pPr>
        <w:spacing w:line="360" w:lineRule="auto"/>
        <w:ind w:firstLine="709"/>
        <w:jc w:val="both"/>
        <w:rPr>
          <w:lang w:val="en-GB"/>
        </w:rPr>
      </w:pPr>
      <w:r w:rsidRPr="004C541C">
        <w:rPr>
          <w:lang w:val="en-GB"/>
        </w:rPr>
        <w:t>10.to adopt itself to new circumstances</w:t>
      </w:r>
    </w:p>
    <w:p w:rsidR="00CB276D" w:rsidRPr="004C541C" w:rsidRDefault="00CB276D" w:rsidP="000D1E72">
      <w:pPr>
        <w:spacing w:line="360" w:lineRule="auto"/>
        <w:ind w:firstLine="709"/>
        <w:jc w:val="both"/>
        <w:rPr>
          <w:lang w:val="en-GB"/>
        </w:rPr>
      </w:pPr>
      <w:r w:rsidRPr="004C541C">
        <w:rPr>
          <w:lang w:val="en-GB"/>
        </w:rPr>
        <w:t>11.to provide new sources of finance</w:t>
      </w:r>
    </w:p>
    <w:p w:rsidR="00CB276D" w:rsidRPr="004C541C" w:rsidRDefault="00CB276D" w:rsidP="000D1E72">
      <w:pPr>
        <w:spacing w:line="360" w:lineRule="auto"/>
        <w:ind w:firstLine="709"/>
        <w:jc w:val="both"/>
        <w:rPr>
          <w:lang w:val="en-GB"/>
        </w:rPr>
      </w:pPr>
      <w:r w:rsidRPr="004C541C">
        <w:rPr>
          <w:lang w:val="en-GB"/>
        </w:rPr>
        <w:t>12.to plunge the world into another period of inflation and stagnation</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A022BF" w:rsidRDefault="00CB276D" w:rsidP="000D1E72">
      <w:pPr>
        <w:spacing w:line="360" w:lineRule="auto"/>
        <w:ind w:firstLine="709"/>
        <w:jc w:val="both"/>
      </w:pPr>
      <w:r w:rsidRPr="00A022BF">
        <w:t xml:space="preserve">1. </w:t>
      </w:r>
      <w:r w:rsidRPr="004C541C">
        <w:rPr>
          <w:lang w:val="en-GB"/>
        </w:rPr>
        <w:t>to</w:t>
      </w:r>
      <w:r w:rsidRPr="00A022BF">
        <w:t xml:space="preserve"> </w:t>
      </w:r>
      <w:r w:rsidRPr="004C541C">
        <w:rPr>
          <w:lang w:val="en-GB"/>
        </w:rPr>
        <w:t>suspend</w:t>
      </w:r>
      <w:r w:rsidRPr="00A022BF">
        <w:t xml:space="preserve">                    1. </w:t>
      </w:r>
      <w:r w:rsidRPr="004C541C">
        <w:t>расхождение</w:t>
      </w:r>
      <w:r w:rsidRPr="00A022BF">
        <w:t xml:space="preserve">, </w:t>
      </w:r>
      <w:r w:rsidRPr="004C541C">
        <w:t>отклонение</w:t>
      </w:r>
    </w:p>
    <w:p w:rsidR="00CB276D" w:rsidRPr="00A022BF" w:rsidRDefault="00CB276D" w:rsidP="000D1E72">
      <w:pPr>
        <w:spacing w:line="360" w:lineRule="auto"/>
        <w:ind w:firstLine="709"/>
        <w:jc w:val="both"/>
      </w:pPr>
      <w:r w:rsidRPr="00A022BF">
        <w:t xml:space="preserve">2. </w:t>
      </w:r>
      <w:r w:rsidRPr="004C541C">
        <w:rPr>
          <w:lang w:val="en-GB"/>
        </w:rPr>
        <w:t>to</w:t>
      </w:r>
      <w:r w:rsidRPr="00A022BF">
        <w:t xml:space="preserve"> </w:t>
      </w:r>
      <w:r w:rsidRPr="004C541C">
        <w:rPr>
          <w:lang w:val="en-GB"/>
        </w:rPr>
        <w:t>collapse</w:t>
      </w:r>
      <w:r w:rsidRPr="00A022BF">
        <w:t xml:space="preserve">                    2. </w:t>
      </w:r>
      <w:r w:rsidRPr="004C541C">
        <w:t>выживать</w:t>
      </w:r>
      <w:r w:rsidRPr="00A022BF">
        <w:t xml:space="preserve">, </w:t>
      </w:r>
      <w:r w:rsidRPr="004C541C">
        <w:t>сохраняться</w:t>
      </w:r>
    </w:p>
    <w:p w:rsidR="00CB276D" w:rsidRPr="00A022BF" w:rsidRDefault="00CB276D" w:rsidP="000D1E72">
      <w:pPr>
        <w:spacing w:line="360" w:lineRule="auto"/>
        <w:ind w:firstLine="709"/>
        <w:jc w:val="both"/>
      </w:pPr>
      <w:r w:rsidRPr="00A022BF">
        <w:t xml:space="preserve">3. </w:t>
      </w:r>
      <w:r w:rsidRPr="004C541C">
        <w:rPr>
          <w:lang w:val="en-GB"/>
        </w:rPr>
        <w:t>to</w:t>
      </w:r>
      <w:r w:rsidRPr="00A022BF">
        <w:t xml:space="preserve"> </w:t>
      </w:r>
      <w:r w:rsidRPr="004C541C">
        <w:rPr>
          <w:lang w:val="en-GB"/>
        </w:rPr>
        <w:t>culminate</w:t>
      </w:r>
      <w:r w:rsidRPr="00A022BF">
        <w:t xml:space="preserve">                 3. </w:t>
      </w:r>
      <w:r w:rsidRPr="004C541C">
        <w:t>побуждать</w:t>
      </w:r>
      <w:r w:rsidRPr="00A022BF">
        <w:t xml:space="preserve">, </w:t>
      </w:r>
      <w:r w:rsidRPr="004C541C">
        <w:t>стимулировать</w:t>
      </w:r>
    </w:p>
    <w:p w:rsidR="00CB276D" w:rsidRPr="00A022BF" w:rsidRDefault="00CB276D" w:rsidP="000D1E72">
      <w:pPr>
        <w:spacing w:line="360" w:lineRule="auto"/>
        <w:ind w:firstLine="709"/>
        <w:jc w:val="both"/>
      </w:pPr>
      <w:r w:rsidRPr="00A022BF">
        <w:t xml:space="preserve">4. </w:t>
      </w:r>
      <w:r w:rsidRPr="004C541C">
        <w:rPr>
          <w:lang w:val="en-GB"/>
        </w:rPr>
        <w:t>to</w:t>
      </w:r>
      <w:r w:rsidRPr="00A022BF">
        <w:t xml:space="preserve"> </w:t>
      </w:r>
      <w:r w:rsidRPr="004C541C">
        <w:rPr>
          <w:lang w:val="en-GB"/>
        </w:rPr>
        <w:t>reveal</w:t>
      </w:r>
      <w:r w:rsidRPr="00A022BF">
        <w:t xml:space="preserve">                       4. </w:t>
      </w:r>
      <w:r w:rsidRPr="004C541C">
        <w:t>расширение</w:t>
      </w:r>
      <w:r w:rsidRPr="00A022BF">
        <w:t xml:space="preserve">, </w:t>
      </w:r>
      <w:r w:rsidRPr="004C541C">
        <w:t>увеличение</w:t>
      </w:r>
    </w:p>
    <w:p w:rsidR="00CB276D" w:rsidRPr="00A022BF" w:rsidRDefault="00CB276D" w:rsidP="000D1E72">
      <w:pPr>
        <w:spacing w:line="360" w:lineRule="auto"/>
        <w:ind w:firstLine="709"/>
        <w:jc w:val="both"/>
      </w:pPr>
      <w:r w:rsidRPr="00A022BF">
        <w:t xml:space="preserve">5. </w:t>
      </w:r>
      <w:r w:rsidRPr="004C541C">
        <w:rPr>
          <w:lang w:val="en-GB"/>
        </w:rPr>
        <w:t>to</w:t>
      </w:r>
      <w:r w:rsidRPr="00A022BF">
        <w:t xml:space="preserve"> </w:t>
      </w:r>
      <w:r w:rsidRPr="004C541C">
        <w:rPr>
          <w:lang w:val="en-GB"/>
        </w:rPr>
        <w:t>herald</w:t>
      </w:r>
      <w:r w:rsidRPr="00A022BF">
        <w:t xml:space="preserve">                       5. </w:t>
      </w:r>
      <w:r w:rsidRPr="004C541C">
        <w:t>неспособный</w:t>
      </w:r>
      <w:r w:rsidRPr="00A022BF">
        <w:t xml:space="preserve">, </w:t>
      </w:r>
      <w:r w:rsidRPr="004C541C">
        <w:t>недостаточный</w:t>
      </w:r>
    </w:p>
    <w:p w:rsidR="00CB276D" w:rsidRPr="00A022BF" w:rsidRDefault="00CB276D" w:rsidP="000D1E72">
      <w:pPr>
        <w:spacing w:line="360" w:lineRule="auto"/>
        <w:ind w:firstLine="709"/>
        <w:jc w:val="both"/>
      </w:pPr>
      <w:r w:rsidRPr="00A022BF">
        <w:t xml:space="preserve">6. </w:t>
      </w:r>
      <w:r w:rsidRPr="004C541C">
        <w:rPr>
          <w:lang w:val="en-GB"/>
        </w:rPr>
        <w:t>divergence</w:t>
      </w:r>
      <w:r w:rsidRPr="00A022BF">
        <w:t xml:space="preserve">                    6. </w:t>
      </w:r>
      <w:r w:rsidRPr="004C541C">
        <w:t>ноша</w:t>
      </w:r>
      <w:r w:rsidRPr="00A022BF">
        <w:t xml:space="preserve">, </w:t>
      </w:r>
      <w:r w:rsidRPr="004C541C">
        <w:t>бремя</w:t>
      </w:r>
    </w:p>
    <w:p w:rsidR="00CB276D" w:rsidRPr="00A022BF" w:rsidRDefault="00CB276D" w:rsidP="000D1E72">
      <w:pPr>
        <w:spacing w:line="360" w:lineRule="auto"/>
        <w:ind w:firstLine="709"/>
        <w:jc w:val="both"/>
      </w:pPr>
      <w:r w:rsidRPr="00A022BF">
        <w:t xml:space="preserve">7. </w:t>
      </w:r>
      <w:r w:rsidRPr="004C541C">
        <w:rPr>
          <w:lang w:val="en-GB"/>
        </w:rPr>
        <w:t>to</w:t>
      </w:r>
      <w:r w:rsidRPr="00A022BF">
        <w:t xml:space="preserve"> </w:t>
      </w:r>
      <w:r w:rsidRPr="004C541C">
        <w:rPr>
          <w:lang w:val="en-GB"/>
        </w:rPr>
        <w:t>survive</w:t>
      </w:r>
      <w:r w:rsidRPr="00A022BF">
        <w:t xml:space="preserve">                      7. </w:t>
      </w:r>
      <w:r w:rsidRPr="004C541C">
        <w:t>обостряться</w:t>
      </w:r>
      <w:r w:rsidRPr="00A022BF">
        <w:t xml:space="preserve">, </w:t>
      </w:r>
      <w:r w:rsidRPr="004C541C">
        <w:t>усиливаться</w:t>
      </w:r>
    </w:p>
    <w:p w:rsidR="00CB276D" w:rsidRPr="00A022BF" w:rsidRDefault="00CB276D" w:rsidP="000D1E72">
      <w:pPr>
        <w:spacing w:line="360" w:lineRule="auto"/>
        <w:ind w:firstLine="709"/>
        <w:jc w:val="both"/>
      </w:pPr>
      <w:r w:rsidRPr="00A022BF">
        <w:t xml:space="preserve">8. </w:t>
      </w:r>
      <w:r w:rsidRPr="004C541C">
        <w:rPr>
          <w:lang w:val="en-GB"/>
        </w:rPr>
        <w:t>to</w:t>
      </w:r>
      <w:r w:rsidRPr="00A022BF">
        <w:t xml:space="preserve"> </w:t>
      </w:r>
      <w:r w:rsidRPr="004C541C">
        <w:rPr>
          <w:lang w:val="en-GB"/>
        </w:rPr>
        <w:t>induce</w:t>
      </w:r>
      <w:r w:rsidRPr="00A022BF">
        <w:t xml:space="preserve">                       8. </w:t>
      </w:r>
      <w:r w:rsidRPr="004C541C">
        <w:t>приостанавливать</w:t>
      </w:r>
    </w:p>
    <w:p w:rsidR="00CB276D" w:rsidRPr="004C541C" w:rsidRDefault="00CB276D" w:rsidP="000D1E72">
      <w:pPr>
        <w:spacing w:line="360" w:lineRule="auto"/>
        <w:ind w:firstLine="709"/>
        <w:jc w:val="both"/>
      </w:pPr>
      <w:r w:rsidRPr="004C541C">
        <w:t xml:space="preserve">9. </w:t>
      </w:r>
      <w:r w:rsidRPr="004C541C">
        <w:rPr>
          <w:lang w:val="en-GB"/>
        </w:rPr>
        <w:t>expansionary</w:t>
      </w:r>
      <w:r w:rsidRPr="004C541C">
        <w:t xml:space="preserve">                9. обваливаться, терпеть крах</w:t>
      </w:r>
    </w:p>
    <w:p w:rsidR="00CB276D" w:rsidRPr="004C541C" w:rsidRDefault="00CB276D" w:rsidP="000D1E72">
      <w:pPr>
        <w:spacing w:line="360" w:lineRule="auto"/>
        <w:ind w:firstLine="709"/>
        <w:jc w:val="both"/>
      </w:pPr>
      <w:r w:rsidRPr="004C541C">
        <w:t>10.</w:t>
      </w:r>
      <w:r w:rsidRPr="004C541C">
        <w:rPr>
          <w:lang w:val="en-GB"/>
        </w:rPr>
        <w:t>inadequate</w:t>
      </w:r>
      <w:r w:rsidRPr="004C541C">
        <w:t xml:space="preserve">                  10.достигать кульминации</w:t>
      </w:r>
    </w:p>
    <w:p w:rsidR="00CB276D" w:rsidRPr="004C541C" w:rsidRDefault="00CB276D" w:rsidP="000D1E72">
      <w:pPr>
        <w:spacing w:line="360" w:lineRule="auto"/>
        <w:ind w:firstLine="709"/>
        <w:jc w:val="both"/>
      </w:pPr>
      <w:r w:rsidRPr="004C541C">
        <w:t xml:space="preserve">11. </w:t>
      </w:r>
      <w:r w:rsidRPr="004C541C">
        <w:rPr>
          <w:lang w:val="en-GB"/>
        </w:rPr>
        <w:t>burden</w:t>
      </w:r>
      <w:r w:rsidRPr="004C541C">
        <w:t xml:space="preserve">                       11.открывать, обнаруживать</w:t>
      </w:r>
    </w:p>
    <w:p w:rsidR="00CB276D" w:rsidRPr="004C541C" w:rsidRDefault="00CB276D" w:rsidP="000D1E72">
      <w:pPr>
        <w:spacing w:line="360" w:lineRule="auto"/>
        <w:ind w:firstLine="709"/>
        <w:jc w:val="both"/>
      </w:pPr>
      <w:r w:rsidRPr="004C541C">
        <w:t>12.</w:t>
      </w:r>
      <w:r w:rsidRPr="004C541C">
        <w:rPr>
          <w:lang w:val="en-GB"/>
        </w:rPr>
        <w:t>tobesharpened</w:t>
      </w:r>
      <w:r w:rsidRPr="004C541C">
        <w:t xml:space="preserve">          12.объявлять, предвещать</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After the Second World War, the Western world, led by the USA, instituted a gold exchange standard were both gold and foreign exchange …</w:t>
      </w:r>
    </w:p>
    <w:p w:rsidR="00CB276D" w:rsidRPr="004C541C" w:rsidRDefault="00CB276D" w:rsidP="000D1E72">
      <w:pPr>
        <w:spacing w:line="360" w:lineRule="auto"/>
        <w:ind w:firstLine="709"/>
        <w:jc w:val="both"/>
        <w:rPr>
          <w:lang w:val="en-US"/>
        </w:rPr>
      </w:pPr>
      <w:r w:rsidRPr="004C541C">
        <w:rPr>
          <w:lang w:val="en-US"/>
        </w:rPr>
        <w:t>A. were used as world monies</w:t>
      </w:r>
    </w:p>
    <w:p w:rsidR="00CB276D" w:rsidRPr="004C541C" w:rsidRDefault="00CB276D" w:rsidP="000D1E72">
      <w:pPr>
        <w:spacing w:line="360" w:lineRule="auto"/>
        <w:ind w:firstLine="709"/>
        <w:jc w:val="both"/>
        <w:rPr>
          <w:lang w:val="en-US"/>
        </w:rPr>
      </w:pPr>
      <w:r w:rsidRPr="004C541C">
        <w:rPr>
          <w:lang w:val="en-US"/>
        </w:rPr>
        <w:t>B. were used</w:t>
      </w:r>
    </w:p>
    <w:p w:rsidR="00CB276D" w:rsidRPr="004C541C" w:rsidRDefault="00CB276D" w:rsidP="000D1E72">
      <w:pPr>
        <w:spacing w:line="360" w:lineRule="auto"/>
        <w:ind w:firstLine="709"/>
        <w:jc w:val="both"/>
        <w:rPr>
          <w:lang w:val="en-US"/>
        </w:rPr>
      </w:pPr>
      <w:r w:rsidRPr="004C541C">
        <w:rPr>
          <w:lang w:val="en-US"/>
        </w:rPr>
        <w:t>C. were revealed</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2. The huge injections of liquidity in 1970-1972 and the generally expansionary domestic policies …</w:t>
      </w:r>
    </w:p>
    <w:p w:rsidR="00CB276D" w:rsidRPr="004C541C" w:rsidRDefault="00CB276D" w:rsidP="000D1E72">
      <w:pPr>
        <w:spacing w:line="360" w:lineRule="auto"/>
        <w:ind w:firstLine="709"/>
        <w:jc w:val="both"/>
        <w:rPr>
          <w:lang w:val="en-US"/>
        </w:rPr>
      </w:pPr>
      <w:r w:rsidRPr="004C541C">
        <w:rPr>
          <w:lang w:val="en-US"/>
        </w:rPr>
        <w:t>A. have critical shortcomings in both theory and practice</w:t>
      </w:r>
    </w:p>
    <w:p w:rsidR="00CB276D" w:rsidRPr="004C541C" w:rsidRDefault="00CB276D" w:rsidP="000D1E72">
      <w:pPr>
        <w:spacing w:line="360" w:lineRule="auto"/>
        <w:ind w:firstLine="709"/>
        <w:jc w:val="both"/>
        <w:rPr>
          <w:lang w:val="en-US"/>
        </w:rPr>
      </w:pPr>
      <w:r w:rsidRPr="004C541C">
        <w:rPr>
          <w:lang w:val="en-US"/>
        </w:rPr>
        <w:t xml:space="preserve">B. proved inadequate and had collapsed </w:t>
      </w:r>
    </w:p>
    <w:p w:rsidR="00CB276D" w:rsidRPr="004C541C" w:rsidRDefault="00CB276D" w:rsidP="000D1E72">
      <w:pPr>
        <w:spacing w:line="360" w:lineRule="auto"/>
        <w:ind w:firstLine="709"/>
        <w:jc w:val="both"/>
        <w:rPr>
          <w:lang w:val="en-US"/>
        </w:rPr>
      </w:pPr>
      <w:r w:rsidRPr="004C541C">
        <w:rPr>
          <w:lang w:val="en-US"/>
        </w:rPr>
        <w:t>C. caused unprecedented levels of inflation</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The recycling of OPEC surpluses to the oil-deficit countries further raised liquidity and inflation in general, while different speeds of adjustment led to …</w:t>
      </w:r>
    </w:p>
    <w:p w:rsidR="00CB276D" w:rsidRPr="004C541C" w:rsidRDefault="00CB276D" w:rsidP="000D1E72">
      <w:pPr>
        <w:spacing w:line="360" w:lineRule="auto"/>
        <w:ind w:firstLine="709"/>
        <w:jc w:val="both"/>
        <w:rPr>
          <w:lang w:val="en-US"/>
        </w:rPr>
      </w:pPr>
      <w:r w:rsidRPr="004C541C">
        <w:rPr>
          <w:lang w:val="en-US"/>
        </w:rPr>
        <w:t>A. inflation</w:t>
      </w:r>
    </w:p>
    <w:p w:rsidR="00CB276D" w:rsidRPr="004C541C" w:rsidRDefault="00CB276D" w:rsidP="000D1E72">
      <w:pPr>
        <w:spacing w:line="360" w:lineRule="auto"/>
        <w:ind w:firstLine="709"/>
        <w:jc w:val="both"/>
        <w:rPr>
          <w:lang w:val="en-US"/>
        </w:rPr>
      </w:pPr>
      <w:r w:rsidRPr="004C541C">
        <w:rPr>
          <w:lang w:val="en-US"/>
        </w:rPr>
        <w:t>B. financing burdens of all countries</w:t>
      </w:r>
    </w:p>
    <w:p w:rsidR="00CB276D" w:rsidRPr="004C541C" w:rsidRDefault="00CB276D" w:rsidP="000D1E72">
      <w:pPr>
        <w:spacing w:line="360" w:lineRule="auto"/>
        <w:ind w:firstLine="709"/>
        <w:jc w:val="both"/>
        <w:rPr>
          <w:lang w:val="en-US"/>
        </w:rPr>
      </w:pPr>
      <w:r w:rsidRPr="004C541C">
        <w:rPr>
          <w:lang w:val="en-US"/>
        </w:rPr>
        <w:t>C. large divergences between national inflation rates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Unable to institute a fixed exchange rate system, it …</w:t>
      </w:r>
    </w:p>
    <w:p w:rsidR="00CB276D" w:rsidRPr="004C541C" w:rsidRDefault="00CB276D" w:rsidP="000D1E72">
      <w:pPr>
        <w:spacing w:line="360" w:lineRule="auto"/>
        <w:ind w:firstLine="709"/>
        <w:jc w:val="both"/>
        <w:rPr>
          <w:lang w:val="en-US"/>
        </w:rPr>
      </w:pPr>
      <w:r w:rsidRPr="004C541C">
        <w:rPr>
          <w:lang w:val="en-US"/>
        </w:rPr>
        <w:t>A. could not survive in these conditions</w:t>
      </w:r>
    </w:p>
    <w:p w:rsidR="00CB276D" w:rsidRPr="004C541C" w:rsidRDefault="00CB276D" w:rsidP="000D1E72">
      <w:pPr>
        <w:spacing w:line="360" w:lineRule="auto"/>
        <w:ind w:firstLine="709"/>
        <w:jc w:val="both"/>
        <w:rPr>
          <w:lang w:val="en-US"/>
        </w:rPr>
      </w:pPr>
      <w:r w:rsidRPr="004C541C">
        <w:rPr>
          <w:lang w:val="en-US"/>
        </w:rPr>
        <w:t>B. led to large divergences between national inflation rates</w:t>
      </w:r>
    </w:p>
    <w:p w:rsidR="00CB276D" w:rsidRPr="004C541C" w:rsidRDefault="00CB276D" w:rsidP="000D1E72">
      <w:pPr>
        <w:spacing w:line="360" w:lineRule="auto"/>
        <w:ind w:firstLine="709"/>
        <w:jc w:val="both"/>
        <w:rPr>
          <w:lang w:val="en-US"/>
        </w:rPr>
      </w:pPr>
      <w:r w:rsidRPr="004C541C">
        <w:rPr>
          <w:lang w:val="en-US"/>
        </w:rPr>
        <w:t>C. established rules for floating currencies and sought to smooth adjustment paths by providing new sources of finance</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Most of these were aimed at …</w:t>
      </w:r>
    </w:p>
    <w:p w:rsidR="00CB276D" w:rsidRPr="004C541C" w:rsidRDefault="00CB276D" w:rsidP="000D1E72">
      <w:pPr>
        <w:spacing w:line="360" w:lineRule="auto"/>
        <w:ind w:firstLine="709"/>
        <w:jc w:val="both"/>
        <w:rPr>
          <w:lang w:val="en-US"/>
        </w:rPr>
      </w:pPr>
      <w:r w:rsidRPr="004C541C">
        <w:rPr>
          <w:lang w:val="en-US"/>
        </w:rPr>
        <w:t xml:space="preserve">A. providing extended credit for restructuring </w:t>
      </w:r>
    </w:p>
    <w:p w:rsidR="00CB276D" w:rsidRPr="004C541C" w:rsidRDefault="00CB276D" w:rsidP="000D1E72">
      <w:pPr>
        <w:spacing w:line="360" w:lineRule="auto"/>
        <w:ind w:firstLine="709"/>
        <w:jc w:val="both"/>
        <w:rPr>
          <w:lang w:val="en-US"/>
        </w:rPr>
      </w:pPr>
      <w:r w:rsidRPr="004C541C">
        <w:rPr>
          <w:lang w:val="en-US"/>
        </w:rPr>
        <w:t>B. developing countries</w:t>
      </w:r>
    </w:p>
    <w:p w:rsidR="00CB276D" w:rsidRPr="004C541C" w:rsidRDefault="00CB276D" w:rsidP="000D1E72">
      <w:pPr>
        <w:spacing w:line="360" w:lineRule="auto"/>
        <w:ind w:firstLine="709"/>
        <w:jc w:val="both"/>
        <w:rPr>
          <w:lang w:val="en-US"/>
        </w:rPr>
      </w:pPr>
      <w:r w:rsidRPr="004C541C">
        <w:rPr>
          <w:lang w:val="en-US"/>
        </w:rPr>
        <w:t>C. survive in these countries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It was reintroduced in the mid-1910s, but in the changing circumstances it proved inadequate and had collapsed by 1920, giving rise to a period of monetary disorder until 1930.</w:t>
      </w:r>
    </w:p>
    <w:p w:rsidR="00CB276D" w:rsidRPr="004C541C" w:rsidRDefault="00CB276D" w:rsidP="000D1E72">
      <w:pPr>
        <w:spacing w:line="360" w:lineRule="auto"/>
        <w:ind w:firstLine="709"/>
        <w:jc w:val="both"/>
        <w:rPr>
          <w:lang w:val="en-US"/>
        </w:rPr>
      </w:pPr>
      <w:r w:rsidRPr="004C541C">
        <w:rPr>
          <w:lang w:val="en-US"/>
        </w:rPr>
        <w:t>2. Over its lifetime the gold exchange standard was revealed to have critical shortcomings in both theory and practice.</w:t>
      </w:r>
    </w:p>
    <w:p w:rsidR="00CB276D" w:rsidRPr="004C541C" w:rsidRDefault="00CB276D" w:rsidP="000D1E72">
      <w:pPr>
        <w:spacing w:line="360" w:lineRule="auto"/>
        <w:ind w:firstLine="709"/>
        <w:jc w:val="both"/>
        <w:rPr>
          <w:lang w:val="en-US"/>
        </w:rPr>
      </w:pPr>
      <w:r w:rsidRPr="004C541C">
        <w:rPr>
          <w:lang w:val="en-US"/>
        </w:rPr>
        <w:t>3. These were sharpened by a quadrupling of price of oil, which placed great adjustment and financing burdens on Great Britain.</w:t>
      </w:r>
    </w:p>
    <w:p w:rsidR="00CB276D" w:rsidRPr="004C541C" w:rsidRDefault="00CB276D" w:rsidP="000D1E72">
      <w:pPr>
        <w:spacing w:line="360" w:lineRule="auto"/>
        <w:ind w:firstLine="709"/>
        <w:jc w:val="both"/>
        <w:rPr>
          <w:lang w:val="en-US"/>
        </w:rPr>
      </w:pPr>
      <w:r w:rsidRPr="004C541C">
        <w:rPr>
          <w:lang w:val="en-US"/>
        </w:rPr>
        <w:t>4. Fixed exchange rates could not survive in these conditions, so the major currencies floated and fluctuated considerably.</w:t>
      </w:r>
    </w:p>
    <w:p w:rsidR="00CB276D" w:rsidRPr="004C541C" w:rsidRDefault="00CB276D" w:rsidP="000D1E72">
      <w:pPr>
        <w:spacing w:line="360" w:lineRule="auto"/>
        <w:ind w:firstLine="709"/>
        <w:jc w:val="both"/>
        <w:rPr>
          <w:lang w:val="en-US"/>
        </w:rPr>
      </w:pPr>
      <w:r w:rsidRPr="004C541C">
        <w:rPr>
          <w:lang w:val="en-US"/>
        </w:rPr>
        <w:t>5. The IMF didn’t try to adapt itself to the new circumstances.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7. Prepare a written translation of the text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center"/>
        <w:rPr>
          <w:b/>
          <w:lang w:val="en-GB"/>
        </w:rPr>
      </w:pPr>
      <w:r w:rsidRPr="004C541C">
        <w:rPr>
          <w:lang w:val="en-US"/>
        </w:rPr>
        <w:br w:type="page"/>
      </w:r>
      <w:r w:rsidRPr="004C541C">
        <w:rPr>
          <w:b/>
          <w:lang w:val="en-GB"/>
        </w:rPr>
        <w:t>Unit 10.   Financial Management</w:t>
      </w:r>
    </w:p>
    <w:p w:rsidR="00CB276D" w:rsidRPr="004C541C" w:rsidRDefault="00CB276D" w:rsidP="000D1E72">
      <w:pPr>
        <w:spacing w:line="360" w:lineRule="auto"/>
        <w:ind w:firstLine="709"/>
        <w:jc w:val="both"/>
        <w:rPr>
          <w:lang w:val="en-GB"/>
        </w:rPr>
      </w:pPr>
      <w:r w:rsidRPr="004C541C">
        <w:rPr>
          <w:lang w:val="en-GB"/>
        </w:rPr>
        <w:t>Financial management is important in all types of businesses, including banks and other financial institutions, as well as industrial and retail firms. Financial management is also important in governmental operations, from schools to hospitals and highway departments. The job opportunities in finance management range from making decisions regarding plant expansions to choosing what the responsibility for deciding the credit terms under which customers may buy, how much inventory the firm should carry, how much cash to keep on hand, whether to acquire other firms and how much of the firm’s earnings to put back into the business versus pay out as dividends.</w:t>
      </w:r>
    </w:p>
    <w:p w:rsidR="00CB276D" w:rsidRPr="004C541C" w:rsidRDefault="00CB276D" w:rsidP="000D1E72">
      <w:pPr>
        <w:spacing w:line="360" w:lineRule="auto"/>
        <w:ind w:firstLine="709"/>
        <w:jc w:val="both"/>
        <w:rPr>
          <w:lang w:val="en-GB"/>
        </w:rPr>
      </w:pPr>
      <w:r w:rsidRPr="004C541C">
        <w:rPr>
          <w:lang w:val="en-GB"/>
        </w:rPr>
        <w:t>Regardless of which area a finance major goes into, finance managers need a knowledge of all three areas. For example, a bank lending officer cannot do his job well without a good understanding of financial management, because he or she must be able to judge how well a business is being operated. The same thing holds true for security analysts and stockholders, who must have an understanding of general financial principles if they are to give their customers intelligent advice. Similarly, corporate financial managers need to know what their bankers are thinking about, and they also need to know how investors judge a firm’s performance and thus determine its stock price. So, if one decides to make finance his career, he will need to know something about all three areas.</w:t>
      </w:r>
    </w:p>
    <w:p w:rsidR="00CB276D" w:rsidRPr="004C541C" w:rsidRDefault="00CB276D" w:rsidP="000D1E72">
      <w:pPr>
        <w:spacing w:line="360" w:lineRule="auto"/>
        <w:ind w:firstLine="709"/>
        <w:jc w:val="both"/>
        <w:rPr>
          <w:lang w:val="en-GB"/>
        </w:rPr>
      </w:pPr>
      <w:r w:rsidRPr="004C541C">
        <w:rPr>
          <w:lang w:val="en-GB"/>
        </w:rPr>
        <w:t>But suppose one does not plan to major in finance. Is the subject still important? Absolutely, for two reasons: 1) One needs a knowledge of finance to make many personal decisions, ranging from investing for his retirement to deciding whether to lease versus buy a car. 2) Virtually all important business decisions have financial implications, so important decisions are generally made by terms from the accounting, finance, legal, marketing, personnel, and production departments. Therefore, if one wants to succeed in business, he must be highly competent in his own area, say, marketing, but he must also have a familiarity with the other business disciplines, including finance.</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1. Read the text. Consult the list of abbreviations and the glossary for the terms used in the text.</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2. Answer the questions:</w:t>
      </w:r>
    </w:p>
    <w:p w:rsidR="00CB276D" w:rsidRPr="004C541C" w:rsidRDefault="00CB276D" w:rsidP="000D1E72">
      <w:pPr>
        <w:spacing w:line="360" w:lineRule="auto"/>
        <w:ind w:firstLine="709"/>
        <w:jc w:val="both"/>
        <w:rPr>
          <w:lang w:val="en-GB"/>
        </w:rPr>
      </w:pPr>
      <w:r w:rsidRPr="004C541C">
        <w:rPr>
          <w:lang w:val="en-GB"/>
        </w:rPr>
        <w:t>1. Is financial management important in all types of businesses?</w:t>
      </w:r>
    </w:p>
    <w:p w:rsidR="00CB276D" w:rsidRPr="004C541C" w:rsidRDefault="00CB276D" w:rsidP="000D1E72">
      <w:pPr>
        <w:spacing w:line="360" w:lineRule="auto"/>
        <w:ind w:firstLine="709"/>
        <w:jc w:val="both"/>
        <w:rPr>
          <w:lang w:val="en-GB"/>
        </w:rPr>
      </w:pPr>
      <w:r w:rsidRPr="004C541C">
        <w:rPr>
          <w:lang w:val="en-GB"/>
        </w:rPr>
        <w:t>2. What is the range of opportunities in finance?</w:t>
      </w:r>
    </w:p>
    <w:p w:rsidR="00CB276D" w:rsidRPr="004C541C" w:rsidRDefault="00CB276D" w:rsidP="000D1E72">
      <w:pPr>
        <w:spacing w:line="360" w:lineRule="auto"/>
        <w:ind w:firstLine="709"/>
        <w:jc w:val="both"/>
        <w:rPr>
          <w:lang w:val="en-GB"/>
        </w:rPr>
      </w:pPr>
      <w:r w:rsidRPr="004C541C">
        <w:rPr>
          <w:lang w:val="en-GB"/>
        </w:rPr>
        <w:t>3. Why should finance managers get knowledge of all areas of business and finance?</w:t>
      </w:r>
    </w:p>
    <w:p w:rsidR="00CB276D" w:rsidRPr="004C541C" w:rsidRDefault="00CB276D" w:rsidP="000D1E72">
      <w:pPr>
        <w:spacing w:line="360" w:lineRule="auto"/>
        <w:ind w:firstLine="709"/>
        <w:jc w:val="both"/>
        <w:rPr>
          <w:lang w:val="en-GB"/>
        </w:rPr>
      </w:pPr>
      <w:r w:rsidRPr="004C541C">
        <w:rPr>
          <w:lang w:val="en-GB"/>
        </w:rPr>
        <w:t>4. What are the reasons to prove the knowledge of finance managers?</w:t>
      </w:r>
    </w:p>
    <w:p w:rsidR="00CB276D" w:rsidRPr="004C541C" w:rsidRDefault="00CB276D" w:rsidP="000D1E72">
      <w:pPr>
        <w:spacing w:line="360" w:lineRule="auto"/>
        <w:ind w:firstLine="709"/>
        <w:jc w:val="both"/>
        <w:rPr>
          <w:lang w:val="en-GB"/>
        </w:rPr>
      </w:pPr>
      <w:r w:rsidRPr="004C541C">
        <w:rPr>
          <w:lang w:val="en-GB"/>
        </w:rPr>
        <w:t>5. What one has to do to succeed in business?</w:t>
      </w:r>
    </w:p>
    <w:p w:rsidR="00CB276D" w:rsidRPr="004C541C" w:rsidRDefault="00CB276D" w:rsidP="000D1E72">
      <w:pPr>
        <w:spacing w:line="360" w:lineRule="auto"/>
        <w:ind w:firstLine="709"/>
        <w:jc w:val="both"/>
        <w:rPr>
          <w:b/>
          <w:lang w:val="en-GB"/>
        </w:rPr>
      </w:pPr>
    </w:p>
    <w:p w:rsidR="00CB276D" w:rsidRPr="004C541C" w:rsidRDefault="00CB276D" w:rsidP="000D1E72">
      <w:pPr>
        <w:spacing w:line="360" w:lineRule="auto"/>
        <w:ind w:firstLine="709"/>
        <w:jc w:val="both"/>
        <w:rPr>
          <w:b/>
          <w:lang w:val="en-GB"/>
        </w:rPr>
      </w:pPr>
      <w:r w:rsidRPr="004C541C">
        <w:rPr>
          <w:b/>
          <w:lang w:val="en-GB"/>
        </w:rPr>
        <w:t>Ex. 3. Translate and learn the phrases from the text</w:t>
      </w:r>
    </w:p>
    <w:p w:rsidR="00CB276D" w:rsidRPr="004C541C" w:rsidRDefault="00CB276D" w:rsidP="000D1E72">
      <w:pPr>
        <w:spacing w:line="360" w:lineRule="auto"/>
        <w:ind w:firstLine="709"/>
        <w:jc w:val="both"/>
        <w:rPr>
          <w:lang w:val="en-GB"/>
        </w:rPr>
      </w:pPr>
      <w:r w:rsidRPr="004C541C">
        <w:rPr>
          <w:lang w:val="en-GB"/>
        </w:rPr>
        <w:t>1. to make decisions</w:t>
      </w:r>
    </w:p>
    <w:p w:rsidR="00CB276D" w:rsidRPr="004C541C" w:rsidRDefault="00CB276D" w:rsidP="000D1E72">
      <w:pPr>
        <w:spacing w:line="360" w:lineRule="auto"/>
        <w:ind w:firstLine="709"/>
        <w:jc w:val="both"/>
        <w:rPr>
          <w:lang w:val="en-GB"/>
        </w:rPr>
      </w:pPr>
      <w:r w:rsidRPr="004C541C">
        <w:rPr>
          <w:lang w:val="en-GB"/>
        </w:rPr>
        <w:t>2. to keep on hand</w:t>
      </w:r>
    </w:p>
    <w:p w:rsidR="00CB276D" w:rsidRPr="004C541C" w:rsidRDefault="00CB276D" w:rsidP="000D1E72">
      <w:pPr>
        <w:spacing w:line="360" w:lineRule="auto"/>
        <w:ind w:firstLine="709"/>
        <w:jc w:val="both"/>
        <w:rPr>
          <w:lang w:val="en-GB"/>
        </w:rPr>
      </w:pPr>
      <w:r w:rsidRPr="004C541C">
        <w:rPr>
          <w:lang w:val="en-GB"/>
        </w:rPr>
        <w:t>3. to put back into the business versus pay out as dividends</w:t>
      </w:r>
    </w:p>
    <w:p w:rsidR="00CB276D" w:rsidRPr="004C541C" w:rsidRDefault="00CB276D" w:rsidP="000D1E72">
      <w:pPr>
        <w:spacing w:line="360" w:lineRule="auto"/>
        <w:ind w:firstLine="709"/>
        <w:jc w:val="both"/>
        <w:rPr>
          <w:lang w:val="en-GB"/>
        </w:rPr>
      </w:pPr>
      <w:r w:rsidRPr="004C541C">
        <w:rPr>
          <w:lang w:val="en-GB"/>
        </w:rPr>
        <w:t>4. a bank lending officer</w:t>
      </w:r>
    </w:p>
    <w:p w:rsidR="00CB276D" w:rsidRPr="004C541C" w:rsidRDefault="00CB276D" w:rsidP="000D1E72">
      <w:pPr>
        <w:spacing w:line="360" w:lineRule="auto"/>
        <w:ind w:firstLine="709"/>
        <w:jc w:val="both"/>
        <w:rPr>
          <w:lang w:val="en-GB"/>
        </w:rPr>
      </w:pPr>
      <w:r w:rsidRPr="004C541C">
        <w:rPr>
          <w:lang w:val="en-GB"/>
        </w:rPr>
        <w:t>5. an understanding of general financial principles</w:t>
      </w:r>
    </w:p>
    <w:p w:rsidR="00CB276D" w:rsidRPr="004C541C" w:rsidRDefault="00CB276D" w:rsidP="000D1E72">
      <w:pPr>
        <w:spacing w:line="360" w:lineRule="auto"/>
        <w:ind w:firstLine="709"/>
        <w:jc w:val="both"/>
        <w:rPr>
          <w:lang w:val="en-GB"/>
        </w:rPr>
      </w:pPr>
      <w:r w:rsidRPr="004C541C">
        <w:rPr>
          <w:lang w:val="en-GB"/>
        </w:rPr>
        <w:t>6. to give their customers intelligent advice</w:t>
      </w:r>
    </w:p>
    <w:p w:rsidR="00CB276D" w:rsidRPr="004C541C" w:rsidRDefault="00CB276D" w:rsidP="000D1E72">
      <w:pPr>
        <w:spacing w:line="360" w:lineRule="auto"/>
        <w:ind w:firstLine="709"/>
        <w:jc w:val="both"/>
        <w:rPr>
          <w:lang w:val="en-GB"/>
        </w:rPr>
      </w:pPr>
      <w:r w:rsidRPr="004C541C">
        <w:rPr>
          <w:lang w:val="en-GB"/>
        </w:rPr>
        <w:t>7. to determine its stock price</w:t>
      </w:r>
    </w:p>
    <w:p w:rsidR="00CB276D" w:rsidRPr="004C541C" w:rsidRDefault="00CB276D" w:rsidP="000D1E72">
      <w:pPr>
        <w:spacing w:line="360" w:lineRule="auto"/>
        <w:ind w:firstLine="709"/>
        <w:jc w:val="both"/>
        <w:rPr>
          <w:lang w:val="en-GB"/>
        </w:rPr>
      </w:pPr>
      <w:r w:rsidRPr="004C541C">
        <w:rPr>
          <w:lang w:val="en-GB"/>
        </w:rPr>
        <w:t>8. to major in finance</w:t>
      </w:r>
    </w:p>
    <w:p w:rsidR="00CB276D" w:rsidRPr="004C541C" w:rsidRDefault="00CB276D" w:rsidP="000D1E72">
      <w:pPr>
        <w:spacing w:line="360" w:lineRule="auto"/>
        <w:ind w:firstLine="709"/>
        <w:jc w:val="both"/>
        <w:rPr>
          <w:lang w:val="en-GB"/>
        </w:rPr>
      </w:pPr>
      <w:r w:rsidRPr="004C541C">
        <w:rPr>
          <w:lang w:val="en-GB"/>
        </w:rPr>
        <w:t>9. to make many personal decisions</w:t>
      </w:r>
    </w:p>
    <w:p w:rsidR="00CB276D" w:rsidRPr="004C541C" w:rsidRDefault="00CB276D" w:rsidP="000D1E72">
      <w:pPr>
        <w:spacing w:line="360" w:lineRule="auto"/>
        <w:ind w:firstLine="709"/>
        <w:jc w:val="both"/>
        <w:rPr>
          <w:lang w:val="en-GB"/>
        </w:rPr>
      </w:pPr>
      <w:r w:rsidRPr="004C541C">
        <w:rPr>
          <w:lang w:val="en-GB"/>
        </w:rPr>
        <w:t>10.financial implications</w:t>
      </w:r>
    </w:p>
    <w:p w:rsidR="00CB276D" w:rsidRPr="004C541C" w:rsidRDefault="00CB276D" w:rsidP="000D1E72">
      <w:pPr>
        <w:spacing w:line="360" w:lineRule="auto"/>
        <w:ind w:firstLine="709"/>
        <w:jc w:val="both"/>
        <w:rPr>
          <w:lang w:val="en-GB"/>
        </w:rPr>
      </w:pPr>
      <w:r w:rsidRPr="004C541C">
        <w:rPr>
          <w:lang w:val="en-GB"/>
        </w:rPr>
        <w:t>11.to succeed in business</w:t>
      </w:r>
    </w:p>
    <w:p w:rsidR="00CB276D" w:rsidRPr="004C541C" w:rsidRDefault="00CB276D" w:rsidP="000D1E72">
      <w:pPr>
        <w:spacing w:line="360" w:lineRule="auto"/>
        <w:ind w:firstLine="709"/>
        <w:jc w:val="both"/>
        <w:rPr>
          <w:lang w:val="en-GB"/>
        </w:rPr>
      </w:pPr>
      <w:r w:rsidRPr="004C541C">
        <w:rPr>
          <w:lang w:val="en-GB"/>
        </w:rPr>
        <w:t>12.to be highly competent in his own area</w:t>
      </w:r>
    </w:p>
    <w:p w:rsidR="00CB276D" w:rsidRPr="004C541C" w:rsidRDefault="00CB276D" w:rsidP="000D1E72">
      <w:pPr>
        <w:spacing w:line="360" w:lineRule="auto"/>
        <w:ind w:firstLine="709"/>
        <w:jc w:val="both"/>
        <w:rPr>
          <w:lang w:val="en-GB"/>
        </w:rPr>
      </w:pPr>
    </w:p>
    <w:p w:rsidR="00CB276D" w:rsidRPr="004C541C" w:rsidRDefault="00CB276D" w:rsidP="000D1E72">
      <w:pPr>
        <w:spacing w:line="360" w:lineRule="auto"/>
        <w:ind w:firstLine="709"/>
        <w:jc w:val="both"/>
        <w:rPr>
          <w:b/>
          <w:lang w:val="en-GB"/>
        </w:rPr>
      </w:pPr>
      <w:r w:rsidRPr="004C541C">
        <w:rPr>
          <w:b/>
          <w:lang w:val="en-GB"/>
        </w:rPr>
        <w:t>Ex. 4. Match the English words with the appropriate Russian equivalents</w:t>
      </w:r>
    </w:p>
    <w:p w:rsidR="00CB276D" w:rsidRPr="00A022BF" w:rsidRDefault="00CB276D" w:rsidP="000D1E72">
      <w:pPr>
        <w:spacing w:line="360" w:lineRule="auto"/>
        <w:ind w:firstLine="709"/>
        <w:jc w:val="both"/>
      </w:pPr>
      <w:r w:rsidRPr="00A022BF">
        <w:t xml:space="preserve">1. </w:t>
      </w:r>
      <w:r w:rsidRPr="004C541C">
        <w:rPr>
          <w:lang w:val="en-GB"/>
        </w:rPr>
        <w:t>retail</w:t>
      </w:r>
      <w:r w:rsidRPr="00A022BF">
        <w:t xml:space="preserve">                               1. </w:t>
      </w:r>
      <w:r w:rsidRPr="004C541C">
        <w:t>такимжеобразом</w:t>
      </w:r>
    </w:p>
    <w:p w:rsidR="00CB276D" w:rsidRPr="004C541C" w:rsidRDefault="00CB276D" w:rsidP="000D1E72">
      <w:pPr>
        <w:spacing w:line="360" w:lineRule="auto"/>
        <w:ind w:firstLine="709"/>
        <w:jc w:val="both"/>
      </w:pPr>
      <w:r w:rsidRPr="004C541C">
        <w:t xml:space="preserve">2. </w:t>
      </w:r>
      <w:r w:rsidRPr="004C541C">
        <w:rPr>
          <w:lang w:val="en-GB"/>
        </w:rPr>
        <w:t>highway</w:t>
      </w:r>
      <w:r w:rsidRPr="004C541C">
        <w:t xml:space="preserve">                         2. выход на пенсию</w:t>
      </w:r>
    </w:p>
    <w:p w:rsidR="00CB276D" w:rsidRPr="00A022BF" w:rsidRDefault="00CB276D" w:rsidP="000D1E72">
      <w:pPr>
        <w:spacing w:line="360" w:lineRule="auto"/>
        <w:ind w:firstLine="709"/>
        <w:jc w:val="both"/>
      </w:pPr>
      <w:r w:rsidRPr="00A022BF">
        <w:t xml:space="preserve">3. </w:t>
      </w:r>
      <w:r w:rsidRPr="004C541C">
        <w:rPr>
          <w:lang w:val="en-GB"/>
        </w:rPr>
        <w:t>expansion</w:t>
      </w:r>
      <w:r w:rsidRPr="00A022BF">
        <w:t xml:space="preserve">                      3. </w:t>
      </w:r>
      <w:r w:rsidRPr="004C541C">
        <w:t>братьваренду</w:t>
      </w:r>
    </w:p>
    <w:p w:rsidR="00CB276D" w:rsidRPr="00A022BF" w:rsidRDefault="00CB276D" w:rsidP="000D1E72">
      <w:pPr>
        <w:spacing w:line="360" w:lineRule="auto"/>
        <w:ind w:firstLine="709"/>
        <w:jc w:val="both"/>
      </w:pPr>
      <w:r w:rsidRPr="00A022BF">
        <w:t xml:space="preserve">4. </w:t>
      </w:r>
      <w:r w:rsidRPr="004C541C">
        <w:rPr>
          <w:lang w:val="en-GB"/>
        </w:rPr>
        <w:t>regardless</w:t>
      </w:r>
      <w:r w:rsidRPr="00A022BF">
        <w:t xml:space="preserve"> (</w:t>
      </w:r>
      <w:r w:rsidRPr="004C541C">
        <w:rPr>
          <w:lang w:val="en-GB"/>
        </w:rPr>
        <w:t>of</w:t>
      </w:r>
      <w:r w:rsidRPr="00A022BF">
        <w:t xml:space="preserve">)               4. </w:t>
      </w:r>
      <w:r w:rsidRPr="004C541C">
        <w:t>фактически</w:t>
      </w:r>
      <w:r w:rsidRPr="00A022BF">
        <w:t xml:space="preserve">, </w:t>
      </w:r>
      <w:r w:rsidRPr="004C541C">
        <w:t>практически</w:t>
      </w:r>
    </w:p>
    <w:p w:rsidR="00CB276D" w:rsidRPr="00A022BF" w:rsidRDefault="00CB276D" w:rsidP="000D1E72">
      <w:pPr>
        <w:spacing w:line="360" w:lineRule="auto"/>
        <w:ind w:firstLine="709"/>
        <w:jc w:val="both"/>
      </w:pPr>
      <w:r w:rsidRPr="00A022BF">
        <w:t xml:space="preserve">5. </w:t>
      </w:r>
      <w:r w:rsidRPr="004C541C">
        <w:rPr>
          <w:lang w:val="en-GB"/>
        </w:rPr>
        <w:t>to</w:t>
      </w:r>
      <w:r w:rsidRPr="00A022BF">
        <w:t xml:space="preserve"> </w:t>
      </w:r>
      <w:r w:rsidRPr="004C541C">
        <w:rPr>
          <w:lang w:val="en-GB"/>
        </w:rPr>
        <w:t>judge</w:t>
      </w:r>
      <w:r w:rsidRPr="00A022BF">
        <w:t xml:space="preserve">                         5. </w:t>
      </w:r>
      <w:r w:rsidRPr="004C541C">
        <w:t>дружескоеотношение</w:t>
      </w:r>
      <w:r w:rsidRPr="00A022BF">
        <w:t xml:space="preserve">, </w:t>
      </w:r>
      <w:r w:rsidRPr="004C541C">
        <w:t>знакомство</w:t>
      </w:r>
    </w:p>
    <w:p w:rsidR="00CB276D" w:rsidRPr="004C541C" w:rsidRDefault="00CB276D" w:rsidP="000D1E72">
      <w:pPr>
        <w:spacing w:line="360" w:lineRule="auto"/>
        <w:ind w:firstLine="709"/>
        <w:jc w:val="both"/>
      </w:pPr>
      <w:r w:rsidRPr="004C541C">
        <w:t xml:space="preserve">6. </w:t>
      </w:r>
      <w:r w:rsidRPr="004C541C">
        <w:rPr>
          <w:lang w:val="en-GB"/>
        </w:rPr>
        <w:t>true</w:t>
      </w:r>
      <w:r w:rsidRPr="004C541C">
        <w:t xml:space="preserve">                                6. против, в сравнении</w:t>
      </w:r>
    </w:p>
    <w:p w:rsidR="00CB276D" w:rsidRPr="00A022BF" w:rsidRDefault="00CB276D" w:rsidP="000D1E72">
      <w:pPr>
        <w:spacing w:line="360" w:lineRule="auto"/>
        <w:ind w:firstLine="709"/>
        <w:jc w:val="both"/>
      </w:pPr>
      <w:r w:rsidRPr="00A022BF">
        <w:t xml:space="preserve">7. </w:t>
      </w:r>
      <w:r w:rsidRPr="004C541C">
        <w:rPr>
          <w:lang w:val="en-GB"/>
        </w:rPr>
        <w:t>stockholder</w:t>
      </w:r>
      <w:r w:rsidRPr="00A022BF">
        <w:t xml:space="preserve">                   7. </w:t>
      </w:r>
      <w:r w:rsidRPr="004C541C">
        <w:t>тянуться</w:t>
      </w:r>
      <w:r w:rsidRPr="00A022BF">
        <w:t xml:space="preserve">, </w:t>
      </w:r>
      <w:r w:rsidRPr="004C541C">
        <w:t>колебатьсямежду</w:t>
      </w:r>
    </w:p>
    <w:p w:rsidR="00CB276D" w:rsidRPr="00A022BF" w:rsidRDefault="00CB276D" w:rsidP="000D1E72">
      <w:pPr>
        <w:spacing w:line="360" w:lineRule="auto"/>
        <w:ind w:firstLine="709"/>
        <w:jc w:val="both"/>
      </w:pPr>
      <w:r w:rsidRPr="00A022BF">
        <w:t xml:space="preserve">8. </w:t>
      </w:r>
      <w:r w:rsidRPr="004C541C">
        <w:rPr>
          <w:lang w:val="en-GB"/>
        </w:rPr>
        <w:t>similarly</w:t>
      </w:r>
      <w:r w:rsidRPr="00A022BF">
        <w:t xml:space="preserve">                        8. </w:t>
      </w:r>
      <w:r w:rsidRPr="004C541C">
        <w:t>розничный</w:t>
      </w:r>
    </w:p>
    <w:p w:rsidR="00CB276D" w:rsidRPr="00A022BF" w:rsidRDefault="00CB276D" w:rsidP="000D1E72">
      <w:pPr>
        <w:spacing w:line="360" w:lineRule="auto"/>
        <w:ind w:firstLine="709"/>
        <w:jc w:val="both"/>
      </w:pPr>
      <w:r w:rsidRPr="00A022BF">
        <w:t xml:space="preserve">9. </w:t>
      </w:r>
      <w:r w:rsidRPr="004C541C">
        <w:rPr>
          <w:lang w:val="en-GB"/>
        </w:rPr>
        <w:t>retirement</w:t>
      </w:r>
      <w:r w:rsidRPr="00A022BF">
        <w:t xml:space="preserve">                      9. </w:t>
      </w:r>
      <w:r w:rsidRPr="004C541C">
        <w:t>большой</w:t>
      </w:r>
      <w:r w:rsidRPr="00A022BF">
        <w:t xml:space="preserve">, </w:t>
      </w:r>
      <w:r w:rsidRPr="004C541C">
        <w:t>автострада</w:t>
      </w:r>
    </w:p>
    <w:p w:rsidR="00CB276D" w:rsidRPr="004C541C" w:rsidRDefault="00CB276D" w:rsidP="000D1E72">
      <w:pPr>
        <w:spacing w:line="360" w:lineRule="auto"/>
        <w:ind w:firstLine="709"/>
        <w:jc w:val="both"/>
      </w:pPr>
      <w:r w:rsidRPr="004C541C">
        <w:t>10.</w:t>
      </w:r>
      <w:r w:rsidRPr="004C541C">
        <w:rPr>
          <w:lang w:val="en-GB"/>
        </w:rPr>
        <w:t>tolease</w:t>
      </w:r>
      <w:r w:rsidRPr="004C541C">
        <w:t xml:space="preserve">                        10.расширение, увеличение</w:t>
      </w:r>
    </w:p>
    <w:p w:rsidR="00CB276D" w:rsidRPr="004C541C" w:rsidRDefault="00CB276D" w:rsidP="000D1E72">
      <w:pPr>
        <w:spacing w:line="360" w:lineRule="auto"/>
        <w:ind w:firstLine="709"/>
        <w:jc w:val="both"/>
      </w:pPr>
      <w:r w:rsidRPr="004C541C">
        <w:t>11.</w:t>
      </w:r>
      <w:r w:rsidRPr="004C541C">
        <w:rPr>
          <w:lang w:val="en-GB"/>
        </w:rPr>
        <w:t>virtually</w:t>
      </w:r>
      <w:r w:rsidRPr="004C541C">
        <w:t xml:space="preserve">                       11.не обращающий внимание на</w:t>
      </w:r>
    </w:p>
    <w:p w:rsidR="00CB276D" w:rsidRPr="004C541C" w:rsidRDefault="00CB276D" w:rsidP="000D1E72">
      <w:pPr>
        <w:spacing w:line="360" w:lineRule="auto"/>
        <w:ind w:firstLine="709"/>
        <w:jc w:val="both"/>
      </w:pPr>
      <w:r w:rsidRPr="004C541C">
        <w:t>12.</w:t>
      </w:r>
      <w:r w:rsidRPr="004C541C">
        <w:rPr>
          <w:lang w:val="en-GB"/>
        </w:rPr>
        <w:t>familiarity</w:t>
      </w:r>
      <w:r w:rsidRPr="004C541C">
        <w:t xml:space="preserve">                   12.судить, оценивать</w:t>
      </w:r>
    </w:p>
    <w:p w:rsidR="00CB276D" w:rsidRPr="004C541C" w:rsidRDefault="00CB276D" w:rsidP="000D1E72">
      <w:pPr>
        <w:spacing w:line="360" w:lineRule="auto"/>
        <w:ind w:firstLine="709"/>
        <w:jc w:val="both"/>
      </w:pPr>
      <w:r w:rsidRPr="004C541C">
        <w:t>13.</w:t>
      </w:r>
      <w:r w:rsidRPr="004C541C">
        <w:rPr>
          <w:lang w:val="en-GB"/>
        </w:rPr>
        <w:t>versus</w:t>
      </w:r>
      <w:r w:rsidRPr="004C541C">
        <w:t xml:space="preserve">                          13.верный, правильный</w:t>
      </w:r>
    </w:p>
    <w:p w:rsidR="00CB276D" w:rsidRPr="00A022BF" w:rsidRDefault="00CB276D" w:rsidP="000D1E72">
      <w:pPr>
        <w:spacing w:line="360" w:lineRule="auto"/>
        <w:ind w:firstLine="709"/>
        <w:jc w:val="both"/>
        <w:rPr>
          <w:lang w:val="en-US"/>
        </w:rPr>
      </w:pPr>
      <w:r w:rsidRPr="00A022BF">
        <w:rPr>
          <w:lang w:val="en-US"/>
        </w:rPr>
        <w:t>14.</w:t>
      </w:r>
      <w:r w:rsidRPr="004C541C">
        <w:rPr>
          <w:lang w:val="en-GB"/>
        </w:rPr>
        <w:t>torangefrom</w:t>
      </w:r>
      <w:r w:rsidRPr="00A022BF">
        <w:rPr>
          <w:lang w:val="en-US"/>
        </w:rPr>
        <w:t xml:space="preserve"> … </w:t>
      </w:r>
      <w:r w:rsidRPr="004C541C">
        <w:rPr>
          <w:lang w:val="en-GB"/>
        </w:rPr>
        <w:t>to</w:t>
      </w:r>
      <w:r w:rsidRPr="00A022BF">
        <w:rPr>
          <w:lang w:val="en-US"/>
        </w:rPr>
        <w:t xml:space="preserve">     14.</w:t>
      </w:r>
      <w:r w:rsidRPr="004C541C">
        <w:t>акционер</w:t>
      </w:r>
    </w:p>
    <w:p w:rsidR="00CB276D" w:rsidRPr="00A022BF"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5. Chose the phrase A, B, C which best completes each sentence</w:t>
      </w:r>
    </w:p>
    <w:p w:rsidR="00CB276D" w:rsidRPr="004C541C" w:rsidRDefault="00CB276D" w:rsidP="000D1E72">
      <w:pPr>
        <w:spacing w:line="360" w:lineRule="auto"/>
        <w:ind w:firstLine="709"/>
        <w:jc w:val="both"/>
        <w:rPr>
          <w:lang w:val="en-US"/>
        </w:rPr>
      </w:pPr>
      <w:r w:rsidRPr="004C541C">
        <w:rPr>
          <w:lang w:val="en-US"/>
        </w:rPr>
        <w:t>1. Financial management is important in all types of businesses, including …</w:t>
      </w:r>
    </w:p>
    <w:p w:rsidR="00CB276D" w:rsidRPr="004C541C" w:rsidRDefault="00CB276D" w:rsidP="000D1E72">
      <w:pPr>
        <w:spacing w:line="360" w:lineRule="auto"/>
        <w:ind w:firstLine="709"/>
        <w:jc w:val="both"/>
        <w:rPr>
          <w:lang w:val="en-US"/>
        </w:rPr>
      </w:pPr>
      <w:r w:rsidRPr="004C541C">
        <w:rPr>
          <w:lang w:val="en-US"/>
        </w:rPr>
        <w:t>A. industrial and retail firms</w:t>
      </w:r>
    </w:p>
    <w:p w:rsidR="00CB276D" w:rsidRPr="004C541C" w:rsidRDefault="00CB276D" w:rsidP="000D1E72">
      <w:pPr>
        <w:spacing w:line="360" w:lineRule="auto"/>
        <w:ind w:firstLine="709"/>
        <w:jc w:val="both"/>
        <w:rPr>
          <w:lang w:val="en-US"/>
        </w:rPr>
      </w:pPr>
      <w:r w:rsidRPr="004C541C">
        <w:rPr>
          <w:lang w:val="en-US"/>
        </w:rPr>
        <w:t>B. banks and other financial institutions</w:t>
      </w:r>
    </w:p>
    <w:p w:rsidR="00CB276D" w:rsidRPr="004C541C" w:rsidRDefault="00CB276D" w:rsidP="000D1E72">
      <w:pPr>
        <w:spacing w:line="360" w:lineRule="auto"/>
        <w:ind w:firstLine="709"/>
        <w:jc w:val="both"/>
        <w:rPr>
          <w:lang w:val="en-US"/>
        </w:rPr>
      </w:pPr>
      <w:r w:rsidRPr="004C541C">
        <w:rPr>
          <w:lang w:val="en-US"/>
        </w:rPr>
        <w:t>C. schools and hospitals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left="720"/>
        <w:jc w:val="both"/>
        <w:rPr>
          <w:lang w:val="en-US"/>
        </w:rPr>
      </w:pPr>
      <w:r w:rsidRPr="004C541C">
        <w:rPr>
          <w:lang w:val="en-US"/>
        </w:rPr>
        <w:t>2. Regardless of which area a finance major goes into, finance managers need A. much cash to keep on hand</w:t>
      </w:r>
    </w:p>
    <w:p w:rsidR="00CB276D" w:rsidRPr="004C541C" w:rsidRDefault="00CB276D" w:rsidP="000D1E72">
      <w:pPr>
        <w:spacing w:line="360" w:lineRule="auto"/>
        <w:ind w:firstLine="709"/>
        <w:jc w:val="both"/>
        <w:rPr>
          <w:lang w:val="en-US"/>
        </w:rPr>
      </w:pPr>
      <w:r w:rsidRPr="004C541C">
        <w:rPr>
          <w:lang w:val="en-US"/>
        </w:rPr>
        <w:t>B. a knowledge of all three areas</w:t>
      </w:r>
    </w:p>
    <w:p w:rsidR="00CB276D" w:rsidRPr="004C541C" w:rsidRDefault="00CB276D" w:rsidP="000D1E72">
      <w:pPr>
        <w:spacing w:line="360" w:lineRule="auto"/>
        <w:ind w:firstLine="709"/>
        <w:jc w:val="both"/>
        <w:rPr>
          <w:lang w:val="en-US"/>
        </w:rPr>
      </w:pPr>
      <w:r w:rsidRPr="004C541C">
        <w:rPr>
          <w:lang w:val="en-US"/>
        </w:rPr>
        <w:t>C. responsibility for deciding the credit terms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3. A bank lending officer cannot do his job well without …</w:t>
      </w:r>
    </w:p>
    <w:p w:rsidR="00CB276D" w:rsidRPr="004C541C" w:rsidRDefault="00CB276D" w:rsidP="000D1E72">
      <w:pPr>
        <w:spacing w:line="360" w:lineRule="auto"/>
        <w:ind w:firstLine="709"/>
        <w:jc w:val="both"/>
        <w:rPr>
          <w:lang w:val="en-US"/>
        </w:rPr>
      </w:pPr>
      <w:r w:rsidRPr="004C541C">
        <w:rPr>
          <w:lang w:val="en-US"/>
        </w:rPr>
        <w:t>A. a good understanding of financial management</w:t>
      </w:r>
    </w:p>
    <w:p w:rsidR="00CB276D" w:rsidRPr="004C541C" w:rsidRDefault="00CB276D" w:rsidP="000D1E72">
      <w:pPr>
        <w:spacing w:line="360" w:lineRule="auto"/>
        <w:ind w:firstLine="709"/>
        <w:jc w:val="both"/>
        <w:rPr>
          <w:lang w:val="en-US"/>
        </w:rPr>
      </w:pPr>
      <w:r w:rsidRPr="004C541C">
        <w:rPr>
          <w:lang w:val="en-US"/>
        </w:rPr>
        <w:t>B. a good knowledge of business</w:t>
      </w:r>
    </w:p>
    <w:p w:rsidR="00CB276D" w:rsidRPr="004C541C" w:rsidRDefault="00CB276D" w:rsidP="000D1E72">
      <w:pPr>
        <w:spacing w:line="360" w:lineRule="auto"/>
        <w:ind w:firstLine="709"/>
        <w:jc w:val="both"/>
        <w:rPr>
          <w:lang w:val="en-US"/>
        </w:rPr>
      </w:pPr>
      <w:r w:rsidRPr="004C541C">
        <w:rPr>
          <w:lang w:val="en-US"/>
        </w:rPr>
        <w:t>C. an understanding of general financial principles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4. Virtually all important business decisions have financial implications, so important decisions are generally made by terms from the …</w:t>
      </w:r>
    </w:p>
    <w:p w:rsidR="00CB276D" w:rsidRPr="004C541C" w:rsidRDefault="00CB276D" w:rsidP="000D1E72">
      <w:pPr>
        <w:spacing w:line="360" w:lineRule="auto"/>
        <w:ind w:firstLine="709"/>
        <w:jc w:val="both"/>
        <w:rPr>
          <w:lang w:val="en-US"/>
        </w:rPr>
      </w:pPr>
      <w:r w:rsidRPr="004C541C">
        <w:rPr>
          <w:lang w:val="en-US"/>
        </w:rPr>
        <w:t>A. accounting, finance, legal, marketing, personnel, and production departments</w:t>
      </w:r>
    </w:p>
    <w:p w:rsidR="00CB276D" w:rsidRPr="004C541C" w:rsidRDefault="00CB276D" w:rsidP="000D1E72">
      <w:pPr>
        <w:spacing w:line="360" w:lineRule="auto"/>
        <w:ind w:firstLine="709"/>
        <w:jc w:val="both"/>
        <w:rPr>
          <w:lang w:val="en-US"/>
        </w:rPr>
      </w:pPr>
      <w:r w:rsidRPr="004C541C">
        <w:rPr>
          <w:lang w:val="en-US"/>
        </w:rPr>
        <w:t>B. customers intelligent advice</w:t>
      </w:r>
    </w:p>
    <w:p w:rsidR="00CB276D" w:rsidRPr="004C541C" w:rsidRDefault="00CB276D" w:rsidP="000D1E72">
      <w:pPr>
        <w:spacing w:line="360" w:lineRule="auto"/>
        <w:ind w:firstLine="709"/>
        <w:jc w:val="both"/>
        <w:rPr>
          <w:lang w:val="en-US"/>
        </w:rPr>
      </w:pPr>
      <w:r w:rsidRPr="004C541C">
        <w:rPr>
          <w:lang w:val="en-US"/>
        </w:rPr>
        <w:t>C. making decisions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lang w:val="en-US"/>
        </w:rPr>
      </w:pPr>
      <w:r w:rsidRPr="004C541C">
        <w:rPr>
          <w:lang w:val="en-US"/>
        </w:rPr>
        <w:t>5. If one wants to succeed in business, he must be highly competent in his own area, say marketing, but he must also have a familiarity with …</w:t>
      </w:r>
    </w:p>
    <w:p w:rsidR="00CB276D" w:rsidRPr="004C541C" w:rsidRDefault="00CB276D" w:rsidP="000D1E72">
      <w:pPr>
        <w:spacing w:line="360" w:lineRule="auto"/>
        <w:ind w:firstLine="709"/>
        <w:jc w:val="both"/>
        <w:rPr>
          <w:lang w:val="en-US"/>
        </w:rPr>
      </w:pPr>
      <w:r w:rsidRPr="004C541C">
        <w:rPr>
          <w:lang w:val="en-US"/>
        </w:rPr>
        <w:t>A. the other business disciplines, including finance</w:t>
      </w:r>
    </w:p>
    <w:p w:rsidR="00CB276D" w:rsidRPr="004C541C" w:rsidRDefault="00CB276D" w:rsidP="000D1E72">
      <w:pPr>
        <w:spacing w:line="360" w:lineRule="auto"/>
        <w:ind w:firstLine="709"/>
        <w:jc w:val="both"/>
        <w:rPr>
          <w:lang w:val="en-US"/>
        </w:rPr>
      </w:pPr>
      <w:r w:rsidRPr="004C541C">
        <w:rPr>
          <w:lang w:val="en-US"/>
        </w:rPr>
        <w:t>B. accounting and marketing</w:t>
      </w:r>
    </w:p>
    <w:p w:rsidR="00CB276D" w:rsidRPr="004C541C" w:rsidRDefault="00CB276D" w:rsidP="000D1E72">
      <w:pPr>
        <w:spacing w:line="360" w:lineRule="auto"/>
        <w:ind w:firstLine="709"/>
        <w:jc w:val="both"/>
        <w:rPr>
          <w:lang w:val="en-US"/>
        </w:rPr>
      </w:pPr>
      <w:r w:rsidRPr="004C541C">
        <w:rPr>
          <w:lang w:val="en-US"/>
        </w:rPr>
        <w:t>C. business</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6. According to the text state if the following statements are TRUE or FALSE</w:t>
      </w:r>
    </w:p>
    <w:p w:rsidR="00CB276D" w:rsidRPr="004C541C" w:rsidRDefault="00CB276D" w:rsidP="000D1E72">
      <w:pPr>
        <w:spacing w:line="360" w:lineRule="auto"/>
        <w:ind w:firstLine="709"/>
        <w:jc w:val="both"/>
        <w:rPr>
          <w:lang w:val="en-US"/>
        </w:rPr>
      </w:pPr>
      <w:r w:rsidRPr="004C541C">
        <w:rPr>
          <w:lang w:val="en-US"/>
        </w:rPr>
        <w:t>1. Financial management is also important in governmental operations, from schools to hospitals and highway departments.</w:t>
      </w:r>
    </w:p>
    <w:p w:rsidR="00CB276D" w:rsidRPr="004C541C" w:rsidRDefault="00CB276D" w:rsidP="000D1E72">
      <w:pPr>
        <w:spacing w:line="360" w:lineRule="auto"/>
        <w:ind w:firstLine="709"/>
        <w:jc w:val="both"/>
        <w:rPr>
          <w:lang w:val="en-US"/>
        </w:rPr>
      </w:pPr>
      <w:r w:rsidRPr="004C541C">
        <w:rPr>
          <w:lang w:val="en-US"/>
        </w:rPr>
        <w:t>2. The same thing holds true for security analysts and stockholders, who must have an understanding of business principles, if they are to give their customers intelligent advice.</w:t>
      </w:r>
    </w:p>
    <w:p w:rsidR="00CB276D" w:rsidRPr="004C541C" w:rsidRDefault="00CB276D" w:rsidP="000D1E72">
      <w:pPr>
        <w:spacing w:line="360" w:lineRule="auto"/>
        <w:ind w:firstLine="709"/>
        <w:jc w:val="both"/>
        <w:rPr>
          <w:lang w:val="en-US"/>
        </w:rPr>
      </w:pPr>
      <w:r w:rsidRPr="004C541C">
        <w:rPr>
          <w:lang w:val="en-US"/>
        </w:rPr>
        <w:t>3. Corporate financial managers don’t need to know what their bankers are thinking about, and they don’t need to know how investors judge a firm’s performance and thus determine its stock price.</w:t>
      </w:r>
    </w:p>
    <w:p w:rsidR="00CB276D" w:rsidRPr="004C541C" w:rsidRDefault="00CB276D" w:rsidP="000D1E72">
      <w:pPr>
        <w:spacing w:line="360" w:lineRule="auto"/>
        <w:ind w:firstLine="709"/>
        <w:jc w:val="both"/>
        <w:rPr>
          <w:lang w:val="en-US"/>
        </w:rPr>
      </w:pPr>
      <w:r w:rsidRPr="004C541C">
        <w:rPr>
          <w:lang w:val="en-US"/>
        </w:rPr>
        <w:t>4. If one decides to make finance career, he will need to know about three areas.</w:t>
      </w:r>
    </w:p>
    <w:p w:rsidR="00CB276D" w:rsidRPr="004C541C" w:rsidRDefault="00CB276D" w:rsidP="000D1E72">
      <w:pPr>
        <w:spacing w:line="360" w:lineRule="auto"/>
        <w:ind w:firstLine="709"/>
        <w:jc w:val="both"/>
        <w:rPr>
          <w:lang w:val="en-US"/>
        </w:rPr>
      </w:pPr>
      <w:r w:rsidRPr="004C541C">
        <w:rPr>
          <w:lang w:val="en-US"/>
        </w:rPr>
        <w:t>5. One need a knowledge of accounting and marketing to make many personal decisions, ranging from investing for his retirement to deciding whether to lease versus buy a car.</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both"/>
        <w:rPr>
          <w:b/>
          <w:lang w:val="en-US"/>
        </w:rPr>
      </w:pPr>
      <w:r w:rsidRPr="004C541C">
        <w:rPr>
          <w:b/>
          <w:lang w:val="en-US"/>
        </w:rPr>
        <w:t>Ex. 7. Prepare a written translation of the text</w:t>
      </w:r>
    </w:p>
    <w:p w:rsidR="00CB276D" w:rsidRPr="004C541C" w:rsidRDefault="00CB276D" w:rsidP="000D1E72">
      <w:pPr>
        <w:spacing w:line="360" w:lineRule="auto"/>
        <w:ind w:firstLine="709"/>
        <w:jc w:val="both"/>
        <w:rPr>
          <w:lang w:val="en-US"/>
        </w:rPr>
      </w:pPr>
    </w:p>
    <w:p w:rsidR="00CB276D" w:rsidRPr="004C541C" w:rsidRDefault="00CB276D" w:rsidP="000D1E72">
      <w:pPr>
        <w:spacing w:line="360" w:lineRule="auto"/>
        <w:ind w:firstLine="709"/>
        <w:jc w:val="center"/>
        <w:rPr>
          <w:lang w:val="en-US"/>
        </w:rPr>
      </w:pPr>
      <w:r w:rsidRPr="004C541C">
        <w:rPr>
          <w:b/>
          <w:lang w:val="en-US"/>
        </w:rPr>
        <w:br w:type="page"/>
        <w:t>Supplement</w:t>
      </w:r>
    </w:p>
    <w:p w:rsidR="00CB276D" w:rsidRPr="004C541C" w:rsidRDefault="00CB276D" w:rsidP="000D1E72">
      <w:pPr>
        <w:spacing w:line="360" w:lineRule="auto"/>
        <w:ind w:firstLine="709"/>
        <w:jc w:val="center"/>
        <w:rPr>
          <w:b/>
          <w:lang w:val="en-US"/>
        </w:rPr>
      </w:pPr>
      <w:r w:rsidRPr="004C541C">
        <w:rPr>
          <w:b/>
          <w:lang w:val="en-US"/>
        </w:rPr>
        <w:t>Glossary</w:t>
      </w:r>
    </w:p>
    <w:p w:rsidR="00CB276D" w:rsidRPr="004C541C" w:rsidRDefault="00CB276D" w:rsidP="000D1E72">
      <w:pPr>
        <w:spacing w:line="360" w:lineRule="auto"/>
        <w:ind w:firstLine="709"/>
        <w:jc w:val="both"/>
        <w:rPr>
          <w:b/>
          <w:lang w:val="en-US"/>
        </w:rPr>
      </w:pPr>
      <w:r w:rsidRPr="004C541C">
        <w:rPr>
          <w:b/>
          <w:lang w:val="en-US"/>
        </w:rPr>
        <w:t>A</w:t>
      </w:r>
    </w:p>
    <w:p w:rsidR="00CB276D" w:rsidRPr="004C541C" w:rsidRDefault="00CB276D" w:rsidP="000D1E72">
      <w:pPr>
        <w:spacing w:line="360" w:lineRule="auto"/>
        <w:ind w:firstLine="709"/>
        <w:jc w:val="both"/>
        <w:rPr>
          <w:lang w:val="en-US"/>
        </w:rPr>
      </w:pPr>
      <w:r w:rsidRPr="004C541C">
        <w:rPr>
          <w:lang w:val="en-US"/>
        </w:rPr>
        <w:t xml:space="preserve">accord  -  </w:t>
      </w:r>
      <w:r w:rsidRPr="004C541C">
        <w:t>согласовывать</w:t>
      </w:r>
    </w:p>
    <w:p w:rsidR="00CB276D" w:rsidRPr="00A022BF" w:rsidRDefault="00CB276D" w:rsidP="000D1E72">
      <w:pPr>
        <w:spacing w:line="360" w:lineRule="auto"/>
        <w:ind w:firstLine="709"/>
        <w:jc w:val="both"/>
        <w:rPr>
          <w:lang w:val="en-US"/>
        </w:rPr>
      </w:pPr>
      <w:r w:rsidRPr="004C541C">
        <w:rPr>
          <w:lang w:val="en-US"/>
        </w:rPr>
        <w:t>account</w:t>
      </w:r>
      <w:r w:rsidRPr="00A022BF">
        <w:rPr>
          <w:lang w:val="en-US"/>
        </w:rPr>
        <w:t xml:space="preserve"> - </w:t>
      </w:r>
      <w:r w:rsidRPr="004C541C">
        <w:t>счет</w:t>
      </w:r>
    </w:p>
    <w:p w:rsidR="00CB276D" w:rsidRPr="004C541C" w:rsidRDefault="00CB276D" w:rsidP="000D1E72">
      <w:pPr>
        <w:spacing w:line="360" w:lineRule="auto"/>
        <w:ind w:firstLine="709"/>
        <w:jc w:val="both"/>
      </w:pPr>
      <w:r w:rsidRPr="004C541C">
        <w:rPr>
          <w:lang w:val="en-US"/>
        </w:rPr>
        <w:t>accrue</w:t>
      </w:r>
      <w:r w:rsidRPr="004C541C">
        <w:t xml:space="preserve">  -  увеличиваться, нарастать</w:t>
      </w:r>
    </w:p>
    <w:p w:rsidR="00CB276D" w:rsidRPr="004C541C" w:rsidRDefault="00CB276D" w:rsidP="000D1E72">
      <w:pPr>
        <w:spacing w:line="360" w:lineRule="auto"/>
        <w:ind w:firstLine="709"/>
        <w:jc w:val="both"/>
      </w:pPr>
      <w:r w:rsidRPr="004C541C">
        <w:rPr>
          <w:lang w:val="en-US"/>
        </w:rPr>
        <w:t>acquire</w:t>
      </w:r>
      <w:r w:rsidRPr="004C541C">
        <w:t xml:space="preserve"> -  приобретать, достигать</w:t>
      </w:r>
    </w:p>
    <w:p w:rsidR="00CB276D" w:rsidRPr="004C541C" w:rsidRDefault="00CB276D" w:rsidP="000D1E72">
      <w:pPr>
        <w:spacing w:line="360" w:lineRule="auto"/>
        <w:ind w:firstLine="709"/>
        <w:jc w:val="both"/>
      </w:pPr>
      <w:r w:rsidRPr="004C541C">
        <w:rPr>
          <w:lang w:val="en-US"/>
        </w:rPr>
        <w:t>adulterate</w:t>
      </w:r>
      <w:r w:rsidRPr="004C541C">
        <w:t xml:space="preserve"> – фальсифицировать, подделывать</w:t>
      </w:r>
    </w:p>
    <w:p w:rsidR="00CB276D" w:rsidRPr="004C541C" w:rsidRDefault="00CB276D" w:rsidP="000D1E72">
      <w:pPr>
        <w:spacing w:line="360" w:lineRule="auto"/>
        <w:ind w:firstLine="709"/>
        <w:jc w:val="both"/>
      </w:pPr>
      <w:r w:rsidRPr="004C541C">
        <w:rPr>
          <w:lang w:val="en-US"/>
        </w:rPr>
        <w:t>adjust</w:t>
      </w:r>
      <w:r w:rsidRPr="004C541C">
        <w:t xml:space="preserve">  -   приводить в порядок, приспосабливать</w:t>
      </w:r>
    </w:p>
    <w:p w:rsidR="00CB276D" w:rsidRPr="004C541C" w:rsidRDefault="00CB276D" w:rsidP="000D1E72">
      <w:pPr>
        <w:spacing w:line="360" w:lineRule="auto"/>
        <w:ind w:firstLine="709"/>
        <w:jc w:val="both"/>
      </w:pPr>
      <w:r w:rsidRPr="004C541C">
        <w:rPr>
          <w:lang w:val="en-US"/>
        </w:rPr>
        <w:t>alleviate</w:t>
      </w:r>
      <w:r w:rsidRPr="004C541C">
        <w:t xml:space="preserve"> – облегчать, смягчать</w:t>
      </w:r>
    </w:p>
    <w:p w:rsidR="00CB276D" w:rsidRPr="004C541C" w:rsidRDefault="00CB276D" w:rsidP="000D1E72">
      <w:pPr>
        <w:spacing w:line="360" w:lineRule="auto"/>
        <w:ind w:firstLine="709"/>
        <w:jc w:val="both"/>
      </w:pPr>
      <w:r w:rsidRPr="004C541C">
        <w:rPr>
          <w:lang w:val="en-US"/>
        </w:rPr>
        <w:t>allowance</w:t>
      </w:r>
      <w:r w:rsidRPr="004C541C">
        <w:t xml:space="preserve"> - разрешение</w:t>
      </w:r>
    </w:p>
    <w:p w:rsidR="00CB276D" w:rsidRPr="004C541C" w:rsidRDefault="00CB276D" w:rsidP="000D1E72">
      <w:pPr>
        <w:spacing w:line="360" w:lineRule="auto"/>
        <w:ind w:firstLine="709"/>
        <w:jc w:val="both"/>
      </w:pPr>
      <w:r w:rsidRPr="004C541C">
        <w:rPr>
          <w:lang w:val="en-US"/>
        </w:rPr>
        <w:t>aspiration</w:t>
      </w:r>
      <w:r w:rsidRPr="004C541C">
        <w:t xml:space="preserve"> – стремление, ожидание</w:t>
      </w:r>
    </w:p>
    <w:p w:rsidR="00CB276D" w:rsidRPr="004C541C" w:rsidRDefault="00CB276D" w:rsidP="000D1E72">
      <w:pPr>
        <w:spacing w:line="360" w:lineRule="auto"/>
        <w:ind w:firstLine="709"/>
        <w:jc w:val="both"/>
      </w:pPr>
      <w:r w:rsidRPr="004C541C">
        <w:rPr>
          <w:lang w:val="en-US"/>
        </w:rPr>
        <w:t>assets</w:t>
      </w:r>
      <w:r w:rsidRPr="004C541C">
        <w:t xml:space="preserve">  -   активы, капитал, основные фонды</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B</w:t>
      </w:r>
    </w:p>
    <w:p w:rsidR="00CB276D" w:rsidRPr="004C541C" w:rsidRDefault="00CB276D" w:rsidP="000D1E72">
      <w:pPr>
        <w:spacing w:line="360" w:lineRule="auto"/>
        <w:ind w:firstLine="709"/>
        <w:jc w:val="both"/>
      </w:pPr>
      <w:r w:rsidRPr="004C541C">
        <w:rPr>
          <w:lang w:val="en-US"/>
        </w:rPr>
        <w:t>bar</w:t>
      </w:r>
      <w:r w:rsidRPr="004C541C">
        <w:t xml:space="preserve">  - слиток (ценного металла)</w:t>
      </w:r>
    </w:p>
    <w:p w:rsidR="00CB276D" w:rsidRPr="004C541C" w:rsidRDefault="00CB276D" w:rsidP="000D1E72">
      <w:pPr>
        <w:spacing w:line="360" w:lineRule="auto"/>
        <w:ind w:firstLine="709"/>
        <w:jc w:val="both"/>
      </w:pPr>
      <w:r w:rsidRPr="004C541C">
        <w:t>“</w:t>
      </w:r>
      <w:r w:rsidRPr="004C541C">
        <w:rPr>
          <w:lang w:val="en-US"/>
        </w:rPr>
        <w:t>bankor</w:t>
      </w:r>
      <w:r w:rsidRPr="004C541C">
        <w:t>” – «банко» - единая денежная единица обмена</w:t>
      </w:r>
    </w:p>
    <w:p w:rsidR="00CB276D" w:rsidRPr="004C541C" w:rsidRDefault="00CB276D" w:rsidP="000D1E72">
      <w:pPr>
        <w:spacing w:line="360" w:lineRule="auto"/>
        <w:ind w:firstLine="709"/>
        <w:jc w:val="both"/>
      </w:pPr>
      <w:r w:rsidRPr="004C541C">
        <w:rPr>
          <w:lang w:val="en-US"/>
        </w:rPr>
        <w:t>beneficence</w:t>
      </w:r>
      <w:r w:rsidRPr="004C541C">
        <w:t xml:space="preserve"> – 1. благотворительность; 2. благодеяние</w:t>
      </w:r>
    </w:p>
    <w:p w:rsidR="00CB276D" w:rsidRPr="004C541C" w:rsidRDefault="00CB276D" w:rsidP="000D1E72">
      <w:pPr>
        <w:spacing w:line="360" w:lineRule="auto"/>
        <w:ind w:firstLine="709"/>
        <w:jc w:val="both"/>
      </w:pPr>
      <w:r w:rsidRPr="004C541C">
        <w:rPr>
          <w:lang w:val="en-US"/>
        </w:rPr>
        <w:t>borrowing</w:t>
      </w:r>
      <w:r w:rsidRPr="004C541C">
        <w:t xml:space="preserve"> – заем, заимствование</w:t>
      </w:r>
    </w:p>
    <w:p w:rsidR="00CB276D" w:rsidRPr="004C541C" w:rsidRDefault="00CB276D" w:rsidP="000D1E72">
      <w:pPr>
        <w:spacing w:line="360" w:lineRule="auto"/>
        <w:ind w:firstLine="709"/>
        <w:jc w:val="both"/>
      </w:pPr>
      <w:r w:rsidRPr="004C541C">
        <w:rPr>
          <w:lang w:val="en-US"/>
        </w:rPr>
        <w:t>burden</w:t>
      </w:r>
      <w:r w:rsidRPr="00A022BF">
        <w:t xml:space="preserve">  -</w:t>
      </w:r>
      <w:r w:rsidRPr="004C541C">
        <w:t xml:space="preserve">  ноша, бремя</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C</w:t>
      </w:r>
    </w:p>
    <w:p w:rsidR="00CB276D" w:rsidRPr="004C541C" w:rsidRDefault="00CB276D" w:rsidP="000D1E72">
      <w:pPr>
        <w:spacing w:line="360" w:lineRule="auto"/>
        <w:ind w:firstLine="709"/>
        <w:jc w:val="both"/>
      </w:pPr>
      <w:r w:rsidRPr="004C541C">
        <w:rPr>
          <w:lang w:val="en-US"/>
        </w:rPr>
        <w:t>cash</w:t>
      </w:r>
      <w:r w:rsidRPr="004C541C">
        <w:t xml:space="preserve">  –   наличные деньги</w:t>
      </w:r>
    </w:p>
    <w:p w:rsidR="00CB276D" w:rsidRPr="004C541C" w:rsidRDefault="00CB276D" w:rsidP="000D1E72">
      <w:pPr>
        <w:spacing w:line="360" w:lineRule="auto"/>
        <w:ind w:firstLine="709"/>
        <w:jc w:val="both"/>
      </w:pPr>
      <w:r w:rsidRPr="004C541C">
        <w:rPr>
          <w:lang w:val="en-US"/>
        </w:rPr>
        <w:t>claim</w:t>
      </w:r>
      <w:r w:rsidRPr="004C541C">
        <w:t xml:space="preserve"> –  требование</w:t>
      </w:r>
    </w:p>
    <w:p w:rsidR="00CB276D" w:rsidRPr="004C541C" w:rsidRDefault="00CB276D" w:rsidP="000D1E72">
      <w:pPr>
        <w:spacing w:line="360" w:lineRule="auto"/>
        <w:ind w:firstLine="709"/>
        <w:jc w:val="both"/>
      </w:pPr>
      <w:r w:rsidRPr="004C541C">
        <w:rPr>
          <w:lang w:val="en-US"/>
        </w:rPr>
        <w:t>clearing</w:t>
      </w:r>
      <w:r w:rsidRPr="004C541C">
        <w:t xml:space="preserve"> – клиринг, система взаимных банковских расчетов</w:t>
      </w:r>
    </w:p>
    <w:p w:rsidR="00CB276D" w:rsidRPr="004C541C" w:rsidRDefault="00CB276D" w:rsidP="000D1E72">
      <w:pPr>
        <w:spacing w:line="360" w:lineRule="auto"/>
        <w:ind w:firstLine="709"/>
        <w:jc w:val="both"/>
      </w:pPr>
      <w:r w:rsidRPr="004C541C">
        <w:rPr>
          <w:lang w:val="en-US"/>
        </w:rPr>
        <w:t>coinage</w:t>
      </w:r>
      <w:r w:rsidRPr="004C541C">
        <w:t xml:space="preserve"> –  чеканка монет</w:t>
      </w:r>
    </w:p>
    <w:p w:rsidR="00CB276D" w:rsidRPr="004C541C" w:rsidRDefault="00CB276D" w:rsidP="000D1E72">
      <w:pPr>
        <w:spacing w:line="360" w:lineRule="auto"/>
        <w:ind w:firstLine="709"/>
        <w:jc w:val="both"/>
      </w:pPr>
      <w:r w:rsidRPr="004C541C">
        <w:rPr>
          <w:lang w:val="en-US"/>
        </w:rPr>
        <w:t>commodities</w:t>
      </w:r>
      <w:r w:rsidRPr="004C541C">
        <w:t xml:space="preserve"> – товар</w:t>
      </w:r>
    </w:p>
    <w:p w:rsidR="00CB276D" w:rsidRPr="004C541C" w:rsidRDefault="00CB276D" w:rsidP="000D1E72">
      <w:pPr>
        <w:spacing w:line="360" w:lineRule="auto"/>
        <w:ind w:firstLine="709"/>
        <w:jc w:val="both"/>
      </w:pPr>
      <w:r w:rsidRPr="004C541C">
        <w:rPr>
          <w:lang w:val="en-US"/>
        </w:rPr>
        <w:t>consequence</w:t>
      </w:r>
      <w:r w:rsidRPr="004C541C">
        <w:t xml:space="preserve"> – следствие</w:t>
      </w:r>
    </w:p>
    <w:p w:rsidR="00CB276D" w:rsidRPr="004C541C" w:rsidRDefault="00CB276D" w:rsidP="000D1E72">
      <w:pPr>
        <w:spacing w:line="360" w:lineRule="auto"/>
        <w:ind w:firstLine="709"/>
        <w:jc w:val="both"/>
      </w:pPr>
      <w:r w:rsidRPr="004C541C">
        <w:rPr>
          <w:lang w:val="en-US"/>
        </w:rPr>
        <w:t>consider</w:t>
      </w:r>
      <w:r w:rsidRPr="004C541C">
        <w:t xml:space="preserve"> – рассматривать; принимать во внимание</w:t>
      </w:r>
    </w:p>
    <w:p w:rsidR="00CB276D" w:rsidRPr="004C541C" w:rsidRDefault="00CB276D" w:rsidP="000D1E72">
      <w:pPr>
        <w:spacing w:line="360" w:lineRule="auto"/>
        <w:ind w:firstLine="709"/>
        <w:jc w:val="both"/>
      </w:pPr>
      <w:r w:rsidRPr="004C541C">
        <w:rPr>
          <w:lang w:val="en-US"/>
        </w:rPr>
        <w:t>constraint</w:t>
      </w:r>
      <w:r w:rsidRPr="004C541C">
        <w:t xml:space="preserve"> – 1. принуждение; 2. сдерживание</w:t>
      </w:r>
    </w:p>
    <w:p w:rsidR="00CB276D" w:rsidRPr="004C541C" w:rsidRDefault="00CB276D" w:rsidP="000D1E72">
      <w:pPr>
        <w:spacing w:line="360" w:lineRule="auto"/>
        <w:ind w:firstLine="709"/>
        <w:jc w:val="both"/>
      </w:pPr>
      <w:r w:rsidRPr="004C541C">
        <w:rPr>
          <w:lang w:val="en-US"/>
        </w:rPr>
        <w:t>contaminate</w:t>
      </w:r>
      <w:r w:rsidRPr="004C541C">
        <w:t xml:space="preserve"> – 1. загрязнять; 2. портить; оказывать пагубное влияние</w:t>
      </w:r>
    </w:p>
    <w:p w:rsidR="00CB276D" w:rsidRPr="004C541C" w:rsidRDefault="00CB276D" w:rsidP="000D1E72">
      <w:pPr>
        <w:spacing w:line="360" w:lineRule="auto"/>
        <w:ind w:firstLine="709"/>
        <w:jc w:val="both"/>
      </w:pPr>
      <w:r w:rsidRPr="004C541C">
        <w:rPr>
          <w:lang w:val="en-US"/>
        </w:rPr>
        <w:t>conversion</w:t>
      </w:r>
      <w:r w:rsidRPr="004C541C">
        <w:t xml:space="preserve"> – превращение, переход, конверсия</w:t>
      </w:r>
    </w:p>
    <w:p w:rsidR="00CB276D" w:rsidRPr="004C541C" w:rsidRDefault="00CB276D" w:rsidP="000D1E72">
      <w:pPr>
        <w:spacing w:line="360" w:lineRule="auto"/>
        <w:ind w:firstLine="709"/>
        <w:jc w:val="both"/>
      </w:pPr>
      <w:r w:rsidRPr="004C541C">
        <w:rPr>
          <w:lang w:val="en-GB"/>
        </w:rPr>
        <w:t>currency</w:t>
      </w:r>
      <w:r w:rsidRPr="004C541C">
        <w:t xml:space="preserve"> – валюта</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D</w:t>
      </w:r>
    </w:p>
    <w:p w:rsidR="00CB276D" w:rsidRPr="004C541C" w:rsidRDefault="00CB276D" w:rsidP="000D1E72">
      <w:pPr>
        <w:spacing w:line="360" w:lineRule="auto"/>
        <w:ind w:firstLine="709"/>
        <w:jc w:val="both"/>
      </w:pPr>
      <w:r w:rsidRPr="004C541C">
        <w:rPr>
          <w:lang w:val="en-US"/>
        </w:rPr>
        <w:t>debase</w:t>
      </w:r>
      <w:r w:rsidRPr="004C541C">
        <w:t xml:space="preserve"> –  снижать ценность, достоинство; подделывать (деньги)</w:t>
      </w:r>
    </w:p>
    <w:p w:rsidR="00CB276D" w:rsidRPr="004C541C" w:rsidRDefault="00CB276D" w:rsidP="000D1E72">
      <w:pPr>
        <w:spacing w:line="360" w:lineRule="auto"/>
        <w:ind w:firstLine="709"/>
        <w:jc w:val="both"/>
      </w:pPr>
      <w:r w:rsidRPr="004C541C">
        <w:rPr>
          <w:lang w:val="en-US"/>
        </w:rPr>
        <w:t>debt</w:t>
      </w:r>
      <w:r w:rsidRPr="004C541C">
        <w:t xml:space="preserve">  -     долг</w:t>
      </w:r>
    </w:p>
    <w:p w:rsidR="00CB276D" w:rsidRPr="004C541C" w:rsidRDefault="00CB276D" w:rsidP="000D1E72">
      <w:pPr>
        <w:spacing w:line="360" w:lineRule="auto"/>
        <w:ind w:firstLine="709"/>
        <w:jc w:val="both"/>
      </w:pPr>
      <w:r w:rsidRPr="004C541C">
        <w:rPr>
          <w:lang w:val="en-US"/>
        </w:rPr>
        <w:t>default</w:t>
      </w:r>
      <w:r w:rsidRPr="004C541C">
        <w:t xml:space="preserve"> – невыполнение обязательств</w:t>
      </w:r>
    </w:p>
    <w:p w:rsidR="00CB276D" w:rsidRPr="004C541C" w:rsidRDefault="00CB276D" w:rsidP="000D1E72">
      <w:pPr>
        <w:spacing w:line="360" w:lineRule="auto"/>
        <w:ind w:firstLine="709"/>
        <w:jc w:val="both"/>
      </w:pPr>
      <w:r w:rsidRPr="004C541C">
        <w:rPr>
          <w:lang w:val="en-US"/>
        </w:rPr>
        <w:t>demand</w:t>
      </w:r>
      <w:r w:rsidRPr="004C541C">
        <w:t xml:space="preserve"> – спрос, требование</w:t>
      </w:r>
    </w:p>
    <w:p w:rsidR="00CB276D" w:rsidRPr="004C541C" w:rsidRDefault="00CB276D" w:rsidP="000D1E72">
      <w:pPr>
        <w:spacing w:line="360" w:lineRule="auto"/>
        <w:ind w:firstLine="709"/>
        <w:jc w:val="both"/>
      </w:pPr>
      <w:r w:rsidRPr="004C541C">
        <w:rPr>
          <w:lang w:val="en-US"/>
        </w:rPr>
        <w:t>deposit</w:t>
      </w:r>
      <w:r w:rsidRPr="004C541C">
        <w:t xml:space="preserve"> - вклад, депозит</w:t>
      </w:r>
    </w:p>
    <w:p w:rsidR="00CB276D" w:rsidRPr="004C541C" w:rsidRDefault="00CB276D" w:rsidP="000D1E72">
      <w:pPr>
        <w:spacing w:line="360" w:lineRule="auto"/>
        <w:ind w:firstLine="709"/>
        <w:jc w:val="both"/>
      </w:pPr>
      <w:r w:rsidRPr="004C541C">
        <w:rPr>
          <w:lang w:val="en-US"/>
        </w:rPr>
        <w:t>denominate</w:t>
      </w:r>
      <w:r w:rsidRPr="004C541C">
        <w:t xml:space="preserve"> – деноминировать, снижать достоинство (денежной единицы)</w:t>
      </w:r>
    </w:p>
    <w:p w:rsidR="00CB276D" w:rsidRPr="004C541C" w:rsidRDefault="00CB276D" w:rsidP="000D1E72">
      <w:pPr>
        <w:spacing w:line="360" w:lineRule="auto"/>
        <w:ind w:firstLine="709"/>
        <w:jc w:val="both"/>
      </w:pPr>
      <w:r w:rsidRPr="004C541C">
        <w:rPr>
          <w:lang w:val="en-US"/>
        </w:rPr>
        <w:t>determine</w:t>
      </w:r>
      <w:r w:rsidRPr="004C541C">
        <w:t xml:space="preserve"> – определять; устанавливать</w:t>
      </w:r>
    </w:p>
    <w:p w:rsidR="00CB276D" w:rsidRPr="004C541C" w:rsidRDefault="00CB276D" w:rsidP="000D1E72">
      <w:pPr>
        <w:spacing w:line="360" w:lineRule="auto"/>
        <w:ind w:firstLine="709"/>
        <w:jc w:val="both"/>
      </w:pPr>
      <w:r w:rsidRPr="004C541C">
        <w:rPr>
          <w:lang w:val="en-US"/>
        </w:rPr>
        <w:t>deviate</w:t>
      </w:r>
      <w:r w:rsidRPr="004C541C">
        <w:t xml:space="preserve"> –  отклоняться</w:t>
      </w:r>
    </w:p>
    <w:p w:rsidR="00CB276D" w:rsidRPr="004C541C" w:rsidRDefault="00CB276D" w:rsidP="000D1E72">
      <w:pPr>
        <w:spacing w:line="360" w:lineRule="auto"/>
        <w:ind w:firstLine="709"/>
        <w:jc w:val="both"/>
      </w:pPr>
      <w:r w:rsidRPr="004C541C">
        <w:rPr>
          <w:lang w:val="en-US"/>
        </w:rPr>
        <w:t>divergence</w:t>
      </w:r>
      <w:r w:rsidRPr="004C541C">
        <w:t xml:space="preserve"> – 1. расхождение; 2. отклонение</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E</w:t>
      </w:r>
    </w:p>
    <w:p w:rsidR="00CB276D" w:rsidRPr="00A022BF" w:rsidRDefault="00CB276D" w:rsidP="000D1E72">
      <w:pPr>
        <w:spacing w:line="360" w:lineRule="auto"/>
        <w:ind w:firstLine="709"/>
        <w:jc w:val="both"/>
      </w:pPr>
      <w:r w:rsidRPr="004C541C">
        <w:rPr>
          <w:lang w:val="en-US"/>
        </w:rPr>
        <w:t>encash</w:t>
      </w:r>
      <w:r w:rsidRPr="00A022BF">
        <w:t xml:space="preserve"> – </w:t>
      </w:r>
      <w:r w:rsidRPr="004C541C">
        <w:t>обналичивать</w:t>
      </w:r>
      <w:r w:rsidRPr="00A022BF">
        <w:t xml:space="preserve"> (</w:t>
      </w:r>
      <w:r w:rsidRPr="004C541C">
        <w:t>деньги</w:t>
      </w:r>
      <w:r w:rsidRPr="00A022BF">
        <w:t>)</w:t>
      </w:r>
    </w:p>
    <w:p w:rsidR="00CB276D" w:rsidRPr="004C541C" w:rsidRDefault="00CB276D" w:rsidP="000D1E72">
      <w:pPr>
        <w:spacing w:line="360" w:lineRule="auto"/>
        <w:ind w:firstLine="709"/>
        <w:jc w:val="both"/>
      </w:pPr>
      <w:r w:rsidRPr="004C541C">
        <w:rPr>
          <w:lang w:val="en-US"/>
        </w:rPr>
        <w:t>esoteric</w:t>
      </w:r>
      <w:r w:rsidRPr="004C541C">
        <w:t xml:space="preserve"> – 1. тайный; 2. особенный</w:t>
      </w:r>
    </w:p>
    <w:p w:rsidR="00CB276D" w:rsidRPr="004C541C" w:rsidRDefault="00CB276D" w:rsidP="000D1E72">
      <w:pPr>
        <w:spacing w:line="360" w:lineRule="auto"/>
        <w:ind w:firstLine="709"/>
        <w:jc w:val="both"/>
      </w:pPr>
      <w:r w:rsidRPr="004C541C">
        <w:rPr>
          <w:lang w:val="en-US"/>
        </w:rPr>
        <w:t>essential</w:t>
      </w:r>
      <w:r w:rsidRPr="004C541C">
        <w:t xml:space="preserve"> – существенный; неотъемлемый </w:t>
      </w:r>
    </w:p>
    <w:p w:rsidR="00CB276D" w:rsidRPr="004C541C" w:rsidRDefault="00CB276D" w:rsidP="000D1E72">
      <w:pPr>
        <w:spacing w:line="360" w:lineRule="auto"/>
        <w:ind w:firstLine="709"/>
        <w:jc w:val="both"/>
      </w:pPr>
      <w:r w:rsidRPr="004C541C">
        <w:rPr>
          <w:lang w:val="en-US"/>
        </w:rPr>
        <w:t>eventually</w:t>
      </w:r>
      <w:r w:rsidRPr="004C541C">
        <w:t xml:space="preserve"> – в конце концов; со временем</w:t>
      </w:r>
    </w:p>
    <w:p w:rsidR="00CB276D" w:rsidRPr="004C541C" w:rsidRDefault="00CB276D" w:rsidP="000D1E72">
      <w:pPr>
        <w:spacing w:line="360" w:lineRule="auto"/>
        <w:ind w:firstLine="709"/>
        <w:jc w:val="both"/>
      </w:pPr>
      <w:r w:rsidRPr="004C541C">
        <w:rPr>
          <w:lang w:val="en-US"/>
        </w:rPr>
        <w:t>exacerbate</w:t>
      </w:r>
      <w:r w:rsidRPr="004C541C">
        <w:t xml:space="preserve"> – обострять, усиливать</w:t>
      </w:r>
    </w:p>
    <w:p w:rsidR="00CB276D" w:rsidRPr="004C541C" w:rsidRDefault="00CB276D" w:rsidP="000D1E72">
      <w:pPr>
        <w:spacing w:line="360" w:lineRule="auto"/>
        <w:ind w:firstLine="709"/>
        <w:jc w:val="both"/>
      </w:pPr>
      <w:r w:rsidRPr="004C541C">
        <w:rPr>
          <w:lang w:val="en-US"/>
        </w:rPr>
        <w:t>exchange</w:t>
      </w:r>
      <w:r w:rsidRPr="004C541C">
        <w:t xml:space="preserve"> (</w:t>
      </w:r>
      <w:r w:rsidRPr="004C541C">
        <w:rPr>
          <w:lang w:val="en-US"/>
        </w:rPr>
        <w:t>rate</w:t>
      </w:r>
      <w:r w:rsidRPr="004C541C">
        <w:t>) – обменный (курс)</w:t>
      </w:r>
    </w:p>
    <w:p w:rsidR="00CB276D" w:rsidRPr="004C541C" w:rsidRDefault="00CB276D" w:rsidP="000D1E72">
      <w:pPr>
        <w:spacing w:line="360" w:lineRule="auto"/>
        <w:ind w:firstLine="709"/>
        <w:jc w:val="both"/>
      </w:pPr>
      <w:r w:rsidRPr="004C541C">
        <w:rPr>
          <w:lang w:val="en-US"/>
        </w:rPr>
        <w:t>extraction</w:t>
      </w:r>
      <w:r w:rsidRPr="004C541C">
        <w:t xml:space="preserve"> – извлечение; добывание</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F</w:t>
      </w:r>
    </w:p>
    <w:p w:rsidR="00CB276D" w:rsidRPr="004C541C" w:rsidRDefault="00CB276D" w:rsidP="000D1E72">
      <w:pPr>
        <w:spacing w:line="360" w:lineRule="auto"/>
        <w:ind w:firstLine="709"/>
        <w:jc w:val="both"/>
      </w:pPr>
      <w:r w:rsidRPr="004C541C">
        <w:rPr>
          <w:lang w:val="en-US"/>
        </w:rPr>
        <w:t>float</w:t>
      </w:r>
      <w:r w:rsidRPr="004C541C">
        <w:t xml:space="preserve"> – плавать</w:t>
      </w:r>
    </w:p>
    <w:p w:rsidR="00CB276D" w:rsidRPr="004C541C" w:rsidRDefault="00CB276D" w:rsidP="000D1E72">
      <w:pPr>
        <w:spacing w:line="360" w:lineRule="auto"/>
        <w:ind w:firstLine="709"/>
        <w:jc w:val="both"/>
      </w:pPr>
      <w:r w:rsidRPr="004C541C">
        <w:rPr>
          <w:lang w:val="en-US"/>
        </w:rPr>
        <w:t>fluctuate</w:t>
      </w:r>
      <w:r w:rsidRPr="004C541C">
        <w:t xml:space="preserve"> – колебаться</w:t>
      </w:r>
    </w:p>
    <w:p w:rsidR="00CB276D" w:rsidRPr="004C541C" w:rsidRDefault="00CB276D" w:rsidP="000D1E72">
      <w:pPr>
        <w:spacing w:line="360" w:lineRule="auto"/>
        <w:ind w:firstLine="709"/>
        <w:jc w:val="both"/>
      </w:pPr>
      <w:r w:rsidRPr="004C541C">
        <w:rPr>
          <w:lang w:val="en-US"/>
        </w:rPr>
        <w:t>fraud</w:t>
      </w:r>
      <w:r w:rsidRPr="004C541C">
        <w:t xml:space="preserve"> – обман; мошенничество</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I</w:t>
      </w:r>
    </w:p>
    <w:p w:rsidR="00CB276D" w:rsidRPr="004C541C" w:rsidRDefault="00CB276D" w:rsidP="000D1E72">
      <w:pPr>
        <w:spacing w:line="360" w:lineRule="auto"/>
        <w:ind w:firstLine="709"/>
        <w:jc w:val="both"/>
      </w:pPr>
      <w:r w:rsidRPr="004C541C">
        <w:rPr>
          <w:lang w:val="en-US"/>
        </w:rPr>
        <w:t>implement</w:t>
      </w:r>
      <w:r w:rsidRPr="004C541C">
        <w:t xml:space="preserve"> – выполнять </w:t>
      </w:r>
    </w:p>
    <w:p w:rsidR="00CB276D" w:rsidRPr="004C541C" w:rsidRDefault="00CB276D" w:rsidP="000D1E72">
      <w:pPr>
        <w:spacing w:line="360" w:lineRule="auto"/>
        <w:ind w:firstLine="709"/>
        <w:jc w:val="both"/>
      </w:pPr>
      <w:r w:rsidRPr="004C541C">
        <w:rPr>
          <w:lang w:val="en-US"/>
        </w:rPr>
        <w:t>implicit</w:t>
      </w:r>
      <w:r w:rsidRPr="004C541C">
        <w:t xml:space="preserve">  -  подразумеваемый</w:t>
      </w:r>
    </w:p>
    <w:p w:rsidR="00CB276D" w:rsidRPr="004C541C" w:rsidRDefault="00CB276D" w:rsidP="000D1E72">
      <w:pPr>
        <w:spacing w:line="360" w:lineRule="auto"/>
        <w:ind w:firstLine="709"/>
        <w:jc w:val="both"/>
      </w:pPr>
      <w:r w:rsidRPr="004C541C">
        <w:rPr>
          <w:lang w:val="en-US"/>
        </w:rPr>
        <w:t>impose</w:t>
      </w:r>
      <w:r w:rsidRPr="004C541C">
        <w:t xml:space="preserve"> –  облагать (налогом); налагать (обязательство)</w:t>
      </w:r>
    </w:p>
    <w:p w:rsidR="00CB276D" w:rsidRPr="004C541C" w:rsidRDefault="00CB276D" w:rsidP="000D1E72">
      <w:pPr>
        <w:spacing w:line="360" w:lineRule="auto"/>
        <w:ind w:firstLine="709"/>
        <w:jc w:val="both"/>
      </w:pPr>
      <w:r w:rsidRPr="004C541C">
        <w:rPr>
          <w:lang w:val="en-US"/>
        </w:rPr>
        <w:t>incontrovertible</w:t>
      </w:r>
      <w:r w:rsidRPr="004C541C">
        <w:t xml:space="preserve"> – неоспоримый, несомненный</w:t>
      </w:r>
    </w:p>
    <w:p w:rsidR="00CB276D" w:rsidRPr="004C541C" w:rsidRDefault="00CB276D" w:rsidP="000D1E72">
      <w:pPr>
        <w:spacing w:line="360" w:lineRule="auto"/>
        <w:ind w:firstLine="709"/>
        <w:jc w:val="both"/>
      </w:pPr>
      <w:r w:rsidRPr="004C541C">
        <w:rPr>
          <w:lang w:val="en-US"/>
        </w:rPr>
        <w:t>induce</w:t>
      </w:r>
      <w:r w:rsidRPr="004C541C">
        <w:t xml:space="preserve"> – побуждать, заставлять</w:t>
      </w:r>
    </w:p>
    <w:p w:rsidR="00CB276D" w:rsidRPr="004C541C" w:rsidRDefault="00CB276D" w:rsidP="000D1E72">
      <w:pPr>
        <w:spacing w:line="360" w:lineRule="auto"/>
        <w:ind w:firstLine="709"/>
        <w:jc w:val="both"/>
      </w:pPr>
      <w:r w:rsidRPr="004C541C">
        <w:rPr>
          <w:lang w:val="en-US"/>
        </w:rPr>
        <w:t>institute</w:t>
      </w:r>
      <w:r w:rsidRPr="004C541C">
        <w:t xml:space="preserve"> – устанавливать; вводить; учреждать</w:t>
      </w:r>
    </w:p>
    <w:p w:rsidR="00CB276D" w:rsidRPr="004C541C" w:rsidRDefault="00CB276D" w:rsidP="000D1E72">
      <w:pPr>
        <w:spacing w:line="360" w:lineRule="auto"/>
        <w:ind w:firstLine="709"/>
        <w:jc w:val="both"/>
      </w:pPr>
      <w:r w:rsidRPr="004C541C">
        <w:rPr>
          <w:lang w:val="en-US"/>
        </w:rPr>
        <w:t>interest</w:t>
      </w:r>
      <w:r w:rsidRPr="004C541C">
        <w:t xml:space="preserve"> (</w:t>
      </w:r>
      <w:r w:rsidRPr="004C541C">
        <w:rPr>
          <w:lang w:val="en-US"/>
        </w:rPr>
        <w:t>rate</w:t>
      </w:r>
      <w:r w:rsidRPr="004C541C">
        <w:t>) – процентная ставка</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L</w:t>
      </w:r>
    </w:p>
    <w:p w:rsidR="00CB276D" w:rsidRPr="004C541C" w:rsidRDefault="00CB276D" w:rsidP="000D1E72">
      <w:pPr>
        <w:spacing w:line="360" w:lineRule="auto"/>
        <w:ind w:firstLine="709"/>
        <w:jc w:val="both"/>
      </w:pPr>
      <w:r w:rsidRPr="004C541C">
        <w:rPr>
          <w:lang w:val="en-US"/>
        </w:rPr>
        <w:t>liability</w:t>
      </w:r>
      <w:r w:rsidRPr="00A022BF">
        <w:t xml:space="preserve"> – 1. </w:t>
      </w:r>
      <w:r w:rsidRPr="004C541C">
        <w:t>ответственность; 2. обязательство</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M</w:t>
      </w:r>
    </w:p>
    <w:p w:rsidR="00CB276D" w:rsidRPr="004C541C" w:rsidRDefault="00CB276D" w:rsidP="000D1E72">
      <w:pPr>
        <w:spacing w:line="360" w:lineRule="auto"/>
        <w:ind w:firstLine="709"/>
        <w:jc w:val="both"/>
      </w:pPr>
      <w:r w:rsidRPr="004C541C">
        <w:rPr>
          <w:lang w:val="en-US"/>
        </w:rPr>
        <w:t>maintain</w:t>
      </w:r>
      <w:r w:rsidRPr="00A022BF">
        <w:t xml:space="preserve"> – </w:t>
      </w:r>
      <w:r w:rsidRPr="004C541C">
        <w:t>поддерживать</w:t>
      </w:r>
    </w:p>
    <w:p w:rsidR="00CB276D" w:rsidRPr="00A022BF"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N</w:t>
      </w:r>
    </w:p>
    <w:p w:rsidR="00CB276D" w:rsidRPr="004C541C" w:rsidRDefault="00CB276D" w:rsidP="000D1E72">
      <w:pPr>
        <w:spacing w:line="360" w:lineRule="auto"/>
        <w:ind w:firstLine="709"/>
        <w:jc w:val="both"/>
      </w:pPr>
      <w:r w:rsidRPr="004C541C">
        <w:rPr>
          <w:lang w:val="en-US"/>
        </w:rPr>
        <w:t>negotiation</w:t>
      </w:r>
      <w:r w:rsidRPr="00A022BF">
        <w:t xml:space="preserve"> – </w:t>
      </w:r>
      <w:r w:rsidRPr="004C541C">
        <w:t>переговоры</w:t>
      </w:r>
    </w:p>
    <w:p w:rsidR="00CB276D" w:rsidRPr="00A022BF"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O</w:t>
      </w:r>
    </w:p>
    <w:p w:rsidR="00CB276D" w:rsidRPr="004C541C" w:rsidRDefault="00CB276D" w:rsidP="000D1E72">
      <w:pPr>
        <w:spacing w:line="360" w:lineRule="auto"/>
        <w:ind w:firstLine="709"/>
        <w:jc w:val="both"/>
      </w:pPr>
      <w:r w:rsidRPr="004C541C">
        <w:rPr>
          <w:lang w:val="en-US"/>
        </w:rPr>
        <w:t>option</w:t>
      </w:r>
      <w:r w:rsidRPr="00A022BF">
        <w:t xml:space="preserve"> – 1. </w:t>
      </w:r>
      <w:r w:rsidRPr="004C541C">
        <w:t>выбор; 2. оптация; 3. опцион</w:t>
      </w:r>
    </w:p>
    <w:p w:rsidR="00CB276D" w:rsidRPr="00A022BF" w:rsidRDefault="00CB276D" w:rsidP="000D1E72">
      <w:pPr>
        <w:spacing w:line="360" w:lineRule="auto"/>
        <w:ind w:firstLine="709"/>
        <w:jc w:val="both"/>
        <w:rPr>
          <w:b/>
        </w:rPr>
      </w:pPr>
    </w:p>
    <w:p w:rsidR="00CB276D" w:rsidRPr="00A022BF" w:rsidRDefault="00CB276D" w:rsidP="000D1E72">
      <w:pPr>
        <w:spacing w:line="360" w:lineRule="auto"/>
        <w:ind w:firstLine="709"/>
        <w:jc w:val="both"/>
        <w:rPr>
          <w:b/>
        </w:rPr>
      </w:pPr>
      <w:r w:rsidRPr="004C541C">
        <w:rPr>
          <w:b/>
          <w:lang w:val="en-US"/>
        </w:rPr>
        <w:t>P</w:t>
      </w:r>
    </w:p>
    <w:p w:rsidR="00CB276D" w:rsidRPr="004C541C" w:rsidRDefault="00CB276D" w:rsidP="000D1E72">
      <w:pPr>
        <w:spacing w:line="360" w:lineRule="auto"/>
        <w:ind w:firstLine="709"/>
        <w:jc w:val="both"/>
      </w:pPr>
      <w:r w:rsidRPr="004C541C">
        <w:rPr>
          <w:lang w:val="en-US"/>
        </w:rPr>
        <w:t>performance</w:t>
      </w:r>
      <w:r w:rsidRPr="004C541C">
        <w:t xml:space="preserve"> – исполнение, выполнение</w:t>
      </w:r>
    </w:p>
    <w:p w:rsidR="00CB276D" w:rsidRPr="004C541C" w:rsidRDefault="00CB276D" w:rsidP="000D1E72">
      <w:pPr>
        <w:spacing w:line="360" w:lineRule="auto"/>
        <w:ind w:firstLine="709"/>
        <w:jc w:val="both"/>
      </w:pPr>
      <w:r w:rsidRPr="004C541C">
        <w:rPr>
          <w:lang w:val="en-US"/>
        </w:rPr>
        <w:t>plunge</w:t>
      </w:r>
      <w:r w:rsidRPr="004C541C">
        <w:t xml:space="preserve"> – ввергать</w:t>
      </w:r>
    </w:p>
    <w:p w:rsidR="00CB276D" w:rsidRPr="004C541C" w:rsidRDefault="00CB276D" w:rsidP="000D1E72">
      <w:pPr>
        <w:spacing w:line="360" w:lineRule="auto"/>
        <w:ind w:firstLine="709"/>
        <w:jc w:val="both"/>
      </w:pPr>
      <w:r w:rsidRPr="004C541C">
        <w:rPr>
          <w:lang w:val="en-US"/>
        </w:rPr>
        <w:t>price</w:t>
      </w:r>
      <w:r w:rsidRPr="004C541C">
        <w:t xml:space="preserve"> – цена</w:t>
      </w:r>
    </w:p>
    <w:p w:rsidR="00CB276D" w:rsidRPr="004C541C" w:rsidRDefault="00CB276D" w:rsidP="000D1E72">
      <w:pPr>
        <w:spacing w:line="360" w:lineRule="auto"/>
        <w:ind w:firstLine="709"/>
        <w:jc w:val="both"/>
      </w:pPr>
      <w:r w:rsidRPr="004C541C">
        <w:rPr>
          <w:lang w:val="en-US"/>
        </w:rPr>
        <w:t>promote</w:t>
      </w:r>
      <w:r w:rsidRPr="004C541C">
        <w:t xml:space="preserve"> – способствовать, помогать, поддерживать</w:t>
      </w:r>
    </w:p>
    <w:p w:rsidR="00CB276D" w:rsidRPr="004C541C" w:rsidRDefault="00CB276D" w:rsidP="000D1E72">
      <w:pPr>
        <w:spacing w:line="360" w:lineRule="auto"/>
        <w:ind w:firstLine="709"/>
        <w:jc w:val="both"/>
      </w:pPr>
      <w:r w:rsidRPr="004C541C">
        <w:rPr>
          <w:lang w:val="en-US"/>
        </w:rPr>
        <w:t>purchase</w:t>
      </w:r>
      <w:r w:rsidRPr="004C541C">
        <w:t xml:space="preserve"> – покупать</w:t>
      </w:r>
    </w:p>
    <w:p w:rsidR="00CB276D" w:rsidRPr="004C541C" w:rsidRDefault="00CB276D" w:rsidP="000D1E72">
      <w:pPr>
        <w:spacing w:line="360" w:lineRule="auto"/>
        <w:ind w:firstLine="709"/>
        <w:jc w:val="both"/>
      </w:pPr>
      <w:r w:rsidRPr="004C541C">
        <w:rPr>
          <w:lang w:val="en-US"/>
        </w:rPr>
        <w:t>purity</w:t>
      </w:r>
      <w:r w:rsidRPr="004C541C">
        <w:t xml:space="preserve"> – 1. чистота; 2. проба (драгоценных металлов)</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R</w:t>
      </w:r>
    </w:p>
    <w:p w:rsidR="00CB276D" w:rsidRPr="004C541C" w:rsidRDefault="00CB276D" w:rsidP="000D1E72">
      <w:pPr>
        <w:spacing w:line="360" w:lineRule="auto"/>
        <w:ind w:firstLine="709"/>
        <w:jc w:val="both"/>
      </w:pPr>
      <w:r w:rsidRPr="004C541C">
        <w:rPr>
          <w:lang w:val="en-US"/>
        </w:rPr>
        <w:t>range</w:t>
      </w:r>
      <w:r w:rsidRPr="004C541C">
        <w:t xml:space="preserve"> –  располагать в порядке</w:t>
      </w:r>
    </w:p>
    <w:p w:rsidR="00CB276D" w:rsidRPr="004C541C" w:rsidRDefault="00CB276D" w:rsidP="000D1E72">
      <w:pPr>
        <w:spacing w:line="360" w:lineRule="auto"/>
        <w:ind w:firstLine="709"/>
        <w:jc w:val="both"/>
      </w:pPr>
      <w:r w:rsidRPr="004C541C">
        <w:rPr>
          <w:lang w:val="en-US"/>
        </w:rPr>
        <w:t>reject</w:t>
      </w:r>
      <w:r w:rsidRPr="004C541C">
        <w:t xml:space="preserve"> – отвергать, отказывать</w:t>
      </w:r>
    </w:p>
    <w:p w:rsidR="00CB276D" w:rsidRPr="004C541C" w:rsidRDefault="00CB276D" w:rsidP="000D1E72">
      <w:pPr>
        <w:spacing w:line="360" w:lineRule="auto"/>
        <w:ind w:firstLine="709"/>
        <w:jc w:val="both"/>
      </w:pPr>
      <w:r w:rsidRPr="004C541C">
        <w:rPr>
          <w:lang w:val="en-US"/>
        </w:rPr>
        <w:t>reparation</w:t>
      </w:r>
      <w:r w:rsidRPr="004C541C">
        <w:t xml:space="preserve"> – возмещение, репарация</w:t>
      </w:r>
    </w:p>
    <w:p w:rsidR="00CB276D" w:rsidRPr="004C541C" w:rsidRDefault="00CB276D" w:rsidP="000D1E72">
      <w:pPr>
        <w:spacing w:line="360" w:lineRule="auto"/>
        <w:ind w:firstLine="709"/>
        <w:jc w:val="both"/>
      </w:pPr>
      <w:r w:rsidRPr="004C541C">
        <w:rPr>
          <w:lang w:val="en-US"/>
        </w:rPr>
        <w:t>reveal</w:t>
      </w:r>
      <w:r w:rsidRPr="004C541C">
        <w:t xml:space="preserve"> – открывать, показывать, обнаруживать</w:t>
      </w:r>
    </w:p>
    <w:p w:rsidR="00CB276D" w:rsidRPr="004C541C" w:rsidRDefault="00CB276D" w:rsidP="000D1E72">
      <w:pPr>
        <w:spacing w:line="360" w:lineRule="auto"/>
        <w:ind w:firstLine="709"/>
        <w:jc w:val="both"/>
      </w:pPr>
    </w:p>
    <w:p w:rsidR="00CB276D" w:rsidRPr="00A022BF" w:rsidRDefault="00CB276D" w:rsidP="000D1E72">
      <w:pPr>
        <w:spacing w:line="360" w:lineRule="auto"/>
        <w:ind w:firstLine="709"/>
        <w:jc w:val="both"/>
        <w:rPr>
          <w:b/>
        </w:rPr>
      </w:pPr>
      <w:r w:rsidRPr="004C541C">
        <w:rPr>
          <w:b/>
          <w:lang w:val="en-US"/>
        </w:rPr>
        <w:t>S</w:t>
      </w:r>
    </w:p>
    <w:p w:rsidR="00CB276D" w:rsidRPr="004C541C" w:rsidRDefault="00CB276D" w:rsidP="000D1E72">
      <w:pPr>
        <w:spacing w:line="360" w:lineRule="auto"/>
        <w:ind w:firstLine="709"/>
        <w:jc w:val="both"/>
      </w:pPr>
      <w:r w:rsidRPr="004C541C">
        <w:rPr>
          <w:lang w:val="en-US"/>
        </w:rPr>
        <w:t>securities</w:t>
      </w:r>
      <w:r w:rsidRPr="004C541C">
        <w:t xml:space="preserve"> – ценные бумаги</w:t>
      </w:r>
    </w:p>
    <w:p w:rsidR="00CB276D" w:rsidRPr="004C541C" w:rsidRDefault="00CB276D" w:rsidP="000D1E72">
      <w:pPr>
        <w:spacing w:line="360" w:lineRule="auto"/>
        <w:ind w:firstLine="709"/>
        <w:jc w:val="both"/>
      </w:pPr>
      <w:r w:rsidRPr="004C541C">
        <w:rPr>
          <w:lang w:val="en-US"/>
        </w:rPr>
        <w:t>secure</w:t>
      </w:r>
      <w:r w:rsidRPr="004C541C">
        <w:t xml:space="preserve"> –  спокойный, безопасный</w:t>
      </w:r>
    </w:p>
    <w:p w:rsidR="00CB276D" w:rsidRPr="004C541C" w:rsidRDefault="00CB276D" w:rsidP="000D1E72">
      <w:pPr>
        <w:spacing w:line="360" w:lineRule="auto"/>
        <w:ind w:firstLine="709"/>
        <w:jc w:val="both"/>
      </w:pPr>
      <w:r w:rsidRPr="004C541C">
        <w:rPr>
          <w:lang w:val="en-US"/>
        </w:rPr>
        <w:t>slump</w:t>
      </w:r>
      <w:r w:rsidRPr="004C541C">
        <w:t xml:space="preserve"> – кризис</w:t>
      </w:r>
    </w:p>
    <w:p w:rsidR="00CB276D" w:rsidRPr="004C541C" w:rsidRDefault="00CB276D" w:rsidP="000D1E72">
      <w:pPr>
        <w:spacing w:line="360" w:lineRule="auto"/>
        <w:ind w:firstLine="709"/>
        <w:jc w:val="both"/>
      </w:pPr>
      <w:r w:rsidRPr="004C541C">
        <w:rPr>
          <w:lang w:val="en-US"/>
        </w:rPr>
        <w:t>share</w:t>
      </w:r>
      <w:r w:rsidRPr="004C541C">
        <w:t xml:space="preserve"> –  акция</w:t>
      </w:r>
    </w:p>
    <w:p w:rsidR="00CB276D" w:rsidRPr="004C541C" w:rsidRDefault="00CB276D" w:rsidP="000D1E72">
      <w:pPr>
        <w:spacing w:line="360" w:lineRule="auto"/>
        <w:ind w:firstLine="709"/>
        <w:jc w:val="both"/>
      </w:pPr>
      <w:r w:rsidRPr="004C541C">
        <w:rPr>
          <w:lang w:val="en-US"/>
        </w:rPr>
        <w:t>stock</w:t>
      </w:r>
      <w:r w:rsidRPr="004C541C">
        <w:t xml:space="preserve"> –  акция</w:t>
      </w:r>
    </w:p>
    <w:p w:rsidR="00CB276D" w:rsidRPr="004C541C" w:rsidRDefault="00CB276D" w:rsidP="000D1E72">
      <w:pPr>
        <w:spacing w:line="360" w:lineRule="auto"/>
        <w:ind w:firstLine="709"/>
        <w:jc w:val="both"/>
      </w:pPr>
      <w:r w:rsidRPr="004C541C">
        <w:rPr>
          <w:lang w:val="en-US"/>
        </w:rPr>
        <w:t>shareholder</w:t>
      </w:r>
      <w:r w:rsidRPr="004C541C">
        <w:t xml:space="preserve"> - акционер</w:t>
      </w:r>
    </w:p>
    <w:p w:rsidR="00CB276D" w:rsidRPr="004C541C" w:rsidRDefault="00CB276D" w:rsidP="000D1E72">
      <w:pPr>
        <w:spacing w:line="360" w:lineRule="auto"/>
        <w:ind w:firstLine="709"/>
        <w:jc w:val="both"/>
      </w:pPr>
      <w:r w:rsidRPr="004C541C">
        <w:rPr>
          <w:lang w:val="en-US"/>
        </w:rPr>
        <w:t>stockholder</w:t>
      </w:r>
      <w:r w:rsidRPr="004C541C">
        <w:t xml:space="preserve"> – акционер</w:t>
      </w:r>
    </w:p>
    <w:p w:rsidR="00CB276D" w:rsidRPr="004C541C" w:rsidRDefault="00CB276D" w:rsidP="000D1E72">
      <w:pPr>
        <w:spacing w:line="360" w:lineRule="auto"/>
        <w:ind w:firstLine="709"/>
        <w:jc w:val="both"/>
      </w:pPr>
      <w:r w:rsidRPr="004C541C">
        <w:rPr>
          <w:lang w:val="en-US"/>
        </w:rPr>
        <w:t>shortcoming</w:t>
      </w:r>
      <w:r w:rsidRPr="004C541C">
        <w:t xml:space="preserve"> – недостаток; дефект</w:t>
      </w:r>
    </w:p>
    <w:p w:rsidR="00CB276D" w:rsidRPr="004C541C" w:rsidRDefault="00CB276D" w:rsidP="000D1E72">
      <w:pPr>
        <w:spacing w:line="360" w:lineRule="auto"/>
        <w:ind w:firstLine="709"/>
        <w:jc w:val="both"/>
      </w:pPr>
      <w:r w:rsidRPr="004C541C">
        <w:rPr>
          <w:lang w:val="en-US"/>
        </w:rPr>
        <w:t>substantial</w:t>
      </w:r>
      <w:r w:rsidRPr="004C541C">
        <w:t xml:space="preserve"> – значительный</w:t>
      </w:r>
    </w:p>
    <w:p w:rsidR="00CB276D" w:rsidRPr="004C541C" w:rsidRDefault="00CB276D" w:rsidP="000D1E72">
      <w:pPr>
        <w:spacing w:line="360" w:lineRule="auto"/>
        <w:ind w:firstLine="709"/>
        <w:jc w:val="both"/>
      </w:pPr>
      <w:r w:rsidRPr="004C541C">
        <w:rPr>
          <w:lang w:val="en-US"/>
        </w:rPr>
        <w:t>surplus</w:t>
      </w:r>
      <w:r w:rsidRPr="004C541C">
        <w:t xml:space="preserve"> – остаток, излишек</w:t>
      </w:r>
    </w:p>
    <w:p w:rsidR="00CB276D" w:rsidRPr="004C541C" w:rsidRDefault="00CB276D" w:rsidP="000D1E72">
      <w:pPr>
        <w:spacing w:line="360" w:lineRule="auto"/>
        <w:ind w:firstLine="709"/>
        <w:jc w:val="both"/>
      </w:pPr>
      <w:r w:rsidRPr="004C541C">
        <w:rPr>
          <w:lang w:val="en-US"/>
        </w:rPr>
        <w:t>suspend</w:t>
      </w:r>
      <w:r w:rsidRPr="004C541C">
        <w:t xml:space="preserve"> – приостанавливать</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T</w:t>
      </w:r>
    </w:p>
    <w:p w:rsidR="00CB276D" w:rsidRPr="004C541C" w:rsidRDefault="00CB276D" w:rsidP="000D1E72">
      <w:pPr>
        <w:spacing w:line="360" w:lineRule="auto"/>
        <w:ind w:firstLine="709"/>
        <w:jc w:val="both"/>
      </w:pPr>
      <w:r w:rsidRPr="004C541C">
        <w:rPr>
          <w:lang w:val="en-US"/>
        </w:rPr>
        <w:t>tamper</w:t>
      </w:r>
      <w:r w:rsidRPr="004C541C">
        <w:t xml:space="preserve"> –  1. вмешиваться; 2. портить; 3. подделывать</w:t>
      </w:r>
    </w:p>
    <w:p w:rsidR="00CB276D" w:rsidRPr="00A022BF" w:rsidRDefault="00CB276D" w:rsidP="000D1E72">
      <w:pPr>
        <w:spacing w:line="360" w:lineRule="auto"/>
        <w:ind w:firstLine="709"/>
        <w:jc w:val="both"/>
      </w:pPr>
      <w:r w:rsidRPr="004C541C">
        <w:rPr>
          <w:lang w:val="en-US"/>
        </w:rPr>
        <w:t>terms</w:t>
      </w:r>
      <w:r w:rsidRPr="00A022BF">
        <w:t xml:space="preserve"> (</w:t>
      </w:r>
      <w:r w:rsidRPr="004C541C">
        <w:rPr>
          <w:lang w:val="en-US"/>
        </w:rPr>
        <w:t>of</w:t>
      </w:r>
      <w:r w:rsidRPr="00A022BF">
        <w:t xml:space="preserve"> </w:t>
      </w:r>
      <w:r w:rsidRPr="004C541C">
        <w:rPr>
          <w:lang w:val="en-US"/>
        </w:rPr>
        <w:t>payment</w:t>
      </w:r>
      <w:r w:rsidRPr="00A022BF">
        <w:t xml:space="preserve">) – </w:t>
      </w:r>
      <w:r w:rsidRPr="004C541C">
        <w:t>сроки</w:t>
      </w:r>
      <w:r w:rsidRPr="00A022BF">
        <w:t xml:space="preserve"> (</w:t>
      </w:r>
      <w:r w:rsidRPr="004C541C">
        <w:t>платежа</w:t>
      </w:r>
      <w:r w:rsidRPr="00A022BF">
        <w:t>)</w:t>
      </w:r>
    </w:p>
    <w:p w:rsidR="00CB276D" w:rsidRPr="004C541C" w:rsidRDefault="00CB276D" w:rsidP="000D1E72">
      <w:pPr>
        <w:spacing w:line="360" w:lineRule="auto"/>
        <w:ind w:firstLine="709"/>
        <w:jc w:val="both"/>
      </w:pPr>
      <w:r w:rsidRPr="004C541C">
        <w:rPr>
          <w:lang w:val="en-US"/>
        </w:rPr>
        <w:t>token</w:t>
      </w:r>
      <w:r w:rsidRPr="00A022BF">
        <w:t xml:space="preserve"> –</w:t>
      </w:r>
      <w:r w:rsidRPr="004C541C">
        <w:t xml:space="preserve"> слиток</w:t>
      </w:r>
    </w:p>
    <w:p w:rsidR="00CB276D" w:rsidRPr="004C541C" w:rsidRDefault="00CB276D" w:rsidP="000D1E72">
      <w:pPr>
        <w:spacing w:line="360" w:lineRule="auto"/>
        <w:ind w:firstLine="709"/>
        <w:jc w:val="both"/>
      </w:pPr>
      <w:r w:rsidRPr="004C541C">
        <w:rPr>
          <w:lang w:val="en-US"/>
        </w:rPr>
        <w:t>treaty</w:t>
      </w:r>
      <w:r w:rsidRPr="00A022BF">
        <w:t xml:space="preserve"> –</w:t>
      </w:r>
      <w:r w:rsidRPr="004C541C">
        <w:t xml:space="preserve"> договор</w:t>
      </w:r>
    </w:p>
    <w:p w:rsidR="00CB276D" w:rsidRPr="004C541C" w:rsidRDefault="00CB276D" w:rsidP="000D1E72">
      <w:pPr>
        <w:spacing w:line="360" w:lineRule="auto"/>
        <w:ind w:firstLine="709"/>
        <w:jc w:val="both"/>
      </w:pPr>
    </w:p>
    <w:p w:rsidR="00CB276D" w:rsidRPr="004C541C" w:rsidRDefault="00CB276D" w:rsidP="000D1E72">
      <w:pPr>
        <w:spacing w:line="360" w:lineRule="auto"/>
        <w:ind w:firstLine="709"/>
        <w:jc w:val="both"/>
        <w:rPr>
          <w:b/>
        </w:rPr>
      </w:pPr>
      <w:r w:rsidRPr="004C541C">
        <w:rPr>
          <w:b/>
          <w:lang w:val="en-US"/>
        </w:rPr>
        <w:t>V</w:t>
      </w:r>
    </w:p>
    <w:p w:rsidR="00CB276D" w:rsidRPr="004C541C" w:rsidRDefault="00CB276D" w:rsidP="000D1E72">
      <w:pPr>
        <w:spacing w:line="360" w:lineRule="auto"/>
        <w:ind w:firstLine="709"/>
        <w:jc w:val="both"/>
      </w:pPr>
      <w:r w:rsidRPr="004C541C">
        <w:rPr>
          <w:lang w:val="en-US"/>
        </w:rPr>
        <w:t>vault</w:t>
      </w:r>
      <w:r w:rsidRPr="004C541C">
        <w:t xml:space="preserve"> – хранилище, сейф</w:t>
      </w:r>
    </w:p>
    <w:p w:rsidR="00CB276D" w:rsidRPr="004C541C" w:rsidRDefault="00CB276D" w:rsidP="000D1E72">
      <w:pPr>
        <w:spacing w:line="360" w:lineRule="auto"/>
        <w:ind w:firstLine="709"/>
        <w:jc w:val="both"/>
      </w:pPr>
      <w:r w:rsidRPr="004C541C">
        <w:rPr>
          <w:lang w:val="en-US"/>
        </w:rPr>
        <w:t>vigorous</w:t>
      </w:r>
      <w:r w:rsidRPr="004C541C">
        <w:t xml:space="preserve"> – сильный, энергичный</w:t>
      </w:r>
    </w:p>
    <w:p w:rsidR="00CB276D" w:rsidRPr="004C541C" w:rsidRDefault="00CB276D" w:rsidP="000D1E72">
      <w:pPr>
        <w:spacing w:line="360" w:lineRule="auto"/>
        <w:ind w:firstLine="709"/>
        <w:jc w:val="both"/>
      </w:pPr>
      <w:r w:rsidRPr="004C541C">
        <w:rPr>
          <w:lang w:val="en-US"/>
        </w:rPr>
        <w:t>virtually</w:t>
      </w:r>
      <w:r w:rsidRPr="004C541C">
        <w:t xml:space="preserve"> – фактически</w:t>
      </w:r>
    </w:p>
    <w:p w:rsidR="00CB276D" w:rsidRPr="00A022BF" w:rsidRDefault="00CB276D" w:rsidP="000D1E72">
      <w:pPr>
        <w:spacing w:line="360" w:lineRule="auto"/>
        <w:ind w:firstLine="709"/>
        <w:jc w:val="center"/>
        <w:rPr>
          <w:b/>
        </w:rPr>
      </w:pPr>
      <w:r w:rsidRPr="00A022BF">
        <w:br w:type="page"/>
      </w:r>
      <w:r w:rsidRPr="004C541C">
        <w:rPr>
          <w:b/>
          <w:lang w:val="en-US"/>
        </w:rPr>
        <w:t>Bibliography</w:t>
      </w:r>
    </w:p>
    <w:p w:rsidR="00CB276D" w:rsidRPr="00A022BF" w:rsidRDefault="00CB276D" w:rsidP="000D1E72">
      <w:pPr>
        <w:spacing w:line="360" w:lineRule="auto"/>
        <w:ind w:firstLine="709"/>
        <w:jc w:val="both"/>
        <w:rPr>
          <w:b/>
        </w:rPr>
      </w:pPr>
    </w:p>
    <w:p w:rsidR="00CB276D" w:rsidRPr="004C541C" w:rsidRDefault="00CB276D" w:rsidP="000D1E72">
      <w:pPr>
        <w:spacing w:line="360" w:lineRule="auto"/>
        <w:ind w:firstLine="709"/>
        <w:jc w:val="both"/>
        <w:rPr>
          <w:lang w:val="en-GB"/>
        </w:rPr>
      </w:pPr>
      <w:r w:rsidRPr="004C541C">
        <w:rPr>
          <w:lang w:val="en-GB"/>
        </w:rPr>
        <w:t xml:space="preserve">1. </w:t>
      </w:r>
      <w:r w:rsidRPr="004C541C">
        <w:rPr>
          <w:lang w:val="en-US"/>
        </w:rPr>
        <w:t>FinancialManagement</w:t>
      </w:r>
      <w:r w:rsidRPr="004C541C">
        <w:rPr>
          <w:lang w:val="en-GB"/>
        </w:rPr>
        <w:t xml:space="preserve"> /</w:t>
      </w:r>
      <w:r w:rsidRPr="004C541C">
        <w:rPr>
          <w:lang w:val="en-US"/>
        </w:rPr>
        <w:t>E</w:t>
      </w:r>
      <w:r w:rsidRPr="004C541C">
        <w:rPr>
          <w:lang w:val="en-GB"/>
        </w:rPr>
        <w:t>.</w:t>
      </w:r>
      <w:r w:rsidRPr="004C541C">
        <w:rPr>
          <w:lang w:val="en-US"/>
        </w:rPr>
        <w:t>F</w:t>
      </w:r>
      <w:r w:rsidRPr="004C541C">
        <w:rPr>
          <w:lang w:val="en-GB"/>
        </w:rPr>
        <w:t xml:space="preserve">. </w:t>
      </w:r>
      <w:r w:rsidRPr="004C541C">
        <w:rPr>
          <w:lang w:val="en-US"/>
        </w:rPr>
        <w:t>Brigham</w:t>
      </w:r>
      <w:r w:rsidRPr="004C541C">
        <w:rPr>
          <w:lang w:val="en-GB"/>
        </w:rPr>
        <w:t xml:space="preserve">, </w:t>
      </w:r>
      <w:r w:rsidRPr="004C541C">
        <w:rPr>
          <w:lang w:val="en-US"/>
        </w:rPr>
        <w:t>L</w:t>
      </w:r>
      <w:r w:rsidRPr="004C541C">
        <w:rPr>
          <w:lang w:val="en-GB"/>
        </w:rPr>
        <w:t>.</w:t>
      </w:r>
      <w:r w:rsidRPr="004C541C">
        <w:rPr>
          <w:lang w:val="en-US"/>
        </w:rPr>
        <w:t>C</w:t>
      </w:r>
      <w:r w:rsidRPr="004C541C">
        <w:rPr>
          <w:lang w:val="en-GB"/>
        </w:rPr>
        <w:t xml:space="preserve">. </w:t>
      </w:r>
      <w:r w:rsidRPr="004C541C">
        <w:rPr>
          <w:lang w:val="en-US"/>
        </w:rPr>
        <w:t>Gapenski</w:t>
      </w:r>
      <w:r w:rsidRPr="004C541C">
        <w:rPr>
          <w:lang w:val="en-GB"/>
        </w:rPr>
        <w:t xml:space="preserve">. – </w:t>
      </w:r>
      <w:r w:rsidRPr="004C541C">
        <w:rPr>
          <w:lang w:val="en-US"/>
        </w:rPr>
        <w:t>USA</w:t>
      </w:r>
      <w:r w:rsidRPr="004C541C">
        <w:rPr>
          <w:lang w:val="en-GB"/>
        </w:rPr>
        <w:t>, 1999</w:t>
      </w:r>
    </w:p>
    <w:p w:rsidR="00CB276D" w:rsidRPr="004C541C" w:rsidRDefault="00CB276D" w:rsidP="000D1E72">
      <w:pPr>
        <w:spacing w:line="360" w:lineRule="auto"/>
        <w:ind w:firstLine="709"/>
        <w:jc w:val="both"/>
        <w:rPr>
          <w:lang w:val="en-US"/>
        </w:rPr>
      </w:pPr>
      <w:r w:rsidRPr="004C541C">
        <w:rPr>
          <w:lang w:val="en-GB"/>
        </w:rPr>
        <w:t xml:space="preserve">2. </w:t>
      </w:r>
      <w:r w:rsidRPr="004C541C">
        <w:rPr>
          <w:lang w:val="en-US"/>
        </w:rPr>
        <w:t>InternationalEconomics</w:t>
      </w:r>
      <w:r w:rsidRPr="004C541C">
        <w:rPr>
          <w:lang w:val="en-GB"/>
        </w:rPr>
        <w:t xml:space="preserve"> /</w:t>
      </w:r>
      <w:r w:rsidRPr="004C541C">
        <w:rPr>
          <w:lang w:val="en-US"/>
        </w:rPr>
        <w:t>L</w:t>
      </w:r>
      <w:r w:rsidRPr="004C541C">
        <w:rPr>
          <w:lang w:val="en-GB"/>
        </w:rPr>
        <w:t>.</w:t>
      </w:r>
      <w:r w:rsidRPr="004C541C">
        <w:rPr>
          <w:lang w:val="en-US"/>
        </w:rPr>
        <w:t>A</w:t>
      </w:r>
      <w:r w:rsidRPr="004C541C">
        <w:rPr>
          <w:lang w:val="en-GB"/>
        </w:rPr>
        <w:t xml:space="preserve">. </w:t>
      </w:r>
      <w:r w:rsidRPr="004C541C">
        <w:rPr>
          <w:lang w:val="en-US"/>
        </w:rPr>
        <w:t>Winters</w:t>
      </w:r>
      <w:r w:rsidRPr="004C541C">
        <w:rPr>
          <w:lang w:val="en-GB"/>
        </w:rPr>
        <w:t xml:space="preserve">. </w:t>
      </w:r>
      <w:r w:rsidRPr="004C541C">
        <w:rPr>
          <w:lang w:val="en-US"/>
        </w:rPr>
        <w:t>– London-New York, 1998</w:t>
      </w:r>
    </w:p>
    <w:p w:rsidR="00CB276D" w:rsidRPr="004C541C" w:rsidRDefault="00CB276D" w:rsidP="000D1E72">
      <w:pPr>
        <w:spacing w:line="360" w:lineRule="auto"/>
        <w:ind w:firstLine="709"/>
        <w:jc w:val="both"/>
        <w:rPr>
          <w:lang w:val="en-US"/>
        </w:rPr>
      </w:pPr>
      <w:r w:rsidRPr="004C541C">
        <w:rPr>
          <w:lang w:val="en-US"/>
        </w:rPr>
        <w:t>3. Principles of Corporate Finance /R.A. Brealey, S.C. Myers. – USA, 1999</w:t>
      </w:r>
    </w:p>
    <w:p w:rsidR="00CB276D" w:rsidRPr="004C541C" w:rsidRDefault="00CB276D" w:rsidP="000D1E72">
      <w:pPr>
        <w:spacing w:line="360" w:lineRule="auto"/>
        <w:ind w:firstLine="709"/>
        <w:jc w:val="both"/>
        <w:rPr>
          <w:lang w:val="en-US"/>
        </w:rPr>
      </w:pPr>
      <w:r w:rsidRPr="004C541C">
        <w:rPr>
          <w:lang w:val="en-US"/>
        </w:rPr>
        <w:t>4. The World Book Encyclopedia. – USA, 1994</w:t>
      </w:r>
    </w:p>
    <w:bookmarkEnd w:id="0"/>
    <w:p w:rsidR="00CB276D" w:rsidRPr="004C541C" w:rsidRDefault="00CB276D">
      <w:pPr>
        <w:rPr>
          <w:lang w:val="en-US"/>
        </w:rPr>
      </w:pPr>
    </w:p>
    <w:sectPr w:rsidR="00CB276D" w:rsidRPr="004C541C" w:rsidSect="00447147">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76D" w:rsidRDefault="00CB276D" w:rsidP="00882646">
      <w:r>
        <w:separator/>
      </w:r>
    </w:p>
  </w:endnote>
  <w:endnote w:type="continuationSeparator" w:id="1">
    <w:p w:rsidR="00CB276D" w:rsidRDefault="00CB276D" w:rsidP="00882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76D" w:rsidRDefault="00CB276D" w:rsidP="00882646">
      <w:r>
        <w:separator/>
      </w:r>
    </w:p>
  </w:footnote>
  <w:footnote w:type="continuationSeparator" w:id="1">
    <w:p w:rsidR="00CB276D" w:rsidRDefault="00CB276D" w:rsidP="00882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6D" w:rsidRDefault="00CB276D" w:rsidP="004471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276D" w:rsidRDefault="00CB276D" w:rsidP="0044714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6D" w:rsidRDefault="00CB276D" w:rsidP="004471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CB276D" w:rsidRDefault="00CB276D" w:rsidP="0044714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659A"/>
    <w:multiLevelType w:val="hybridMultilevel"/>
    <w:tmpl w:val="AAFC0B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C618E7"/>
    <w:multiLevelType w:val="hybridMultilevel"/>
    <w:tmpl w:val="B52A96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270326"/>
    <w:multiLevelType w:val="hybridMultilevel"/>
    <w:tmpl w:val="5AD622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BF5524"/>
    <w:multiLevelType w:val="hybridMultilevel"/>
    <w:tmpl w:val="B9E655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BF1CD0"/>
    <w:multiLevelType w:val="hybridMultilevel"/>
    <w:tmpl w:val="D548B230"/>
    <w:lvl w:ilvl="0" w:tplc="04190015">
      <w:start w:val="1"/>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F44221"/>
    <w:multiLevelType w:val="hybridMultilevel"/>
    <w:tmpl w:val="275424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F855F10"/>
    <w:multiLevelType w:val="hybridMultilevel"/>
    <w:tmpl w:val="48CE68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EC4693"/>
    <w:multiLevelType w:val="hybridMultilevel"/>
    <w:tmpl w:val="3F20FB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2178FF"/>
    <w:multiLevelType w:val="hybridMultilevel"/>
    <w:tmpl w:val="800014CC"/>
    <w:lvl w:ilvl="0" w:tplc="44362CFA">
      <w:start w:val="1"/>
      <w:numFmt w:val="upp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D3408A"/>
    <w:multiLevelType w:val="hybridMultilevel"/>
    <w:tmpl w:val="6E4E26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2DC1469"/>
    <w:multiLevelType w:val="hybridMultilevel"/>
    <w:tmpl w:val="B4B0435A"/>
    <w:lvl w:ilvl="0" w:tplc="04190015">
      <w:start w:val="1"/>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175EC0"/>
    <w:multiLevelType w:val="hybridMultilevel"/>
    <w:tmpl w:val="28140C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34B33CF"/>
    <w:multiLevelType w:val="hybridMultilevel"/>
    <w:tmpl w:val="6E844816"/>
    <w:lvl w:ilvl="0" w:tplc="04190015">
      <w:start w:val="1"/>
      <w:numFmt w:val="upperLetter"/>
      <w:lvlText w:val="%1."/>
      <w:lvlJc w:val="left"/>
      <w:pPr>
        <w:tabs>
          <w:tab w:val="num" w:pos="720"/>
        </w:tabs>
        <w:ind w:left="720" w:hanging="360"/>
      </w:pPr>
      <w:rPr>
        <w:rFonts w:cs="Times New Roman" w:hint="default"/>
      </w:rPr>
    </w:lvl>
    <w:lvl w:ilvl="1" w:tplc="014C246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6B6444F"/>
    <w:multiLevelType w:val="hybridMultilevel"/>
    <w:tmpl w:val="ED1263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F0B0049"/>
    <w:multiLevelType w:val="hybridMultilevel"/>
    <w:tmpl w:val="F33252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06F3D94"/>
    <w:multiLevelType w:val="hybridMultilevel"/>
    <w:tmpl w:val="F716D1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075EFC"/>
    <w:multiLevelType w:val="hybridMultilevel"/>
    <w:tmpl w:val="A1D262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7A16B61"/>
    <w:multiLevelType w:val="hybridMultilevel"/>
    <w:tmpl w:val="07129A30"/>
    <w:lvl w:ilvl="0" w:tplc="04190015">
      <w:start w:val="1"/>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AC848AE"/>
    <w:multiLevelType w:val="hybridMultilevel"/>
    <w:tmpl w:val="5D9A67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BA86030"/>
    <w:multiLevelType w:val="hybridMultilevel"/>
    <w:tmpl w:val="48FA1A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CC224D2"/>
    <w:multiLevelType w:val="hybridMultilevel"/>
    <w:tmpl w:val="2B8296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3072AFD"/>
    <w:multiLevelType w:val="hybridMultilevel"/>
    <w:tmpl w:val="DBBC65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286519"/>
    <w:multiLevelType w:val="hybridMultilevel"/>
    <w:tmpl w:val="E56E5CDE"/>
    <w:lvl w:ilvl="0" w:tplc="C822562A">
      <w:start w:val="95"/>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59D6465"/>
    <w:multiLevelType w:val="hybridMultilevel"/>
    <w:tmpl w:val="E4A2D6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63944C3"/>
    <w:multiLevelType w:val="hybridMultilevel"/>
    <w:tmpl w:val="6BB692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A072F69"/>
    <w:multiLevelType w:val="hybridMultilevel"/>
    <w:tmpl w:val="373699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0133CB"/>
    <w:multiLevelType w:val="hybridMultilevel"/>
    <w:tmpl w:val="F50436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1BE3A8C"/>
    <w:multiLevelType w:val="hybridMultilevel"/>
    <w:tmpl w:val="5052E04A"/>
    <w:lvl w:ilvl="0" w:tplc="0419000F">
      <w:start w:val="1"/>
      <w:numFmt w:val="decimal"/>
      <w:lvlText w:val="%1."/>
      <w:lvlJc w:val="left"/>
      <w:pPr>
        <w:tabs>
          <w:tab w:val="num" w:pos="720"/>
        </w:tabs>
        <w:ind w:left="720" w:hanging="360"/>
      </w:pPr>
      <w:rPr>
        <w:rFonts w:cs="Times New Roman" w:hint="default"/>
      </w:rPr>
    </w:lvl>
    <w:lvl w:ilvl="1" w:tplc="393065E0">
      <w:start w:val="1"/>
      <w:numFmt w:val="upp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2CE7AEF"/>
    <w:multiLevelType w:val="hybridMultilevel"/>
    <w:tmpl w:val="2342F2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4D11C6"/>
    <w:multiLevelType w:val="hybridMultilevel"/>
    <w:tmpl w:val="F59C11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74125B6"/>
    <w:multiLevelType w:val="hybridMultilevel"/>
    <w:tmpl w:val="F25C63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C664C3"/>
    <w:multiLevelType w:val="hybridMultilevel"/>
    <w:tmpl w:val="165C30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01F5013"/>
    <w:multiLevelType w:val="hybridMultilevel"/>
    <w:tmpl w:val="4A3C67A8"/>
    <w:lvl w:ilvl="0" w:tplc="74E4AFD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C901DA"/>
    <w:multiLevelType w:val="hybridMultilevel"/>
    <w:tmpl w:val="8CAC04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76137BE"/>
    <w:multiLevelType w:val="hybridMultilevel"/>
    <w:tmpl w:val="66486872"/>
    <w:lvl w:ilvl="0" w:tplc="45A42FB4">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8CA6790"/>
    <w:multiLevelType w:val="hybridMultilevel"/>
    <w:tmpl w:val="A9744F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B781BBA"/>
    <w:multiLevelType w:val="hybridMultilevel"/>
    <w:tmpl w:val="5D9A53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FBD0478"/>
    <w:multiLevelType w:val="hybridMultilevel"/>
    <w:tmpl w:val="86C6F0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3AF4EA5"/>
    <w:multiLevelType w:val="hybridMultilevel"/>
    <w:tmpl w:val="1A0484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4146714"/>
    <w:multiLevelType w:val="hybridMultilevel"/>
    <w:tmpl w:val="2F3A1B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4984E5F"/>
    <w:multiLevelType w:val="hybridMultilevel"/>
    <w:tmpl w:val="2E9EB5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5080C68"/>
    <w:multiLevelType w:val="hybridMultilevel"/>
    <w:tmpl w:val="251060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8E0007D"/>
    <w:multiLevelType w:val="hybridMultilevel"/>
    <w:tmpl w:val="8BAE2318"/>
    <w:lvl w:ilvl="0" w:tplc="04190015">
      <w:start w:val="1"/>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A556B08"/>
    <w:multiLevelType w:val="hybridMultilevel"/>
    <w:tmpl w:val="6B087E5E"/>
    <w:lvl w:ilvl="0" w:tplc="04190015">
      <w:start w:val="1"/>
      <w:numFmt w:val="upperLetter"/>
      <w:lvlText w:val="%1."/>
      <w:lvlJc w:val="left"/>
      <w:pPr>
        <w:tabs>
          <w:tab w:val="num" w:pos="720"/>
        </w:tabs>
        <w:ind w:left="720" w:hanging="360"/>
      </w:pPr>
      <w:rPr>
        <w:rFonts w:cs="Times New Roman" w:hint="default"/>
      </w:rPr>
    </w:lvl>
    <w:lvl w:ilvl="1" w:tplc="7A2420F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B264059"/>
    <w:multiLevelType w:val="hybridMultilevel"/>
    <w:tmpl w:val="ECB472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DFC0490"/>
    <w:multiLevelType w:val="hybridMultilevel"/>
    <w:tmpl w:val="959609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EC75E4B"/>
    <w:multiLevelType w:val="hybridMultilevel"/>
    <w:tmpl w:val="B2A4B6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F0820D6"/>
    <w:multiLevelType w:val="hybridMultilevel"/>
    <w:tmpl w:val="5A76E6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7"/>
  </w:num>
  <w:num w:numId="2">
    <w:abstractNumId w:val="33"/>
  </w:num>
  <w:num w:numId="3">
    <w:abstractNumId w:val="21"/>
  </w:num>
  <w:num w:numId="4">
    <w:abstractNumId w:val="7"/>
  </w:num>
  <w:num w:numId="5">
    <w:abstractNumId w:val="27"/>
  </w:num>
  <w:num w:numId="6">
    <w:abstractNumId w:val="1"/>
  </w:num>
  <w:num w:numId="7">
    <w:abstractNumId w:val="29"/>
  </w:num>
  <w:num w:numId="8">
    <w:abstractNumId w:val="16"/>
  </w:num>
  <w:num w:numId="9">
    <w:abstractNumId w:val="17"/>
  </w:num>
  <w:num w:numId="10">
    <w:abstractNumId w:val="5"/>
  </w:num>
  <w:num w:numId="11">
    <w:abstractNumId w:val="19"/>
  </w:num>
  <w:num w:numId="12">
    <w:abstractNumId w:val="0"/>
  </w:num>
  <w:num w:numId="13">
    <w:abstractNumId w:val="26"/>
  </w:num>
  <w:num w:numId="14">
    <w:abstractNumId w:val="23"/>
  </w:num>
  <w:num w:numId="15">
    <w:abstractNumId w:val="32"/>
  </w:num>
  <w:num w:numId="16">
    <w:abstractNumId w:val="30"/>
  </w:num>
  <w:num w:numId="17">
    <w:abstractNumId w:val="39"/>
  </w:num>
  <w:num w:numId="18">
    <w:abstractNumId w:val="41"/>
  </w:num>
  <w:num w:numId="19">
    <w:abstractNumId w:val="13"/>
  </w:num>
  <w:num w:numId="20">
    <w:abstractNumId w:val="15"/>
  </w:num>
  <w:num w:numId="21">
    <w:abstractNumId w:val="25"/>
  </w:num>
  <w:num w:numId="22">
    <w:abstractNumId w:val="18"/>
  </w:num>
  <w:num w:numId="23">
    <w:abstractNumId w:val="9"/>
  </w:num>
  <w:num w:numId="24">
    <w:abstractNumId w:val="8"/>
  </w:num>
  <w:num w:numId="25">
    <w:abstractNumId w:val="10"/>
  </w:num>
  <w:num w:numId="26">
    <w:abstractNumId w:val="4"/>
  </w:num>
  <w:num w:numId="27">
    <w:abstractNumId w:val="12"/>
  </w:num>
  <w:num w:numId="28">
    <w:abstractNumId w:val="43"/>
  </w:num>
  <w:num w:numId="29">
    <w:abstractNumId w:val="44"/>
  </w:num>
  <w:num w:numId="30">
    <w:abstractNumId w:val="11"/>
  </w:num>
  <w:num w:numId="31">
    <w:abstractNumId w:val="3"/>
  </w:num>
  <w:num w:numId="32">
    <w:abstractNumId w:val="24"/>
  </w:num>
  <w:num w:numId="33">
    <w:abstractNumId w:val="37"/>
  </w:num>
  <w:num w:numId="34">
    <w:abstractNumId w:val="20"/>
  </w:num>
  <w:num w:numId="35">
    <w:abstractNumId w:val="34"/>
  </w:num>
  <w:num w:numId="36">
    <w:abstractNumId w:val="36"/>
  </w:num>
  <w:num w:numId="37">
    <w:abstractNumId w:val="45"/>
  </w:num>
  <w:num w:numId="38">
    <w:abstractNumId w:val="40"/>
  </w:num>
  <w:num w:numId="39">
    <w:abstractNumId w:val="31"/>
  </w:num>
  <w:num w:numId="40">
    <w:abstractNumId w:val="42"/>
  </w:num>
  <w:num w:numId="41">
    <w:abstractNumId w:val="35"/>
  </w:num>
  <w:num w:numId="42">
    <w:abstractNumId w:val="38"/>
  </w:num>
  <w:num w:numId="43">
    <w:abstractNumId w:val="14"/>
  </w:num>
  <w:num w:numId="44">
    <w:abstractNumId w:val="28"/>
  </w:num>
  <w:num w:numId="45">
    <w:abstractNumId w:val="6"/>
  </w:num>
  <w:num w:numId="46">
    <w:abstractNumId w:val="46"/>
  </w:num>
  <w:num w:numId="47">
    <w:abstractNumId w:val="2"/>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006"/>
    <w:rsid w:val="0000232C"/>
    <w:rsid w:val="00065D7B"/>
    <w:rsid w:val="000765F3"/>
    <w:rsid w:val="00083A1B"/>
    <w:rsid w:val="0008405F"/>
    <w:rsid w:val="000A23B7"/>
    <w:rsid w:val="000D1E72"/>
    <w:rsid w:val="00127158"/>
    <w:rsid w:val="00163620"/>
    <w:rsid w:val="00187ED2"/>
    <w:rsid w:val="001D7006"/>
    <w:rsid w:val="00230D08"/>
    <w:rsid w:val="00254B7B"/>
    <w:rsid w:val="00277185"/>
    <w:rsid w:val="002A6C3A"/>
    <w:rsid w:val="002C0A52"/>
    <w:rsid w:val="002C34F9"/>
    <w:rsid w:val="003256AB"/>
    <w:rsid w:val="0034534B"/>
    <w:rsid w:val="00396196"/>
    <w:rsid w:val="003A08D6"/>
    <w:rsid w:val="003A467B"/>
    <w:rsid w:val="003B571F"/>
    <w:rsid w:val="003C6845"/>
    <w:rsid w:val="003D6976"/>
    <w:rsid w:val="00432B84"/>
    <w:rsid w:val="00447147"/>
    <w:rsid w:val="004C541C"/>
    <w:rsid w:val="004E3DA4"/>
    <w:rsid w:val="00506BF6"/>
    <w:rsid w:val="00562302"/>
    <w:rsid w:val="00574684"/>
    <w:rsid w:val="0064231F"/>
    <w:rsid w:val="00687ED2"/>
    <w:rsid w:val="006A3A08"/>
    <w:rsid w:val="006C214D"/>
    <w:rsid w:val="006C62A5"/>
    <w:rsid w:val="0072736F"/>
    <w:rsid w:val="00743ED2"/>
    <w:rsid w:val="00756659"/>
    <w:rsid w:val="007A35BA"/>
    <w:rsid w:val="007B43D2"/>
    <w:rsid w:val="007C2E7D"/>
    <w:rsid w:val="007D2E47"/>
    <w:rsid w:val="007E0647"/>
    <w:rsid w:val="008241A4"/>
    <w:rsid w:val="0083783B"/>
    <w:rsid w:val="00846ECC"/>
    <w:rsid w:val="00882646"/>
    <w:rsid w:val="008D76C8"/>
    <w:rsid w:val="00905494"/>
    <w:rsid w:val="009635EB"/>
    <w:rsid w:val="00993E35"/>
    <w:rsid w:val="009A6B00"/>
    <w:rsid w:val="009C4247"/>
    <w:rsid w:val="009D7B90"/>
    <w:rsid w:val="009F3F28"/>
    <w:rsid w:val="00A022BF"/>
    <w:rsid w:val="00A0798F"/>
    <w:rsid w:val="00A51084"/>
    <w:rsid w:val="00A724C7"/>
    <w:rsid w:val="00AC0453"/>
    <w:rsid w:val="00B3334D"/>
    <w:rsid w:val="00B402D8"/>
    <w:rsid w:val="00B47DA2"/>
    <w:rsid w:val="00B8423F"/>
    <w:rsid w:val="00BB2B02"/>
    <w:rsid w:val="00BE5B9E"/>
    <w:rsid w:val="00C468F6"/>
    <w:rsid w:val="00C56DE0"/>
    <w:rsid w:val="00C913BE"/>
    <w:rsid w:val="00CA6D4C"/>
    <w:rsid w:val="00CB26CA"/>
    <w:rsid w:val="00CB276D"/>
    <w:rsid w:val="00CC2BFE"/>
    <w:rsid w:val="00D348FE"/>
    <w:rsid w:val="00D45937"/>
    <w:rsid w:val="00D70EEF"/>
    <w:rsid w:val="00DF157F"/>
    <w:rsid w:val="00DF5276"/>
    <w:rsid w:val="00E14E68"/>
    <w:rsid w:val="00E849D2"/>
    <w:rsid w:val="00EC04D8"/>
    <w:rsid w:val="00EC687B"/>
    <w:rsid w:val="00EF029D"/>
    <w:rsid w:val="00F61898"/>
    <w:rsid w:val="00FB1AB7"/>
    <w:rsid w:val="00FD3C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7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1E72"/>
    <w:rPr>
      <w:rFonts w:cs="Times New Roman"/>
      <w:color w:val="0000FF"/>
      <w:u w:val="single"/>
    </w:rPr>
  </w:style>
  <w:style w:type="paragraph" w:styleId="BalloonText">
    <w:name w:val="Balloon Text"/>
    <w:basedOn w:val="Normal"/>
    <w:link w:val="BalloonTextChar"/>
    <w:uiPriority w:val="99"/>
    <w:semiHidden/>
    <w:rsid w:val="000D1E7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0D1E72"/>
    <w:rPr>
      <w:rFonts w:ascii="Tahoma" w:hAnsi="Tahoma"/>
      <w:sz w:val="16"/>
      <w:lang w:eastAsia="ru-RU"/>
    </w:rPr>
  </w:style>
  <w:style w:type="table" w:styleId="TableGrid">
    <w:name w:val="Table Grid"/>
    <w:basedOn w:val="TableNormal"/>
    <w:uiPriority w:val="99"/>
    <w:rsid w:val="000D1E7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D1E72"/>
    <w:pPr>
      <w:jc w:val="both"/>
    </w:pPr>
    <w:rPr>
      <w:rFonts w:eastAsia="Calibri"/>
      <w:sz w:val="20"/>
      <w:szCs w:val="20"/>
      <w:lang w:val="en-US"/>
    </w:rPr>
  </w:style>
  <w:style w:type="character" w:customStyle="1" w:styleId="BodyTextChar">
    <w:name w:val="Body Text Char"/>
    <w:basedOn w:val="DefaultParagraphFont"/>
    <w:link w:val="BodyText"/>
    <w:uiPriority w:val="99"/>
    <w:locked/>
    <w:rsid w:val="000D1E72"/>
    <w:rPr>
      <w:rFonts w:ascii="Times New Roman" w:hAnsi="Times New Roman"/>
      <w:sz w:val="20"/>
      <w:lang w:val="en-US" w:eastAsia="ru-RU"/>
    </w:rPr>
  </w:style>
  <w:style w:type="paragraph" w:styleId="Header">
    <w:name w:val="header"/>
    <w:basedOn w:val="Normal"/>
    <w:link w:val="HeaderChar"/>
    <w:uiPriority w:val="99"/>
    <w:rsid w:val="000D1E72"/>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0D1E72"/>
    <w:rPr>
      <w:rFonts w:ascii="Times New Roman" w:hAnsi="Times New Roman"/>
      <w:sz w:val="24"/>
      <w:lang w:eastAsia="ru-RU"/>
    </w:rPr>
  </w:style>
  <w:style w:type="character" w:styleId="PageNumber">
    <w:name w:val="page number"/>
    <w:basedOn w:val="DefaultParagraphFont"/>
    <w:uiPriority w:val="99"/>
    <w:rsid w:val="000D1E7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49</Pages>
  <Words>10034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7</cp:revision>
  <dcterms:created xsi:type="dcterms:W3CDTF">2016-06-15T07:53:00Z</dcterms:created>
  <dcterms:modified xsi:type="dcterms:W3CDTF">2016-11-15T11:23:00Z</dcterms:modified>
</cp:coreProperties>
</file>