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3BA" w:rsidRPr="009C0412" w:rsidRDefault="007663BA" w:rsidP="0003313F">
      <w:pPr>
        <w:suppressAutoHyphens/>
        <w:snapToGrid/>
        <w:spacing w:before="0"/>
        <w:jc w:val="center"/>
        <w:rPr>
          <w:rFonts w:eastAsia="SimSun"/>
          <w:b/>
          <w:i w:val="0"/>
          <w:kern w:val="1"/>
          <w:sz w:val="24"/>
          <w:szCs w:val="24"/>
          <w:lang w:eastAsia="zh-CN" w:bidi="hi-IN"/>
        </w:rPr>
      </w:pPr>
      <w:r w:rsidRPr="001C6AFF">
        <w:rPr>
          <w:rFonts w:eastAsia="SimSun"/>
          <w:b/>
          <w:i w:val="0"/>
          <w:kern w:val="1"/>
          <w:sz w:val="22"/>
          <w:szCs w:val="22"/>
          <w:lang w:eastAsia="zh-CN" w:bidi="hi-IN"/>
        </w:rPr>
        <w:t xml:space="preserve">МЕТОДИЧЕСКИЕ РЕКОМЕНДАЦИИ ПО ПОДГОТОВКЕ К ПРАКТИЧЕСКИМ ЗАНЯТИЯМ ПО ДИСЦИПЛИНЕ «ПРОФЕССИОНАЛЬНАЯ КОММУНИКАЦИЯ НА ИНОСТРАННОМ ЯЗЫКЕ </w:t>
      </w:r>
      <w:r w:rsidRPr="001C6AFF">
        <w:rPr>
          <w:b/>
          <w:i w:val="0"/>
          <w:sz w:val="22"/>
          <w:szCs w:val="22"/>
          <w:lang w:eastAsia="en-US"/>
        </w:rPr>
        <w:t xml:space="preserve">В </w:t>
      </w:r>
      <w:r>
        <w:rPr>
          <w:b/>
          <w:i w:val="0"/>
          <w:sz w:val="22"/>
          <w:szCs w:val="22"/>
          <w:lang w:eastAsia="en-US"/>
        </w:rPr>
        <w:t>БАНКОВСКОЙ СФЕРЕ</w:t>
      </w:r>
      <w:r w:rsidRPr="009C0412">
        <w:rPr>
          <w:rFonts w:eastAsia="SimSun"/>
          <w:b/>
          <w:i w:val="0"/>
          <w:kern w:val="1"/>
          <w:sz w:val="24"/>
          <w:szCs w:val="24"/>
          <w:lang w:eastAsia="zh-CN" w:bidi="hi-IN"/>
        </w:rPr>
        <w:t>»</w:t>
      </w:r>
    </w:p>
    <w:p w:rsidR="007663BA" w:rsidRPr="009C0412" w:rsidRDefault="007663BA" w:rsidP="0003313F">
      <w:pPr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 xml:space="preserve">Программа по дисциплине  предназначена для магистрантов, успешно освоивших программный базовый курс английского языка. Программа составлена в соответствии с современными требованиями к обучению практическому владению профессиональной коммуникацией на </w:t>
      </w:r>
      <w:bookmarkStart w:id="0" w:name="_GoBack"/>
      <w:bookmarkEnd w:id="0"/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иностранном языке.</w:t>
      </w:r>
    </w:p>
    <w:p w:rsidR="007663BA" w:rsidRPr="009C0412" w:rsidRDefault="007663B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 xml:space="preserve">Программой предусмотрена работа над стратегиями обучения профессиональной коммуникации на иностранном языке в условиях максимально приближенных к реальной профессиональной коммуникации. </w:t>
      </w:r>
    </w:p>
    <w:p w:rsidR="007663BA" w:rsidRPr="009C0412" w:rsidRDefault="007663B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На экзамене оценивается уровень владения магистрантами основными понятиями и стратегиями профессиональной коммуникации на иностранном языке.</w:t>
      </w:r>
    </w:p>
    <w:p w:rsidR="007663BA" w:rsidRPr="009C0412" w:rsidRDefault="007663B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b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b/>
          <w:kern w:val="1"/>
          <w:sz w:val="24"/>
          <w:szCs w:val="24"/>
          <w:lang w:eastAsia="zh-CN" w:bidi="hi-IN"/>
        </w:rPr>
        <w:t>Содержание обучения</w:t>
      </w:r>
    </w:p>
    <w:p w:rsidR="007663BA" w:rsidRPr="009C0412" w:rsidRDefault="007663B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Для освоения магистрантам предлагаются тексты научного стиля, тематически относящиеся к специальности. На их основе осуществляется:</w:t>
      </w:r>
    </w:p>
    <w:p w:rsidR="007663BA" w:rsidRPr="009C0412" w:rsidRDefault="007663BA" w:rsidP="0003313F">
      <w:pPr>
        <w:pStyle w:val="ListParagraph"/>
        <w:widowControl w:val="0"/>
        <w:numPr>
          <w:ilvl w:val="0"/>
          <w:numId w:val="1"/>
        </w:numPr>
        <w:suppressAutoHyphens/>
        <w:jc w:val="both"/>
        <w:rPr>
          <w:rFonts w:eastAsia="SimSun"/>
          <w:kern w:val="1"/>
          <w:szCs w:val="24"/>
          <w:lang w:eastAsia="zh-CN" w:bidi="hi-IN"/>
        </w:rPr>
      </w:pPr>
      <w:r w:rsidRPr="009C0412">
        <w:rPr>
          <w:rFonts w:eastAsia="SimSun"/>
          <w:kern w:val="1"/>
          <w:szCs w:val="24"/>
          <w:lang w:eastAsia="zh-CN" w:bidi="hi-IN"/>
        </w:rPr>
        <w:t>развитие навыков восприятия на слух монологической речи,</w:t>
      </w:r>
    </w:p>
    <w:p w:rsidR="007663BA" w:rsidRPr="009C0412" w:rsidRDefault="007663BA" w:rsidP="0003313F">
      <w:pPr>
        <w:pStyle w:val="ListParagraph"/>
        <w:widowControl w:val="0"/>
        <w:numPr>
          <w:ilvl w:val="0"/>
          <w:numId w:val="1"/>
        </w:numPr>
        <w:suppressAutoHyphens/>
        <w:jc w:val="both"/>
        <w:rPr>
          <w:rFonts w:eastAsia="SimSun"/>
          <w:kern w:val="1"/>
          <w:szCs w:val="24"/>
          <w:lang w:eastAsia="zh-CN" w:bidi="hi-IN"/>
        </w:rPr>
      </w:pPr>
      <w:r w:rsidRPr="009C0412">
        <w:rPr>
          <w:rFonts w:eastAsia="SimSun"/>
          <w:kern w:val="1"/>
          <w:szCs w:val="24"/>
          <w:lang w:eastAsia="zh-CN" w:bidi="hi-IN"/>
        </w:rPr>
        <w:t>развитие основных навыков публичной (монологической) речи,</w:t>
      </w:r>
    </w:p>
    <w:p w:rsidR="007663BA" w:rsidRPr="009C0412" w:rsidRDefault="007663BA" w:rsidP="0003313F">
      <w:pPr>
        <w:pStyle w:val="ListParagraph"/>
        <w:widowControl w:val="0"/>
        <w:numPr>
          <w:ilvl w:val="0"/>
          <w:numId w:val="1"/>
        </w:numPr>
        <w:suppressAutoHyphens/>
        <w:jc w:val="both"/>
        <w:rPr>
          <w:rFonts w:eastAsia="SimSun"/>
          <w:kern w:val="1"/>
          <w:szCs w:val="24"/>
          <w:lang w:eastAsia="zh-CN" w:bidi="hi-IN"/>
        </w:rPr>
      </w:pPr>
      <w:r w:rsidRPr="009C0412">
        <w:rPr>
          <w:rFonts w:eastAsia="SimSun"/>
          <w:kern w:val="1"/>
          <w:szCs w:val="24"/>
          <w:lang w:eastAsia="zh-CN" w:bidi="hi-IN"/>
        </w:rPr>
        <w:t>развитие навыков диалогической речи,</w:t>
      </w:r>
    </w:p>
    <w:p w:rsidR="007663BA" w:rsidRPr="009C0412" w:rsidRDefault="007663BA" w:rsidP="0003313F">
      <w:pPr>
        <w:pStyle w:val="ListParagraph"/>
        <w:widowControl w:val="0"/>
        <w:numPr>
          <w:ilvl w:val="0"/>
          <w:numId w:val="1"/>
        </w:numPr>
        <w:suppressAutoHyphens/>
        <w:jc w:val="both"/>
        <w:rPr>
          <w:rFonts w:eastAsia="SimSun"/>
          <w:kern w:val="1"/>
          <w:szCs w:val="24"/>
          <w:lang w:eastAsia="zh-CN" w:bidi="hi-IN"/>
        </w:rPr>
      </w:pPr>
      <w:r w:rsidRPr="009C0412">
        <w:rPr>
          <w:rFonts w:eastAsia="SimSun"/>
          <w:kern w:val="1"/>
          <w:szCs w:val="24"/>
          <w:lang w:eastAsia="zh-CN" w:bidi="hi-IN"/>
        </w:rPr>
        <w:t>обучение чтению с целью извлечения информации (полное и точное понимание содержащейся информации или общее ознакомление с содержанием).</w:t>
      </w:r>
    </w:p>
    <w:p w:rsidR="007663BA" w:rsidRPr="009C0412" w:rsidRDefault="007663B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b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b/>
          <w:i w:val="0"/>
          <w:kern w:val="1"/>
          <w:sz w:val="24"/>
          <w:szCs w:val="24"/>
          <w:lang w:eastAsia="zh-CN" w:bidi="hi-IN"/>
        </w:rPr>
        <w:t>Аудирование</w:t>
      </w:r>
    </w:p>
    <w:p w:rsidR="007663BA" w:rsidRPr="009C0412" w:rsidRDefault="007663B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Усвоению подлежат:</w:t>
      </w:r>
    </w:p>
    <w:p w:rsidR="007663BA" w:rsidRPr="009C0412" w:rsidRDefault="007663B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- общее понимание смысла воспринимаемого диалога или монолога профессиональной тематики;</w:t>
      </w:r>
    </w:p>
    <w:p w:rsidR="007663BA" w:rsidRPr="009C0412" w:rsidRDefault="007663B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- детальное понимание воспринимаемого диалога или монолога;</w:t>
      </w:r>
    </w:p>
    <w:p w:rsidR="007663BA" w:rsidRPr="009C0412" w:rsidRDefault="007663B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- понимание речи носителей языка в естественном темпе, в сфере профессиональной коммуникации на иностранном языке.</w:t>
      </w:r>
    </w:p>
    <w:p w:rsidR="007663BA" w:rsidRPr="009C0412" w:rsidRDefault="007663B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Упражнения:</w:t>
      </w:r>
    </w:p>
    <w:p w:rsidR="007663BA" w:rsidRPr="009C0412" w:rsidRDefault="007663B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- понимание микродиалога и его воспроизведение,</w:t>
      </w:r>
    </w:p>
    <w:p w:rsidR="007663BA" w:rsidRPr="009C0412" w:rsidRDefault="007663B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- письменная фиксация ключевых слов-терминов при прослушивании текста и составление плана текста,</w:t>
      </w:r>
    </w:p>
    <w:p w:rsidR="007663BA" w:rsidRPr="009C0412" w:rsidRDefault="007663B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- понимание общего содержания прослушанного текста,</w:t>
      </w:r>
    </w:p>
    <w:p w:rsidR="007663BA" w:rsidRPr="009C0412" w:rsidRDefault="007663B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- понимание детальной информации (поиск ответов на предварительно заданные вопросы, множественный выбор, заполнение пропусков).</w:t>
      </w:r>
    </w:p>
    <w:p w:rsidR="007663BA" w:rsidRPr="009C0412" w:rsidRDefault="007663B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b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b/>
          <w:i w:val="0"/>
          <w:kern w:val="1"/>
          <w:sz w:val="24"/>
          <w:szCs w:val="24"/>
          <w:lang w:eastAsia="zh-CN" w:bidi="hi-IN"/>
        </w:rPr>
        <w:t>Говорение</w:t>
      </w:r>
    </w:p>
    <w:p w:rsidR="007663BA" w:rsidRPr="009C0412" w:rsidRDefault="007663B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Усвоению подлежат:</w:t>
      </w:r>
    </w:p>
    <w:p w:rsidR="007663BA" w:rsidRPr="009C0412" w:rsidRDefault="007663B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- умение построить монологическое сообщение по теме, обращая внимание на структуру профессионально ориентированного высказывания, используя дискурсивные средства,</w:t>
      </w:r>
    </w:p>
    <w:p w:rsidR="007663BA" w:rsidRPr="009C0412" w:rsidRDefault="007663B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- умение строить диалогическую речь, пользоваться формулами речевого этикета,</w:t>
      </w:r>
    </w:p>
    <w:p w:rsidR="007663BA" w:rsidRPr="009C0412" w:rsidRDefault="007663B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- умение участвовать в дискуссии, круглых столах по профессиональной тематике, спонтанно высказываться в темпе, приближенном к естественной профессиональной коммуникации на иностранном языке.</w:t>
      </w:r>
    </w:p>
    <w:p w:rsidR="007663BA" w:rsidRPr="00CF5DBA" w:rsidRDefault="007663B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CF5DBA">
        <w:rPr>
          <w:rFonts w:eastAsia="SimSun"/>
          <w:kern w:val="1"/>
          <w:sz w:val="24"/>
          <w:szCs w:val="24"/>
          <w:lang w:eastAsia="zh-CN" w:bidi="hi-IN"/>
        </w:rPr>
        <w:t>Упражнения:</w:t>
      </w:r>
    </w:p>
    <w:p w:rsidR="007663BA" w:rsidRPr="009C0412" w:rsidRDefault="007663B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- воспроизведение текста по ключевым словам и/или по плану (краткий пересказ),</w:t>
      </w:r>
    </w:p>
    <w:p w:rsidR="007663BA" w:rsidRPr="009C0412" w:rsidRDefault="007663B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- воспроизведение текста максимально близко к оригиналу (подробный пересказ),</w:t>
      </w:r>
    </w:p>
    <w:p w:rsidR="007663BA" w:rsidRPr="009C0412" w:rsidRDefault="007663B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- построение и воспроизведение монологического сообщения, презентации;</w:t>
      </w:r>
    </w:p>
    <w:p w:rsidR="007663BA" w:rsidRPr="009C0412" w:rsidRDefault="007663B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- устная постановка вопросов,</w:t>
      </w:r>
    </w:p>
    <w:p w:rsidR="007663BA" w:rsidRPr="009C0412" w:rsidRDefault="007663B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- развернутые ответы на вопросы,</w:t>
      </w:r>
    </w:p>
    <w:p w:rsidR="007663BA" w:rsidRPr="009C0412" w:rsidRDefault="007663B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- краткое (2-3 мин.) устное выступление на любую тему профессиональной сферы.</w:t>
      </w:r>
    </w:p>
    <w:p w:rsidR="007663BA" w:rsidRPr="009C0412" w:rsidRDefault="007663B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b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b/>
          <w:i w:val="0"/>
          <w:kern w:val="1"/>
          <w:sz w:val="24"/>
          <w:szCs w:val="24"/>
          <w:lang w:eastAsia="zh-CN" w:bidi="hi-IN"/>
        </w:rPr>
        <w:t>Чтение</w:t>
      </w:r>
    </w:p>
    <w:p w:rsidR="007663BA" w:rsidRPr="009C0412" w:rsidRDefault="007663B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Усвоению подлежат:</w:t>
      </w:r>
    </w:p>
    <w:p w:rsidR="007663BA" w:rsidRPr="009C0412" w:rsidRDefault="007663B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- определение принадлежности слова к той или иной части речи по порядку слов в предложении и морфологии,</w:t>
      </w:r>
    </w:p>
    <w:p w:rsidR="007663BA" w:rsidRPr="009C0412" w:rsidRDefault="007663B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- распознавание значения слов по контексту,</w:t>
      </w:r>
    </w:p>
    <w:p w:rsidR="007663BA" w:rsidRPr="009C0412" w:rsidRDefault="007663B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- восприятие смысловой структуры текста (определение смысла каждого абзаца),</w:t>
      </w:r>
    </w:p>
    <w:p w:rsidR="007663BA" w:rsidRPr="009C0412" w:rsidRDefault="007663B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- выделение главной и второстепенной информации,</w:t>
      </w:r>
    </w:p>
    <w:p w:rsidR="007663BA" w:rsidRPr="009C0412" w:rsidRDefault="007663B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- прогнозирование содержания текста по начальным знакам (словам),</w:t>
      </w:r>
    </w:p>
    <w:p w:rsidR="007663BA" w:rsidRPr="009C0412" w:rsidRDefault="007663B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- выделение главной идеи текста.</w:t>
      </w:r>
    </w:p>
    <w:p w:rsidR="007663BA" w:rsidRPr="009C0412" w:rsidRDefault="007663B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kern w:val="1"/>
          <w:sz w:val="24"/>
          <w:szCs w:val="24"/>
          <w:lang w:eastAsia="zh-CN" w:bidi="hi-IN"/>
        </w:rPr>
        <w:t>Упражнения</w:t>
      </w:r>
    </w:p>
    <w:p w:rsidR="007663BA" w:rsidRPr="009C0412" w:rsidRDefault="007663B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- составление плана прочитанного текста,</w:t>
      </w:r>
    </w:p>
    <w:p w:rsidR="007663BA" w:rsidRPr="009C0412" w:rsidRDefault="007663B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- составление монологического сообщения по плану,</w:t>
      </w:r>
    </w:p>
    <w:p w:rsidR="007663BA" w:rsidRPr="009C0412" w:rsidRDefault="007663B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- формулирование вопросов к тексту,</w:t>
      </w:r>
    </w:p>
    <w:p w:rsidR="007663BA" w:rsidRPr="009C0412" w:rsidRDefault="007663B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- ответы на вопросы по тексту,</w:t>
      </w:r>
    </w:p>
    <w:p w:rsidR="007663BA" w:rsidRPr="009C0412" w:rsidRDefault="007663B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- построение частей текста в логическую последовательность,</w:t>
      </w:r>
    </w:p>
    <w:p w:rsidR="007663BA" w:rsidRPr="009C0412" w:rsidRDefault="007663B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- краткий/подробный пересказ прочитанного текста,</w:t>
      </w:r>
    </w:p>
    <w:p w:rsidR="007663BA" w:rsidRPr="009C0412" w:rsidRDefault="007663B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- устный и письменный перевод как один из возможных способов передачи полученной информации;</w:t>
      </w:r>
    </w:p>
    <w:p w:rsidR="007663BA" w:rsidRPr="009C0412" w:rsidRDefault="007663B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- обсуждение материала, прочитанного в рамках выполнения задания по внеаудиторному чтению, на коллоквиуме, перевод (письменный и устный) фрагментов прочитанного текста.</w:t>
      </w:r>
    </w:p>
    <w:p w:rsidR="007663BA" w:rsidRPr="009C0412" w:rsidRDefault="007663B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b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b/>
          <w:i w:val="0"/>
          <w:kern w:val="1"/>
          <w:sz w:val="24"/>
          <w:szCs w:val="24"/>
          <w:lang w:eastAsia="zh-CN" w:bidi="hi-IN"/>
        </w:rPr>
        <w:t>Письмо</w:t>
      </w:r>
    </w:p>
    <w:p w:rsidR="007663BA" w:rsidRPr="009C0412" w:rsidRDefault="007663B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Усвоению подлежат:</w:t>
      </w:r>
    </w:p>
    <w:p w:rsidR="007663BA" w:rsidRPr="009C0412" w:rsidRDefault="007663B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- умение написать подробный текст по плану профессионального содержания,</w:t>
      </w:r>
    </w:p>
    <w:p w:rsidR="007663BA" w:rsidRPr="009C0412" w:rsidRDefault="007663B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- умение написать краткий текст по плану,</w:t>
      </w:r>
    </w:p>
    <w:p w:rsidR="007663BA" w:rsidRPr="009C0412" w:rsidRDefault="007663B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- умение сформулировать вопросы письменно,</w:t>
      </w:r>
    </w:p>
    <w:p w:rsidR="007663BA" w:rsidRPr="009C0412" w:rsidRDefault="007663B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- умение написать краткое сообщение на профессиональную тему с использованием ключевых слов и выражений,</w:t>
      </w:r>
    </w:p>
    <w:p w:rsidR="007663BA" w:rsidRPr="009C0412" w:rsidRDefault="007663B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- умение написать официальное письмо, резюме, отчет, аннотацию текста по</w:t>
      </w:r>
    </w:p>
    <w:p w:rsidR="007663BA" w:rsidRPr="009C0412" w:rsidRDefault="007663B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профессиональной теме,</w:t>
      </w:r>
    </w:p>
    <w:p w:rsidR="007663BA" w:rsidRPr="009C0412" w:rsidRDefault="007663B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- умение вести деловую переписку, умение написать эссе по проблемной теме.</w:t>
      </w:r>
    </w:p>
    <w:p w:rsidR="007663BA" w:rsidRPr="00CF5DBA" w:rsidRDefault="007663B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CF5DBA">
        <w:rPr>
          <w:rFonts w:eastAsia="SimSun"/>
          <w:kern w:val="1"/>
          <w:sz w:val="24"/>
          <w:szCs w:val="24"/>
          <w:lang w:eastAsia="zh-CN" w:bidi="hi-IN"/>
        </w:rPr>
        <w:t>Упражнения:</w:t>
      </w:r>
    </w:p>
    <w:p w:rsidR="007663BA" w:rsidRPr="009C0412" w:rsidRDefault="007663B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- запись ключевых слов и выражений текста (прочитанного или прослушанного),</w:t>
      </w:r>
    </w:p>
    <w:p w:rsidR="007663BA" w:rsidRPr="009C0412" w:rsidRDefault="007663B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- составление плана текста,</w:t>
      </w:r>
    </w:p>
    <w:p w:rsidR="007663BA" w:rsidRPr="009C0412" w:rsidRDefault="007663B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- составление предложений с использованием ключевых слов и выражений,</w:t>
      </w:r>
    </w:p>
    <w:p w:rsidR="007663BA" w:rsidRPr="009C0412" w:rsidRDefault="007663B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- составление вопросов к тексту,</w:t>
      </w:r>
    </w:p>
    <w:p w:rsidR="007663BA" w:rsidRPr="009C0412" w:rsidRDefault="007663B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- воспроизведение прочитанного или прослушанного текста близко к оригиналу по плану и по ключевым словам,</w:t>
      </w:r>
    </w:p>
    <w:p w:rsidR="007663BA" w:rsidRPr="009C0412" w:rsidRDefault="007663B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- составление конспекта текста,</w:t>
      </w:r>
    </w:p>
    <w:p w:rsidR="007663BA" w:rsidRPr="009C0412" w:rsidRDefault="007663B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- написание собственного текста на произвольную тему с использованием выделенных в оригинале слов и выражений,</w:t>
      </w:r>
    </w:p>
    <w:p w:rsidR="007663BA" w:rsidRPr="009C0412" w:rsidRDefault="007663B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- письменный перевод текста на иностранный язык,</w:t>
      </w:r>
    </w:p>
    <w:p w:rsidR="007663BA" w:rsidRPr="009C0412" w:rsidRDefault="007663B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- самостоятельное написание текста по предложенной ситуации или проблеме.</w:t>
      </w:r>
    </w:p>
    <w:p w:rsidR="007663BA" w:rsidRPr="009C0412" w:rsidRDefault="007663B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 xml:space="preserve">Дисциплина представляет собой серию практических занятий. </w:t>
      </w:r>
    </w:p>
    <w:p w:rsidR="007663BA" w:rsidRPr="009C0412" w:rsidRDefault="007663BA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Виды работы, выполняемой в интерактивных формах, включают в себя:</w:t>
      </w:r>
    </w:p>
    <w:p w:rsidR="007663BA" w:rsidRPr="009C0412" w:rsidRDefault="007663BA" w:rsidP="00CF5DBA">
      <w:pPr>
        <w:pStyle w:val="ListParagraph"/>
        <w:widowControl w:val="0"/>
        <w:numPr>
          <w:ilvl w:val="0"/>
          <w:numId w:val="2"/>
        </w:numPr>
        <w:suppressAutoHyphens/>
        <w:ind w:left="1080" w:hanging="709"/>
        <w:jc w:val="both"/>
        <w:rPr>
          <w:rFonts w:eastAsia="SimSun"/>
          <w:kern w:val="1"/>
          <w:szCs w:val="24"/>
          <w:lang w:eastAsia="zh-CN" w:bidi="hi-IN"/>
        </w:rPr>
      </w:pPr>
      <w:r w:rsidRPr="009C0412">
        <w:rPr>
          <w:rFonts w:eastAsia="SimSun"/>
          <w:kern w:val="1"/>
          <w:szCs w:val="24"/>
          <w:lang w:eastAsia="zh-CN" w:bidi="hi-IN"/>
        </w:rPr>
        <w:t>работа в парах, тройках, группах (обсуждение проблемных ситуаций, определение общего смысла текста и поиск ответов на детальные вопросы, составление плана;</w:t>
      </w:r>
    </w:p>
    <w:p w:rsidR="007663BA" w:rsidRPr="009C0412" w:rsidRDefault="007663BA" w:rsidP="00CF5DBA">
      <w:pPr>
        <w:pStyle w:val="ListParagraph"/>
        <w:widowControl w:val="0"/>
        <w:numPr>
          <w:ilvl w:val="0"/>
          <w:numId w:val="2"/>
        </w:numPr>
        <w:suppressAutoHyphens/>
        <w:ind w:left="1080" w:hanging="709"/>
        <w:jc w:val="both"/>
        <w:rPr>
          <w:rFonts w:eastAsia="SimSun"/>
          <w:kern w:val="1"/>
          <w:szCs w:val="24"/>
          <w:lang w:eastAsia="zh-CN" w:bidi="hi-IN"/>
        </w:rPr>
      </w:pPr>
      <w:r w:rsidRPr="009C0412">
        <w:rPr>
          <w:rFonts w:eastAsia="SimSun"/>
          <w:kern w:val="1"/>
          <w:szCs w:val="24"/>
          <w:lang w:eastAsia="zh-CN" w:bidi="hi-IN"/>
        </w:rPr>
        <w:t>презентации/эссе, составление текстов с использованием целевого языкового материала и т.д.);</w:t>
      </w:r>
    </w:p>
    <w:p w:rsidR="007663BA" w:rsidRPr="009C0412" w:rsidRDefault="007663BA" w:rsidP="00CF5DBA">
      <w:pPr>
        <w:pStyle w:val="ListParagraph"/>
        <w:widowControl w:val="0"/>
        <w:numPr>
          <w:ilvl w:val="0"/>
          <w:numId w:val="2"/>
        </w:numPr>
        <w:suppressAutoHyphens/>
        <w:ind w:left="1080" w:hanging="709"/>
        <w:jc w:val="both"/>
        <w:rPr>
          <w:rFonts w:eastAsia="SimSun"/>
          <w:kern w:val="1"/>
          <w:szCs w:val="24"/>
          <w:lang w:eastAsia="zh-CN" w:bidi="hi-IN"/>
        </w:rPr>
      </w:pPr>
      <w:r w:rsidRPr="009C0412">
        <w:rPr>
          <w:rFonts w:eastAsia="SimSun"/>
          <w:kern w:val="1"/>
          <w:szCs w:val="24"/>
          <w:lang w:eastAsia="zh-CN" w:bidi="hi-IN"/>
        </w:rPr>
        <w:t>групповые дебаты;</w:t>
      </w:r>
    </w:p>
    <w:p w:rsidR="007663BA" w:rsidRPr="009C0412" w:rsidRDefault="007663BA" w:rsidP="00CF5DBA">
      <w:pPr>
        <w:pStyle w:val="ListParagraph"/>
        <w:widowControl w:val="0"/>
        <w:numPr>
          <w:ilvl w:val="0"/>
          <w:numId w:val="2"/>
        </w:numPr>
        <w:suppressAutoHyphens/>
        <w:ind w:left="1080" w:hanging="709"/>
        <w:jc w:val="both"/>
        <w:rPr>
          <w:rFonts w:eastAsia="SimSun"/>
          <w:kern w:val="1"/>
          <w:szCs w:val="24"/>
          <w:lang w:eastAsia="zh-CN" w:bidi="hi-IN"/>
        </w:rPr>
      </w:pPr>
      <w:r w:rsidRPr="009C0412">
        <w:rPr>
          <w:rFonts w:eastAsia="SimSun"/>
          <w:kern w:val="1"/>
          <w:szCs w:val="24"/>
          <w:lang w:eastAsia="zh-CN" w:bidi="hi-IN"/>
        </w:rPr>
        <w:t>«мозговой штурм»;</w:t>
      </w:r>
    </w:p>
    <w:p w:rsidR="007663BA" w:rsidRPr="009C0412" w:rsidRDefault="007663BA" w:rsidP="00CF5DBA">
      <w:pPr>
        <w:numPr>
          <w:ilvl w:val="0"/>
          <w:numId w:val="2"/>
        </w:numPr>
        <w:suppressAutoHyphens/>
        <w:snapToGrid/>
        <w:spacing w:before="0"/>
        <w:ind w:left="1080" w:hanging="709"/>
        <w:rPr>
          <w:sz w:val="24"/>
          <w:szCs w:val="24"/>
        </w:rPr>
      </w:pPr>
      <w:r w:rsidRPr="009C0412">
        <w:rPr>
          <w:rFonts w:eastAsia="SimSun"/>
          <w:i w:val="0"/>
          <w:kern w:val="1"/>
          <w:sz w:val="24"/>
          <w:szCs w:val="24"/>
          <w:lang w:eastAsia="zh-CN" w:bidi="hi-IN"/>
        </w:rPr>
        <w:t>подготовка групповых презентаций и др.</w:t>
      </w:r>
    </w:p>
    <w:sectPr w:rsidR="007663BA" w:rsidRPr="009C0412" w:rsidSect="00CF5D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50909"/>
    <w:multiLevelType w:val="hybridMultilevel"/>
    <w:tmpl w:val="7A6265FE"/>
    <w:lvl w:ilvl="0" w:tplc="AF585F38">
      <w:start w:val="1"/>
      <w:numFmt w:val="bullet"/>
      <w:lvlText w:val="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BD2A99"/>
    <w:multiLevelType w:val="hybridMultilevel"/>
    <w:tmpl w:val="DF36C982"/>
    <w:lvl w:ilvl="0" w:tplc="AF585F38">
      <w:start w:val="1"/>
      <w:numFmt w:val="bullet"/>
      <w:lvlText w:val="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313F"/>
    <w:rsid w:val="0003313F"/>
    <w:rsid w:val="000B6BFC"/>
    <w:rsid w:val="000B72C7"/>
    <w:rsid w:val="001C6AFF"/>
    <w:rsid w:val="001E37F6"/>
    <w:rsid w:val="007663BA"/>
    <w:rsid w:val="008D7A69"/>
    <w:rsid w:val="009A61B9"/>
    <w:rsid w:val="009C0412"/>
    <w:rsid w:val="00A2208A"/>
    <w:rsid w:val="00BA575D"/>
    <w:rsid w:val="00C208F4"/>
    <w:rsid w:val="00CF5DBA"/>
    <w:rsid w:val="00DD319A"/>
    <w:rsid w:val="00FF1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13F"/>
    <w:pPr>
      <w:widowControl w:val="0"/>
      <w:snapToGrid w:val="0"/>
      <w:spacing w:before="60"/>
    </w:pPr>
    <w:rPr>
      <w:rFonts w:ascii="Times New Roman" w:hAnsi="Times New Roman"/>
      <w:i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3313F"/>
    <w:pPr>
      <w:widowControl/>
      <w:snapToGrid/>
      <w:spacing w:before="0"/>
      <w:ind w:left="720"/>
      <w:contextualSpacing/>
    </w:pPr>
    <w:rPr>
      <w:i w:val="0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762</Words>
  <Characters>4344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</dc:creator>
  <cp:keywords/>
  <dc:description/>
  <cp:lastModifiedBy>Admin</cp:lastModifiedBy>
  <cp:revision>7</cp:revision>
  <cp:lastPrinted>2016-11-22T15:10:00Z</cp:lastPrinted>
  <dcterms:created xsi:type="dcterms:W3CDTF">2016-10-12T13:26:00Z</dcterms:created>
  <dcterms:modified xsi:type="dcterms:W3CDTF">2017-01-11T14:44:00Z</dcterms:modified>
</cp:coreProperties>
</file>