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22" w:rsidRDefault="00CC3A22" w:rsidP="00D36A1A">
      <w:pPr>
        <w:jc w:val="center"/>
        <w:rPr>
          <w:rFonts w:cs="Times New Roman"/>
          <w:b/>
          <w:sz w:val="26"/>
          <w:szCs w:val="26"/>
        </w:rPr>
      </w:pPr>
      <w:r w:rsidRPr="000E76E9">
        <w:rPr>
          <w:rFonts w:cs="Times New Roman"/>
          <w:b/>
          <w:sz w:val="26"/>
          <w:szCs w:val="26"/>
        </w:rPr>
        <w:t>ОБРАЗЦЫ ВОПРОСОВ УСТНОГО КОНТРОЛЯ ЗНАНИЙ, УМЕНИЙ И НАВЫКОВ</w:t>
      </w:r>
    </w:p>
    <w:p w:rsidR="00CC3A22" w:rsidRPr="000E76E9" w:rsidRDefault="00CC3A22" w:rsidP="00D36A1A">
      <w:pPr>
        <w:jc w:val="center"/>
        <w:rPr>
          <w:rFonts w:cs="Times New Roman"/>
          <w:b/>
          <w:sz w:val="26"/>
          <w:szCs w:val="26"/>
        </w:rPr>
      </w:pPr>
    </w:p>
    <w:p w:rsidR="00CC3A22" w:rsidRPr="000E76E9" w:rsidRDefault="00CC3A22" w:rsidP="008F1760">
      <w:pPr>
        <w:rPr>
          <w:rFonts w:cs="Times New Roman"/>
          <w:b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>The Concept and Prospects of Tourism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 xml:space="preserve">1) Changing facets of tourism 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2) Prospects for study on tourism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 xml:space="preserve">3) Managerial and economic prospects for study on tourism </w:t>
      </w:r>
    </w:p>
    <w:p w:rsidR="00CC3A22" w:rsidRPr="000E76E9" w:rsidRDefault="00CC3A22" w:rsidP="008F1760">
      <w:pPr>
        <w:rPr>
          <w:rFonts w:cs="Times New Roman"/>
          <w:b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>2. Tourism Products</w:t>
      </w:r>
    </w:p>
    <w:p w:rsidR="00CC3A22" w:rsidRPr="000E76E9" w:rsidRDefault="00CC3A22" w:rsidP="008F1760">
      <w:pPr>
        <w:rPr>
          <w:rFonts w:cs="Times New Roman"/>
          <w:b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1) Definition of tourism product</w:t>
      </w:r>
      <w:r w:rsidRPr="000E76E9">
        <w:rPr>
          <w:rFonts w:cs="Times New Roman"/>
          <w:b/>
          <w:sz w:val="26"/>
          <w:szCs w:val="26"/>
          <w:lang w:val="en-US"/>
        </w:rPr>
        <w:t xml:space="preserve"> 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 xml:space="preserve">2)Characteristics of tourism product </w:t>
      </w:r>
    </w:p>
    <w:p w:rsidR="00CC3A22" w:rsidRPr="000E76E9" w:rsidRDefault="00CC3A22" w:rsidP="008F1760">
      <w:pPr>
        <w:rPr>
          <w:rFonts w:cs="Times New Roman"/>
          <w:b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>3. Tourism Development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1) Generation of employment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2) Importance of tourism development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3) Rationale for tourism planning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>4. Economic Impact of Tourism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 xml:space="preserve">1) Earner of foreign exchange 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2) Multiplier effect</w:t>
      </w:r>
    </w:p>
    <w:p w:rsidR="00CC3A22" w:rsidRPr="000E76E9" w:rsidRDefault="00CC3A22" w:rsidP="008F1760">
      <w:pPr>
        <w:rPr>
          <w:rFonts w:cs="Times New Roman"/>
          <w:b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>5. Accommodation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1) History of the hotel industry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2) Impact of hotel industry</w:t>
      </w:r>
      <w:r w:rsidRPr="000E76E9">
        <w:rPr>
          <w:rFonts w:cs="Times New Roman"/>
          <w:b/>
          <w:sz w:val="26"/>
          <w:szCs w:val="26"/>
          <w:lang w:val="en-US"/>
        </w:rPr>
        <w:t xml:space="preserve"> </w:t>
      </w:r>
    </w:p>
    <w:p w:rsidR="00CC3A22" w:rsidRPr="000E76E9" w:rsidRDefault="00CC3A22" w:rsidP="008F1760">
      <w:pPr>
        <w:rPr>
          <w:rFonts w:cs="Times New Roman"/>
          <w:b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>6. Hotels Segmentation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1) The need for market segmentation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2) Hotels segmentation now and in future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 xml:space="preserve">7.  </w:t>
      </w:r>
      <w:r w:rsidRPr="008F1760">
        <w:rPr>
          <w:rFonts w:cs="Times New Roman"/>
          <w:b/>
          <w:sz w:val="26"/>
          <w:szCs w:val="26"/>
          <w:lang w:val="en-US"/>
        </w:rPr>
        <w:t>Information and Communication Technologies</w:t>
      </w:r>
      <w:r w:rsidRPr="008F1760">
        <w:rPr>
          <w:rFonts w:cs="Times New Roman"/>
          <w:sz w:val="26"/>
          <w:szCs w:val="26"/>
          <w:lang w:val="en-US"/>
        </w:rPr>
        <w:t xml:space="preserve"> 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 xml:space="preserve">1) Communication technology significance 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2) Information technology in the transport and attraction  sectors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3) Information technology and growth of tourism world over</w:t>
      </w:r>
    </w:p>
    <w:p w:rsidR="00CC3A22" w:rsidRPr="000E76E9" w:rsidRDefault="00CC3A22" w:rsidP="008F1760">
      <w:pPr>
        <w:rPr>
          <w:rFonts w:cs="Times New Roman"/>
          <w:b/>
          <w:sz w:val="26"/>
          <w:szCs w:val="26"/>
          <w:lang w:val="en-US"/>
        </w:rPr>
      </w:pPr>
      <w:r w:rsidRPr="000E76E9">
        <w:rPr>
          <w:rFonts w:cs="Times New Roman"/>
          <w:b/>
          <w:sz w:val="26"/>
          <w:szCs w:val="26"/>
          <w:lang w:val="en-US"/>
        </w:rPr>
        <w:t>8. Globalization and Tourism: Performance and Evaluation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1) Globalization of services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2) The Impact of globalization on tourism business</w:t>
      </w:r>
    </w:p>
    <w:p w:rsidR="00CC3A22" w:rsidRPr="000E76E9" w:rsidRDefault="00CC3A22" w:rsidP="008F1760">
      <w:pPr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 xml:space="preserve">3) Rapid growth of tourism and its consequences </w:t>
      </w:r>
    </w:p>
    <w:p w:rsidR="00CC3A22" w:rsidRPr="000E76E9" w:rsidRDefault="00CC3A22" w:rsidP="008F1760">
      <w:pPr>
        <w:widowControl/>
        <w:suppressAutoHyphens w:val="0"/>
        <w:ind w:left="720"/>
        <w:rPr>
          <w:rFonts w:cs="Times New Roman"/>
          <w:sz w:val="26"/>
          <w:szCs w:val="26"/>
          <w:lang w:val="en-US"/>
        </w:rPr>
      </w:pPr>
    </w:p>
    <w:p w:rsidR="00CC3A22" w:rsidRPr="000E76E9" w:rsidRDefault="00CC3A22" w:rsidP="008F1760">
      <w:pPr>
        <w:shd w:val="clear" w:color="auto" w:fill="FFFFFF"/>
        <w:rPr>
          <w:rFonts w:cs="Times New Roman"/>
          <w:b/>
          <w:sz w:val="26"/>
          <w:szCs w:val="26"/>
          <w:lang w:val="en-US"/>
        </w:rPr>
      </w:pPr>
    </w:p>
    <w:p w:rsidR="00CC3A22" w:rsidRPr="000E76E9" w:rsidRDefault="00CC3A22" w:rsidP="00D36A1A">
      <w:pPr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b/>
          <w:sz w:val="26"/>
          <w:szCs w:val="26"/>
          <w:u w:val="single"/>
          <w:lang w:val="en-US"/>
        </w:rPr>
      </w:pPr>
      <w:r w:rsidRPr="000E76E9">
        <w:rPr>
          <w:b/>
          <w:sz w:val="26"/>
          <w:szCs w:val="26"/>
          <w:u w:val="single"/>
          <w:lang w:val="en-US"/>
        </w:rPr>
        <w:t>The Structure and Functions of a Bank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1. What is a bank?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2. What are the bank’s main activities?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3. Who owns the bank?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4. Who chooses the board?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5. What is the board’s task?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6. Who hires employees?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7. How are the profits distributed?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8. How are the stockholders kept informed?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9. Which is the best known job in banking?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10. According to what are the bank’s clerical jobs graded?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b/>
          <w:sz w:val="26"/>
          <w:szCs w:val="26"/>
          <w:u w:val="single"/>
          <w:lang w:val="en-US"/>
        </w:rPr>
      </w:pPr>
      <w:r w:rsidRPr="000E76E9">
        <w:rPr>
          <w:rFonts w:cs="Times New Roman"/>
          <w:b/>
          <w:sz w:val="26"/>
          <w:szCs w:val="26"/>
          <w:u w:val="single"/>
          <w:lang w:val="en-US"/>
        </w:rPr>
        <w:t>Currency and Other Forms of Exchange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1. What forms of exchange are called legal tender?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2. Why are checks a common form of exchange?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3. How are traveller’s checks useful?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 xml:space="preserve">4. Which banks in the </w:t>
      </w:r>
      <w:smartTag w:uri="urn:schemas-microsoft-com:office:smarttags" w:element="place">
        <w:smartTag w:uri="urn:schemas-microsoft-com:office:smarttags" w:element="country-region">
          <w:r w:rsidRPr="000E76E9">
            <w:rPr>
              <w:rFonts w:cs="Times New Roman"/>
              <w:sz w:val="26"/>
              <w:szCs w:val="26"/>
              <w:lang w:val="en-US"/>
            </w:rPr>
            <w:t>USA</w:t>
          </w:r>
        </w:smartTag>
      </w:smartTag>
      <w:r w:rsidRPr="000E76E9">
        <w:rPr>
          <w:rFonts w:cs="Times New Roman"/>
          <w:sz w:val="26"/>
          <w:szCs w:val="26"/>
          <w:lang w:val="en-US"/>
        </w:rPr>
        <w:t xml:space="preserve"> may issue bank notes?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5. What is the difference between a check and a bank draft?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6. What do cashier’s checks, certified checks and bank drafts have in common?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7. How do sight drafts differ?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8. What is the main purpose of a banker’s card?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9. What is the main use of a Bill of Exchange?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10.Why does a Bill sometimes have to be “accepted”?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b/>
          <w:sz w:val="26"/>
          <w:szCs w:val="26"/>
          <w:u w:val="single"/>
          <w:lang w:val="en-US"/>
        </w:rPr>
      </w:pPr>
      <w:r w:rsidRPr="000E76E9">
        <w:rPr>
          <w:rFonts w:cs="Times New Roman"/>
          <w:b/>
          <w:sz w:val="26"/>
          <w:szCs w:val="26"/>
          <w:u w:val="single"/>
          <w:lang w:val="en-US"/>
        </w:rPr>
        <w:t>Depositing Money with a Bank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is a checking account ledger?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Why does the bank send a copy of a statement with all checks cancelled to every customer?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Are service charges debited or credited to an account?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happens when a cashier notices an overdraft on a somebody’s account?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does a teller have to do before he cashes a check?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advice would you offer to a customer who has some funds on hand?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Why is it profitable to deposit your funds for a specified term?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How is the interest on a savings account figured?</w:t>
      </w:r>
    </w:p>
    <w:p w:rsidR="00CC3A22" w:rsidRPr="000E76E9" w:rsidRDefault="00CC3A22" w:rsidP="00D36A1A">
      <w:pPr>
        <w:numPr>
          <w:ilvl w:val="0"/>
          <w:numId w:val="2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Which type of account is transferable?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10.How are customer’s deposits protected?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b/>
          <w:sz w:val="26"/>
          <w:szCs w:val="26"/>
          <w:u w:val="single"/>
          <w:lang w:val="en-US"/>
        </w:rPr>
      </w:pPr>
      <w:r w:rsidRPr="000E76E9">
        <w:rPr>
          <w:rFonts w:cs="Times New Roman"/>
          <w:b/>
          <w:sz w:val="26"/>
          <w:szCs w:val="26"/>
          <w:u w:val="single"/>
          <w:lang w:val="en-US"/>
        </w:rPr>
        <w:t>Applications for Loans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two kinds of borrowings are possible?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In what circumstances an overdraft on current account is permissible?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How are personal loans usually repaid?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Will you pay back more than you borrowed? What will the difference be?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information will the manager require for a personal loan?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information will he require for a business loan?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other things will he take into account?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will he need from you to make the loan safer for him?</w:t>
      </w:r>
    </w:p>
    <w:p w:rsidR="00CC3A22" w:rsidRPr="000E76E9" w:rsidRDefault="00CC3A22" w:rsidP="00D36A1A">
      <w:pPr>
        <w:numPr>
          <w:ilvl w:val="0"/>
          <w:numId w:val="3"/>
        </w:numPr>
        <w:spacing w:line="276" w:lineRule="auto"/>
        <w:ind w:left="284" w:right="-284" w:hanging="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What does a businessman mean by expected rate of return?</w:t>
      </w:r>
    </w:p>
    <w:p w:rsidR="00CC3A22" w:rsidRPr="000E76E9" w:rsidRDefault="00CC3A22" w:rsidP="00D36A1A">
      <w:pPr>
        <w:spacing w:line="276" w:lineRule="auto"/>
        <w:ind w:right="-284"/>
        <w:jc w:val="both"/>
        <w:rPr>
          <w:rFonts w:cs="Times New Roman"/>
          <w:sz w:val="26"/>
          <w:szCs w:val="26"/>
          <w:lang w:val="en-US"/>
        </w:rPr>
      </w:pPr>
      <w:r w:rsidRPr="000E76E9">
        <w:rPr>
          <w:rFonts w:cs="Times New Roman"/>
          <w:sz w:val="26"/>
          <w:szCs w:val="26"/>
          <w:lang w:val="en-US"/>
        </w:rPr>
        <w:t>10.What kind of things might you offer as collateral for a person loan?</w:t>
      </w:r>
    </w:p>
    <w:p w:rsidR="00CC3A22" w:rsidRPr="00D36A1A" w:rsidRDefault="00CC3A22">
      <w:pPr>
        <w:rPr>
          <w:lang w:val="en-US"/>
        </w:rPr>
      </w:pPr>
    </w:p>
    <w:sectPr w:rsidR="00CC3A22" w:rsidRPr="00D36A1A" w:rsidSect="00D36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D4E00"/>
    <w:multiLevelType w:val="hybridMultilevel"/>
    <w:tmpl w:val="2A84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390BA4"/>
    <w:multiLevelType w:val="multilevel"/>
    <w:tmpl w:val="9982968C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cs="Times New Roman" w:hint="default"/>
      </w:rPr>
    </w:lvl>
  </w:abstractNum>
  <w:abstractNum w:abstractNumId="2">
    <w:nsid w:val="7BEE2A03"/>
    <w:multiLevelType w:val="hybridMultilevel"/>
    <w:tmpl w:val="93A4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A1A"/>
    <w:rsid w:val="000E76E9"/>
    <w:rsid w:val="00621A4E"/>
    <w:rsid w:val="00862872"/>
    <w:rsid w:val="008F1760"/>
    <w:rsid w:val="00A34C2D"/>
    <w:rsid w:val="00AC034F"/>
    <w:rsid w:val="00CC3A22"/>
    <w:rsid w:val="00CE445F"/>
    <w:rsid w:val="00D31A4D"/>
    <w:rsid w:val="00D3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1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480</Words>
  <Characters>2736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2</cp:revision>
  <cp:lastPrinted>2016-11-21T15:15:00Z</cp:lastPrinted>
  <dcterms:created xsi:type="dcterms:W3CDTF">2016-11-18T01:32:00Z</dcterms:created>
  <dcterms:modified xsi:type="dcterms:W3CDTF">2016-11-21T15:16:00Z</dcterms:modified>
</cp:coreProperties>
</file>