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C2" w:rsidRPr="004C1F71" w:rsidRDefault="008018C2" w:rsidP="00CC26F7">
      <w:pPr>
        <w:ind w:firstLine="709"/>
        <w:jc w:val="center"/>
        <w:rPr>
          <w:bCs/>
        </w:rPr>
      </w:pPr>
      <w:bookmarkStart w:id="0" w:name="_GoBack"/>
      <w:r w:rsidRPr="004C1F71">
        <w:rPr>
          <w:bCs/>
        </w:rPr>
        <w:t>УО «Белорусский государственный экономический университет»</w:t>
      </w:r>
    </w:p>
    <w:p w:rsidR="008018C2" w:rsidRPr="00C70B9D" w:rsidRDefault="008018C2" w:rsidP="00CC26F7">
      <w:pPr>
        <w:ind w:firstLine="709"/>
        <w:jc w:val="center"/>
        <w:rPr>
          <w:b/>
          <w:bCs/>
          <w:sz w:val="28"/>
          <w:szCs w:val="28"/>
        </w:rPr>
      </w:pPr>
    </w:p>
    <w:p w:rsidR="008018C2" w:rsidRPr="00C70B9D" w:rsidRDefault="008018C2" w:rsidP="00CC26F7">
      <w:pPr>
        <w:ind w:firstLine="709"/>
        <w:jc w:val="center"/>
        <w:rPr>
          <w:bCs/>
          <w:sz w:val="28"/>
          <w:szCs w:val="28"/>
        </w:rPr>
      </w:pPr>
    </w:p>
    <w:p w:rsidR="008018C2" w:rsidRPr="00C70B9D" w:rsidRDefault="008018C2" w:rsidP="0025634F">
      <w:pPr>
        <w:jc w:val="center"/>
        <w:rPr>
          <w:sz w:val="28"/>
          <w:szCs w:val="28"/>
        </w:rPr>
      </w:pPr>
      <w:r w:rsidRPr="00C70B9D">
        <w:rPr>
          <w:sz w:val="28"/>
          <w:szCs w:val="28"/>
        </w:rPr>
        <w:t>Факультет международных бизнес коммуникаций</w:t>
      </w:r>
    </w:p>
    <w:p w:rsidR="008018C2" w:rsidRPr="00C70B9D" w:rsidRDefault="008018C2" w:rsidP="0025634F">
      <w:pPr>
        <w:jc w:val="center"/>
        <w:rPr>
          <w:sz w:val="28"/>
          <w:szCs w:val="28"/>
        </w:rPr>
      </w:pPr>
      <w:r w:rsidRPr="00C70B9D">
        <w:rPr>
          <w:sz w:val="28"/>
          <w:szCs w:val="28"/>
        </w:rPr>
        <w:t>Кафедра профессионально ориентированной английской речи</w:t>
      </w:r>
    </w:p>
    <w:p w:rsidR="008018C2" w:rsidRPr="00C70B9D" w:rsidRDefault="008018C2" w:rsidP="0025634F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right"/>
        <w:rPr>
          <w:rFonts w:cs="Times New Roman"/>
          <w:sz w:val="28"/>
          <w:szCs w:val="28"/>
        </w:rPr>
      </w:pPr>
      <w:r w:rsidRPr="00C70B9D">
        <w:rPr>
          <w:rFonts w:cs="Times New Roman"/>
          <w:sz w:val="28"/>
          <w:szCs w:val="28"/>
        </w:rPr>
        <w:t>СОГЛАСОВАНО</w:t>
      </w:r>
    </w:p>
    <w:p w:rsidR="008018C2" w:rsidRPr="00C70B9D" w:rsidRDefault="008018C2" w:rsidP="00CC26F7">
      <w:pPr>
        <w:jc w:val="right"/>
        <w:rPr>
          <w:rFonts w:cs="Times New Roman"/>
          <w:sz w:val="28"/>
          <w:szCs w:val="28"/>
        </w:rPr>
      </w:pPr>
      <w:r w:rsidRPr="00C70B9D">
        <w:rPr>
          <w:rFonts w:cs="Times New Roman"/>
          <w:sz w:val="28"/>
          <w:szCs w:val="28"/>
        </w:rPr>
        <w:t>Председатель методической комиссии</w:t>
      </w:r>
    </w:p>
    <w:p w:rsidR="008018C2" w:rsidRPr="00C70B9D" w:rsidRDefault="008018C2" w:rsidP="00CC26F7">
      <w:pPr>
        <w:jc w:val="right"/>
        <w:rPr>
          <w:sz w:val="28"/>
          <w:szCs w:val="28"/>
        </w:rPr>
      </w:pPr>
      <w:r w:rsidRPr="00C70B9D">
        <w:rPr>
          <w:sz w:val="28"/>
          <w:szCs w:val="28"/>
        </w:rPr>
        <w:t>«Иностранные языки»</w:t>
      </w:r>
    </w:p>
    <w:p w:rsidR="008018C2" w:rsidRPr="00C70B9D" w:rsidRDefault="008018C2" w:rsidP="00CC26F7">
      <w:pPr>
        <w:jc w:val="right"/>
        <w:rPr>
          <w:sz w:val="28"/>
          <w:szCs w:val="28"/>
        </w:rPr>
      </w:pPr>
      <w:r w:rsidRPr="00C70B9D">
        <w:rPr>
          <w:sz w:val="28"/>
          <w:szCs w:val="28"/>
        </w:rPr>
        <w:t>_____________________Н.В. Попок</w:t>
      </w:r>
    </w:p>
    <w:p w:rsidR="008018C2" w:rsidRPr="00E31C83" w:rsidRDefault="008018C2" w:rsidP="006B790A">
      <w:pPr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B790A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Pr="006B790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2016г.</w:t>
      </w: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spacing w:line="360" w:lineRule="auto"/>
        <w:jc w:val="center"/>
        <w:rPr>
          <w:sz w:val="28"/>
          <w:szCs w:val="28"/>
        </w:rPr>
      </w:pPr>
    </w:p>
    <w:p w:rsidR="008018C2" w:rsidRPr="00C70B9D" w:rsidRDefault="008018C2" w:rsidP="00CC26F7">
      <w:pPr>
        <w:spacing w:line="360" w:lineRule="auto"/>
        <w:jc w:val="center"/>
        <w:rPr>
          <w:b/>
          <w:sz w:val="28"/>
          <w:szCs w:val="28"/>
        </w:rPr>
      </w:pPr>
      <w:r w:rsidRPr="00C70B9D">
        <w:rPr>
          <w:b/>
          <w:sz w:val="28"/>
          <w:szCs w:val="28"/>
        </w:rPr>
        <w:t>УЧЕБНО-МЕТОДИЧЕСКИЙ КОМПЛЕКС</w:t>
      </w:r>
    </w:p>
    <w:p w:rsidR="008018C2" w:rsidRPr="00C70B9D" w:rsidRDefault="008018C2" w:rsidP="00CC26F7">
      <w:pPr>
        <w:spacing w:line="360" w:lineRule="auto"/>
        <w:jc w:val="center"/>
        <w:rPr>
          <w:b/>
          <w:bCs/>
          <w:sz w:val="28"/>
          <w:szCs w:val="28"/>
        </w:rPr>
      </w:pPr>
      <w:r w:rsidRPr="00C70B9D">
        <w:rPr>
          <w:b/>
          <w:sz w:val="28"/>
          <w:szCs w:val="28"/>
        </w:rPr>
        <w:t>(ЭЛЕКТРОННЫЙ УЧЕБНО-МЕТОДИЧЕСКИЙ КОМПЛЕКС)</w:t>
      </w:r>
    </w:p>
    <w:p w:rsidR="008018C2" w:rsidRPr="00C70B9D" w:rsidRDefault="008018C2" w:rsidP="00CC26F7">
      <w:pPr>
        <w:spacing w:line="360" w:lineRule="auto"/>
        <w:jc w:val="center"/>
        <w:rPr>
          <w:b/>
          <w:sz w:val="28"/>
          <w:szCs w:val="28"/>
        </w:rPr>
      </w:pPr>
      <w:r w:rsidRPr="00C70B9D">
        <w:rPr>
          <w:b/>
          <w:bCs/>
          <w:sz w:val="28"/>
          <w:szCs w:val="28"/>
        </w:rPr>
        <w:t>ПО УЧЕБНОЙ ДИСЦИПЛИНЕ</w:t>
      </w:r>
    </w:p>
    <w:p w:rsidR="008018C2" w:rsidRPr="00C70B9D" w:rsidRDefault="008018C2" w:rsidP="00CC26F7">
      <w:pPr>
        <w:spacing w:line="360" w:lineRule="auto"/>
        <w:jc w:val="center"/>
        <w:rPr>
          <w:bCs/>
          <w:sz w:val="28"/>
          <w:szCs w:val="28"/>
        </w:rPr>
      </w:pPr>
      <w:r w:rsidRPr="00C70B9D">
        <w:rPr>
          <w:b/>
          <w:bCs/>
          <w:sz w:val="28"/>
          <w:szCs w:val="28"/>
        </w:rPr>
        <w:t>«ПРАКТИЧЕСКИЙ КУРС ПЕРЕВОДА</w:t>
      </w:r>
      <w:r w:rsidRPr="00C70B9D">
        <w:rPr>
          <w:bCs/>
          <w:sz w:val="28"/>
          <w:szCs w:val="28"/>
        </w:rPr>
        <w:t>»</w:t>
      </w:r>
    </w:p>
    <w:p w:rsidR="008018C2" w:rsidRPr="00C70B9D" w:rsidRDefault="008018C2" w:rsidP="00CC26F7">
      <w:pPr>
        <w:spacing w:line="360" w:lineRule="auto"/>
        <w:jc w:val="center"/>
        <w:rPr>
          <w:sz w:val="28"/>
          <w:szCs w:val="28"/>
        </w:rPr>
      </w:pPr>
      <w:r w:rsidRPr="00C70B9D">
        <w:rPr>
          <w:bCs/>
          <w:sz w:val="28"/>
          <w:szCs w:val="28"/>
        </w:rPr>
        <w:t xml:space="preserve">для </w:t>
      </w:r>
      <w:r w:rsidRPr="00C70B9D">
        <w:rPr>
          <w:sz w:val="28"/>
          <w:szCs w:val="28"/>
        </w:rPr>
        <w:t>специальностей</w:t>
      </w:r>
    </w:p>
    <w:p w:rsidR="008018C2" w:rsidRPr="00C70B9D" w:rsidRDefault="008018C2" w:rsidP="001858DD">
      <w:pPr>
        <w:rPr>
          <w:sz w:val="28"/>
          <w:szCs w:val="28"/>
        </w:rPr>
      </w:pPr>
      <w:r w:rsidRPr="00C70B9D">
        <w:rPr>
          <w:sz w:val="28"/>
          <w:szCs w:val="28"/>
        </w:rPr>
        <w:t xml:space="preserve">1-25 01 13 «Экономика и управление туристской индустрией» </w:t>
      </w:r>
    </w:p>
    <w:p w:rsidR="008018C2" w:rsidRPr="00C70B9D" w:rsidRDefault="008018C2" w:rsidP="001858DD">
      <w:pPr>
        <w:rPr>
          <w:rFonts w:cs="Times New Roman"/>
          <w:sz w:val="28"/>
          <w:szCs w:val="28"/>
        </w:rPr>
      </w:pPr>
      <w:r w:rsidRPr="00C70B9D">
        <w:rPr>
          <w:sz w:val="28"/>
          <w:szCs w:val="28"/>
        </w:rPr>
        <w:t xml:space="preserve">1-25 01 10 </w:t>
      </w:r>
      <w:r w:rsidRPr="00C70B9D">
        <w:rPr>
          <w:rFonts w:cs="Times New Roman"/>
          <w:bCs/>
          <w:sz w:val="28"/>
          <w:szCs w:val="28"/>
        </w:rPr>
        <w:t>«</w:t>
      </w:r>
      <w:r w:rsidRPr="00C70B9D">
        <w:rPr>
          <w:rFonts w:cs="Times New Roman"/>
          <w:sz w:val="28"/>
          <w:szCs w:val="28"/>
        </w:rPr>
        <w:t>Коммерческая деятельность»</w:t>
      </w: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rPr>
          <w:sz w:val="28"/>
          <w:szCs w:val="28"/>
        </w:rPr>
      </w:pPr>
      <w:r w:rsidRPr="00C70B9D">
        <w:rPr>
          <w:sz w:val="28"/>
          <w:szCs w:val="28"/>
        </w:rPr>
        <w:t>Составители: Кавальчук А.С., Ринкевич Л.Э., Климук Е.В., Ахрамович М.М.</w:t>
      </w: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jc w:val="both"/>
        <w:rPr>
          <w:sz w:val="28"/>
          <w:szCs w:val="28"/>
        </w:rPr>
      </w:pPr>
      <w:r w:rsidRPr="00C70B9D">
        <w:rPr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:rsidR="008018C2" w:rsidRPr="00C70B9D" w:rsidRDefault="008018C2" w:rsidP="00CC26F7">
      <w:pPr>
        <w:jc w:val="both"/>
        <w:rPr>
          <w:sz w:val="28"/>
          <w:szCs w:val="28"/>
        </w:rPr>
      </w:pPr>
      <w:r w:rsidRPr="00C70B9D">
        <w:rPr>
          <w:sz w:val="28"/>
          <w:szCs w:val="28"/>
        </w:rPr>
        <w:t xml:space="preserve">___________________________ </w:t>
      </w:r>
      <w:r>
        <w:rPr>
          <w:sz w:val="28"/>
          <w:szCs w:val="28"/>
        </w:rPr>
        <w:t xml:space="preserve">               </w:t>
      </w:r>
      <w:r w:rsidRPr="00C70B9D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21</w:t>
      </w:r>
      <w:r w:rsidRPr="00C70B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6 г"/>
        </w:smartTagPr>
        <w:r w:rsidRPr="00C70B9D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C70B9D">
          <w:rPr>
            <w:sz w:val="28"/>
            <w:szCs w:val="28"/>
          </w:rPr>
          <w:t xml:space="preserve"> г</w:t>
        </w:r>
      </w:smartTag>
      <w:r w:rsidRPr="00C70B9D">
        <w:rPr>
          <w:sz w:val="28"/>
          <w:szCs w:val="28"/>
        </w:rPr>
        <w:t xml:space="preserve">., протокол № </w:t>
      </w:r>
      <w:r>
        <w:rPr>
          <w:sz w:val="28"/>
          <w:szCs w:val="28"/>
        </w:rPr>
        <w:t>2</w:t>
      </w:r>
    </w:p>
    <w:p w:rsidR="008018C2" w:rsidRPr="00C70B9D" w:rsidRDefault="008018C2" w:rsidP="00CC26F7">
      <w:pPr>
        <w:jc w:val="center"/>
        <w:rPr>
          <w:sz w:val="28"/>
          <w:szCs w:val="28"/>
        </w:rPr>
      </w:pPr>
    </w:p>
    <w:p w:rsidR="008018C2" w:rsidRPr="00C70B9D" w:rsidRDefault="008018C2" w:rsidP="00CC26F7">
      <w:pPr>
        <w:ind w:firstLine="709"/>
        <w:jc w:val="center"/>
        <w:rPr>
          <w:sz w:val="28"/>
          <w:szCs w:val="28"/>
        </w:rPr>
      </w:pPr>
    </w:p>
    <w:p w:rsidR="008018C2" w:rsidRPr="00C70B9D" w:rsidRDefault="008018C2" w:rsidP="00CC26F7">
      <w:pPr>
        <w:ind w:firstLine="709"/>
        <w:jc w:val="center"/>
        <w:rPr>
          <w:sz w:val="28"/>
          <w:szCs w:val="28"/>
        </w:rPr>
      </w:pPr>
    </w:p>
    <w:bookmarkEnd w:id="0"/>
    <w:p w:rsidR="008018C2" w:rsidRPr="00C70B9D" w:rsidRDefault="008018C2">
      <w:pPr>
        <w:rPr>
          <w:sz w:val="28"/>
          <w:szCs w:val="28"/>
        </w:rPr>
      </w:pPr>
    </w:p>
    <w:sectPr w:rsidR="008018C2" w:rsidRPr="00C70B9D" w:rsidSect="00E405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6F7"/>
    <w:rsid w:val="00116CFC"/>
    <w:rsid w:val="001858DD"/>
    <w:rsid w:val="0025634F"/>
    <w:rsid w:val="002A7EDA"/>
    <w:rsid w:val="002D5947"/>
    <w:rsid w:val="003167C0"/>
    <w:rsid w:val="003D0FAE"/>
    <w:rsid w:val="00444C07"/>
    <w:rsid w:val="0045711C"/>
    <w:rsid w:val="004C1F71"/>
    <w:rsid w:val="006B790A"/>
    <w:rsid w:val="007176D3"/>
    <w:rsid w:val="007C6083"/>
    <w:rsid w:val="008018C2"/>
    <w:rsid w:val="008130E9"/>
    <w:rsid w:val="00824C99"/>
    <w:rsid w:val="00864B07"/>
    <w:rsid w:val="008A1737"/>
    <w:rsid w:val="008B440C"/>
    <w:rsid w:val="009330CC"/>
    <w:rsid w:val="009E36FF"/>
    <w:rsid w:val="00AD28D5"/>
    <w:rsid w:val="00BA349D"/>
    <w:rsid w:val="00BC54DC"/>
    <w:rsid w:val="00BD72A0"/>
    <w:rsid w:val="00C70B9D"/>
    <w:rsid w:val="00C71BFA"/>
    <w:rsid w:val="00CC26F7"/>
    <w:rsid w:val="00CE11E0"/>
    <w:rsid w:val="00DA570B"/>
    <w:rsid w:val="00E129F1"/>
    <w:rsid w:val="00E31C83"/>
    <w:rsid w:val="00E40547"/>
    <w:rsid w:val="00F3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F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2016-06-13T12:05:00Z</dcterms:created>
  <dcterms:modified xsi:type="dcterms:W3CDTF">2017-01-16T11:15:00Z</dcterms:modified>
</cp:coreProperties>
</file>