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95" w:rsidRPr="006477F4" w:rsidRDefault="00404E95" w:rsidP="006477F4">
      <w:pPr>
        <w:pStyle w:val="Style1"/>
        <w:widowControl/>
        <w:jc w:val="center"/>
        <w:rPr>
          <w:rStyle w:val="FontStyle34"/>
          <w:b w:val="0"/>
          <w:sz w:val="24"/>
          <w:szCs w:val="24"/>
        </w:rPr>
      </w:pPr>
      <w:r w:rsidRPr="006477F4">
        <w:rPr>
          <w:rStyle w:val="FontStyle34"/>
          <w:b w:val="0"/>
          <w:sz w:val="24"/>
          <w:szCs w:val="24"/>
        </w:rPr>
        <w:t>УЧРЕЖДЕНИЕ ОБРАЗОВАНИЯ «БЕЛОРУССКИЙ ГОСУДАРСТВЕННЫЙ ЭКОНОМИЧ</w:t>
      </w:r>
      <w:r w:rsidRPr="006477F4">
        <w:rPr>
          <w:rStyle w:val="FontStyle34"/>
          <w:b w:val="0"/>
          <w:sz w:val="24"/>
          <w:szCs w:val="24"/>
        </w:rPr>
        <w:t>Е</w:t>
      </w:r>
      <w:r w:rsidRPr="006477F4">
        <w:rPr>
          <w:rStyle w:val="FontStyle34"/>
          <w:b w:val="0"/>
          <w:sz w:val="24"/>
          <w:szCs w:val="24"/>
        </w:rPr>
        <w:t>СКИЙ УНИВЕРСИТЕТ»</w:t>
      </w:r>
    </w:p>
    <w:p w:rsidR="00404E95" w:rsidRPr="006477F4" w:rsidRDefault="00404E95" w:rsidP="008201A0">
      <w:pPr>
        <w:pStyle w:val="Style1"/>
        <w:widowControl/>
        <w:jc w:val="center"/>
        <w:rPr>
          <w:rStyle w:val="FontStyle34"/>
          <w:sz w:val="24"/>
          <w:szCs w:val="24"/>
        </w:rPr>
      </w:pPr>
    </w:p>
    <w:p w:rsidR="00404E95" w:rsidRPr="006477F4" w:rsidRDefault="00404E95" w:rsidP="008201A0">
      <w:pPr>
        <w:pStyle w:val="Style1"/>
        <w:ind w:left="4860"/>
        <w:rPr>
          <w:rStyle w:val="FontStyle32"/>
          <w:sz w:val="24"/>
          <w:szCs w:val="24"/>
        </w:rPr>
      </w:pPr>
    </w:p>
    <w:p w:rsidR="00404E95" w:rsidRPr="006477F4" w:rsidRDefault="00404E95" w:rsidP="008201A0">
      <w:pPr>
        <w:pStyle w:val="Style1"/>
        <w:ind w:left="4860"/>
        <w:rPr>
          <w:rStyle w:val="FontStyle32"/>
          <w:sz w:val="24"/>
          <w:szCs w:val="24"/>
        </w:rPr>
      </w:pPr>
      <w:r w:rsidRPr="006477F4">
        <w:rPr>
          <w:rStyle w:val="FontStyle32"/>
          <w:sz w:val="24"/>
          <w:szCs w:val="24"/>
        </w:rPr>
        <w:t>УТВЕРЖДАЮ</w:t>
      </w:r>
    </w:p>
    <w:p w:rsidR="00404E95" w:rsidRPr="006477F4" w:rsidRDefault="00404E95" w:rsidP="008201A0">
      <w:pPr>
        <w:pStyle w:val="Style1"/>
        <w:ind w:left="4860"/>
        <w:rPr>
          <w:rStyle w:val="FontStyle30"/>
          <w:sz w:val="24"/>
          <w:szCs w:val="24"/>
        </w:rPr>
      </w:pPr>
      <w:r w:rsidRPr="006477F4">
        <w:rPr>
          <w:rStyle w:val="FontStyle30"/>
          <w:sz w:val="24"/>
          <w:szCs w:val="24"/>
        </w:rPr>
        <w:t xml:space="preserve">Директор Института социально-гуманитарного образования БГЭУ </w:t>
      </w:r>
    </w:p>
    <w:p w:rsidR="00404E95" w:rsidRPr="006477F4" w:rsidRDefault="00404E95" w:rsidP="008201A0">
      <w:pPr>
        <w:pStyle w:val="Style1"/>
        <w:ind w:left="4860"/>
        <w:rPr>
          <w:rStyle w:val="FontStyle30"/>
          <w:sz w:val="24"/>
          <w:szCs w:val="24"/>
        </w:rPr>
      </w:pPr>
      <w:r w:rsidRPr="006477F4">
        <w:rPr>
          <w:rStyle w:val="FontStyle33"/>
          <w:sz w:val="24"/>
          <w:szCs w:val="24"/>
        </w:rPr>
        <w:t>__________________     Яскевич Я.С.</w:t>
      </w:r>
    </w:p>
    <w:p w:rsidR="00404E95" w:rsidRPr="006477F4" w:rsidRDefault="00404E95" w:rsidP="008201A0">
      <w:pPr>
        <w:pStyle w:val="Style1"/>
        <w:ind w:left="4860"/>
        <w:rPr>
          <w:rStyle w:val="FontStyle30"/>
          <w:sz w:val="24"/>
          <w:szCs w:val="24"/>
        </w:rPr>
      </w:pPr>
      <w:r w:rsidRPr="006477F4">
        <w:rPr>
          <w:rStyle w:val="FontStyle30"/>
          <w:sz w:val="24"/>
          <w:szCs w:val="24"/>
        </w:rPr>
        <w:t>_____________________</w:t>
      </w:r>
    </w:p>
    <w:p w:rsidR="00404E95" w:rsidRPr="006477F4" w:rsidRDefault="00404E95" w:rsidP="008201A0">
      <w:pPr>
        <w:pStyle w:val="Style1"/>
        <w:ind w:left="4859"/>
        <w:rPr>
          <w:rStyle w:val="FontStyle30"/>
          <w:sz w:val="24"/>
          <w:szCs w:val="24"/>
        </w:rPr>
      </w:pPr>
      <w:r w:rsidRPr="006477F4">
        <w:rPr>
          <w:rStyle w:val="FontStyle30"/>
          <w:sz w:val="24"/>
          <w:szCs w:val="24"/>
        </w:rPr>
        <w:t>Регистрационный № УД- _</w:t>
      </w:r>
      <w:r w:rsidRPr="006477F4">
        <w:rPr>
          <w:rStyle w:val="FontStyle30"/>
          <w:color w:val="000000"/>
          <w:sz w:val="24"/>
          <w:szCs w:val="24"/>
        </w:rPr>
        <w:t>______</w:t>
      </w:r>
      <w:r w:rsidRPr="006477F4">
        <w:rPr>
          <w:rStyle w:val="FontStyle30"/>
          <w:sz w:val="24"/>
          <w:szCs w:val="24"/>
        </w:rPr>
        <w:t>/р.</w:t>
      </w:r>
    </w:p>
    <w:p w:rsidR="00404E95" w:rsidRPr="00152AA9" w:rsidRDefault="00404E95" w:rsidP="008201A0">
      <w:pPr>
        <w:pStyle w:val="Style5"/>
        <w:widowControl/>
        <w:ind w:left="305"/>
        <w:jc w:val="center"/>
        <w:rPr>
          <w:sz w:val="28"/>
          <w:szCs w:val="28"/>
        </w:rPr>
      </w:pPr>
    </w:p>
    <w:p w:rsidR="00404E95" w:rsidRDefault="00404E95" w:rsidP="008201A0">
      <w:pPr>
        <w:pStyle w:val="Style5"/>
        <w:widowControl/>
        <w:ind w:left="305"/>
        <w:jc w:val="center"/>
        <w:rPr>
          <w:sz w:val="28"/>
          <w:szCs w:val="28"/>
        </w:rPr>
      </w:pPr>
    </w:p>
    <w:p w:rsidR="00404E95" w:rsidRDefault="00404E95" w:rsidP="008201A0">
      <w:pPr>
        <w:pStyle w:val="Style5"/>
        <w:widowControl/>
        <w:ind w:left="305"/>
        <w:jc w:val="center"/>
        <w:rPr>
          <w:sz w:val="28"/>
          <w:szCs w:val="28"/>
        </w:rPr>
      </w:pPr>
    </w:p>
    <w:p w:rsidR="00404E95" w:rsidRDefault="00404E95" w:rsidP="008201A0">
      <w:pPr>
        <w:pStyle w:val="Style5"/>
        <w:widowControl/>
        <w:ind w:left="305"/>
        <w:jc w:val="center"/>
        <w:rPr>
          <w:sz w:val="28"/>
          <w:szCs w:val="28"/>
        </w:rPr>
      </w:pPr>
    </w:p>
    <w:p w:rsidR="00404E95" w:rsidRPr="00152AA9" w:rsidRDefault="00404E95" w:rsidP="008201A0">
      <w:pPr>
        <w:pStyle w:val="Style5"/>
        <w:widowControl/>
        <w:ind w:left="305"/>
        <w:jc w:val="center"/>
        <w:rPr>
          <w:sz w:val="28"/>
          <w:szCs w:val="28"/>
        </w:rPr>
      </w:pPr>
    </w:p>
    <w:p w:rsidR="00404E95" w:rsidRPr="00152AA9" w:rsidRDefault="00404E95" w:rsidP="008201A0">
      <w:pPr>
        <w:pStyle w:val="Style5"/>
        <w:widowControl/>
        <w:ind w:left="305"/>
        <w:jc w:val="center"/>
        <w:rPr>
          <w:sz w:val="28"/>
          <w:szCs w:val="28"/>
        </w:rPr>
      </w:pPr>
    </w:p>
    <w:p w:rsidR="00404E95" w:rsidRPr="006477F4" w:rsidRDefault="00404E95" w:rsidP="006477F4">
      <w:pPr>
        <w:pStyle w:val="Style5"/>
        <w:widowControl/>
        <w:spacing w:line="360" w:lineRule="auto"/>
        <w:ind w:left="305"/>
        <w:jc w:val="center"/>
        <w:rPr>
          <w:rStyle w:val="FontStyle31"/>
          <w:spacing w:val="0"/>
          <w:sz w:val="28"/>
          <w:szCs w:val="28"/>
        </w:rPr>
      </w:pPr>
      <w:r>
        <w:rPr>
          <w:rStyle w:val="FontStyle31"/>
          <w:spacing w:val="0"/>
          <w:sz w:val="28"/>
          <w:szCs w:val="28"/>
        </w:rPr>
        <w:t>СОЦИОЛОГИЯ РЫНКОВ</w:t>
      </w:r>
    </w:p>
    <w:p w:rsidR="00404E95" w:rsidRPr="006477F4" w:rsidRDefault="00404E95" w:rsidP="006477F4">
      <w:pPr>
        <w:pStyle w:val="Style6"/>
        <w:widowControl/>
        <w:spacing w:line="360" w:lineRule="auto"/>
        <w:ind w:right="634" w:firstLine="720"/>
        <w:jc w:val="center"/>
        <w:rPr>
          <w:rStyle w:val="FontStyle37"/>
          <w:b w:val="0"/>
          <w:sz w:val="24"/>
          <w:szCs w:val="24"/>
        </w:rPr>
      </w:pPr>
      <w:r w:rsidRPr="006477F4">
        <w:rPr>
          <w:rStyle w:val="FontStyle37"/>
          <w:b w:val="0"/>
          <w:sz w:val="24"/>
          <w:szCs w:val="24"/>
        </w:rPr>
        <w:t>Учебная программа для специальности:</w:t>
      </w:r>
    </w:p>
    <w:p w:rsidR="00404E95" w:rsidRPr="00A51B22" w:rsidRDefault="00404E95" w:rsidP="006477F4">
      <w:pPr>
        <w:pStyle w:val="Heading2"/>
        <w:spacing w:line="360" w:lineRule="auto"/>
        <w:jc w:val="center"/>
        <w:rPr>
          <w:sz w:val="24"/>
          <w:szCs w:val="24"/>
        </w:rPr>
      </w:pPr>
      <w:r w:rsidRPr="00A51B22">
        <w:rPr>
          <w:sz w:val="24"/>
          <w:szCs w:val="24"/>
        </w:rPr>
        <w:t>1-23 01 05 «Социология»</w:t>
      </w:r>
    </w:p>
    <w:p w:rsidR="00404E95" w:rsidRPr="006477F4" w:rsidRDefault="00404E95" w:rsidP="008201A0">
      <w:pPr>
        <w:pStyle w:val="Style6"/>
        <w:widowControl/>
        <w:spacing w:line="240" w:lineRule="auto"/>
        <w:ind w:right="634" w:firstLine="720"/>
        <w:jc w:val="center"/>
        <w:rPr>
          <w:rStyle w:val="FontStyle37"/>
          <w:b w:val="0"/>
          <w:sz w:val="28"/>
          <w:szCs w:val="28"/>
        </w:rPr>
      </w:pPr>
    </w:p>
    <w:p w:rsidR="00404E95" w:rsidRPr="00152AA9" w:rsidRDefault="00404E95" w:rsidP="008201A0">
      <w:pPr>
        <w:pStyle w:val="Style1"/>
        <w:rPr>
          <w:rStyle w:val="FontStyle37"/>
          <w:bCs w:val="0"/>
          <w:sz w:val="28"/>
          <w:szCs w:val="28"/>
        </w:rPr>
      </w:pPr>
    </w:p>
    <w:p w:rsidR="00404E95" w:rsidRPr="006477F4" w:rsidRDefault="00404E95" w:rsidP="006477F4">
      <w:pPr>
        <w:rPr>
          <w:b/>
          <w:bCs/>
          <w:sz w:val="24"/>
          <w:szCs w:val="24"/>
        </w:rPr>
      </w:pPr>
      <w:r w:rsidRPr="006477F4">
        <w:rPr>
          <w:sz w:val="24"/>
          <w:szCs w:val="24"/>
        </w:rPr>
        <w:t xml:space="preserve">Факультет: </w:t>
      </w:r>
      <w:smartTag w:uri="urn:schemas-microsoft-com:office:smarttags" w:element="PersonName">
        <w:r w:rsidRPr="006477F4">
          <w:rPr>
            <w:sz w:val="24"/>
            <w:szCs w:val="24"/>
            <w:u w:val="single"/>
          </w:rPr>
          <w:t>Институт социально-гуманитарного образования</w:t>
        </w:r>
      </w:smartTag>
      <w:r w:rsidRPr="006477F4">
        <w:rPr>
          <w:sz w:val="24"/>
          <w:szCs w:val="24"/>
        </w:rPr>
        <w:t xml:space="preserve"> </w:t>
      </w:r>
    </w:p>
    <w:p w:rsidR="00404E95" w:rsidRPr="006477F4" w:rsidRDefault="00404E95" w:rsidP="006477F4">
      <w:pPr>
        <w:rPr>
          <w:b/>
          <w:bCs/>
          <w:sz w:val="24"/>
          <w:szCs w:val="24"/>
        </w:rPr>
      </w:pPr>
      <w:r w:rsidRPr="006477F4">
        <w:rPr>
          <w:sz w:val="24"/>
          <w:szCs w:val="24"/>
        </w:rPr>
        <w:t xml:space="preserve">Кафедра </w:t>
      </w:r>
      <w:r w:rsidRPr="006477F4">
        <w:rPr>
          <w:sz w:val="24"/>
          <w:szCs w:val="24"/>
          <w:u w:val="single"/>
        </w:rPr>
        <w:t>экономической социологии</w:t>
      </w:r>
      <w:r w:rsidRPr="006477F4">
        <w:rPr>
          <w:sz w:val="24"/>
          <w:szCs w:val="24"/>
        </w:rPr>
        <w:t xml:space="preserve"> </w:t>
      </w:r>
    </w:p>
    <w:p w:rsidR="00404E95" w:rsidRPr="00152AA9" w:rsidRDefault="00404E95" w:rsidP="008201A0">
      <w:pPr>
        <w:pStyle w:val="Style1"/>
        <w:rPr>
          <w:rStyle w:val="FontStyle37"/>
          <w:bCs w:val="0"/>
          <w:sz w:val="28"/>
          <w:szCs w:val="28"/>
        </w:rPr>
      </w:pPr>
    </w:p>
    <w:tbl>
      <w:tblPr>
        <w:tblpPr w:leftFromText="180" w:rightFromText="180" w:vertAnchor="text" w:horzAnchor="margin" w:tblpY="132"/>
        <w:tblW w:w="10294" w:type="dxa"/>
        <w:tblLook w:val="01E0"/>
      </w:tblPr>
      <w:tblGrid>
        <w:gridCol w:w="5508"/>
        <w:gridCol w:w="4786"/>
      </w:tblGrid>
      <w:tr w:rsidR="00404E95" w:rsidRPr="00152AA9" w:rsidTr="006477F4">
        <w:tc>
          <w:tcPr>
            <w:tcW w:w="5508" w:type="dxa"/>
          </w:tcPr>
          <w:p w:rsidR="00404E95" w:rsidRPr="00152AA9" w:rsidRDefault="00404E95" w:rsidP="004C655E">
            <w:pPr>
              <w:pStyle w:val="Style1"/>
              <w:rPr>
                <w:rStyle w:val="FontStyle37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4E95" w:rsidRPr="00152AA9" w:rsidRDefault="00404E95" w:rsidP="004C655E">
            <w:pPr>
              <w:pStyle w:val="Style1"/>
              <w:rPr>
                <w:rStyle w:val="FontStyle37"/>
                <w:b w:val="0"/>
                <w:bCs w:val="0"/>
                <w:sz w:val="28"/>
                <w:szCs w:val="28"/>
              </w:rPr>
            </w:pPr>
          </w:p>
        </w:tc>
      </w:tr>
      <w:tr w:rsidR="00404E95" w:rsidRPr="00152AA9" w:rsidTr="006477F4">
        <w:tc>
          <w:tcPr>
            <w:tcW w:w="5508" w:type="dxa"/>
          </w:tcPr>
          <w:p w:rsidR="00404E95" w:rsidRPr="00152AA9" w:rsidRDefault="00404E95" w:rsidP="004C655E">
            <w:pPr>
              <w:pStyle w:val="Style1"/>
              <w:rPr>
                <w:rStyle w:val="FontStyle37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4E95" w:rsidRPr="00152AA9" w:rsidRDefault="00404E95" w:rsidP="004C655E">
            <w:pPr>
              <w:pStyle w:val="Style1"/>
              <w:rPr>
                <w:rStyle w:val="FontStyle37"/>
                <w:b w:val="0"/>
                <w:bCs w:val="0"/>
                <w:sz w:val="28"/>
                <w:szCs w:val="28"/>
              </w:rPr>
            </w:pPr>
          </w:p>
        </w:tc>
      </w:tr>
      <w:tr w:rsidR="00404E95" w:rsidRPr="00152AA9" w:rsidTr="006477F4">
        <w:tc>
          <w:tcPr>
            <w:tcW w:w="5508" w:type="dxa"/>
          </w:tcPr>
          <w:p w:rsidR="00404E95" w:rsidRPr="006477F4" w:rsidRDefault="00404E95" w:rsidP="004C655E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  <w:lang w:val="en-US"/>
              </w:rPr>
            </w:pPr>
            <w:r w:rsidRPr="006477F4">
              <w:rPr>
                <w:rStyle w:val="FontStyle37"/>
                <w:b w:val="0"/>
                <w:bCs w:val="0"/>
                <w:sz w:val="24"/>
                <w:szCs w:val="24"/>
              </w:rPr>
              <w:t xml:space="preserve">Курс </w:t>
            </w:r>
            <w:r w:rsidRPr="006477F4">
              <w:rPr>
                <w:rStyle w:val="FontStyle37"/>
                <w:b w:val="0"/>
                <w:bCs w:val="0"/>
                <w:sz w:val="24"/>
                <w:szCs w:val="24"/>
                <w:u w:val="single"/>
              </w:rPr>
              <w:t>4</w:t>
            </w:r>
            <w:r>
              <w:rPr>
                <w:rStyle w:val="FontStyle37"/>
                <w:b w:val="0"/>
                <w:bCs w:val="0"/>
                <w:sz w:val="24"/>
                <w:szCs w:val="24"/>
                <w:u w:val="single"/>
              </w:rPr>
              <w:t>,5</w:t>
            </w:r>
          </w:p>
        </w:tc>
        <w:tc>
          <w:tcPr>
            <w:tcW w:w="4786" w:type="dxa"/>
          </w:tcPr>
          <w:p w:rsidR="00404E95" w:rsidRPr="006477F4" w:rsidRDefault="00404E95" w:rsidP="004C655E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</w:rPr>
            </w:pPr>
          </w:p>
        </w:tc>
      </w:tr>
      <w:tr w:rsidR="00404E95" w:rsidRPr="00152AA9" w:rsidTr="006477F4">
        <w:tc>
          <w:tcPr>
            <w:tcW w:w="5508" w:type="dxa"/>
          </w:tcPr>
          <w:p w:rsidR="00404E95" w:rsidRPr="006477F4" w:rsidRDefault="00404E95" w:rsidP="004C655E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6477F4">
              <w:rPr>
                <w:rStyle w:val="FontStyle37"/>
                <w:b w:val="0"/>
                <w:bCs w:val="0"/>
                <w:sz w:val="24"/>
                <w:szCs w:val="24"/>
              </w:rPr>
              <w:t xml:space="preserve">Семестр </w:t>
            </w:r>
            <w:r>
              <w:rPr>
                <w:rStyle w:val="FontStyle37"/>
                <w:b w:val="0"/>
                <w:bCs w:val="0"/>
                <w:sz w:val="24"/>
                <w:szCs w:val="24"/>
                <w:u w:val="single"/>
              </w:rPr>
              <w:t>8</w:t>
            </w:r>
            <w:r w:rsidRPr="006477F4">
              <w:rPr>
                <w:rStyle w:val="FontStyle37"/>
                <w:b w:val="0"/>
                <w:bCs w:val="0"/>
                <w:sz w:val="24"/>
                <w:szCs w:val="24"/>
                <w:u w:val="single"/>
              </w:rPr>
              <w:t>-ой</w:t>
            </w:r>
            <w:r>
              <w:rPr>
                <w:rStyle w:val="FontStyle37"/>
                <w:b w:val="0"/>
                <w:bCs w:val="0"/>
                <w:sz w:val="24"/>
                <w:szCs w:val="24"/>
                <w:u w:val="single"/>
              </w:rPr>
              <w:t>,9-ый</w:t>
            </w:r>
          </w:p>
        </w:tc>
        <w:tc>
          <w:tcPr>
            <w:tcW w:w="4786" w:type="dxa"/>
          </w:tcPr>
          <w:p w:rsidR="00404E95" w:rsidRPr="006477F4" w:rsidRDefault="00404E95" w:rsidP="004C655E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</w:rPr>
            </w:pPr>
          </w:p>
        </w:tc>
      </w:tr>
      <w:tr w:rsidR="00404E95" w:rsidRPr="00152AA9" w:rsidTr="006477F4">
        <w:tc>
          <w:tcPr>
            <w:tcW w:w="5508" w:type="dxa"/>
          </w:tcPr>
          <w:p w:rsidR="00404E95" w:rsidRPr="006477F4" w:rsidRDefault="00404E95" w:rsidP="004C655E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Style w:val="FontStyle37"/>
                <w:b w:val="0"/>
                <w:bCs w:val="0"/>
                <w:sz w:val="24"/>
                <w:szCs w:val="24"/>
              </w:rPr>
              <w:t>Лекции –</w:t>
            </w:r>
            <w:r w:rsidRPr="006477F4">
              <w:rPr>
                <w:rStyle w:val="FontStyle37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FontStyle37"/>
                <w:b w:val="0"/>
                <w:bCs w:val="0"/>
                <w:sz w:val="24"/>
                <w:szCs w:val="24"/>
                <w:u w:val="single"/>
              </w:rPr>
              <w:t>50 часов</w:t>
            </w:r>
          </w:p>
          <w:p w:rsidR="00404E95" w:rsidRPr="006477F4" w:rsidRDefault="00404E95" w:rsidP="004C655E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404E95" w:rsidRDefault="00404E95" w:rsidP="004C655E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  <w:u w:val="single"/>
              </w:rPr>
            </w:pPr>
            <w:r w:rsidRPr="006477F4">
              <w:rPr>
                <w:rStyle w:val="FontStyle37"/>
                <w:b w:val="0"/>
                <w:bCs w:val="0"/>
                <w:sz w:val="24"/>
                <w:szCs w:val="24"/>
              </w:rPr>
              <w:t xml:space="preserve">Экзамен   </w:t>
            </w:r>
            <w:r>
              <w:rPr>
                <w:rStyle w:val="FontStyle37"/>
                <w:b w:val="0"/>
                <w:bCs w:val="0"/>
                <w:sz w:val="24"/>
                <w:szCs w:val="24"/>
                <w:u w:val="single"/>
              </w:rPr>
              <w:t>9</w:t>
            </w:r>
            <w:r w:rsidRPr="006477F4">
              <w:rPr>
                <w:rStyle w:val="FontStyle37"/>
                <w:b w:val="0"/>
                <w:bCs w:val="0"/>
                <w:sz w:val="24"/>
                <w:szCs w:val="24"/>
                <w:u w:val="single"/>
              </w:rPr>
              <w:t xml:space="preserve"> семестр</w:t>
            </w:r>
          </w:p>
          <w:p w:rsidR="00404E95" w:rsidRPr="006477F4" w:rsidRDefault="00404E95" w:rsidP="004C655E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  <w:u w:val="single"/>
              </w:rPr>
            </w:pPr>
            <w:r w:rsidRPr="00C91D02">
              <w:rPr>
                <w:rStyle w:val="FontStyle37"/>
                <w:b w:val="0"/>
                <w:bCs w:val="0"/>
                <w:sz w:val="24"/>
                <w:szCs w:val="24"/>
              </w:rPr>
              <w:t xml:space="preserve">Зачет        </w:t>
            </w:r>
            <w:r>
              <w:rPr>
                <w:rStyle w:val="FontStyle37"/>
                <w:b w:val="0"/>
                <w:bCs w:val="0"/>
                <w:sz w:val="24"/>
                <w:szCs w:val="24"/>
                <w:u w:val="single"/>
              </w:rPr>
              <w:t>8 семестр</w:t>
            </w:r>
          </w:p>
        </w:tc>
      </w:tr>
      <w:tr w:rsidR="00404E95" w:rsidRPr="00152AA9" w:rsidTr="006477F4">
        <w:tc>
          <w:tcPr>
            <w:tcW w:w="5508" w:type="dxa"/>
          </w:tcPr>
          <w:p w:rsidR="00404E95" w:rsidRPr="006477F4" w:rsidRDefault="00404E95" w:rsidP="00E4150B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6477F4">
              <w:rPr>
                <w:rStyle w:val="FontStyle37"/>
                <w:b w:val="0"/>
                <w:bCs w:val="0"/>
                <w:sz w:val="24"/>
                <w:szCs w:val="24"/>
              </w:rPr>
              <w:t xml:space="preserve">Практические (семинарские) занятия </w:t>
            </w:r>
            <w:r>
              <w:rPr>
                <w:rStyle w:val="FontStyle37"/>
                <w:b w:val="0"/>
                <w:bCs w:val="0"/>
                <w:sz w:val="24"/>
                <w:szCs w:val="24"/>
              </w:rPr>
              <w:t>-</w:t>
            </w:r>
            <w:r w:rsidRPr="006477F4">
              <w:rPr>
                <w:rStyle w:val="FontStyle37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FontStyle37"/>
                <w:b w:val="0"/>
                <w:bCs w:val="0"/>
                <w:sz w:val="24"/>
                <w:szCs w:val="24"/>
                <w:u w:val="single"/>
              </w:rPr>
              <w:t>52</w:t>
            </w:r>
            <w:r w:rsidRPr="006477F4">
              <w:rPr>
                <w:rStyle w:val="FontStyle37"/>
                <w:b w:val="0"/>
                <w:bCs w:val="0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Style w:val="FontStyle37"/>
                <w:b w:val="0"/>
                <w:bCs w:val="0"/>
                <w:sz w:val="24"/>
                <w:szCs w:val="24"/>
                <w:u w:val="single"/>
              </w:rPr>
              <w:t>часа</w:t>
            </w:r>
            <w:r w:rsidRPr="006477F4">
              <w:rPr>
                <w:rStyle w:val="FontStyle37"/>
                <w:b w:val="0"/>
                <w:bCs w:val="0"/>
                <w:sz w:val="24"/>
                <w:szCs w:val="24"/>
                <w:u w:val="single"/>
                <w:lang w:val="en-US"/>
              </w:rPr>
              <w:t xml:space="preserve">                                                                                </w:t>
            </w:r>
          </w:p>
        </w:tc>
        <w:tc>
          <w:tcPr>
            <w:tcW w:w="4786" w:type="dxa"/>
          </w:tcPr>
          <w:p w:rsidR="00404E95" w:rsidRPr="006477F4" w:rsidRDefault="00404E95" w:rsidP="004C655E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</w:rPr>
            </w:pPr>
          </w:p>
        </w:tc>
      </w:tr>
      <w:tr w:rsidR="00404E95" w:rsidRPr="00152AA9" w:rsidTr="006477F4">
        <w:tc>
          <w:tcPr>
            <w:tcW w:w="5508" w:type="dxa"/>
          </w:tcPr>
          <w:p w:rsidR="00404E95" w:rsidRPr="006477F4" w:rsidRDefault="00404E95" w:rsidP="004C655E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404E95" w:rsidRPr="006477F4" w:rsidRDefault="00404E95" w:rsidP="004C655E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</w:rPr>
            </w:pPr>
          </w:p>
        </w:tc>
      </w:tr>
      <w:tr w:rsidR="00404E95" w:rsidRPr="00152AA9" w:rsidTr="006477F4">
        <w:tc>
          <w:tcPr>
            <w:tcW w:w="5508" w:type="dxa"/>
          </w:tcPr>
          <w:p w:rsidR="00404E95" w:rsidRPr="006477F4" w:rsidRDefault="00404E95" w:rsidP="00E4150B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6477F4">
              <w:rPr>
                <w:rStyle w:val="FontStyle37"/>
                <w:b w:val="0"/>
                <w:bCs w:val="0"/>
                <w:sz w:val="24"/>
                <w:szCs w:val="24"/>
              </w:rPr>
              <w:t xml:space="preserve">Всего аудиторных часов по дисциплине – </w:t>
            </w:r>
            <w:r>
              <w:rPr>
                <w:rStyle w:val="FontStyle37"/>
                <w:b w:val="0"/>
                <w:bCs w:val="0"/>
                <w:sz w:val="24"/>
                <w:szCs w:val="24"/>
                <w:u w:val="single"/>
              </w:rPr>
              <w:t>102 часа</w:t>
            </w:r>
          </w:p>
        </w:tc>
        <w:tc>
          <w:tcPr>
            <w:tcW w:w="4786" w:type="dxa"/>
          </w:tcPr>
          <w:p w:rsidR="00404E95" w:rsidRPr="006477F4" w:rsidRDefault="00404E95" w:rsidP="004C655E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</w:rPr>
            </w:pPr>
          </w:p>
        </w:tc>
      </w:tr>
      <w:tr w:rsidR="00404E95" w:rsidRPr="00152AA9" w:rsidTr="006477F4">
        <w:tc>
          <w:tcPr>
            <w:tcW w:w="5508" w:type="dxa"/>
          </w:tcPr>
          <w:p w:rsidR="00404E95" w:rsidRPr="006477F4" w:rsidRDefault="00404E95" w:rsidP="004C655E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6477F4">
              <w:rPr>
                <w:rStyle w:val="FontStyle37"/>
                <w:b w:val="0"/>
                <w:bCs w:val="0"/>
                <w:sz w:val="24"/>
                <w:szCs w:val="24"/>
              </w:rPr>
              <w:t xml:space="preserve">Всего часов по дисциплине – </w:t>
            </w:r>
            <w:r>
              <w:rPr>
                <w:rStyle w:val="FontStyle37"/>
                <w:b w:val="0"/>
                <w:bCs w:val="0"/>
                <w:sz w:val="24"/>
                <w:szCs w:val="24"/>
              </w:rPr>
              <w:t>226</w:t>
            </w:r>
          </w:p>
        </w:tc>
        <w:tc>
          <w:tcPr>
            <w:tcW w:w="4786" w:type="dxa"/>
          </w:tcPr>
          <w:p w:rsidR="00404E95" w:rsidRPr="006477F4" w:rsidRDefault="00404E95" w:rsidP="004C655E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6477F4">
              <w:rPr>
                <w:rStyle w:val="FontStyle37"/>
                <w:b w:val="0"/>
                <w:bCs w:val="0"/>
                <w:sz w:val="24"/>
                <w:szCs w:val="24"/>
              </w:rPr>
              <w:t xml:space="preserve">Форма получения </w:t>
            </w:r>
          </w:p>
          <w:p w:rsidR="00404E95" w:rsidRPr="006477F4" w:rsidRDefault="00404E95" w:rsidP="004C655E">
            <w:pPr>
              <w:pStyle w:val="Style1"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6477F4">
              <w:rPr>
                <w:rStyle w:val="FontStyle37"/>
                <w:b w:val="0"/>
                <w:bCs w:val="0"/>
                <w:sz w:val="24"/>
                <w:szCs w:val="24"/>
              </w:rPr>
              <w:t xml:space="preserve">высшего образования – </w:t>
            </w:r>
            <w:r>
              <w:rPr>
                <w:rStyle w:val="FontStyle37"/>
                <w:b w:val="0"/>
                <w:bCs w:val="0"/>
                <w:sz w:val="24"/>
                <w:szCs w:val="24"/>
                <w:u w:val="single"/>
              </w:rPr>
              <w:t>дневная</w:t>
            </w:r>
          </w:p>
        </w:tc>
      </w:tr>
    </w:tbl>
    <w:p w:rsidR="00404E95" w:rsidRPr="00152AA9" w:rsidRDefault="00404E95" w:rsidP="008201A0">
      <w:pPr>
        <w:pStyle w:val="Style1"/>
        <w:rPr>
          <w:rStyle w:val="FontStyle37"/>
          <w:b w:val="0"/>
          <w:bCs w:val="0"/>
          <w:sz w:val="28"/>
          <w:szCs w:val="28"/>
        </w:rPr>
      </w:pPr>
    </w:p>
    <w:p w:rsidR="00404E95" w:rsidRPr="00152AA9" w:rsidRDefault="00404E95" w:rsidP="008201A0">
      <w:pPr>
        <w:pStyle w:val="Style1"/>
        <w:rPr>
          <w:rStyle w:val="FontStyle37"/>
          <w:b w:val="0"/>
          <w:bCs w:val="0"/>
          <w:sz w:val="28"/>
          <w:szCs w:val="28"/>
        </w:rPr>
      </w:pPr>
    </w:p>
    <w:p w:rsidR="00404E95" w:rsidRPr="00152AA9" w:rsidRDefault="00404E95" w:rsidP="008201A0">
      <w:pPr>
        <w:pStyle w:val="Style1"/>
        <w:rPr>
          <w:rStyle w:val="FontStyle37"/>
          <w:b w:val="0"/>
          <w:bCs w:val="0"/>
          <w:sz w:val="28"/>
          <w:szCs w:val="28"/>
        </w:rPr>
      </w:pPr>
    </w:p>
    <w:p w:rsidR="00404E95" w:rsidRPr="00152AA9" w:rsidRDefault="00404E95" w:rsidP="008201A0">
      <w:pPr>
        <w:pStyle w:val="Style1"/>
        <w:rPr>
          <w:rStyle w:val="FontStyle37"/>
          <w:b w:val="0"/>
          <w:bCs w:val="0"/>
          <w:sz w:val="28"/>
          <w:szCs w:val="28"/>
        </w:rPr>
      </w:pPr>
    </w:p>
    <w:p w:rsidR="00404E95" w:rsidRDefault="00404E95" w:rsidP="008201A0">
      <w:pPr>
        <w:pStyle w:val="Style1"/>
        <w:rPr>
          <w:rStyle w:val="FontStyle37"/>
          <w:b w:val="0"/>
          <w:bCs w:val="0"/>
          <w:sz w:val="28"/>
          <w:szCs w:val="28"/>
        </w:rPr>
      </w:pPr>
    </w:p>
    <w:p w:rsidR="00404E95" w:rsidRDefault="00404E95" w:rsidP="008201A0">
      <w:pPr>
        <w:pStyle w:val="Style1"/>
        <w:rPr>
          <w:rStyle w:val="FontStyle37"/>
          <w:b w:val="0"/>
          <w:bCs w:val="0"/>
          <w:sz w:val="28"/>
          <w:szCs w:val="28"/>
        </w:rPr>
      </w:pPr>
    </w:p>
    <w:p w:rsidR="00404E95" w:rsidRDefault="00404E95" w:rsidP="008201A0">
      <w:pPr>
        <w:pStyle w:val="Style1"/>
        <w:rPr>
          <w:rStyle w:val="FontStyle37"/>
          <w:b w:val="0"/>
          <w:bCs w:val="0"/>
          <w:sz w:val="28"/>
          <w:szCs w:val="28"/>
        </w:rPr>
      </w:pPr>
    </w:p>
    <w:p w:rsidR="00404E95" w:rsidRDefault="00404E95" w:rsidP="008201A0">
      <w:pPr>
        <w:pStyle w:val="Style1"/>
        <w:rPr>
          <w:rStyle w:val="FontStyle37"/>
          <w:b w:val="0"/>
          <w:bCs w:val="0"/>
          <w:sz w:val="28"/>
          <w:szCs w:val="28"/>
        </w:rPr>
      </w:pPr>
    </w:p>
    <w:p w:rsidR="00404E95" w:rsidRDefault="00404E95" w:rsidP="008201A0">
      <w:pPr>
        <w:pStyle w:val="Style1"/>
        <w:rPr>
          <w:rStyle w:val="FontStyle37"/>
          <w:b w:val="0"/>
          <w:bCs w:val="0"/>
          <w:sz w:val="28"/>
          <w:szCs w:val="28"/>
        </w:rPr>
      </w:pPr>
    </w:p>
    <w:p w:rsidR="00404E95" w:rsidRPr="00152AA9" w:rsidRDefault="00404E95" w:rsidP="008201A0">
      <w:pPr>
        <w:pStyle w:val="Style1"/>
        <w:rPr>
          <w:rStyle w:val="FontStyle33"/>
          <w:sz w:val="28"/>
          <w:szCs w:val="28"/>
        </w:rPr>
      </w:pPr>
    </w:p>
    <w:p w:rsidR="00404E95" w:rsidRPr="006477F4" w:rsidRDefault="00404E95" w:rsidP="008201A0">
      <w:pPr>
        <w:pStyle w:val="Style8"/>
        <w:widowControl/>
        <w:jc w:val="center"/>
      </w:pPr>
      <w:r w:rsidRPr="006477F4">
        <w:t>2011</w:t>
      </w:r>
    </w:p>
    <w:p w:rsidR="00404E95" w:rsidRPr="007B35D4" w:rsidRDefault="00404E95" w:rsidP="007B35D4">
      <w:pPr>
        <w:spacing w:line="259" w:lineRule="auto"/>
        <w:ind w:firstLine="840"/>
        <w:jc w:val="both"/>
        <w:rPr>
          <w:sz w:val="24"/>
          <w:szCs w:val="24"/>
        </w:rPr>
      </w:pPr>
      <w:r w:rsidRPr="00152AA9">
        <w:rPr>
          <w:b/>
          <w:sz w:val="28"/>
          <w:szCs w:val="28"/>
        </w:rPr>
        <w:br w:type="page"/>
      </w:r>
      <w:r w:rsidRPr="007B35D4">
        <w:rPr>
          <w:sz w:val="24"/>
          <w:szCs w:val="24"/>
        </w:rPr>
        <w:t xml:space="preserve">Учебная программа составлена на основе базовой учебной программы дисциплины «Социология </w:t>
      </w:r>
      <w:r>
        <w:rPr>
          <w:sz w:val="24"/>
          <w:szCs w:val="24"/>
        </w:rPr>
        <w:t>рынков</w:t>
      </w:r>
      <w:r w:rsidRPr="007B35D4">
        <w:rPr>
          <w:sz w:val="24"/>
          <w:szCs w:val="24"/>
        </w:rPr>
        <w:t>», утвержденной _____________ регистрационный №_______________.</w:t>
      </w:r>
    </w:p>
    <w:p w:rsidR="00404E95" w:rsidRPr="007B35D4" w:rsidRDefault="00404E95" w:rsidP="007B35D4">
      <w:pPr>
        <w:spacing w:before="260" w:line="259" w:lineRule="auto"/>
        <w:ind w:firstLine="840"/>
        <w:jc w:val="both"/>
        <w:rPr>
          <w:sz w:val="24"/>
          <w:szCs w:val="24"/>
        </w:rPr>
      </w:pPr>
      <w:r w:rsidRPr="007B35D4">
        <w:rPr>
          <w:sz w:val="24"/>
          <w:szCs w:val="24"/>
        </w:rPr>
        <w:t>Рассмотрена и рекомендована к утверждению в качестве рабочего варианта на зас</w:t>
      </w:r>
      <w:r w:rsidRPr="007B35D4">
        <w:rPr>
          <w:sz w:val="24"/>
          <w:szCs w:val="24"/>
        </w:rPr>
        <w:t>е</w:t>
      </w:r>
      <w:r w:rsidRPr="007B35D4">
        <w:rPr>
          <w:sz w:val="24"/>
          <w:szCs w:val="24"/>
        </w:rPr>
        <w:t xml:space="preserve">дании кафедры экономической социологии </w:t>
      </w:r>
    </w:p>
    <w:p w:rsidR="00404E95" w:rsidRPr="00152AA9" w:rsidRDefault="00404E95" w:rsidP="008201A0">
      <w:pPr>
        <w:pStyle w:val="Style1"/>
        <w:rPr>
          <w:rStyle w:val="FontStyle33"/>
          <w:sz w:val="28"/>
          <w:szCs w:val="28"/>
        </w:rPr>
      </w:pPr>
      <w:r w:rsidRPr="00152AA9">
        <w:rPr>
          <w:rStyle w:val="FontStyle33"/>
          <w:sz w:val="28"/>
          <w:szCs w:val="28"/>
        </w:rPr>
        <w:t xml:space="preserve"> </w:t>
      </w:r>
    </w:p>
    <w:p w:rsidR="00404E95" w:rsidRPr="007B35D4" w:rsidRDefault="00404E95" w:rsidP="007B35D4">
      <w:pPr>
        <w:spacing w:before="360"/>
        <w:ind w:left="4320" w:firstLine="358"/>
        <w:rPr>
          <w:sz w:val="24"/>
          <w:szCs w:val="24"/>
        </w:rPr>
      </w:pPr>
      <w:r w:rsidRPr="007B35D4">
        <w:rPr>
          <w:sz w:val="24"/>
          <w:szCs w:val="24"/>
        </w:rPr>
        <w:t>« ___ » ___________________________</w:t>
      </w:r>
    </w:p>
    <w:p w:rsidR="00404E95" w:rsidRPr="007B35D4" w:rsidRDefault="00404E95" w:rsidP="007B35D4">
      <w:pPr>
        <w:pStyle w:val="FR4"/>
        <w:spacing w:before="0"/>
        <w:ind w:left="6720"/>
        <w:rPr>
          <w:sz w:val="24"/>
          <w:szCs w:val="24"/>
        </w:rPr>
      </w:pPr>
    </w:p>
    <w:p w:rsidR="00404E95" w:rsidRPr="007B35D4" w:rsidRDefault="00404E95" w:rsidP="007B35D4">
      <w:pPr>
        <w:spacing w:before="200"/>
        <w:jc w:val="right"/>
        <w:rPr>
          <w:sz w:val="24"/>
          <w:szCs w:val="24"/>
        </w:rPr>
      </w:pPr>
      <w:r w:rsidRPr="007B35D4">
        <w:rPr>
          <w:sz w:val="24"/>
          <w:szCs w:val="24"/>
        </w:rPr>
        <w:t>Заведующий кафедрой _______________</w:t>
      </w:r>
    </w:p>
    <w:p w:rsidR="00404E95" w:rsidRPr="007B35D4" w:rsidRDefault="00404E95" w:rsidP="007B35D4">
      <w:pPr>
        <w:spacing w:before="460" w:line="259" w:lineRule="auto"/>
        <w:ind w:firstLine="840"/>
        <w:jc w:val="both"/>
        <w:rPr>
          <w:sz w:val="24"/>
          <w:szCs w:val="24"/>
        </w:rPr>
      </w:pPr>
      <w:r w:rsidRPr="007B35D4">
        <w:rPr>
          <w:sz w:val="24"/>
          <w:szCs w:val="24"/>
        </w:rPr>
        <w:t>Одобрена и рекомендована к утверждению Советом Института социально-гуманитарного образования БГЭУ</w:t>
      </w:r>
    </w:p>
    <w:p w:rsidR="00404E95" w:rsidRPr="007B35D4" w:rsidRDefault="00404E95" w:rsidP="007B35D4">
      <w:pPr>
        <w:spacing w:before="340"/>
        <w:ind w:left="4395" w:firstLine="283"/>
        <w:rPr>
          <w:sz w:val="24"/>
          <w:szCs w:val="24"/>
        </w:rPr>
      </w:pPr>
      <w:r w:rsidRPr="007B35D4">
        <w:rPr>
          <w:sz w:val="24"/>
          <w:szCs w:val="24"/>
        </w:rPr>
        <w:t>« ___ » ____________________________</w:t>
      </w:r>
    </w:p>
    <w:p w:rsidR="00404E95" w:rsidRPr="007B35D4" w:rsidRDefault="00404E95" w:rsidP="007B35D4">
      <w:pPr>
        <w:spacing w:before="340"/>
        <w:ind w:left="6096" w:hanging="1418"/>
        <w:rPr>
          <w:sz w:val="24"/>
          <w:szCs w:val="24"/>
        </w:rPr>
      </w:pPr>
      <w:r w:rsidRPr="007B35D4">
        <w:rPr>
          <w:sz w:val="24"/>
          <w:szCs w:val="24"/>
        </w:rPr>
        <w:t>Председатель ______________________</w:t>
      </w: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</w:pPr>
    </w:p>
    <w:p w:rsidR="00404E95" w:rsidRDefault="00404E95" w:rsidP="007B35D4">
      <w:pPr>
        <w:pStyle w:val="Style1"/>
        <w:jc w:val="center"/>
        <w:rPr>
          <w:b/>
          <w:caps/>
        </w:rPr>
      </w:pPr>
      <w:r w:rsidRPr="007B35D4">
        <w:rPr>
          <w:b/>
          <w:caps/>
        </w:rPr>
        <w:t>Пояснительная записка</w:t>
      </w:r>
    </w:p>
    <w:p w:rsidR="00404E95" w:rsidRPr="007B35D4" w:rsidRDefault="00404E95" w:rsidP="007B35D4">
      <w:pPr>
        <w:pStyle w:val="Style1"/>
        <w:jc w:val="center"/>
        <w:rPr>
          <w:b/>
          <w:caps/>
          <w:sz w:val="28"/>
          <w:szCs w:val="28"/>
        </w:rPr>
      </w:pPr>
    </w:p>
    <w:p w:rsidR="00404E95" w:rsidRPr="004C7FE1" w:rsidRDefault="00404E95" w:rsidP="004C7FE1">
      <w:pPr>
        <w:pStyle w:val="PlainText"/>
        <w:ind w:firstLine="567"/>
        <w:jc w:val="both"/>
        <w:rPr>
          <w:rFonts w:ascii="Times New Roman" w:hAnsi="Times New Roman"/>
          <w:sz w:val="24"/>
          <w:szCs w:val="24"/>
        </w:rPr>
      </w:pPr>
      <w:r w:rsidRPr="00DE2441">
        <w:rPr>
          <w:rFonts w:ascii="Times New Roman" w:hAnsi="Times New Roman"/>
          <w:sz w:val="24"/>
          <w:szCs w:val="24"/>
          <w:u w:val="single"/>
        </w:rPr>
        <w:t>Цель преподавания дисциплины</w:t>
      </w:r>
      <w:r w:rsidRPr="00DE2441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C7FE1">
        <w:rPr>
          <w:rFonts w:ascii="Times New Roman" w:hAnsi="Times New Roman"/>
          <w:sz w:val="24"/>
          <w:szCs w:val="24"/>
        </w:rPr>
        <w:t>дать систематизированное представление о конце</w:t>
      </w:r>
      <w:r w:rsidRPr="004C7FE1">
        <w:rPr>
          <w:rFonts w:ascii="Times New Roman" w:hAnsi="Times New Roman"/>
          <w:sz w:val="24"/>
          <w:szCs w:val="24"/>
        </w:rPr>
        <w:t>п</w:t>
      </w:r>
      <w:r w:rsidRPr="004C7FE1">
        <w:rPr>
          <w:rFonts w:ascii="Times New Roman" w:hAnsi="Times New Roman"/>
          <w:sz w:val="24"/>
          <w:szCs w:val="24"/>
        </w:rPr>
        <w:t>туальных направлениях социологии рынков как ключевого направления современной экон</w:t>
      </w:r>
      <w:r w:rsidRPr="004C7FE1">
        <w:rPr>
          <w:rFonts w:ascii="Times New Roman" w:hAnsi="Times New Roman"/>
          <w:sz w:val="24"/>
          <w:szCs w:val="24"/>
        </w:rPr>
        <w:t>о</w:t>
      </w:r>
      <w:r w:rsidRPr="004C7FE1">
        <w:rPr>
          <w:rFonts w:ascii="Times New Roman" w:hAnsi="Times New Roman"/>
          <w:sz w:val="24"/>
          <w:szCs w:val="24"/>
        </w:rPr>
        <w:t>мической социологии; предоставить возможность студентам освоить ключевые понятия, концепции, направления, парадигмы и перспективы развития данной дисциплины; предст</w:t>
      </w:r>
      <w:r w:rsidRPr="004C7FE1">
        <w:rPr>
          <w:rFonts w:ascii="Times New Roman" w:hAnsi="Times New Roman"/>
          <w:sz w:val="24"/>
          <w:szCs w:val="24"/>
        </w:rPr>
        <w:t>а</w:t>
      </w:r>
      <w:r w:rsidRPr="004C7FE1">
        <w:rPr>
          <w:rFonts w:ascii="Times New Roman" w:hAnsi="Times New Roman"/>
          <w:sz w:val="24"/>
          <w:szCs w:val="24"/>
        </w:rPr>
        <w:t>вить набор экономико-социологических инструментов для эмпирического исследования ро</w:t>
      </w:r>
      <w:r w:rsidRPr="004C7FE1">
        <w:rPr>
          <w:rFonts w:ascii="Times New Roman" w:hAnsi="Times New Roman"/>
          <w:sz w:val="24"/>
          <w:szCs w:val="24"/>
        </w:rPr>
        <w:t>с</w:t>
      </w:r>
      <w:r w:rsidRPr="004C7FE1">
        <w:rPr>
          <w:rFonts w:ascii="Times New Roman" w:hAnsi="Times New Roman"/>
          <w:sz w:val="24"/>
          <w:szCs w:val="24"/>
        </w:rPr>
        <w:t>сийских рынков самых различных типов</w:t>
      </w:r>
      <w:r w:rsidRPr="00DE2441">
        <w:rPr>
          <w:rFonts w:ascii="Times New Roman" w:hAnsi="Times New Roman"/>
          <w:sz w:val="24"/>
          <w:szCs w:val="24"/>
        </w:rPr>
        <w:t>.</w:t>
      </w:r>
    </w:p>
    <w:p w:rsidR="00404E95" w:rsidRPr="00DE2441" w:rsidRDefault="00404E95" w:rsidP="008201A0">
      <w:pPr>
        <w:ind w:firstLine="709"/>
        <w:rPr>
          <w:sz w:val="24"/>
          <w:szCs w:val="24"/>
          <w:u w:val="single"/>
        </w:rPr>
      </w:pPr>
      <w:r w:rsidRPr="00DE2441">
        <w:rPr>
          <w:sz w:val="24"/>
          <w:szCs w:val="24"/>
          <w:u w:val="single"/>
        </w:rPr>
        <w:t xml:space="preserve">Задачи изучения дисциплины: </w:t>
      </w:r>
    </w:p>
    <w:p w:rsidR="00404E95" w:rsidRPr="004C7FE1" w:rsidRDefault="00404E95" w:rsidP="004C7FE1">
      <w:pPr>
        <w:pStyle w:val="Plain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C7FE1">
        <w:rPr>
          <w:rFonts w:ascii="Times New Roman" w:hAnsi="Times New Roman"/>
          <w:sz w:val="24"/>
          <w:szCs w:val="24"/>
        </w:rPr>
        <w:t>приобретение углубленных знаний о предмете, основных методологич</w:t>
      </w:r>
      <w:r w:rsidRPr="004C7FE1">
        <w:rPr>
          <w:rFonts w:ascii="Times New Roman" w:hAnsi="Times New Roman"/>
          <w:sz w:val="24"/>
          <w:szCs w:val="24"/>
        </w:rPr>
        <w:t>е</w:t>
      </w:r>
      <w:r w:rsidRPr="004C7FE1">
        <w:rPr>
          <w:rFonts w:ascii="Times New Roman" w:hAnsi="Times New Roman"/>
          <w:sz w:val="24"/>
          <w:szCs w:val="24"/>
        </w:rPr>
        <w:t xml:space="preserve">ских подходах, перспективах теоретического развития социологии рынков и социологических основ маркетинга; </w:t>
      </w:r>
    </w:p>
    <w:p w:rsidR="00404E95" w:rsidRPr="004C7FE1" w:rsidRDefault="00404E95" w:rsidP="004C7FE1">
      <w:pPr>
        <w:pStyle w:val="Plain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C7FE1">
        <w:rPr>
          <w:rFonts w:ascii="Times New Roman" w:hAnsi="Times New Roman"/>
          <w:sz w:val="24"/>
          <w:szCs w:val="24"/>
        </w:rPr>
        <w:t xml:space="preserve">осознание специфики современных западных и российских теоретических направлений социологии рынков и социологических основ маркетинга; </w:t>
      </w:r>
    </w:p>
    <w:p w:rsidR="00404E95" w:rsidRPr="004C7FE1" w:rsidRDefault="00404E95" w:rsidP="004C7FE1">
      <w:pPr>
        <w:pStyle w:val="Plain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C7FE1">
        <w:rPr>
          <w:rFonts w:ascii="Times New Roman" w:hAnsi="Times New Roman"/>
          <w:sz w:val="24"/>
          <w:szCs w:val="24"/>
        </w:rPr>
        <w:t>освоение базового набора аналитических инструментов эмпирического и</w:t>
      </w:r>
      <w:r w:rsidRPr="004C7FE1">
        <w:rPr>
          <w:rFonts w:ascii="Times New Roman" w:hAnsi="Times New Roman"/>
          <w:sz w:val="24"/>
          <w:szCs w:val="24"/>
        </w:rPr>
        <w:t>с</w:t>
      </w:r>
      <w:r w:rsidRPr="004C7FE1">
        <w:rPr>
          <w:rFonts w:ascii="Times New Roman" w:hAnsi="Times New Roman"/>
          <w:sz w:val="24"/>
          <w:szCs w:val="24"/>
        </w:rPr>
        <w:t xml:space="preserve">следования конкретных российских рынков; </w:t>
      </w:r>
    </w:p>
    <w:p w:rsidR="00404E95" w:rsidRPr="004C7FE1" w:rsidRDefault="00404E95" w:rsidP="004C7FE1">
      <w:pPr>
        <w:pStyle w:val="Plain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C7FE1">
        <w:rPr>
          <w:rFonts w:ascii="Times New Roman" w:hAnsi="Times New Roman"/>
          <w:sz w:val="24"/>
          <w:szCs w:val="24"/>
        </w:rPr>
        <w:t>получение навыков критического осмысления научных материалов по с</w:t>
      </w:r>
      <w:r w:rsidRPr="004C7FE1">
        <w:rPr>
          <w:rFonts w:ascii="Times New Roman" w:hAnsi="Times New Roman"/>
          <w:sz w:val="24"/>
          <w:szCs w:val="24"/>
        </w:rPr>
        <w:t>о</w:t>
      </w:r>
      <w:r w:rsidRPr="004C7FE1">
        <w:rPr>
          <w:rFonts w:ascii="Times New Roman" w:hAnsi="Times New Roman"/>
          <w:sz w:val="24"/>
          <w:szCs w:val="24"/>
        </w:rPr>
        <w:t xml:space="preserve">циологии рынков; </w:t>
      </w:r>
    </w:p>
    <w:p w:rsidR="00404E95" w:rsidRPr="004C7FE1" w:rsidRDefault="00404E95" w:rsidP="004C7FE1">
      <w:pPr>
        <w:pStyle w:val="Plain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C7FE1">
        <w:rPr>
          <w:rFonts w:ascii="Times New Roman" w:hAnsi="Times New Roman"/>
          <w:sz w:val="24"/>
          <w:szCs w:val="24"/>
        </w:rPr>
        <w:t>формирование практических навыков проведения экономико-социологических исследований по тематике социологии рынков.</w:t>
      </w:r>
    </w:p>
    <w:p w:rsidR="00404E95" w:rsidRPr="00DE2441" w:rsidRDefault="00404E95" w:rsidP="00DE2441">
      <w:pPr>
        <w:spacing w:line="276" w:lineRule="auto"/>
        <w:ind w:firstLine="567"/>
        <w:jc w:val="both"/>
        <w:rPr>
          <w:sz w:val="24"/>
          <w:szCs w:val="24"/>
        </w:rPr>
      </w:pPr>
      <w:r w:rsidRPr="00DE2441">
        <w:rPr>
          <w:sz w:val="24"/>
          <w:szCs w:val="24"/>
        </w:rPr>
        <w:t xml:space="preserve">Изучив дисциплину «Социология </w:t>
      </w:r>
      <w:r>
        <w:rPr>
          <w:sz w:val="24"/>
          <w:szCs w:val="24"/>
        </w:rPr>
        <w:t>рынков</w:t>
      </w:r>
      <w:r w:rsidRPr="00DE2441">
        <w:rPr>
          <w:sz w:val="24"/>
          <w:szCs w:val="24"/>
        </w:rPr>
        <w:t xml:space="preserve">», студенты должны </w:t>
      </w:r>
    </w:p>
    <w:p w:rsidR="00404E95" w:rsidRPr="00DE2441" w:rsidRDefault="00404E95" w:rsidP="00DE2441">
      <w:pPr>
        <w:spacing w:line="276" w:lineRule="auto"/>
        <w:ind w:firstLine="567"/>
        <w:jc w:val="both"/>
        <w:rPr>
          <w:i/>
          <w:sz w:val="24"/>
          <w:szCs w:val="24"/>
          <w:u w:val="single"/>
        </w:rPr>
      </w:pPr>
      <w:r w:rsidRPr="00DE2441">
        <w:rPr>
          <w:b/>
          <w:i/>
          <w:sz w:val="24"/>
          <w:szCs w:val="24"/>
          <w:u w:val="single"/>
        </w:rPr>
        <w:t>знать</w:t>
      </w:r>
      <w:r w:rsidRPr="00DE2441">
        <w:rPr>
          <w:i/>
          <w:sz w:val="24"/>
          <w:szCs w:val="24"/>
          <w:u w:val="single"/>
        </w:rPr>
        <w:t>:</w:t>
      </w:r>
    </w:p>
    <w:p w:rsidR="00404E95" w:rsidRPr="004C7FE1" w:rsidRDefault="00404E95" w:rsidP="005071C8">
      <w:pPr>
        <w:widowControl/>
        <w:numPr>
          <w:ilvl w:val="0"/>
          <w:numId w:val="4"/>
        </w:numPr>
        <w:tabs>
          <w:tab w:val="clear" w:pos="1260"/>
          <w:tab w:val="num" w:pos="1800"/>
        </w:tabs>
        <w:autoSpaceDE/>
        <w:autoSpaceDN/>
        <w:adjustRightInd/>
        <w:ind w:left="1800"/>
        <w:jc w:val="both"/>
        <w:rPr>
          <w:sz w:val="24"/>
          <w:szCs w:val="24"/>
        </w:rPr>
      </w:pPr>
      <w:r w:rsidRPr="004C7FE1">
        <w:rPr>
          <w:sz w:val="24"/>
          <w:szCs w:val="24"/>
        </w:rPr>
        <w:t>основные понятия, методологические подходы  и перспективы развития с</w:t>
      </w:r>
      <w:r w:rsidRPr="004C7FE1">
        <w:rPr>
          <w:sz w:val="24"/>
          <w:szCs w:val="24"/>
        </w:rPr>
        <w:t>о</w:t>
      </w:r>
      <w:r w:rsidRPr="004C7FE1">
        <w:rPr>
          <w:sz w:val="24"/>
          <w:szCs w:val="24"/>
        </w:rPr>
        <w:t>циологии рынков;</w:t>
      </w:r>
    </w:p>
    <w:p w:rsidR="00404E95" w:rsidRPr="004C7FE1" w:rsidRDefault="00404E95" w:rsidP="005071C8">
      <w:pPr>
        <w:widowControl/>
        <w:numPr>
          <w:ilvl w:val="0"/>
          <w:numId w:val="4"/>
        </w:numPr>
        <w:tabs>
          <w:tab w:val="clear" w:pos="1260"/>
          <w:tab w:val="num" w:pos="1800"/>
        </w:tabs>
        <w:autoSpaceDE/>
        <w:autoSpaceDN/>
        <w:adjustRightInd/>
        <w:ind w:left="1800"/>
        <w:jc w:val="both"/>
        <w:rPr>
          <w:sz w:val="24"/>
          <w:szCs w:val="24"/>
        </w:rPr>
      </w:pPr>
      <w:r w:rsidRPr="004C7FE1">
        <w:rPr>
          <w:sz w:val="24"/>
          <w:szCs w:val="24"/>
        </w:rPr>
        <w:t>новейшие достижения современных западных и российских теоретических направлений социологии рынков;</w:t>
      </w:r>
    </w:p>
    <w:p w:rsidR="00404E95" w:rsidRPr="004C7FE1" w:rsidRDefault="00404E95" w:rsidP="005071C8">
      <w:pPr>
        <w:widowControl/>
        <w:numPr>
          <w:ilvl w:val="0"/>
          <w:numId w:val="4"/>
        </w:numPr>
        <w:tabs>
          <w:tab w:val="clear" w:pos="1260"/>
          <w:tab w:val="num" w:pos="1800"/>
        </w:tabs>
        <w:autoSpaceDE/>
        <w:autoSpaceDN/>
        <w:adjustRightInd/>
        <w:ind w:left="1800"/>
        <w:jc w:val="both"/>
        <w:rPr>
          <w:sz w:val="24"/>
          <w:szCs w:val="24"/>
        </w:rPr>
      </w:pPr>
      <w:r w:rsidRPr="004C7FE1">
        <w:rPr>
          <w:sz w:val="24"/>
          <w:szCs w:val="24"/>
        </w:rPr>
        <w:t>методы исследования рынков;</w:t>
      </w:r>
    </w:p>
    <w:p w:rsidR="00404E95" w:rsidRPr="004C7FE1" w:rsidRDefault="00404E95" w:rsidP="005071C8">
      <w:pPr>
        <w:numPr>
          <w:ilvl w:val="0"/>
          <w:numId w:val="4"/>
        </w:numPr>
        <w:tabs>
          <w:tab w:val="clear" w:pos="1260"/>
          <w:tab w:val="num" w:pos="1800"/>
        </w:tabs>
        <w:ind w:left="1800"/>
        <w:jc w:val="both"/>
        <w:rPr>
          <w:sz w:val="24"/>
          <w:szCs w:val="24"/>
        </w:rPr>
      </w:pPr>
      <w:r w:rsidRPr="004C7FE1">
        <w:rPr>
          <w:sz w:val="24"/>
          <w:szCs w:val="24"/>
        </w:rPr>
        <w:t>принципы эмпирического и теоретического изучения социального аспекта функционирования рынков</w:t>
      </w:r>
    </w:p>
    <w:p w:rsidR="00404E95" w:rsidRPr="00DE2441" w:rsidRDefault="00404E95" w:rsidP="008201A0">
      <w:pPr>
        <w:ind w:firstLine="567"/>
        <w:jc w:val="both"/>
        <w:rPr>
          <w:b/>
          <w:bCs/>
          <w:i/>
          <w:iCs/>
          <w:sz w:val="24"/>
          <w:szCs w:val="24"/>
          <w:u w:val="single"/>
        </w:rPr>
      </w:pPr>
      <w:r w:rsidRPr="00DE2441">
        <w:rPr>
          <w:b/>
          <w:bCs/>
          <w:i/>
          <w:iCs/>
          <w:sz w:val="24"/>
          <w:szCs w:val="24"/>
          <w:u w:val="single"/>
        </w:rPr>
        <w:t>уметь:</w:t>
      </w:r>
    </w:p>
    <w:p w:rsidR="00404E95" w:rsidRPr="004C7FE1" w:rsidRDefault="00404E95" w:rsidP="005071C8">
      <w:pPr>
        <w:numPr>
          <w:ilvl w:val="0"/>
          <w:numId w:val="5"/>
        </w:numPr>
        <w:tabs>
          <w:tab w:val="clear" w:pos="1260"/>
          <w:tab w:val="num" w:pos="1800"/>
        </w:tabs>
        <w:ind w:left="1800"/>
        <w:jc w:val="both"/>
        <w:rPr>
          <w:sz w:val="24"/>
          <w:szCs w:val="24"/>
        </w:rPr>
      </w:pPr>
      <w:r w:rsidRPr="004C7FE1">
        <w:rPr>
          <w:sz w:val="24"/>
          <w:szCs w:val="24"/>
        </w:rPr>
        <w:t xml:space="preserve">использовать современные знания об особенностях и характере социальных механизмов экономических процессов и рынка; </w:t>
      </w:r>
    </w:p>
    <w:p w:rsidR="00404E95" w:rsidRPr="004C7FE1" w:rsidRDefault="00404E95" w:rsidP="005071C8">
      <w:pPr>
        <w:numPr>
          <w:ilvl w:val="0"/>
          <w:numId w:val="5"/>
        </w:numPr>
        <w:tabs>
          <w:tab w:val="clear" w:pos="1260"/>
          <w:tab w:val="num" w:pos="1800"/>
        </w:tabs>
        <w:ind w:left="1800"/>
        <w:jc w:val="both"/>
        <w:rPr>
          <w:sz w:val="24"/>
          <w:szCs w:val="24"/>
        </w:rPr>
      </w:pPr>
      <w:r w:rsidRPr="004C7FE1">
        <w:rPr>
          <w:sz w:val="24"/>
          <w:szCs w:val="24"/>
        </w:rPr>
        <w:t>применять зарубежный и отечественный опыта в области методологии из</w:t>
      </w:r>
      <w:r w:rsidRPr="004C7FE1">
        <w:rPr>
          <w:sz w:val="24"/>
          <w:szCs w:val="24"/>
        </w:rPr>
        <w:t>у</w:t>
      </w:r>
      <w:r w:rsidRPr="004C7FE1">
        <w:rPr>
          <w:sz w:val="24"/>
          <w:szCs w:val="24"/>
        </w:rPr>
        <w:t>чения социальных механизмов в экономической сфере и применения с</w:t>
      </w:r>
      <w:r w:rsidRPr="004C7FE1">
        <w:rPr>
          <w:sz w:val="24"/>
          <w:szCs w:val="24"/>
        </w:rPr>
        <w:t>о</w:t>
      </w:r>
      <w:r w:rsidRPr="004C7FE1">
        <w:rPr>
          <w:sz w:val="24"/>
          <w:szCs w:val="24"/>
        </w:rPr>
        <w:t xml:space="preserve">циологических подходов к анализу рынков; </w:t>
      </w:r>
    </w:p>
    <w:p w:rsidR="00404E95" w:rsidRPr="004C7FE1" w:rsidRDefault="00404E95" w:rsidP="005071C8">
      <w:pPr>
        <w:numPr>
          <w:ilvl w:val="0"/>
          <w:numId w:val="5"/>
        </w:numPr>
        <w:tabs>
          <w:tab w:val="clear" w:pos="1260"/>
          <w:tab w:val="num" w:pos="1800"/>
        </w:tabs>
        <w:ind w:left="1800"/>
        <w:jc w:val="both"/>
        <w:rPr>
          <w:sz w:val="24"/>
          <w:szCs w:val="24"/>
        </w:rPr>
      </w:pPr>
      <w:r w:rsidRPr="004C7FE1">
        <w:rPr>
          <w:sz w:val="24"/>
          <w:szCs w:val="24"/>
        </w:rPr>
        <w:t xml:space="preserve">проводить исследования социальных механизмов рыночных отношений с применением социологических подходов к исследованию рынков. </w:t>
      </w:r>
    </w:p>
    <w:p w:rsidR="00404E95" w:rsidRPr="00DE2441" w:rsidRDefault="00404E95" w:rsidP="00DE2441">
      <w:pPr>
        <w:spacing w:line="276" w:lineRule="auto"/>
        <w:ind w:left="680"/>
        <w:jc w:val="both"/>
        <w:rPr>
          <w:b/>
          <w:i/>
          <w:sz w:val="24"/>
          <w:szCs w:val="24"/>
        </w:rPr>
      </w:pPr>
      <w:r w:rsidRPr="00DE2441">
        <w:rPr>
          <w:b/>
          <w:i/>
          <w:sz w:val="24"/>
          <w:szCs w:val="24"/>
          <w:u w:val="single"/>
        </w:rPr>
        <w:t>иметь навыки:</w:t>
      </w:r>
    </w:p>
    <w:p w:rsidR="00404E95" w:rsidRPr="00DE2441" w:rsidRDefault="00404E95" w:rsidP="00DE2441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DE2441">
        <w:rPr>
          <w:sz w:val="24"/>
          <w:szCs w:val="24"/>
        </w:rPr>
        <w:t>развития и самосовершенствования интеллектуально-творческих и духо</w:t>
      </w:r>
      <w:r w:rsidRPr="00DE2441">
        <w:rPr>
          <w:sz w:val="24"/>
          <w:szCs w:val="24"/>
        </w:rPr>
        <w:t>в</w:t>
      </w:r>
      <w:r w:rsidRPr="00DE2441">
        <w:rPr>
          <w:sz w:val="24"/>
          <w:szCs w:val="24"/>
        </w:rPr>
        <w:t>ных качеств;</w:t>
      </w:r>
    </w:p>
    <w:p w:rsidR="00404E95" w:rsidRPr="00DE2441" w:rsidRDefault="00404E95" w:rsidP="00DE2441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DE2441">
        <w:rPr>
          <w:sz w:val="24"/>
          <w:szCs w:val="24"/>
        </w:rPr>
        <w:t>самостоятельной созидательной деятельности;</w:t>
      </w:r>
    </w:p>
    <w:p w:rsidR="00404E95" w:rsidRPr="00DE2441" w:rsidRDefault="00404E95" w:rsidP="00DE2441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DE2441">
        <w:rPr>
          <w:sz w:val="24"/>
          <w:szCs w:val="24"/>
        </w:rPr>
        <w:t>конструктивного делового и межличностного общения в организационной среде.</w:t>
      </w:r>
    </w:p>
    <w:p w:rsidR="00404E95" w:rsidRPr="00152AA9" w:rsidRDefault="00404E95" w:rsidP="008201A0">
      <w:pPr>
        <w:ind w:firstLine="567"/>
        <w:jc w:val="both"/>
        <w:rPr>
          <w:sz w:val="28"/>
          <w:szCs w:val="28"/>
        </w:rPr>
      </w:pPr>
    </w:p>
    <w:p w:rsidR="00404E95" w:rsidRDefault="00404E95" w:rsidP="008201A0">
      <w:pPr>
        <w:jc w:val="center"/>
        <w:rPr>
          <w:sz w:val="24"/>
          <w:szCs w:val="24"/>
        </w:rPr>
      </w:pPr>
    </w:p>
    <w:p w:rsidR="00404E95" w:rsidRDefault="00404E95" w:rsidP="008201A0">
      <w:pPr>
        <w:jc w:val="center"/>
        <w:rPr>
          <w:sz w:val="24"/>
          <w:szCs w:val="24"/>
        </w:rPr>
      </w:pPr>
    </w:p>
    <w:p w:rsidR="00404E95" w:rsidRDefault="00404E95" w:rsidP="008201A0">
      <w:pPr>
        <w:jc w:val="center"/>
        <w:rPr>
          <w:sz w:val="24"/>
          <w:szCs w:val="24"/>
        </w:rPr>
      </w:pPr>
    </w:p>
    <w:p w:rsidR="00404E95" w:rsidRDefault="00404E95" w:rsidP="008201A0">
      <w:pPr>
        <w:jc w:val="center"/>
        <w:rPr>
          <w:sz w:val="24"/>
          <w:szCs w:val="24"/>
        </w:rPr>
      </w:pPr>
    </w:p>
    <w:p w:rsidR="00404E95" w:rsidRDefault="00404E95" w:rsidP="008201A0">
      <w:pPr>
        <w:jc w:val="center"/>
        <w:rPr>
          <w:sz w:val="24"/>
          <w:szCs w:val="24"/>
        </w:rPr>
      </w:pPr>
    </w:p>
    <w:p w:rsidR="00404E95" w:rsidRDefault="00404E95" w:rsidP="008201A0">
      <w:pPr>
        <w:jc w:val="center"/>
        <w:rPr>
          <w:sz w:val="24"/>
          <w:szCs w:val="24"/>
        </w:rPr>
      </w:pPr>
    </w:p>
    <w:p w:rsidR="00404E95" w:rsidRDefault="00404E95" w:rsidP="008201A0">
      <w:pPr>
        <w:jc w:val="center"/>
        <w:rPr>
          <w:b/>
          <w:bCs/>
          <w:sz w:val="24"/>
          <w:szCs w:val="24"/>
        </w:rPr>
      </w:pPr>
      <w:r w:rsidRPr="00DE2441">
        <w:rPr>
          <w:b/>
          <w:bCs/>
          <w:sz w:val="24"/>
          <w:szCs w:val="24"/>
        </w:rPr>
        <w:t>ЛИТЕРАТУРА</w:t>
      </w:r>
    </w:p>
    <w:p w:rsidR="00404E95" w:rsidRDefault="00404E95" w:rsidP="008201A0">
      <w:pPr>
        <w:jc w:val="center"/>
        <w:rPr>
          <w:b/>
          <w:bCs/>
          <w:sz w:val="24"/>
          <w:szCs w:val="24"/>
        </w:rPr>
      </w:pPr>
    </w:p>
    <w:p w:rsidR="00404E95" w:rsidRDefault="00404E95" w:rsidP="00DE2441">
      <w:pPr>
        <w:tabs>
          <w:tab w:val="left" w:pos="4350"/>
        </w:tabs>
        <w:rPr>
          <w:b/>
          <w:iCs/>
          <w:spacing w:val="-4"/>
          <w:sz w:val="24"/>
          <w:szCs w:val="24"/>
        </w:rPr>
      </w:pPr>
      <w:r>
        <w:rPr>
          <w:sz w:val="24"/>
          <w:szCs w:val="24"/>
        </w:rPr>
        <w:tab/>
      </w:r>
      <w:r w:rsidRPr="00DE2441">
        <w:rPr>
          <w:b/>
          <w:iCs/>
          <w:spacing w:val="-4"/>
          <w:sz w:val="24"/>
          <w:szCs w:val="24"/>
        </w:rPr>
        <w:t>Основная</w:t>
      </w:r>
      <w:r>
        <w:rPr>
          <w:b/>
          <w:iCs/>
          <w:spacing w:val="-4"/>
          <w:sz w:val="24"/>
          <w:szCs w:val="24"/>
        </w:rPr>
        <w:t>:</w:t>
      </w:r>
    </w:p>
    <w:p w:rsidR="00404E95" w:rsidRPr="004C7FE1" w:rsidRDefault="00404E95" w:rsidP="005071C8">
      <w:pPr>
        <w:widowControl/>
        <w:numPr>
          <w:ilvl w:val="0"/>
          <w:numId w:val="1"/>
        </w:numPr>
        <w:shd w:val="clear" w:color="auto" w:fill="FFFFFF"/>
        <w:tabs>
          <w:tab w:val="clear" w:pos="1080"/>
          <w:tab w:val="num" w:pos="360"/>
        </w:tabs>
        <w:autoSpaceDE/>
        <w:autoSpaceDN/>
        <w:adjustRightInd/>
        <w:spacing w:line="216" w:lineRule="auto"/>
        <w:ind w:left="360"/>
        <w:jc w:val="both"/>
        <w:rPr>
          <w:sz w:val="24"/>
          <w:szCs w:val="24"/>
        </w:rPr>
      </w:pPr>
      <w:r w:rsidRPr="004C7FE1">
        <w:rPr>
          <w:sz w:val="24"/>
          <w:szCs w:val="24"/>
        </w:rPr>
        <w:t>Анализ рынков в современной экономической социологии / Отв. ред. В.В. Радаев, М.С. Добрякова. М.: ГУ ВШЭ, 2008. – 223 с.</w:t>
      </w:r>
    </w:p>
    <w:p w:rsidR="00404E95" w:rsidRPr="004C7FE1" w:rsidRDefault="00404E95" w:rsidP="005071C8">
      <w:pPr>
        <w:widowControl/>
        <w:numPr>
          <w:ilvl w:val="0"/>
          <w:numId w:val="1"/>
        </w:numPr>
        <w:shd w:val="clear" w:color="auto" w:fill="FFFFFF"/>
        <w:tabs>
          <w:tab w:val="clear" w:pos="1080"/>
          <w:tab w:val="num" w:pos="360"/>
        </w:tabs>
        <w:autoSpaceDE/>
        <w:autoSpaceDN/>
        <w:adjustRightInd/>
        <w:spacing w:line="216" w:lineRule="auto"/>
        <w:ind w:left="360"/>
        <w:jc w:val="both"/>
        <w:rPr>
          <w:sz w:val="24"/>
          <w:szCs w:val="24"/>
        </w:rPr>
      </w:pPr>
      <w:r w:rsidRPr="004C7FE1">
        <w:rPr>
          <w:sz w:val="24"/>
          <w:szCs w:val="24"/>
        </w:rPr>
        <w:t>Западная экономическая социология: Хрестоматия современной классики / Сост. и научн. ред. В.В. Радаев. Пер. М.С.Добряковой и др. – М.: РОССПЭН, 2004. – 374 с.</w:t>
      </w:r>
    </w:p>
    <w:p w:rsidR="00404E95" w:rsidRPr="004C7FE1" w:rsidRDefault="00404E95" w:rsidP="005071C8">
      <w:pPr>
        <w:widowControl/>
        <w:numPr>
          <w:ilvl w:val="0"/>
          <w:numId w:val="1"/>
        </w:numPr>
        <w:shd w:val="clear" w:color="auto" w:fill="FFFFFF"/>
        <w:tabs>
          <w:tab w:val="clear" w:pos="1080"/>
          <w:tab w:val="num" w:pos="360"/>
        </w:tabs>
        <w:autoSpaceDE/>
        <w:autoSpaceDN/>
        <w:adjustRightInd/>
        <w:spacing w:line="216" w:lineRule="auto"/>
        <w:ind w:left="360"/>
        <w:jc w:val="both"/>
        <w:rPr>
          <w:sz w:val="24"/>
          <w:szCs w:val="24"/>
        </w:rPr>
      </w:pPr>
      <w:r w:rsidRPr="004C7FE1">
        <w:rPr>
          <w:sz w:val="24"/>
          <w:szCs w:val="24"/>
        </w:rPr>
        <w:t>Радаев, В.В. Социология рынков: к формированию нового направления / В.В. Радаев. – М.: ГУ-ВШЭ, 2003. – 176 с.</w:t>
      </w:r>
    </w:p>
    <w:p w:rsidR="00404E95" w:rsidRPr="004C7FE1" w:rsidRDefault="00404E95" w:rsidP="005071C8">
      <w:pPr>
        <w:widowControl/>
        <w:numPr>
          <w:ilvl w:val="0"/>
          <w:numId w:val="1"/>
        </w:numPr>
        <w:shd w:val="clear" w:color="auto" w:fill="FFFFFF"/>
        <w:tabs>
          <w:tab w:val="clear" w:pos="1080"/>
          <w:tab w:val="num" w:pos="360"/>
        </w:tabs>
        <w:autoSpaceDE/>
        <w:autoSpaceDN/>
        <w:adjustRightInd/>
        <w:spacing w:line="216" w:lineRule="auto"/>
        <w:ind w:left="360"/>
        <w:jc w:val="both"/>
        <w:rPr>
          <w:sz w:val="24"/>
          <w:szCs w:val="24"/>
        </w:rPr>
      </w:pPr>
      <w:r w:rsidRPr="004C7FE1">
        <w:rPr>
          <w:sz w:val="24"/>
          <w:szCs w:val="24"/>
        </w:rPr>
        <w:t>Соколова, Г.Н. Экономическая социология / Г.Н. Соколова. – М.: Филинъ, 2000. – 217 с.</w:t>
      </w:r>
    </w:p>
    <w:p w:rsidR="00404E95" w:rsidRPr="004C7FE1" w:rsidRDefault="00404E95" w:rsidP="005071C8">
      <w:pPr>
        <w:widowControl/>
        <w:numPr>
          <w:ilvl w:val="0"/>
          <w:numId w:val="1"/>
        </w:numPr>
        <w:shd w:val="clear" w:color="auto" w:fill="FFFFFF"/>
        <w:tabs>
          <w:tab w:val="clear" w:pos="1080"/>
          <w:tab w:val="num" w:pos="360"/>
        </w:tabs>
        <w:autoSpaceDE/>
        <w:autoSpaceDN/>
        <w:adjustRightInd/>
        <w:spacing w:line="216" w:lineRule="auto"/>
        <w:ind w:left="360"/>
        <w:jc w:val="both"/>
        <w:rPr>
          <w:sz w:val="24"/>
          <w:szCs w:val="24"/>
        </w:rPr>
      </w:pPr>
      <w:r w:rsidRPr="004C7FE1">
        <w:rPr>
          <w:sz w:val="24"/>
          <w:szCs w:val="24"/>
        </w:rPr>
        <w:t>Экономическая социология: Хрестоматия / Авт.-сост. Г.Н. Соколова, О.В. Кобяк. – Минск: Белорусская наука, 2001. – 416 с.</w:t>
      </w:r>
    </w:p>
    <w:p w:rsidR="00404E95" w:rsidRPr="00DE2441" w:rsidRDefault="00404E95" w:rsidP="00DE2441">
      <w:pPr>
        <w:tabs>
          <w:tab w:val="left" w:pos="4350"/>
        </w:tabs>
        <w:rPr>
          <w:b/>
          <w:sz w:val="24"/>
          <w:szCs w:val="24"/>
        </w:rPr>
      </w:pPr>
    </w:p>
    <w:p w:rsidR="00404E95" w:rsidRPr="00DE2441" w:rsidRDefault="00404E95" w:rsidP="008201A0">
      <w:pPr>
        <w:jc w:val="center"/>
        <w:rPr>
          <w:b/>
          <w:sz w:val="24"/>
          <w:szCs w:val="24"/>
        </w:rPr>
      </w:pPr>
      <w:r w:rsidRPr="00DE2441">
        <w:rPr>
          <w:b/>
          <w:sz w:val="24"/>
          <w:szCs w:val="24"/>
        </w:rPr>
        <w:t>Дополнительная:</w:t>
      </w:r>
    </w:p>
    <w:p w:rsidR="00404E95" w:rsidRPr="004C7FE1" w:rsidRDefault="00404E95" w:rsidP="005071C8">
      <w:pPr>
        <w:widowControl/>
        <w:numPr>
          <w:ilvl w:val="0"/>
          <w:numId w:val="6"/>
        </w:numPr>
        <w:shd w:val="clear" w:color="auto" w:fill="FFFFFF"/>
        <w:tabs>
          <w:tab w:val="clear" w:pos="1080"/>
          <w:tab w:val="num" w:pos="360"/>
        </w:tabs>
        <w:autoSpaceDE/>
        <w:autoSpaceDN/>
        <w:adjustRightInd/>
        <w:spacing w:line="216" w:lineRule="auto"/>
        <w:ind w:left="360"/>
        <w:jc w:val="both"/>
        <w:rPr>
          <w:sz w:val="24"/>
          <w:szCs w:val="24"/>
        </w:rPr>
      </w:pPr>
      <w:r w:rsidRPr="004C7FE1">
        <w:rPr>
          <w:iCs/>
          <w:sz w:val="24"/>
          <w:szCs w:val="24"/>
        </w:rPr>
        <w:t>Александрова, Е.С.</w:t>
      </w:r>
      <w:r w:rsidRPr="004C7FE1">
        <w:rPr>
          <w:sz w:val="24"/>
          <w:szCs w:val="24"/>
        </w:rPr>
        <w:t xml:space="preserve"> Принципы ценообразования в медицине: попытка социологического анализа на примере неформальных денежных платежей в государственной стоматологии г. Москвы / Е.С. Александрова // Экономическая социология. – 2006. – Т. 7. – № 5. С. 70–89.</w:t>
      </w:r>
    </w:p>
    <w:p w:rsidR="00404E95" w:rsidRPr="004C7FE1" w:rsidRDefault="00404E95" w:rsidP="005071C8">
      <w:pPr>
        <w:widowControl/>
        <w:numPr>
          <w:ilvl w:val="0"/>
          <w:numId w:val="6"/>
        </w:numPr>
        <w:shd w:val="clear" w:color="auto" w:fill="FFFFFF"/>
        <w:tabs>
          <w:tab w:val="clear" w:pos="1080"/>
          <w:tab w:val="num" w:pos="360"/>
        </w:tabs>
        <w:autoSpaceDE/>
        <w:autoSpaceDN/>
        <w:adjustRightInd/>
        <w:spacing w:line="216" w:lineRule="auto"/>
        <w:ind w:left="360"/>
        <w:jc w:val="both"/>
        <w:rPr>
          <w:sz w:val="24"/>
          <w:szCs w:val="24"/>
        </w:rPr>
      </w:pPr>
      <w:r w:rsidRPr="004C7FE1">
        <w:rPr>
          <w:sz w:val="24"/>
          <w:szCs w:val="24"/>
        </w:rPr>
        <w:t>Бурдье, П. Социальное пространство: поля и практики; под ред. Н.А. Шматко. – М.: Ал</w:t>
      </w:r>
      <w:r w:rsidRPr="004C7FE1">
        <w:rPr>
          <w:sz w:val="24"/>
          <w:szCs w:val="24"/>
        </w:rPr>
        <w:t>е</w:t>
      </w:r>
      <w:r w:rsidRPr="004C7FE1">
        <w:rPr>
          <w:sz w:val="24"/>
          <w:szCs w:val="24"/>
        </w:rPr>
        <w:t>тейя, 2005. – 168 с.</w:t>
      </w:r>
    </w:p>
    <w:p w:rsidR="00404E95" w:rsidRPr="004C7FE1" w:rsidRDefault="00404E95" w:rsidP="005071C8">
      <w:pPr>
        <w:widowControl/>
        <w:numPr>
          <w:ilvl w:val="0"/>
          <w:numId w:val="6"/>
        </w:numPr>
        <w:shd w:val="clear" w:color="auto" w:fill="FFFFFF"/>
        <w:tabs>
          <w:tab w:val="clear" w:pos="1080"/>
          <w:tab w:val="num" w:pos="360"/>
        </w:tabs>
        <w:autoSpaceDE/>
        <w:autoSpaceDN/>
        <w:adjustRightInd/>
        <w:spacing w:line="216" w:lineRule="auto"/>
        <w:ind w:left="360"/>
        <w:jc w:val="both"/>
        <w:rPr>
          <w:sz w:val="24"/>
          <w:szCs w:val="24"/>
        </w:rPr>
      </w:pPr>
      <w:r w:rsidRPr="004C7FE1">
        <w:rPr>
          <w:sz w:val="24"/>
          <w:szCs w:val="24"/>
        </w:rPr>
        <w:t xml:space="preserve">Вебер, М. История хозяйства. Город. / М. Вебер. – М.: Канон-пресс-Ц, 2001.– </w:t>
      </w:r>
      <w:r w:rsidRPr="004C7FE1">
        <w:rPr>
          <w:sz w:val="24"/>
          <w:szCs w:val="24"/>
          <w:lang w:val="en-US"/>
        </w:rPr>
        <w:t>212 c</w:t>
      </w:r>
      <w:r w:rsidRPr="004C7FE1">
        <w:rPr>
          <w:sz w:val="24"/>
          <w:szCs w:val="24"/>
        </w:rPr>
        <w:t>.</w:t>
      </w:r>
    </w:p>
    <w:p w:rsidR="00404E95" w:rsidRPr="004C7FE1" w:rsidRDefault="00404E95" w:rsidP="005071C8">
      <w:pPr>
        <w:widowControl/>
        <w:numPr>
          <w:ilvl w:val="0"/>
          <w:numId w:val="6"/>
        </w:numPr>
        <w:shd w:val="clear" w:color="auto" w:fill="FFFFFF"/>
        <w:tabs>
          <w:tab w:val="clear" w:pos="1080"/>
          <w:tab w:val="num" w:pos="360"/>
        </w:tabs>
        <w:autoSpaceDE/>
        <w:autoSpaceDN/>
        <w:adjustRightInd/>
        <w:spacing w:line="216" w:lineRule="auto"/>
        <w:ind w:left="360"/>
        <w:jc w:val="both"/>
        <w:rPr>
          <w:sz w:val="24"/>
          <w:szCs w:val="24"/>
        </w:rPr>
      </w:pPr>
      <w:r w:rsidRPr="004C7FE1">
        <w:rPr>
          <w:sz w:val="24"/>
          <w:szCs w:val="24"/>
        </w:rPr>
        <w:t>Капелюшников, Р.И. Российский рынок труда: адаптация без реструктуризации / Р.И. К</w:t>
      </w:r>
      <w:r w:rsidRPr="004C7FE1">
        <w:rPr>
          <w:sz w:val="24"/>
          <w:szCs w:val="24"/>
        </w:rPr>
        <w:t>а</w:t>
      </w:r>
      <w:r w:rsidRPr="004C7FE1">
        <w:rPr>
          <w:sz w:val="24"/>
          <w:szCs w:val="24"/>
        </w:rPr>
        <w:t>пелюшников. – М.: ГУ-ВШЭ, 2001. – 328 с.</w:t>
      </w:r>
    </w:p>
    <w:p w:rsidR="00404E95" w:rsidRPr="004C7FE1" w:rsidRDefault="00404E95" w:rsidP="005071C8">
      <w:pPr>
        <w:widowControl/>
        <w:numPr>
          <w:ilvl w:val="0"/>
          <w:numId w:val="6"/>
        </w:numPr>
        <w:shd w:val="clear" w:color="auto" w:fill="FFFFFF"/>
        <w:tabs>
          <w:tab w:val="clear" w:pos="1080"/>
          <w:tab w:val="num" w:pos="360"/>
        </w:tabs>
        <w:autoSpaceDE/>
        <w:autoSpaceDN/>
        <w:adjustRightInd/>
        <w:spacing w:line="216" w:lineRule="auto"/>
        <w:ind w:left="360"/>
        <w:jc w:val="both"/>
        <w:rPr>
          <w:sz w:val="24"/>
          <w:szCs w:val="24"/>
        </w:rPr>
      </w:pPr>
      <w:r w:rsidRPr="004C7FE1">
        <w:rPr>
          <w:sz w:val="24"/>
          <w:szCs w:val="24"/>
        </w:rPr>
        <w:t>Теория фирмы; под ред. В.М.Гальперина. – СПб.: Экономическая школа, 1995. – 195 с.</w:t>
      </w:r>
    </w:p>
    <w:p w:rsidR="00404E95" w:rsidRPr="004C7FE1" w:rsidRDefault="00404E95" w:rsidP="005071C8">
      <w:pPr>
        <w:widowControl/>
        <w:numPr>
          <w:ilvl w:val="0"/>
          <w:numId w:val="6"/>
        </w:numPr>
        <w:shd w:val="clear" w:color="auto" w:fill="FFFFFF"/>
        <w:tabs>
          <w:tab w:val="clear" w:pos="1080"/>
          <w:tab w:val="num" w:pos="360"/>
        </w:tabs>
        <w:autoSpaceDE/>
        <w:autoSpaceDN/>
        <w:adjustRightInd/>
        <w:spacing w:line="216" w:lineRule="auto"/>
        <w:ind w:left="360"/>
        <w:jc w:val="both"/>
        <w:rPr>
          <w:sz w:val="24"/>
          <w:szCs w:val="24"/>
        </w:rPr>
      </w:pPr>
      <w:r w:rsidRPr="004C7FE1">
        <w:rPr>
          <w:sz w:val="24"/>
          <w:szCs w:val="24"/>
        </w:rPr>
        <w:t>Третьяк, О.А., Румянцева, М.Н. Сетевые формы межфирменной кооперации: подходы к объяснению феномена // Российский журнал менеджмента. – 2003. – Том 1. – № 2. – С. 25-50.</w:t>
      </w:r>
    </w:p>
    <w:p w:rsidR="00404E95" w:rsidRPr="004C7FE1" w:rsidRDefault="00404E95" w:rsidP="005071C8">
      <w:pPr>
        <w:widowControl/>
        <w:numPr>
          <w:ilvl w:val="0"/>
          <w:numId w:val="6"/>
        </w:numPr>
        <w:shd w:val="clear" w:color="auto" w:fill="FFFFFF"/>
        <w:tabs>
          <w:tab w:val="clear" w:pos="1080"/>
          <w:tab w:val="num" w:pos="360"/>
        </w:tabs>
        <w:autoSpaceDE/>
        <w:autoSpaceDN/>
        <w:adjustRightInd/>
        <w:spacing w:line="216" w:lineRule="auto"/>
        <w:ind w:left="360"/>
        <w:jc w:val="both"/>
        <w:rPr>
          <w:sz w:val="24"/>
          <w:szCs w:val="24"/>
        </w:rPr>
      </w:pPr>
      <w:r w:rsidRPr="004C7FE1">
        <w:rPr>
          <w:sz w:val="24"/>
          <w:szCs w:val="24"/>
        </w:rPr>
        <w:t>Уайт, Х. Рынки и фирмы: взаимообусловленное возникновение / Экономическая соци</w:t>
      </w:r>
      <w:r w:rsidRPr="004C7FE1">
        <w:rPr>
          <w:sz w:val="24"/>
          <w:szCs w:val="24"/>
        </w:rPr>
        <w:t>о</w:t>
      </w:r>
      <w:r w:rsidRPr="004C7FE1">
        <w:rPr>
          <w:sz w:val="24"/>
          <w:szCs w:val="24"/>
        </w:rPr>
        <w:t>логия: новые подходы к институциональному и сетевому анализу / Сост. и научн. ред. В.В. Радаев. – М.: РОССПЭН, 2002. – C. 96-118.</w:t>
      </w:r>
    </w:p>
    <w:p w:rsidR="00404E95" w:rsidRDefault="00404E95" w:rsidP="005071C8">
      <w:pPr>
        <w:widowControl/>
        <w:numPr>
          <w:ilvl w:val="0"/>
          <w:numId w:val="6"/>
        </w:numPr>
        <w:shd w:val="clear" w:color="auto" w:fill="FFFFFF"/>
        <w:tabs>
          <w:tab w:val="clear" w:pos="1080"/>
          <w:tab w:val="num" w:pos="360"/>
        </w:tabs>
        <w:autoSpaceDE/>
        <w:autoSpaceDN/>
        <w:adjustRightInd/>
        <w:spacing w:line="216" w:lineRule="auto"/>
        <w:ind w:left="360"/>
        <w:jc w:val="both"/>
        <w:rPr>
          <w:sz w:val="24"/>
          <w:szCs w:val="24"/>
        </w:rPr>
      </w:pPr>
      <w:r w:rsidRPr="004C7FE1">
        <w:rPr>
          <w:sz w:val="24"/>
          <w:szCs w:val="24"/>
        </w:rPr>
        <w:t>Уци, Б. Источники и последствия укорененности для экономической эффективности о</w:t>
      </w:r>
      <w:r w:rsidRPr="004C7FE1">
        <w:rPr>
          <w:sz w:val="24"/>
          <w:szCs w:val="24"/>
        </w:rPr>
        <w:t>р</w:t>
      </w:r>
      <w:r w:rsidRPr="004C7FE1">
        <w:rPr>
          <w:sz w:val="24"/>
          <w:szCs w:val="24"/>
        </w:rPr>
        <w:t>ганизаций: влияние сетей // Анализ рынков в современной экономической социологии / Отв. ред. В.В. Радаев, М.С. Добрякова. – М.: ГУ ВШЭ, 2007. – С. 208–252.</w:t>
      </w:r>
    </w:p>
    <w:p w:rsidR="00404E95" w:rsidRPr="004C7FE1" w:rsidRDefault="00404E95" w:rsidP="005071C8">
      <w:pPr>
        <w:widowControl/>
        <w:numPr>
          <w:ilvl w:val="0"/>
          <w:numId w:val="6"/>
        </w:numPr>
        <w:shd w:val="clear" w:color="auto" w:fill="FFFFFF"/>
        <w:tabs>
          <w:tab w:val="clear" w:pos="1080"/>
          <w:tab w:val="num" w:pos="360"/>
        </w:tabs>
        <w:autoSpaceDE/>
        <w:autoSpaceDN/>
        <w:adjustRightInd/>
        <w:spacing w:line="216" w:lineRule="auto"/>
        <w:ind w:left="360"/>
        <w:jc w:val="both"/>
        <w:rPr>
          <w:sz w:val="24"/>
          <w:szCs w:val="24"/>
        </w:rPr>
      </w:pPr>
      <w:r w:rsidRPr="004C7FE1">
        <w:rPr>
          <w:sz w:val="24"/>
          <w:szCs w:val="24"/>
        </w:rPr>
        <w:t>Хайек, Ф.А. Индивидуализм и экономический порядок / Ф.А. Хайек. – М.: Изограф, 2000. – С. 102-114.</w:t>
      </w:r>
    </w:p>
    <w:p w:rsidR="00404E95" w:rsidRDefault="00404E95" w:rsidP="008201A0">
      <w:pPr>
        <w:jc w:val="center"/>
        <w:rPr>
          <w:sz w:val="24"/>
          <w:szCs w:val="24"/>
        </w:rPr>
      </w:pPr>
    </w:p>
    <w:p w:rsidR="00404E95" w:rsidRDefault="00404E95" w:rsidP="00FE233E">
      <w:pPr>
        <w:rPr>
          <w:sz w:val="24"/>
          <w:szCs w:val="24"/>
        </w:rPr>
        <w:sectPr w:rsidR="00404E95" w:rsidSect="00FE233E">
          <w:headerReference w:type="even" r:id="rId7"/>
          <w:pgSz w:w="11909" w:h="16834" w:code="9"/>
          <w:pgMar w:top="1134" w:right="851" w:bottom="1134" w:left="1418" w:header="720" w:footer="720" w:gutter="0"/>
          <w:cols w:space="720"/>
          <w:noEndnote/>
          <w:titlePg/>
        </w:sectPr>
      </w:pPr>
    </w:p>
    <w:p w:rsidR="00404E95" w:rsidRDefault="00404E95" w:rsidP="00FE233E">
      <w:pPr>
        <w:rPr>
          <w:sz w:val="24"/>
          <w:szCs w:val="24"/>
        </w:rPr>
      </w:pPr>
    </w:p>
    <w:p w:rsidR="00404E95" w:rsidRDefault="00404E95" w:rsidP="008201A0">
      <w:pPr>
        <w:jc w:val="center"/>
        <w:rPr>
          <w:sz w:val="24"/>
          <w:szCs w:val="24"/>
        </w:rPr>
      </w:pPr>
    </w:p>
    <w:p w:rsidR="00404E95" w:rsidRPr="00FE233E" w:rsidRDefault="00404E95" w:rsidP="00C81ECC">
      <w:pPr>
        <w:widowControl/>
        <w:autoSpaceDE/>
        <w:autoSpaceDN/>
        <w:adjustRightInd/>
        <w:ind w:right="1246"/>
        <w:jc w:val="center"/>
        <w:rPr>
          <w:b/>
          <w:sz w:val="24"/>
          <w:szCs w:val="24"/>
          <w:lang w:val="be-BY"/>
        </w:rPr>
      </w:pPr>
      <w:r w:rsidRPr="00FE233E">
        <w:rPr>
          <w:b/>
          <w:sz w:val="24"/>
          <w:szCs w:val="24"/>
          <w:lang w:val="be-BY"/>
        </w:rPr>
        <w:t>Учебно-методическая карта дисциплины.</w:t>
      </w:r>
    </w:p>
    <w:p w:rsidR="00404E95" w:rsidRPr="00FE233E" w:rsidRDefault="00404E95" w:rsidP="00C81ECC">
      <w:pPr>
        <w:ind w:left="360"/>
        <w:jc w:val="center"/>
        <w:rPr>
          <w:b/>
          <w:sz w:val="24"/>
          <w:szCs w:val="24"/>
        </w:rPr>
      </w:pPr>
    </w:p>
    <w:p w:rsidR="00404E95" w:rsidRPr="00FE233E" w:rsidRDefault="00404E95" w:rsidP="00C81ECC">
      <w:pPr>
        <w:ind w:left="360"/>
        <w:jc w:val="center"/>
        <w:rPr>
          <w:b/>
          <w:sz w:val="24"/>
          <w:szCs w:val="24"/>
        </w:rPr>
      </w:pPr>
    </w:p>
    <w:tbl>
      <w:tblPr>
        <w:tblW w:w="145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580"/>
        <w:gridCol w:w="720"/>
        <w:gridCol w:w="1260"/>
        <w:gridCol w:w="900"/>
        <w:gridCol w:w="1440"/>
        <w:gridCol w:w="1440"/>
        <w:gridCol w:w="1440"/>
        <w:gridCol w:w="1260"/>
      </w:tblGrid>
      <w:tr w:rsidR="00404E95" w:rsidRPr="00FE233E" w:rsidTr="00FE233E">
        <w:trPr>
          <w:cantSplit/>
          <w:trHeight w:val="542"/>
          <w:tblHeader/>
        </w:trPr>
        <w:tc>
          <w:tcPr>
            <w:tcW w:w="540" w:type="dxa"/>
            <w:vMerge w:val="restart"/>
            <w:textDirection w:val="btLr"/>
          </w:tcPr>
          <w:p w:rsidR="00404E95" w:rsidRPr="00FE233E" w:rsidRDefault="00404E95" w:rsidP="004214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№ раздела, темы, занятия</w:t>
            </w:r>
          </w:p>
        </w:tc>
        <w:tc>
          <w:tcPr>
            <w:tcW w:w="5580" w:type="dxa"/>
            <w:vMerge w:val="restart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</w:p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</w:p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</w:p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</w:p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Наименование раздела, темы, занятия: перечень изучаемых вопросов</w:t>
            </w:r>
          </w:p>
        </w:tc>
        <w:tc>
          <w:tcPr>
            <w:tcW w:w="4320" w:type="dxa"/>
            <w:gridSpan w:val="4"/>
          </w:tcPr>
          <w:p w:rsidR="00404E95" w:rsidRPr="00FE233E" w:rsidRDefault="00404E95" w:rsidP="0042141C">
            <w:pPr>
              <w:widowControl/>
              <w:autoSpaceDE/>
              <w:autoSpaceDN/>
              <w:adjustRightInd/>
              <w:rPr>
                <w:sz w:val="24"/>
                <w:szCs w:val="24"/>
                <w:lang w:val="be-BY"/>
              </w:rPr>
            </w:pPr>
          </w:p>
          <w:p w:rsidR="00404E95" w:rsidRPr="00FE233E" w:rsidRDefault="00404E95" w:rsidP="0042141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be-BY"/>
              </w:rPr>
            </w:pPr>
            <w:r w:rsidRPr="00FE233E">
              <w:rPr>
                <w:sz w:val="24"/>
                <w:szCs w:val="24"/>
                <w:lang w:val="be-BY"/>
              </w:rPr>
              <w:t>Количество аудиторных часов</w:t>
            </w:r>
          </w:p>
          <w:p w:rsidR="00404E95" w:rsidRPr="00FE233E" w:rsidRDefault="00404E95" w:rsidP="0042141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extDirection w:val="btLr"/>
          </w:tcPr>
          <w:p w:rsidR="00404E95" w:rsidRPr="00FE233E" w:rsidRDefault="00404E95" w:rsidP="004214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материальное обеспечение занятия (наглядные методические пособия)</w:t>
            </w:r>
          </w:p>
        </w:tc>
        <w:tc>
          <w:tcPr>
            <w:tcW w:w="1440" w:type="dxa"/>
            <w:vMerge w:val="restart"/>
            <w:textDirection w:val="btLr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  <w:r w:rsidRPr="00FE233E">
              <w:rPr>
                <w:sz w:val="24"/>
                <w:szCs w:val="24"/>
                <w:lang w:val="be-BY"/>
              </w:rPr>
              <w:t>Литература</w:t>
            </w:r>
          </w:p>
        </w:tc>
        <w:tc>
          <w:tcPr>
            <w:tcW w:w="1260" w:type="dxa"/>
            <w:vMerge w:val="restart"/>
            <w:textDirection w:val="btLr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  <w:r w:rsidRPr="00FE233E">
              <w:rPr>
                <w:sz w:val="24"/>
                <w:szCs w:val="24"/>
                <w:lang w:val="be-BY"/>
              </w:rPr>
              <w:t>Формы</w:t>
            </w:r>
          </w:p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  <w:r w:rsidRPr="00FE233E">
              <w:rPr>
                <w:sz w:val="24"/>
                <w:szCs w:val="24"/>
                <w:lang w:val="be-BY"/>
              </w:rPr>
              <w:t>контроля</w:t>
            </w:r>
          </w:p>
          <w:p w:rsidR="00404E95" w:rsidRPr="00FE233E" w:rsidRDefault="00404E95" w:rsidP="004214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  <w:lang w:val="be-BY"/>
              </w:rPr>
              <w:t>знаний</w:t>
            </w:r>
          </w:p>
        </w:tc>
      </w:tr>
      <w:tr w:rsidR="00404E95" w:rsidRPr="00FE233E" w:rsidTr="00FE233E">
        <w:trPr>
          <w:cantSplit/>
          <w:trHeight w:val="2447"/>
          <w:tblHeader/>
        </w:trPr>
        <w:tc>
          <w:tcPr>
            <w:tcW w:w="540" w:type="dxa"/>
            <w:vMerge/>
            <w:textDirection w:val="btLr"/>
          </w:tcPr>
          <w:p w:rsidR="00404E95" w:rsidRPr="00FE233E" w:rsidRDefault="00404E95" w:rsidP="0042141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580" w:type="dxa"/>
            <w:vMerge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л</w:t>
            </w:r>
            <w:r w:rsidRPr="00FE233E">
              <w:rPr>
                <w:sz w:val="24"/>
                <w:szCs w:val="24"/>
                <w:lang w:val="be-BY"/>
              </w:rPr>
              <w:t>екции</w:t>
            </w:r>
          </w:p>
        </w:tc>
        <w:tc>
          <w:tcPr>
            <w:tcW w:w="1260" w:type="dxa"/>
            <w:textDirection w:val="btLr"/>
          </w:tcPr>
          <w:p w:rsidR="00404E95" w:rsidRPr="00FE233E" w:rsidRDefault="00404E95" w:rsidP="0042141C">
            <w:pPr>
              <w:ind w:left="113" w:right="113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Pr="00FE233E">
              <w:rPr>
                <w:sz w:val="24"/>
                <w:szCs w:val="24"/>
                <w:lang w:val="be-BY"/>
              </w:rPr>
              <w:t>рктические (семинарски</w:t>
            </w:r>
            <w:r>
              <w:rPr>
                <w:sz w:val="24"/>
                <w:szCs w:val="24"/>
                <w:lang w:val="be-BY"/>
              </w:rPr>
              <w:t>е</w:t>
            </w:r>
            <w:r w:rsidRPr="00FE233E">
              <w:rPr>
                <w:sz w:val="24"/>
                <w:szCs w:val="24"/>
                <w:lang w:val="be-BY"/>
              </w:rPr>
              <w:t>) занятия</w:t>
            </w:r>
          </w:p>
        </w:tc>
        <w:tc>
          <w:tcPr>
            <w:tcW w:w="900" w:type="dxa"/>
            <w:textDirection w:val="btLr"/>
          </w:tcPr>
          <w:p w:rsidR="00404E95" w:rsidRPr="00FE233E" w:rsidRDefault="00404E95" w:rsidP="0042141C">
            <w:pPr>
              <w:ind w:left="113" w:right="113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лабораторные занятия</w:t>
            </w:r>
          </w:p>
        </w:tc>
        <w:tc>
          <w:tcPr>
            <w:tcW w:w="1440" w:type="dxa"/>
            <w:textDirection w:val="btLr"/>
          </w:tcPr>
          <w:p w:rsidR="00404E95" w:rsidRPr="00FE233E" w:rsidRDefault="00404E95" w:rsidP="0042141C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у</w:t>
            </w:r>
            <w:r w:rsidRPr="00FE233E">
              <w:rPr>
                <w:sz w:val="24"/>
                <w:szCs w:val="24"/>
                <w:lang w:val="be-BY"/>
              </w:rPr>
              <w:t xml:space="preserve">правляемая </w:t>
            </w:r>
            <w:r>
              <w:rPr>
                <w:sz w:val="24"/>
                <w:szCs w:val="24"/>
                <w:lang w:val="be-BY"/>
              </w:rPr>
              <w:t xml:space="preserve">(контролируемая) </w:t>
            </w:r>
            <w:r w:rsidRPr="00FE233E">
              <w:rPr>
                <w:sz w:val="24"/>
                <w:szCs w:val="24"/>
                <w:lang w:val="be-BY"/>
              </w:rPr>
              <w:t>самостоятельнаяная работа студента</w:t>
            </w:r>
          </w:p>
        </w:tc>
        <w:tc>
          <w:tcPr>
            <w:tcW w:w="1440" w:type="dxa"/>
            <w:vMerge/>
            <w:textDirection w:val="btLr"/>
          </w:tcPr>
          <w:p w:rsidR="00404E95" w:rsidRPr="00FE233E" w:rsidRDefault="00404E95" w:rsidP="0042141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extDirection w:val="btLr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260" w:type="dxa"/>
            <w:vMerge/>
            <w:textDirection w:val="btLr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404E95" w:rsidRPr="00FE233E" w:rsidTr="00FE233E">
        <w:trPr>
          <w:cantSplit/>
          <w:trHeight w:val="333"/>
          <w:tblHeader/>
        </w:trPr>
        <w:tc>
          <w:tcPr>
            <w:tcW w:w="54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1</w:t>
            </w:r>
          </w:p>
        </w:tc>
        <w:tc>
          <w:tcPr>
            <w:tcW w:w="558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en-US"/>
              </w:rPr>
            </w:pPr>
            <w:r w:rsidRPr="00FE233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9</w:t>
            </w:r>
          </w:p>
        </w:tc>
      </w:tr>
      <w:tr w:rsidR="00404E95" w:rsidRPr="00FE233E" w:rsidTr="00FE233E">
        <w:trPr>
          <w:cantSplit/>
          <w:trHeight w:val="383"/>
          <w:tblHeader/>
        </w:trPr>
        <w:tc>
          <w:tcPr>
            <w:tcW w:w="540" w:type="dxa"/>
          </w:tcPr>
          <w:p w:rsidR="00404E95" w:rsidRPr="00FE233E" w:rsidRDefault="00404E95" w:rsidP="0042141C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404E95" w:rsidRPr="004C7FE1" w:rsidRDefault="00404E95" w:rsidP="00E13422">
            <w:pPr>
              <w:rPr>
                <w:i/>
                <w:sz w:val="24"/>
                <w:szCs w:val="24"/>
              </w:rPr>
            </w:pPr>
            <w:r w:rsidRPr="004C7FE1">
              <w:rPr>
                <w:b/>
                <w:sz w:val="24"/>
                <w:szCs w:val="24"/>
              </w:rPr>
              <w:t>Раздел 1. Основные понятия рынка и конкуре</w:t>
            </w:r>
            <w:r w:rsidRPr="004C7FE1">
              <w:rPr>
                <w:b/>
                <w:sz w:val="24"/>
                <w:szCs w:val="24"/>
              </w:rPr>
              <w:t>н</w:t>
            </w:r>
            <w:r w:rsidRPr="004C7FE1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72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</w:tr>
      <w:tr w:rsidR="00404E95" w:rsidRPr="00FE233E" w:rsidTr="00FE233E">
        <w:trPr>
          <w:cantSplit/>
          <w:trHeight w:val="716"/>
          <w:tblHeader/>
        </w:trPr>
        <w:tc>
          <w:tcPr>
            <w:tcW w:w="540" w:type="dxa"/>
          </w:tcPr>
          <w:p w:rsidR="00404E95" w:rsidRPr="00FE233E" w:rsidRDefault="00404E95" w:rsidP="0042141C">
            <w:pPr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1.</w:t>
            </w:r>
          </w:p>
        </w:tc>
        <w:tc>
          <w:tcPr>
            <w:tcW w:w="5580" w:type="dxa"/>
          </w:tcPr>
          <w:p w:rsidR="00404E95" w:rsidRPr="004C7FE1" w:rsidRDefault="00404E95" w:rsidP="00E13422">
            <w:pPr>
              <w:rPr>
                <w:sz w:val="24"/>
                <w:szCs w:val="24"/>
              </w:rPr>
            </w:pPr>
            <w:r w:rsidRPr="004C7FE1">
              <w:rPr>
                <w:sz w:val="24"/>
                <w:szCs w:val="24"/>
              </w:rPr>
              <w:t>От истории к родовому определению. Рынок как форма хозяйства</w:t>
            </w:r>
          </w:p>
        </w:tc>
        <w:tc>
          <w:tcPr>
            <w:tcW w:w="72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1260" w:type="dxa"/>
          </w:tcPr>
          <w:p w:rsidR="00404E95" w:rsidRPr="00FE233E" w:rsidRDefault="00404E95" w:rsidP="0042141C">
            <w:pPr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404E95" w:rsidRPr="00FE233E" w:rsidRDefault="00404E95" w:rsidP="0042141C">
            <w:pPr>
              <w:ind w:left="36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  <w:lang w:val="be-BY"/>
              </w:rPr>
            </w:pPr>
            <w:r w:rsidRPr="00FE233E">
              <w:rPr>
                <w:sz w:val="24"/>
                <w:szCs w:val="24"/>
                <w:lang w:val="be-BY"/>
              </w:rPr>
              <w:t>Метод. пос.</w:t>
            </w:r>
          </w:p>
          <w:p w:rsidR="00404E95" w:rsidRPr="00FE233E" w:rsidRDefault="00404E95" w:rsidP="00F128A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[</w:t>
            </w:r>
            <w:r w:rsidRPr="00FE233E">
              <w:rPr>
                <w:sz w:val="24"/>
                <w:szCs w:val="24"/>
                <w:lang w:val="be-BY"/>
              </w:rPr>
              <w:t>1</w:t>
            </w:r>
            <w:r w:rsidRPr="00FE233E">
              <w:rPr>
                <w:sz w:val="24"/>
                <w:szCs w:val="24"/>
              </w:rPr>
              <w:t>]</w:t>
            </w:r>
            <w:r w:rsidRPr="00FE233E">
              <w:rPr>
                <w:sz w:val="24"/>
                <w:szCs w:val="24"/>
                <w:lang w:val="be-BY"/>
              </w:rPr>
              <w:t>,</w:t>
            </w:r>
            <w:r w:rsidRPr="00FE233E">
              <w:rPr>
                <w:sz w:val="24"/>
                <w:szCs w:val="24"/>
              </w:rPr>
              <w:t>[</w:t>
            </w:r>
            <w:r w:rsidRPr="00FE233E">
              <w:rPr>
                <w:sz w:val="24"/>
                <w:szCs w:val="24"/>
                <w:lang w:val="be-BY"/>
              </w:rPr>
              <w:t>2</w:t>
            </w:r>
            <w:r w:rsidRPr="00FE233E">
              <w:rPr>
                <w:sz w:val="24"/>
                <w:szCs w:val="24"/>
              </w:rPr>
              <w:t>]</w:t>
            </w:r>
          </w:p>
          <w:p w:rsidR="00404E95" w:rsidRPr="00FE233E" w:rsidRDefault="00404E95" w:rsidP="0042141C">
            <w:pPr>
              <w:rPr>
                <w:sz w:val="24"/>
                <w:szCs w:val="24"/>
              </w:rPr>
            </w:pPr>
          </w:p>
          <w:p w:rsidR="00404E95" w:rsidRPr="00FE233E" w:rsidRDefault="00404E95" w:rsidP="00972426">
            <w:pPr>
              <w:rPr>
                <w:sz w:val="24"/>
                <w:szCs w:val="24"/>
                <w:lang w:val="en-US"/>
              </w:rPr>
            </w:pPr>
            <w:r w:rsidRPr="00FE233E">
              <w:rPr>
                <w:sz w:val="24"/>
                <w:szCs w:val="24"/>
              </w:rPr>
              <w:t>[3], [5], [6], [10]</w:t>
            </w:r>
            <w:r w:rsidRPr="00FE233E">
              <w:rPr>
                <w:sz w:val="24"/>
                <w:szCs w:val="24"/>
                <w:lang w:val="en-US"/>
              </w:rPr>
              <w:t>,[</w:t>
            </w:r>
            <w:r w:rsidRPr="00FE233E">
              <w:rPr>
                <w:sz w:val="24"/>
                <w:szCs w:val="24"/>
              </w:rPr>
              <w:t>14</w:t>
            </w:r>
            <w:r w:rsidRPr="00FE233E">
              <w:rPr>
                <w:sz w:val="24"/>
                <w:szCs w:val="24"/>
                <w:lang w:val="en-US"/>
              </w:rPr>
              <w:t>],[</w:t>
            </w:r>
            <w:r w:rsidRPr="00FE233E">
              <w:rPr>
                <w:sz w:val="24"/>
                <w:szCs w:val="24"/>
              </w:rPr>
              <w:t>19</w:t>
            </w:r>
            <w:r w:rsidRPr="00FE233E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260" w:type="dxa"/>
          </w:tcPr>
          <w:p w:rsidR="00404E95" w:rsidRPr="00FE233E" w:rsidRDefault="00404E95" w:rsidP="00B306FA">
            <w:pPr>
              <w:jc w:val="both"/>
              <w:rPr>
                <w:sz w:val="24"/>
                <w:szCs w:val="24"/>
                <w:lang w:val="be-BY"/>
              </w:rPr>
            </w:pPr>
            <w:r w:rsidRPr="00FE233E">
              <w:rPr>
                <w:sz w:val="24"/>
                <w:szCs w:val="24"/>
                <w:lang w:val="be-BY"/>
              </w:rPr>
              <w:t>Опрос. Доклады.</w:t>
            </w:r>
          </w:p>
          <w:p w:rsidR="00404E95" w:rsidRPr="00FE233E" w:rsidRDefault="00404E95" w:rsidP="00B306FA">
            <w:pPr>
              <w:jc w:val="both"/>
              <w:rPr>
                <w:sz w:val="24"/>
                <w:szCs w:val="24"/>
              </w:rPr>
            </w:pPr>
          </w:p>
        </w:tc>
      </w:tr>
      <w:tr w:rsidR="00404E95" w:rsidRPr="00FE233E" w:rsidTr="005071C8">
        <w:trPr>
          <w:cantSplit/>
          <w:trHeight w:val="1109"/>
          <w:tblHeader/>
        </w:trPr>
        <w:tc>
          <w:tcPr>
            <w:tcW w:w="540" w:type="dxa"/>
          </w:tcPr>
          <w:p w:rsidR="00404E95" w:rsidRPr="00FE233E" w:rsidRDefault="00404E95" w:rsidP="0042141C">
            <w:pPr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2.</w:t>
            </w:r>
          </w:p>
        </w:tc>
        <w:tc>
          <w:tcPr>
            <w:tcW w:w="5580" w:type="dxa"/>
          </w:tcPr>
          <w:p w:rsidR="00404E95" w:rsidRPr="004C7FE1" w:rsidRDefault="00404E95" w:rsidP="00E13422">
            <w:pPr>
              <w:jc w:val="both"/>
              <w:rPr>
                <w:sz w:val="24"/>
                <w:szCs w:val="24"/>
              </w:rPr>
            </w:pPr>
            <w:r w:rsidRPr="004C7FE1">
              <w:rPr>
                <w:sz w:val="24"/>
                <w:szCs w:val="24"/>
              </w:rPr>
              <w:t>От определения к теоретическим подходам. Рынок как механизм координации деятельности</w:t>
            </w:r>
          </w:p>
        </w:tc>
        <w:tc>
          <w:tcPr>
            <w:tcW w:w="72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A264F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  <w:lang w:val="be-BY"/>
              </w:rPr>
            </w:pPr>
            <w:r w:rsidRPr="00FE233E">
              <w:rPr>
                <w:sz w:val="24"/>
                <w:szCs w:val="24"/>
                <w:lang w:val="be-BY"/>
              </w:rPr>
              <w:t>Метод. пос.</w:t>
            </w:r>
          </w:p>
          <w:p w:rsidR="00404E95" w:rsidRPr="00FE233E" w:rsidRDefault="00404E95" w:rsidP="00F128A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[</w:t>
            </w:r>
            <w:r w:rsidRPr="00FE233E">
              <w:rPr>
                <w:sz w:val="24"/>
                <w:szCs w:val="24"/>
                <w:lang w:val="be-BY"/>
              </w:rPr>
              <w:t>1</w:t>
            </w:r>
            <w:r w:rsidRPr="00FE233E">
              <w:rPr>
                <w:sz w:val="24"/>
                <w:szCs w:val="24"/>
              </w:rPr>
              <w:t>]</w:t>
            </w:r>
            <w:r w:rsidRPr="00FE233E">
              <w:rPr>
                <w:sz w:val="24"/>
                <w:szCs w:val="24"/>
                <w:lang w:val="be-BY"/>
              </w:rPr>
              <w:t>,</w:t>
            </w:r>
            <w:r w:rsidRPr="00FE233E">
              <w:rPr>
                <w:sz w:val="24"/>
                <w:szCs w:val="24"/>
              </w:rPr>
              <w:t>[</w:t>
            </w:r>
            <w:r w:rsidRPr="00FE233E">
              <w:rPr>
                <w:sz w:val="24"/>
                <w:szCs w:val="24"/>
                <w:lang w:val="be-BY"/>
              </w:rPr>
              <w:t>2</w:t>
            </w:r>
            <w:r w:rsidRPr="00FE233E">
              <w:rPr>
                <w:sz w:val="24"/>
                <w:szCs w:val="24"/>
              </w:rPr>
              <w:t>]</w:t>
            </w:r>
          </w:p>
          <w:p w:rsidR="00404E95" w:rsidRPr="00FE233E" w:rsidRDefault="00404E95" w:rsidP="0042141C">
            <w:pPr>
              <w:rPr>
                <w:sz w:val="24"/>
                <w:szCs w:val="24"/>
              </w:rPr>
            </w:pPr>
          </w:p>
          <w:p w:rsidR="00404E95" w:rsidRPr="00FE233E" w:rsidRDefault="00404E95" w:rsidP="0042141C">
            <w:pPr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[</w:t>
            </w:r>
            <w:r w:rsidRPr="00FE233E">
              <w:rPr>
                <w:sz w:val="24"/>
                <w:szCs w:val="24"/>
                <w:lang w:val="en-US"/>
              </w:rPr>
              <w:t>1</w:t>
            </w:r>
            <w:r w:rsidRPr="00FE233E">
              <w:rPr>
                <w:sz w:val="24"/>
                <w:szCs w:val="24"/>
              </w:rPr>
              <w:t>4]</w:t>
            </w:r>
            <w:r w:rsidRPr="00FE233E">
              <w:rPr>
                <w:sz w:val="24"/>
                <w:szCs w:val="24"/>
                <w:lang w:val="en-US"/>
              </w:rPr>
              <w:t xml:space="preserve">, </w:t>
            </w:r>
            <w:r w:rsidRPr="00FE233E">
              <w:rPr>
                <w:sz w:val="24"/>
                <w:szCs w:val="24"/>
                <w:lang w:val="be-BY"/>
              </w:rPr>
              <w:t>[26],</w:t>
            </w:r>
          </w:p>
          <w:p w:rsidR="00404E95" w:rsidRPr="00FE233E" w:rsidRDefault="00404E95" w:rsidP="005A335B">
            <w:pPr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  <w:lang w:val="be-BY"/>
              </w:rPr>
              <w:t>[38],</w:t>
            </w:r>
            <w:r w:rsidRPr="00FE233E">
              <w:rPr>
                <w:sz w:val="24"/>
                <w:szCs w:val="24"/>
              </w:rPr>
              <w:t>[44]</w:t>
            </w:r>
          </w:p>
          <w:p w:rsidR="00404E95" w:rsidRPr="00FE233E" w:rsidRDefault="00404E95" w:rsidP="0042141C">
            <w:pPr>
              <w:rPr>
                <w:sz w:val="24"/>
                <w:szCs w:val="24"/>
              </w:rPr>
            </w:pPr>
          </w:p>
          <w:p w:rsidR="00404E95" w:rsidRPr="00FE233E" w:rsidRDefault="00404E95" w:rsidP="0042141C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1260" w:type="dxa"/>
          </w:tcPr>
          <w:p w:rsidR="00404E95" w:rsidRPr="00FE233E" w:rsidRDefault="00404E95" w:rsidP="00622FA7">
            <w:pPr>
              <w:jc w:val="both"/>
              <w:rPr>
                <w:sz w:val="24"/>
                <w:szCs w:val="24"/>
                <w:lang w:val="be-BY"/>
              </w:rPr>
            </w:pPr>
            <w:r w:rsidRPr="00FE233E">
              <w:rPr>
                <w:sz w:val="24"/>
                <w:szCs w:val="24"/>
                <w:lang w:val="be-BY"/>
              </w:rPr>
              <w:t>Опрос. Доклады.</w:t>
            </w:r>
          </w:p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404E95" w:rsidRPr="00FE233E" w:rsidTr="00FE233E">
        <w:trPr>
          <w:cantSplit/>
          <w:trHeight w:val="1048"/>
          <w:tblHeader/>
        </w:trPr>
        <w:tc>
          <w:tcPr>
            <w:tcW w:w="540" w:type="dxa"/>
          </w:tcPr>
          <w:p w:rsidR="00404E95" w:rsidRPr="00FE233E" w:rsidRDefault="00404E95" w:rsidP="00421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80" w:type="dxa"/>
          </w:tcPr>
          <w:p w:rsidR="00404E95" w:rsidRPr="004C7FE1" w:rsidRDefault="00404E95" w:rsidP="00E13422">
            <w:pPr>
              <w:jc w:val="both"/>
              <w:rPr>
                <w:sz w:val="24"/>
                <w:szCs w:val="24"/>
              </w:rPr>
            </w:pPr>
            <w:r w:rsidRPr="004C7FE1">
              <w:rPr>
                <w:sz w:val="24"/>
                <w:szCs w:val="24"/>
              </w:rPr>
              <w:t>От определения к теоретическим подходам. Конк</w:t>
            </w:r>
            <w:r w:rsidRPr="004C7FE1">
              <w:rPr>
                <w:sz w:val="24"/>
                <w:szCs w:val="24"/>
              </w:rPr>
              <w:t>у</w:t>
            </w:r>
            <w:r w:rsidRPr="004C7FE1">
              <w:rPr>
                <w:sz w:val="24"/>
                <w:szCs w:val="24"/>
              </w:rPr>
              <w:t>ренция как социально укорененный процесс</w:t>
            </w:r>
          </w:p>
        </w:tc>
        <w:tc>
          <w:tcPr>
            <w:tcW w:w="72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F128A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404E95" w:rsidRPr="00FE233E" w:rsidTr="005071C8">
        <w:trPr>
          <w:cantSplit/>
          <w:trHeight w:val="1632"/>
          <w:tblHeader/>
        </w:trPr>
        <w:tc>
          <w:tcPr>
            <w:tcW w:w="540" w:type="dxa"/>
          </w:tcPr>
          <w:p w:rsidR="00404E95" w:rsidRPr="00FE233E" w:rsidRDefault="00404E95" w:rsidP="00421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E233E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</w:tcPr>
          <w:p w:rsidR="00404E95" w:rsidRPr="004C7FE1" w:rsidRDefault="00404E95" w:rsidP="00E13422">
            <w:pPr>
              <w:jc w:val="both"/>
              <w:rPr>
                <w:sz w:val="24"/>
                <w:szCs w:val="24"/>
              </w:rPr>
            </w:pPr>
            <w:r w:rsidRPr="004C7FE1">
              <w:rPr>
                <w:sz w:val="24"/>
                <w:szCs w:val="24"/>
              </w:rPr>
              <w:t>От подхода к экономико-социологическим мод</w:t>
            </w:r>
            <w:r w:rsidRPr="004C7FE1">
              <w:rPr>
                <w:sz w:val="24"/>
                <w:szCs w:val="24"/>
              </w:rPr>
              <w:t>е</w:t>
            </w:r>
            <w:r w:rsidRPr="004C7FE1">
              <w:rPr>
                <w:sz w:val="24"/>
                <w:szCs w:val="24"/>
              </w:rPr>
              <w:t>лям. Рынок как организационное поле</w:t>
            </w:r>
          </w:p>
        </w:tc>
        <w:tc>
          <w:tcPr>
            <w:tcW w:w="72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  <w:lang w:val="be-BY"/>
              </w:rPr>
            </w:pPr>
            <w:r w:rsidRPr="00FE233E">
              <w:rPr>
                <w:sz w:val="24"/>
                <w:szCs w:val="24"/>
                <w:lang w:val="be-BY"/>
              </w:rPr>
              <w:t>Метод. пос.</w:t>
            </w:r>
          </w:p>
          <w:p w:rsidR="00404E95" w:rsidRPr="00FE233E" w:rsidRDefault="00404E95" w:rsidP="00F128A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8727DB">
            <w:pPr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[</w:t>
            </w:r>
            <w:r w:rsidRPr="00FE233E">
              <w:rPr>
                <w:sz w:val="24"/>
                <w:szCs w:val="24"/>
                <w:lang w:val="be-BY"/>
              </w:rPr>
              <w:t>1</w:t>
            </w:r>
            <w:r w:rsidRPr="00FE233E">
              <w:rPr>
                <w:sz w:val="24"/>
                <w:szCs w:val="24"/>
              </w:rPr>
              <w:t>]</w:t>
            </w:r>
            <w:r w:rsidRPr="00FE233E">
              <w:rPr>
                <w:sz w:val="24"/>
                <w:szCs w:val="24"/>
                <w:lang w:val="be-BY"/>
              </w:rPr>
              <w:t>,</w:t>
            </w:r>
            <w:r w:rsidRPr="00FE233E">
              <w:rPr>
                <w:sz w:val="24"/>
                <w:szCs w:val="24"/>
              </w:rPr>
              <w:t>[</w:t>
            </w:r>
            <w:r w:rsidRPr="00FE233E">
              <w:rPr>
                <w:sz w:val="24"/>
                <w:szCs w:val="24"/>
                <w:lang w:val="be-BY"/>
              </w:rPr>
              <w:t>2</w:t>
            </w:r>
            <w:r w:rsidRPr="00FE233E">
              <w:rPr>
                <w:sz w:val="24"/>
                <w:szCs w:val="24"/>
              </w:rPr>
              <w:t>]</w:t>
            </w:r>
          </w:p>
          <w:p w:rsidR="00404E95" w:rsidRPr="00FE233E" w:rsidRDefault="00404E95" w:rsidP="0042141C">
            <w:pPr>
              <w:rPr>
                <w:sz w:val="24"/>
                <w:szCs w:val="24"/>
                <w:lang w:val="en-US"/>
              </w:rPr>
            </w:pPr>
          </w:p>
          <w:p w:rsidR="00404E95" w:rsidRPr="00FE233E" w:rsidRDefault="00404E95" w:rsidP="00152AA9">
            <w:pPr>
              <w:jc w:val="both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  <w:lang w:val="en-US"/>
              </w:rPr>
              <w:t>[</w:t>
            </w:r>
            <w:r w:rsidRPr="00FE233E">
              <w:rPr>
                <w:sz w:val="24"/>
                <w:szCs w:val="24"/>
                <w:lang w:val="be-BY"/>
              </w:rPr>
              <w:t>12</w:t>
            </w:r>
            <w:r w:rsidRPr="00FE233E">
              <w:rPr>
                <w:sz w:val="24"/>
                <w:szCs w:val="24"/>
                <w:lang w:val="en-US"/>
              </w:rPr>
              <w:t>]</w:t>
            </w:r>
            <w:r w:rsidRPr="00FE233E">
              <w:rPr>
                <w:sz w:val="24"/>
                <w:szCs w:val="24"/>
              </w:rPr>
              <w:t>,</w:t>
            </w:r>
            <w:r w:rsidRPr="00FE233E">
              <w:rPr>
                <w:sz w:val="24"/>
                <w:szCs w:val="24"/>
                <w:lang w:val="en-US"/>
              </w:rPr>
              <w:t xml:space="preserve"> [</w:t>
            </w:r>
            <w:r w:rsidRPr="00FE233E">
              <w:rPr>
                <w:sz w:val="24"/>
                <w:szCs w:val="24"/>
                <w:lang w:val="be-BY"/>
              </w:rPr>
              <w:t>13</w:t>
            </w:r>
            <w:r w:rsidRPr="00FE233E">
              <w:rPr>
                <w:sz w:val="24"/>
                <w:szCs w:val="24"/>
                <w:lang w:val="en-US"/>
              </w:rPr>
              <w:t>]</w:t>
            </w:r>
            <w:r w:rsidRPr="00FE233E">
              <w:rPr>
                <w:sz w:val="24"/>
                <w:szCs w:val="24"/>
                <w:lang w:val="be-BY"/>
              </w:rPr>
              <w:t xml:space="preserve">, </w:t>
            </w:r>
            <w:r w:rsidRPr="00FE233E">
              <w:rPr>
                <w:sz w:val="24"/>
                <w:szCs w:val="24"/>
                <w:lang w:val="en-US"/>
              </w:rPr>
              <w:t>[</w:t>
            </w:r>
            <w:r w:rsidRPr="00FE233E">
              <w:rPr>
                <w:sz w:val="24"/>
                <w:szCs w:val="24"/>
              </w:rPr>
              <w:t>23</w:t>
            </w:r>
            <w:r w:rsidRPr="00FE233E">
              <w:rPr>
                <w:sz w:val="24"/>
                <w:szCs w:val="24"/>
                <w:lang w:val="en-US"/>
              </w:rPr>
              <w:t>]</w:t>
            </w:r>
            <w:r w:rsidRPr="00FE233E">
              <w:rPr>
                <w:sz w:val="24"/>
                <w:szCs w:val="24"/>
                <w:lang w:val="be-BY"/>
              </w:rPr>
              <w:t xml:space="preserve">, </w:t>
            </w:r>
            <w:r w:rsidRPr="00FE233E">
              <w:rPr>
                <w:sz w:val="24"/>
                <w:szCs w:val="24"/>
                <w:lang w:val="en-US"/>
              </w:rPr>
              <w:t>[</w:t>
            </w:r>
            <w:r w:rsidRPr="00FE233E">
              <w:rPr>
                <w:sz w:val="24"/>
                <w:szCs w:val="24"/>
              </w:rPr>
              <w:t>24</w:t>
            </w:r>
            <w:r w:rsidRPr="00FE233E">
              <w:rPr>
                <w:sz w:val="24"/>
                <w:szCs w:val="24"/>
                <w:lang w:val="en-US"/>
              </w:rPr>
              <w:t>]</w:t>
            </w:r>
            <w:r w:rsidRPr="00FE233E">
              <w:rPr>
                <w:sz w:val="24"/>
                <w:szCs w:val="24"/>
                <w:lang w:val="be-BY"/>
              </w:rPr>
              <w:t xml:space="preserve">, </w:t>
            </w:r>
            <w:r w:rsidRPr="00FE233E">
              <w:rPr>
                <w:sz w:val="24"/>
                <w:szCs w:val="24"/>
                <w:lang w:val="en-US"/>
              </w:rPr>
              <w:t>[</w:t>
            </w:r>
            <w:r w:rsidRPr="00FE233E">
              <w:rPr>
                <w:sz w:val="24"/>
                <w:szCs w:val="24"/>
              </w:rPr>
              <w:t>36</w:t>
            </w:r>
            <w:r w:rsidRPr="00FE233E">
              <w:rPr>
                <w:sz w:val="24"/>
                <w:szCs w:val="24"/>
                <w:lang w:val="en-US"/>
              </w:rPr>
              <w:t>]</w:t>
            </w:r>
            <w:r w:rsidRPr="00FE233E">
              <w:rPr>
                <w:sz w:val="24"/>
                <w:szCs w:val="24"/>
                <w:lang w:val="be-BY"/>
              </w:rPr>
              <w:t xml:space="preserve">, </w:t>
            </w:r>
            <w:r w:rsidRPr="00FE233E">
              <w:rPr>
                <w:sz w:val="24"/>
                <w:szCs w:val="24"/>
                <w:lang w:val="en-US"/>
              </w:rPr>
              <w:t>[</w:t>
            </w:r>
            <w:r w:rsidRPr="00FE233E">
              <w:rPr>
                <w:sz w:val="24"/>
                <w:szCs w:val="24"/>
              </w:rPr>
              <w:t>39</w:t>
            </w:r>
            <w:r w:rsidRPr="00FE233E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260" w:type="dxa"/>
          </w:tcPr>
          <w:p w:rsidR="00404E95" w:rsidRPr="00FE233E" w:rsidRDefault="00404E95" w:rsidP="00622FA7">
            <w:pPr>
              <w:jc w:val="both"/>
              <w:rPr>
                <w:sz w:val="24"/>
                <w:szCs w:val="24"/>
                <w:lang w:val="be-BY"/>
              </w:rPr>
            </w:pPr>
            <w:r w:rsidRPr="00FE233E">
              <w:rPr>
                <w:sz w:val="24"/>
                <w:szCs w:val="24"/>
                <w:lang w:val="be-BY"/>
              </w:rPr>
              <w:t>Опрос. Доклады.</w:t>
            </w:r>
          </w:p>
          <w:p w:rsidR="00404E95" w:rsidRPr="00FE233E" w:rsidRDefault="00404E95" w:rsidP="0042141C">
            <w:pPr>
              <w:jc w:val="both"/>
              <w:rPr>
                <w:sz w:val="24"/>
                <w:szCs w:val="24"/>
                <w:lang w:val="be-BY"/>
              </w:rPr>
            </w:pPr>
          </w:p>
          <w:p w:rsidR="00404E95" w:rsidRPr="00FE233E" w:rsidRDefault="00404E95" w:rsidP="00622FA7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404E95" w:rsidRPr="00FE233E" w:rsidTr="00FE233E">
        <w:trPr>
          <w:cantSplit/>
          <w:trHeight w:val="1427"/>
          <w:tblHeader/>
        </w:trPr>
        <w:tc>
          <w:tcPr>
            <w:tcW w:w="540" w:type="dxa"/>
          </w:tcPr>
          <w:p w:rsidR="00404E95" w:rsidRPr="00FE233E" w:rsidRDefault="00404E95" w:rsidP="00421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E233E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</w:tcPr>
          <w:p w:rsidR="00404E95" w:rsidRPr="004C7FE1" w:rsidRDefault="00404E95" w:rsidP="00E13422">
            <w:pPr>
              <w:jc w:val="both"/>
              <w:rPr>
                <w:sz w:val="24"/>
                <w:szCs w:val="24"/>
              </w:rPr>
            </w:pPr>
            <w:r w:rsidRPr="004C7FE1">
              <w:rPr>
                <w:sz w:val="24"/>
                <w:szCs w:val="24"/>
              </w:rPr>
              <w:t>От моделей к эмпирическому изучению. Рынок как платежеспособный спрос</w:t>
            </w:r>
          </w:p>
        </w:tc>
        <w:tc>
          <w:tcPr>
            <w:tcW w:w="72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  <w:lang w:val="be-BY"/>
              </w:rPr>
            </w:pPr>
            <w:r w:rsidRPr="00FE233E">
              <w:rPr>
                <w:sz w:val="24"/>
                <w:szCs w:val="24"/>
                <w:lang w:val="be-BY"/>
              </w:rPr>
              <w:t>Метод. пос.</w:t>
            </w:r>
          </w:p>
          <w:p w:rsidR="00404E95" w:rsidRPr="00FE233E" w:rsidRDefault="00404E95" w:rsidP="0042141C">
            <w:pPr>
              <w:rPr>
                <w:sz w:val="24"/>
                <w:szCs w:val="24"/>
                <w:lang w:val="be-BY"/>
              </w:rPr>
            </w:pPr>
          </w:p>
          <w:p w:rsidR="00404E95" w:rsidRPr="00FE233E" w:rsidRDefault="00404E95" w:rsidP="0042141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8727DB">
            <w:pPr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[</w:t>
            </w:r>
            <w:r w:rsidRPr="00FE233E">
              <w:rPr>
                <w:sz w:val="24"/>
                <w:szCs w:val="24"/>
                <w:lang w:val="be-BY"/>
              </w:rPr>
              <w:t>1</w:t>
            </w:r>
            <w:r w:rsidRPr="00FE233E">
              <w:rPr>
                <w:sz w:val="24"/>
                <w:szCs w:val="24"/>
              </w:rPr>
              <w:t>]</w:t>
            </w:r>
            <w:r w:rsidRPr="00FE233E">
              <w:rPr>
                <w:sz w:val="24"/>
                <w:szCs w:val="24"/>
                <w:lang w:val="be-BY"/>
              </w:rPr>
              <w:t>,</w:t>
            </w:r>
            <w:r w:rsidRPr="00FE233E">
              <w:rPr>
                <w:sz w:val="24"/>
                <w:szCs w:val="24"/>
              </w:rPr>
              <w:t>[</w:t>
            </w:r>
            <w:r w:rsidRPr="00FE233E">
              <w:rPr>
                <w:sz w:val="24"/>
                <w:szCs w:val="24"/>
                <w:lang w:val="be-BY"/>
              </w:rPr>
              <w:t>2</w:t>
            </w:r>
            <w:r w:rsidRPr="00FE233E">
              <w:rPr>
                <w:sz w:val="24"/>
                <w:szCs w:val="24"/>
              </w:rPr>
              <w:t>]</w:t>
            </w:r>
          </w:p>
          <w:p w:rsidR="00404E95" w:rsidRPr="00FE233E" w:rsidRDefault="00404E95" w:rsidP="005A335B">
            <w:pPr>
              <w:rPr>
                <w:sz w:val="24"/>
                <w:szCs w:val="24"/>
              </w:rPr>
            </w:pPr>
          </w:p>
          <w:p w:rsidR="00404E95" w:rsidRPr="00FE233E" w:rsidRDefault="00404E95" w:rsidP="005A335B">
            <w:pPr>
              <w:rPr>
                <w:sz w:val="24"/>
                <w:szCs w:val="24"/>
              </w:rPr>
            </w:pPr>
          </w:p>
          <w:p w:rsidR="00404E95" w:rsidRPr="00FE233E" w:rsidRDefault="00404E95" w:rsidP="00611C81">
            <w:pPr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  <w:lang w:val="en-US"/>
              </w:rPr>
              <w:t>[</w:t>
            </w:r>
            <w:r w:rsidRPr="00FE233E">
              <w:rPr>
                <w:sz w:val="24"/>
                <w:szCs w:val="24"/>
                <w:lang w:val="be-BY"/>
              </w:rPr>
              <w:t>2</w:t>
            </w:r>
            <w:r w:rsidRPr="00FE233E">
              <w:rPr>
                <w:sz w:val="24"/>
                <w:szCs w:val="24"/>
                <w:lang w:val="en-US"/>
              </w:rPr>
              <w:t>]</w:t>
            </w:r>
            <w:r w:rsidRPr="00FE233E">
              <w:rPr>
                <w:sz w:val="24"/>
                <w:szCs w:val="24"/>
              </w:rPr>
              <w:t>,</w:t>
            </w:r>
            <w:r w:rsidRPr="00FE233E">
              <w:rPr>
                <w:sz w:val="24"/>
                <w:szCs w:val="24"/>
                <w:lang w:val="en-US"/>
              </w:rPr>
              <w:t xml:space="preserve"> [</w:t>
            </w:r>
            <w:r w:rsidRPr="00FE233E">
              <w:rPr>
                <w:sz w:val="24"/>
                <w:szCs w:val="24"/>
                <w:lang w:val="be-BY"/>
              </w:rPr>
              <w:t>4</w:t>
            </w:r>
            <w:r w:rsidRPr="00FE233E">
              <w:rPr>
                <w:sz w:val="24"/>
                <w:szCs w:val="24"/>
                <w:lang w:val="en-US"/>
              </w:rPr>
              <w:t>]</w:t>
            </w:r>
            <w:r w:rsidRPr="00FE233E">
              <w:rPr>
                <w:sz w:val="24"/>
                <w:szCs w:val="24"/>
              </w:rPr>
              <w:t>,</w:t>
            </w:r>
            <w:r w:rsidRPr="00FE233E">
              <w:rPr>
                <w:sz w:val="24"/>
                <w:szCs w:val="24"/>
                <w:lang w:val="en-US"/>
              </w:rPr>
              <w:t xml:space="preserve"> [</w:t>
            </w:r>
            <w:r w:rsidRPr="00FE233E">
              <w:rPr>
                <w:sz w:val="24"/>
                <w:szCs w:val="24"/>
                <w:lang w:val="be-BY"/>
              </w:rPr>
              <w:t>9</w:t>
            </w:r>
            <w:r w:rsidRPr="00FE233E">
              <w:rPr>
                <w:sz w:val="24"/>
                <w:szCs w:val="24"/>
                <w:lang w:val="en-US"/>
              </w:rPr>
              <w:t>]</w:t>
            </w:r>
            <w:r w:rsidRPr="00FE233E">
              <w:rPr>
                <w:sz w:val="24"/>
                <w:szCs w:val="24"/>
              </w:rPr>
              <w:t>,</w:t>
            </w:r>
            <w:r w:rsidRPr="00FE233E">
              <w:rPr>
                <w:sz w:val="24"/>
                <w:szCs w:val="24"/>
                <w:lang w:val="en-US"/>
              </w:rPr>
              <w:t xml:space="preserve"> [</w:t>
            </w:r>
            <w:r w:rsidRPr="00FE233E">
              <w:rPr>
                <w:sz w:val="24"/>
                <w:szCs w:val="24"/>
                <w:lang w:val="be-BY"/>
              </w:rPr>
              <w:t>11</w:t>
            </w:r>
            <w:r w:rsidRPr="00FE233E">
              <w:rPr>
                <w:sz w:val="24"/>
                <w:szCs w:val="24"/>
                <w:lang w:val="en-US"/>
              </w:rPr>
              <w:t>]</w:t>
            </w:r>
            <w:r w:rsidRPr="00FE233E">
              <w:rPr>
                <w:sz w:val="24"/>
                <w:szCs w:val="24"/>
              </w:rPr>
              <w:t>,</w:t>
            </w:r>
            <w:r w:rsidRPr="00FE233E">
              <w:rPr>
                <w:sz w:val="24"/>
                <w:szCs w:val="24"/>
                <w:lang w:val="en-US"/>
              </w:rPr>
              <w:t xml:space="preserve"> [15]</w:t>
            </w:r>
            <w:r w:rsidRPr="00FE233E">
              <w:rPr>
                <w:sz w:val="24"/>
                <w:szCs w:val="24"/>
                <w:lang w:val="be-BY"/>
              </w:rPr>
              <w:t xml:space="preserve">, </w:t>
            </w:r>
            <w:r w:rsidRPr="00FE233E">
              <w:rPr>
                <w:sz w:val="24"/>
                <w:szCs w:val="24"/>
                <w:lang w:val="en-US"/>
              </w:rPr>
              <w:t>[1</w:t>
            </w:r>
            <w:r w:rsidRPr="00FE233E">
              <w:rPr>
                <w:sz w:val="24"/>
                <w:szCs w:val="24"/>
              </w:rPr>
              <w:t>8</w:t>
            </w:r>
            <w:r w:rsidRPr="00FE233E">
              <w:rPr>
                <w:sz w:val="24"/>
                <w:szCs w:val="24"/>
                <w:lang w:val="en-US"/>
              </w:rPr>
              <w:t>]</w:t>
            </w:r>
            <w:r w:rsidRPr="00FE233E">
              <w:rPr>
                <w:sz w:val="24"/>
                <w:szCs w:val="24"/>
                <w:lang w:val="be-BY"/>
              </w:rPr>
              <w:t xml:space="preserve">, </w:t>
            </w:r>
            <w:r w:rsidRPr="00FE233E">
              <w:rPr>
                <w:sz w:val="24"/>
                <w:szCs w:val="24"/>
                <w:lang w:val="en-US"/>
              </w:rPr>
              <w:t>[</w:t>
            </w:r>
            <w:r w:rsidRPr="00FE233E">
              <w:rPr>
                <w:sz w:val="24"/>
                <w:szCs w:val="24"/>
              </w:rPr>
              <w:t>20</w:t>
            </w:r>
            <w:r w:rsidRPr="00FE233E">
              <w:rPr>
                <w:sz w:val="24"/>
                <w:szCs w:val="24"/>
                <w:lang w:val="en-US"/>
              </w:rPr>
              <w:t>]</w:t>
            </w:r>
            <w:r w:rsidRPr="00FE233E">
              <w:rPr>
                <w:sz w:val="24"/>
                <w:szCs w:val="24"/>
                <w:lang w:val="be-BY"/>
              </w:rPr>
              <w:t xml:space="preserve">, </w:t>
            </w:r>
            <w:r w:rsidRPr="00FE233E">
              <w:rPr>
                <w:sz w:val="24"/>
                <w:szCs w:val="24"/>
                <w:lang w:val="en-US"/>
              </w:rPr>
              <w:t>[</w:t>
            </w:r>
            <w:r w:rsidRPr="00FE233E">
              <w:rPr>
                <w:sz w:val="24"/>
                <w:szCs w:val="24"/>
                <w:lang w:val="be-BY"/>
              </w:rPr>
              <w:t>22</w:t>
            </w:r>
            <w:r w:rsidRPr="00FE233E">
              <w:rPr>
                <w:sz w:val="24"/>
                <w:szCs w:val="24"/>
                <w:lang w:val="en-US"/>
              </w:rPr>
              <w:t>]</w:t>
            </w:r>
            <w:r w:rsidRPr="00FE233E">
              <w:rPr>
                <w:sz w:val="24"/>
                <w:szCs w:val="24"/>
              </w:rPr>
              <w:t>,</w:t>
            </w:r>
            <w:r w:rsidRPr="00FE233E">
              <w:rPr>
                <w:sz w:val="24"/>
                <w:szCs w:val="24"/>
                <w:lang w:val="en-US"/>
              </w:rPr>
              <w:t xml:space="preserve"> [</w:t>
            </w:r>
            <w:r w:rsidRPr="00FE233E">
              <w:rPr>
                <w:sz w:val="24"/>
                <w:szCs w:val="24"/>
                <w:lang w:val="be-BY"/>
              </w:rPr>
              <w:t>39</w:t>
            </w:r>
            <w:r w:rsidRPr="00FE233E">
              <w:rPr>
                <w:sz w:val="24"/>
                <w:szCs w:val="24"/>
                <w:lang w:val="en-US"/>
              </w:rPr>
              <w:t>]</w:t>
            </w:r>
            <w:r w:rsidRPr="00FE233E">
              <w:rPr>
                <w:sz w:val="24"/>
                <w:szCs w:val="24"/>
                <w:lang w:val="be-BY"/>
              </w:rPr>
              <w:t xml:space="preserve">, </w:t>
            </w:r>
            <w:r w:rsidRPr="00FE233E">
              <w:rPr>
                <w:sz w:val="24"/>
                <w:szCs w:val="24"/>
                <w:lang w:val="en-US"/>
              </w:rPr>
              <w:t>[</w:t>
            </w:r>
            <w:r w:rsidRPr="00FE233E">
              <w:rPr>
                <w:sz w:val="24"/>
                <w:szCs w:val="24"/>
              </w:rPr>
              <w:t>2</w:t>
            </w:r>
            <w:r w:rsidRPr="00FE233E">
              <w:rPr>
                <w:sz w:val="24"/>
                <w:szCs w:val="24"/>
                <w:lang w:val="en-US"/>
              </w:rPr>
              <w:t>7]</w:t>
            </w:r>
            <w:r w:rsidRPr="00FE233E">
              <w:rPr>
                <w:sz w:val="24"/>
                <w:szCs w:val="24"/>
                <w:lang w:val="be-BY"/>
              </w:rPr>
              <w:t xml:space="preserve"> , </w:t>
            </w:r>
            <w:r w:rsidRPr="00FE233E">
              <w:rPr>
                <w:sz w:val="24"/>
                <w:szCs w:val="24"/>
                <w:lang w:val="en-US"/>
              </w:rPr>
              <w:t>[2</w:t>
            </w:r>
            <w:r w:rsidRPr="00FE233E">
              <w:rPr>
                <w:sz w:val="24"/>
                <w:szCs w:val="24"/>
              </w:rPr>
              <w:t>9</w:t>
            </w:r>
            <w:r w:rsidRPr="00FE233E">
              <w:rPr>
                <w:sz w:val="24"/>
                <w:szCs w:val="24"/>
                <w:lang w:val="en-US"/>
              </w:rPr>
              <w:t>]</w:t>
            </w:r>
            <w:r w:rsidRPr="00FE233E">
              <w:rPr>
                <w:sz w:val="24"/>
                <w:szCs w:val="24"/>
                <w:lang w:val="be-BY"/>
              </w:rPr>
              <w:t xml:space="preserve">, </w:t>
            </w:r>
            <w:r w:rsidRPr="00FE233E">
              <w:rPr>
                <w:sz w:val="24"/>
                <w:szCs w:val="24"/>
                <w:lang w:val="en-US"/>
              </w:rPr>
              <w:t>[</w:t>
            </w:r>
            <w:r w:rsidRPr="00FE233E">
              <w:rPr>
                <w:sz w:val="24"/>
                <w:szCs w:val="24"/>
              </w:rPr>
              <w:t>3</w:t>
            </w:r>
            <w:r w:rsidRPr="00FE233E">
              <w:rPr>
                <w:sz w:val="24"/>
                <w:szCs w:val="24"/>
                <w:lang w:val="en-US"/>
              </w:rPr>
              <w:t>7]</w:t>
            </w:r>
          </w:p>
          <w:p w:rsidR="00404E95" w:rsidRPr="00FE233E" w:rsidRDefault="00404E95" w:rsidP="005A335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04E95" w:rsidRPr="00FE233E" w:rsidRDefault="00404E95" w:rsidP="00622FA7">
            <w:pPr>
              <w:jc w:val="both"/>
              <w:rPr>
                <w:sz w:val="24"/>
                <w:szCs w:val="24"/>
                <w:lang w:val="be-BY"/>
              </w:rPr>
            </w:pPr>
            <w:r w:rsidRPr="00FE233E">
              <w:rPr>
                <w:sz w:val="24"/>
                <w:szCs w:val="24"/>
                <w:lang w:val="be-BY"/>
              </w:rPr>
              <w:t>Опрос. Доклады.</w:t>
            </w:r>
          </w:p>
          <w:p w:rsidR="00404E95" w:rsidRPr="00FE233E" w:rsidRDefault="00404E95" w:rsidP="00B306FA">
            <w:pPr>
              <w:jc w:val="both"/>
              <w:rPr>
                <w:sz w:val="24"/>
                <w:szCs w:val="24"/>
                <w:lang w:val="be-BY"/>
              </w:rPr>
            </w:pPr>
          </w:p>
          <w:p w:rsidR="00404E95" w:rsidRPr="00FE233E" w:rsidRDefault="00404E95" w:rsidP="0042141C">
            <w:pPr>
              <w:jc w:val="both"/>
              <w:rPr>
                <w:sz w:val="24"/>
                <w:szCs w:val="24"/>
                <w:lang w:val="be-BY"/>
              </w:rPr>
            </w:pPr>
            <w:r w:rsidRPr="00FE233E">
              <w:rPr>
                <w:sz w:val="24"/>
                <w:szCs w:val="24"/>
                <w:lang w:val="be-BY"/>
              </w:rPr>
              <w:t xml:space="preserve"> </w:t>
            </w:r>
          </w:p>
          <w:p w:rsidR="00404E95" w:rsidRPr="00FE233E" w:rsidRDefault="00404E95" w:rsidP="0042141C">
            <w:pPr>
              <w:rPr>
                <w:sz w:val="24"/>
                <w:szCs w:val="24"/>
                <w:lang w:val="be-BY"/>
              </w:rPr>
            </w:pPr>
          </w:p>
        </w:tc>
      </w:tr>
      <w:tr w:rsidR="00404E95" w:rsidRPr="00FE233E" w:rsidTr="00FE233E">
        <w:trPr>
          <w:cantSplit/>
          <w:trHeight w:val="1427"/>
          <w:tblHeader/>
        </w:trPr>
        <w:tc>
          <w:tcPr>
            <w:tcW w:w="540" w:type="dxa"/>
          </w:tcPr>
          <w:p w:rsidR="00404E95" w:rsidRPr="00FE233E" w:rsidRDefault="00404E95" w:rsidP="0042141C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404E95" w:rsidRPr="004C7FE1" w:rsidRDefault="00404E95" w:rsidP="00E13422">
            <w:pPr>
              <w:jc w:val="both"/>
              <w:rPr>
                <w:sz w:val="24"/>
                <w:szCs w:val="24"/>
              </w:rPr>
            </w:pPr>
            <w:r w:rsidRPr="004C7FE1">
              <w:rPr>
                <w:b/>
                <w:sz w:val="24"/>
                <w:szCs w:val="24"/>
              </w:rPr>
              <w:t>Раздел 2. Основные элементы рынка</w:t>
            </w:r>
          </w:p>
        </w:tc>
        <w:tc>
          <w:tcPr>
            <w:tcW w:w="72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  <w:lang w:val="be-BY"/>
              </w:rPr>
            </w:pPr>
            <w:r w:rsidRPr="00FE233E">
              <w:rPr>
                <w:sz w:val="24"/>
                <w:szCs w:val="24"/>
                <w:lang w:val="be-BY"/>
              </w:rPr>
              <w:t>Метод. пос.</w:t>
            </w:r>
          </w:p>
          <w:p w:rsidR="00404E95" w:rsidRPr="00FE233E" w:rsidRDefault="00404E95" w:rsidP="0042141C">
            <w:pPr>
              <w:rPr>
                <w:sz w:val="24"/>
                <w:szCs w:val="24"/>
                <w:lang w:val="be-BY"/>
              </w:rPr>
            </w:pPr>
          </w:p>
          <w:p w:rsidR="00404E95" w:rsidRPr="00FE233E" w:rsidRDefault="00404E95" w:rsidP="0042141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  <w:lang w:val="en-US"/>
              </w:rPr>
              <w:t>[</w:t>
            </w:r>
            <w:r w:rsidRPr="00FE233E">
              <w:rPr>
                <w:sz w:val="24"/>
                <w:szCs w:val="24"/>
                <w:lang w:val="be-BY"/>
              </w:rPr>
              <w:t>1</w:t>
            </w:r>
            <w:r w:rsidRPr="00FE233E">
              <w:rPr>
                <w:sz w:val="24"/>
                <w:szCs w:val="24"/>
                <w:lang w:val="en-US"/>
              </w:rPr>
              <w:t>]</w:t>
            </w:r>
            <w:r w:rsidRPr="00FE233E">
              <w:rPr>
                <w:sz w:val="24"/>
                <w:szCs w:val="24"/>
                <w:lang w:val="be-BY"/>
              </w:rPr>
              <w:t>,</w:t>
            </w:r>
            <w:r w:rsidRPr="00FE233E">
              <w:rPr>
                <w:sz w:val="24"/>
                <w:szCs w:val="24"/>
                <w:lang w:val="en-US"/>
              </w:rPr>
              <w:t>[</w:t>
            </w:r>
            <w:r w:rsidRPr="00FE233E">
              <w:rPr>
                <w:sz w:val="24"/>
                <w:szCs w:val="24"/>
                <w:lang w:val="be-BY"/>
              </w:rPr>
              <w:t>2</w:t>
            </w:r>
            <w:r w:rsidRPr="00FE233E">
              <w:rPr>
                <w:sz w:val="24"/>
                <w:szCs w:val="24"/>
                <w:lang w:val="en-US"/>
              </w:rPr>
              <w:t>]</w:t>
            </w:r>
          </w:p>
          <w:p w:rsidR="00404E95" w:rsidRPr="00FE233E" w:rsidRDefault="00404E95" w:rsidP="0042141C">
            <w:pPr>
              <w:rPr>
                <w:sz w:val="24"/>
                <w:szCs w:val="24"/>
              </w:rPr>
            </w:pPr>
          </w:p>
          <w:p w:rsidR="00404E95" w:rsidRPr="00FE233E" w:rsidRDefault="00404E95" w:rsidP="00846EBB">
            <w:pPr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  <w:lang w:val="en-US"/>
              </w:rPr>
              <w:t>[</w:t>
            </w:r>
            <w:r w:rsidRPr="00FE233E">
              <w:rPr>
                <w:sz w:val="24"/>
                <w:szCs w:val="24"/>
                <w:lang w:val="be-BY"/>
              </w:rPr>
              <w:t>2</w:t>
            </w:r>
            <w:r w:rsidRPr="00FE233E">
              <w:rPr>
                <w:sz w:val="24"/>
                <w:szCs w:val="24"/>
                <w:lang w:val="en-US"/>
              </w:rPr>
              <w:t>]</w:t>
            </w:r>
            <w:r w:rsidRPr="00FE233E">
              <w:rPr>
                <w:sz w:val="24"/>
                <w:szCs w:val="24"/>
              </w:rPr>
              <w:t>,</w:t>
            </w:r>
            <w:r w:rsidRPr="00FE233E">
              <w:rPr>
                <w:sz w:val="24"/>
                <w:szCs w:val="24"/>
                <w:lang w:val="en-US"/>
              </w:rPr>
              <w:t xml:space="preserve"> [</w:t>
            </w:r>
            <w:r w:rsidRPr="00FE233E">
              <w:rPr>
                <w:sz w:val="24"/>
                <w:szCs w:val="24"/>
                <w:lang w:val="be-BY"/>
              </w:rPr>
              <w:t>4</w:t>
            </w:r>
            <w:r w:rsidRPr="00FE233E">
              <w:rPr>
                <w:sz w:val="24"/>
                <w:szCs w:val="24"/>
                <w:lang w:val="en-US"/>
              </w:rPr>
              <w:t>]</w:t>
            </w:r>
            <w:r w:rsidRPr="00FE233E">
              <w:rPr>
                <w:sz w:val="24"/>
                <w:szCs w:val="24"/>
                <w:lang w:val="be-BY"/>
              </w:rPr>
              <w:t xml:space="preserve">, </w:t>
            </w:r>
            <w:r w:rsidRPr="00FE233E">
              <w:rPr>
                <w:sz w:val="24"/>
                <w:szCs w:val="24"/>
                <w:lang w:val="en-US"/>
              </w:rPr>
              <w:t>[1</w:t>
            </w:r>
            <w:r w:rsidRPr="00FE233E">
              <w:rPr>
                <w:sz w:val="24"/>
                <w:szCs w:val="24"/>
              </w:rPr>
              <w:t>6</w:t>
            </w:r>
            <w:r w:rsidRPr="00FE233E">
              <w:rPr>
                <w:sz w:val="24"/>
                <w:szCs w:val="24"/>
                <w:lang w:val="en-US"/>
              </w:rPr>
              <w:t>]</w:t>
            </w:r>
            <w:r w:rsidRPr="00FE233E">
              <w:rPr>
                <w:sz w:val="24"/>
                <w:szCs w:val="24"/>
                <w:lang w:val="be-BY"/>
              </w:rPr>
              <w:t xml:space="preserve">, </w:t>
            </w:r>
            <w:r w:rsidRPr="00FE233E">
              <w:rPr>
                <w:sz w:val="24"/>
                <w:szCs w:val="24"/>
                <w:lang w:val="en-US"/>
              </w:rPr>
              <w:t>[1</w:t>
            </w:r>
            <w:r w:rsidRPr="00FE233E">
              <w:rPr>
                <w:sz w:val="24"/>
                <w:szCs w:val="24"/>
              </w:rPr>
              <w:t>7</w:t>
            </w:r>
            <w:r w:rsidRPr="00FE233E">
              <w:rPr>
                <w:sz w:val="24"/>
                <w:szCs w:val="24"/>
                <w:lang w:val="en-US"/>
              </w:rPr>
              <w:t>]</w:t>
            </w:r>
            <w:r w:rsidRPr="00FE233E">
              <w:rPr>
                <w:sz w:val="24"/>
                <w:szCs w:val="24"/>
                <w:lang w:val="be-BY"/>
              </w:rPr>
              <w:t xml:space="preserve">, </w:t>
            </w:r>
            <w:r w:rsidRPr="00FE233E">
              <w:rPr>
                <w:sz w:val="24"/>
                <w:szCs w:val="24"/>
                <w:lang w:val="en-US"/>
              </w:rPr>
              <w:t>[</w:t>
            </w:r>
            <w:r w:rsidRPr="00FE233E">
              <w:rPr>
                <w:sz w:val="24"/>
                <w:szCs w:val="24"/>
              </w:rPr>
              <w:t>25</w:t>
            </w:r>
            <w:r w:rsidRPr="00FE233E">
              <w:rPr>
                <w:sz w:val="24"/>
                <w:szCs w:val="24"/>
                <w:lang w:val="en-US"/>
              </w:rPr>
              <w:t>]</w:t>
            </w:r>
            <w:r w:rsidRPr="00FE233E">
              <w:rPr>
                <w:sz w:val="24"/>
                <w:szCs w:val="24"/>
                <w:lang w:val="be-BY"/>
              </w:rPr>
              <w:t xml:space="preserve">, </w:t>
            </w:r>
            <w:r w:rsidRPr="00FE233E">
              <w:rPr>
                <w:sz w:val="24"/>
                <w:szCs w:val="24"/>
                <w:lang w:val="en-US"/>
              </w:rPr>
              <w:t>[</w:t>
            </w:r>
            <w:r w:rsidRPr="00FE233E">
              <w:rPr>
                <w:sz w:val="24"/>
                <w:szCs w:val="24"/>
              </w:rPr>
              <w:t>31</w:t>
            </w:r>
            <w:r w:rsidRPr="00FE233E">
              <w:rPr>
                <w:sz w:val="24"/>
                <w:szCs w:val="24"/>
                <w:lang w:val="en-US"/>
              </w:rPr>
              <w:t>]</w:t>
            </w:r>
          </w:p>
          <w:p w:rsidR="00404E95" w:rsidRPr="00FE233E" w:rsidRDefault="00404E95" w:rsidP="0042141C">
            <w:pPr>
              <w:rPr>
                <w:sz w:val="24"/>
                <w:szCs w:val="24"/>
                <w:lang w:val="en-US"/>
              </w:rPr>
            </w:pPr>
          </w:p>
          <w:p w:rsidR="00404E95" w:rsidRPr="00FE233E" w:rsidRDefault="00404E95" w:rsidP="0042141C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1260" w:type="dxa"/>
          </w:tcPr>
          <w:p w:rsidR="00404E95" w:rsidRPr="00FE233E" w:rsidRDefault="00404E95" w:rsidP="002E48EA">
            <w:pPr>
              <w:jc w:val="both"/>
              <w:rPr>
                <w:sz w:val="24"/>
                <w:szCs w:val="24"/>
                <w:lang w:val="be-BY"/>
              </w:rPr>
            </w:pPr>
            <w:r w:rsidRPr="00FE233E">
              <w:rPr>
                <w:sz w:val="24"/>
                <w:szCs w:val="24"/>
                <w:lang w:val="be-BY"/>
              </w:rPr>
              <w:t>Опрос. Доклады.</w:t>
            </w:r>
          </w:p>
          <w:p w:rsidR="00404E95" w:rsidRPr="00FE233E" w:rsidRDefault="00404E95" w:rsidP="0042141C">
            <w:pPr>
              <w:jc w:val="both"/>
              <w:rPr>
                <w:sz w:val="24"/>
                <w:szCs w:val="24"/>
                <w:lang w:val="be-BY"/>
              </w:rPr>
            </w:pPr>
            <w:r w:rsidRPr="00FE233E">
              <w:rPr>
                <w:sz w:val="24"/>
                <w:szCs w:val="24"/>
                <w:lang w:val="be-BY"/>
              </w:rPr>
              <w:t>Эссе.</w:t>
            </w:r>
          </w:p>
        </w:tc>
      </w:tr>
      <w:tr w:rsidR="00404E95" w:rsidRPr="00FE233E" w:rsidTr="00FE233E">
        <w:trPr>
          <w:cantSplit/>
          <w:trHeight w:val="1427"/>
          <w:tblHeader/>
        </w:trPr>
        <w:tc>
          <w:tcPr>
            <w:tcW w:w="540" w:type="dxa"/>
          </w:tcPr>
          <w:p w:rsidR="00404E95" w:rsidRPr="00FE233E" w:rsidRDefault="00404E95" w:rsidP="0042141C">
            <w:pPr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6.</w:t>
            </w:r>
          </w:p>
        </w:tc>
        <w:tc>
          <w:tcPr>
            <w:tcW w:w="5580" w:type="dxa"/>
          </w:tcPr>
          <w:p w:rsidR="00404E95" w:rsidRPr="004C7FE1" w:rsidRDefault="00404E95" w:rsidP="00E13422">
            <w:pPr>
              <w:rPr>
                <w:sz w:val="24"/>
                <w:szCs w:val="24"/>
              </w:rPr>
            </w:pPr>
            <w:r w:rsidRPr="004C7FE1">
              <w:rPr>
                <w:sz w:val="24"/>
                <w:szCs w:val="24"/>
              </w:rPr>
              <w:t>Деловые стратегии и концепции контроля над ры</w:t>
            </w:r>
            <w:r w:rsidRPr="004C7FE1">
              <w:rPr>
                <w:sz w:val="24"/>
                <w:szCs w:val="24"/>
              </w:rPr>
              <w:t>н</w:t>
            </w:r>
            <w:r w:rsidRPr="004C7FE1">
              <w:rPr>
                <w:sz w:val="24"/>
                <w:szCs w:val="24"/>
              </w:rPr>
              <w:t>ком</w:t>
            </w:r>
          </w:p>
        </w:tc>
        <w:tc>
          <w:tcPr>
            <w:tcW w:w="72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  <w:lang w:val="be-BY"/>
              </w:rPr>
            </w:pPr>
            <w:r w:rsidRPr="00FE233E">
              <w:rPr>
                <w:sz w:val="24"/>
                <w:szCs w:val="24"/>
                <w:lang w:val="be-BY"/>
              </w:rPr>
              <w:t>Метод. пос.</w:t>
            </w:r>
          </w:p>
          <w:p w:rsidR="00404E95" w:rsidRPr="00FE233E" w:rsidRDefault="00404E95" w:rsidP="00F128A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[</w:t>
            </w:r>
            <w:r w:rsidRPr="00FE233E">
              <w:rPr>
                <w:sz w:val="24"/>
                <w:szCs w:val="24"/>
                <w:lang w:val="be-BY"/>
              </w:rPr>
              <w:t>1</w:t>
            </w:r>
            <w:r w:rsidRPr="00FE233E">
              <w:rPr>
                <w:sz w:val="24"/>
                <w:szCs w:val="24"/>
              </w:rPr>
              <w:t>]</w:t>
            </w:r>
            <w:r w:rsidRPr="00FE233E">
              <w:rPr>
                <w:sz w:val="24"/>
                <w:szCs w:val="24"/>
                <w:lang w:val="be-BY"/>
              </w:rPr>
              <w:t>,</w:t>
            </w:r>
            <w:r w:rsidRPr="00FE233E">
              <w:rPr>
                <w:sz w:val="24"/>
                <w:szCs w:val="24"/>
              </w:rPr>
              <w:t>[</w:t>
            </w:r>
            <w:r w:rsidRPr="00FE233E">
              <w:rPr>
                <w:sz w:val="24"/>
                <w:szCs w:val="24"/>
                <w:lang w:val="be-BY"/>
              </w:rPr>
              <w:t>2</w:t>
            </w:r>
            <w:r w:rsidRPr="00FE233E">
              <w:rPr>
                <w:sz w:val="24"/>
                <w:szCs w:val="24"/>
              </w:rPr>
              <w:t>]</w:t>
            </w:r>
          </w:p>
          <w:p w:rsidR="00404E95" w:rsidRPr="00FE233E" w:rsidRDefault="00404E95" w:rsidP="0042141C">
            <w:pPr>
              <w:rPr>
                <w:sz w:val="24"/>
                <w:szCs w:val="24"/>
              </w:rPr>
            </w:pPr>
          </w:p>
          <w:p w:rsidR="00404E95" w:rsidRPr="00FE233E" w:rsidRDefault="00404E95" w:rsidP="0042141C">
            <w:pPr>
              <w:rPr>
                <w:sz w:val="24"/>
                <w:szCs w:val="24"/>
                <w:lang w:val="en-US"/>
              </w:rPr>
            </w:pPr>
            <w:r w:rsidRPr="00FE233E">
              <w:rPr>
                <w:sz w:val="24"/>
                <w:szCs w:val="24"/>
                <w:lang w:val="en-US"/>
              </w:rPr>
              <w:t>[7</w:t>
            </w:r>
            <w:r w:rsidRPr="00FE233E">
              <w:rPr>
                <w:sz w:val="24"/>
                <w:szCs w:val="24"/>
              </w:rPr>
              <w:t>]</w:t>
            </w:r>
            <w:r w:rsidRPr="00FE233E">
              <w:rPr>
                <w:sz w:val="24"/>
                <w:szCs w:val="24"/>
                <w:lang w:val="be-BY"/>
              </w:rPr>
              <w:t>,</w:t>
            </w:r>
            <w:r w:rsidRPr="00FE233E">
              <w:rPr>
                <w:sz w:val="24"/>
                <w:szCs w:val="24"/>
              </w:rPr>
              <w:t>[</w:t>
            </w:r>
            <w:r w:rsidRPr="00FE233E">
              <w:rPr>
                <w:sz w:val="24"/>
                <w:szCs w:val="24"/>
                <w:lang w:val="en-US"/>
              </w:rPr>
              <w:t>2</w:t>
            </w:r>
            <w:r w:rsidRPr="00FE233E">
              <w:rPr>
                <w:sz w:val="24"/>
                <w:szCs w:val="24"/>
              </w:rPr>
              <w:t>8]</w:t>
            </w:r>
            <w:r w:rsidRPr="00FE233E">
              <w:rPr>
                <w:sz w:val="24"/>
                <w:szCs w:val="24"/>
                <w:lang w:val="be-BY"/>
              </w:rPr>
              <w:t xml:space="preserve">, </w:t>
            </w:r>
            <w:r w:rsidRPr="00FE233E">
              <w:rPr>
                <w:sz w:val="24"/>
                <w:szCs w:val="24"/>
              </w:rPr>
              <w:t>[30]</w:t>
            </w:r>
            <w:r w:rsidRPr="00FE233E">
              <w:rPr>
                <w:sz w:val="24"/>
                <w:szCs w:val="24"/>
                <w:lang w:val="en-US"/>
              </w:rPr>
              <w:t>, [3</w:t>
            </w:r>
            <w:r w:rsidRPr="00FE233E">
              <w:rPr>
                <w:sz w:val="24"/>
                <w:szCs w:val="24"/>
              </w:rPr>
              <w:t>3</w:t>
            </w:r>
            <w:r w:rsidRPr="00FE233E">
              <w:rPr>
                <w:sz w:val="24"/>
                <w:szCs w:val="24"/>
                <w:lang w:val="en-US"/>
              </w:rPr>
              <w:t>], [3</w:t>
            </w:r>
            <w:r w:rsidRPr="00FE233E">
              <w:rPr>
                <w:sz w:val="24"/>
                <w:szCs w:val="24"/>
              </w:rPr>
              <w:t>5</w:t>
            </w:r>
            <w:r w:rsidRPr="00FE233E">
              <w:rPr>
                <w:sz w:val="24"/>
                <w:szCs w:val="24"/>
                <w:lang w:val="en-US"/>
              </w:rPr>
              <w:t>], [</w:t>
            </w:r>
            <w:r w:rsidRPr="00FE233E">
              <w:rPr>
                <w:sz w:val="24"/>
                <w:szCs w:val="24"/>
              </w:rPr>
              <w:t>40</w:t>
            </w:r>
            <w:r w:rsidRPr="00FE233E">
              <w:rPr>
                <w:sz w:val="24"/>
                <w:szCs w:val="24"/>
                <w:lang w:val="en-US"/>
              </w:rPr>
              <w:t>]</w:t>
            </w:r>
          </w:p>
          <w:p w:rsidR="00404E95" w:rsidRPr="00FE233E" w:rsidRDefault="00404E95" w:rsidP="0042141C">
            <w:pPr>
              <w:rPr>
                <w:sz w:val="24"/>
                <w:szCs w:val="24"/>
              </w:rPr>
            </w:pPr>
          </w:p>
          <w:p w:rsidR="00404E95" w:rsidRPr="00FE233E" w:rsidRDefault="00404E95" w:rsidP="00500974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260" w:type="dxa"/>
          </w:tcPr>
          <w:p w:rsidR="00404E95" w:rsidRPr="00FE233E" w:rsidRDefault="00404E95" w:rsidP="002E48EA">
            <w:pPr>
              <w:jc w:val="both"/>
              <w:rPr>
                <w:sz w:val="24"/>
                <w:szCs w:val="24"/>
                <w:lang w:val="be-BY"/>
              </w:rPr>
            </w:pPr>
            <w:r w:rsidRPr="00FE233E">
              <w:rPr>
                <w:sz w:val="24"/>
                <w:szCs w:val="24"/>
                <w:lang w:val="be-BY"/>
              </w:rPr>
              <w:t>Опрос. Доклады.</w:t>
            </w:r>
          </w:p>
          <w:p w:rsidR="00404E95" w:rsidRPr="00FE233E" w:rsidRDefault="00404E95" w:rsidP="0042141C">
            <w:pPr>
              <w:jc w:val="both"/>
              <w:rPr>
                <w:sz w:val="24"/>
                <w:szCs w:val="24"/>
                <w:lang w:val="be-BY"/>
              </w:rPr>
            </w:pPr>
            <w:r w:rsidRPr="00FE233E">
              <w:rPr>
                <w:sz w:val="24"/>
                <w:szCs w:val="24"/>
                <w:lang w:val="be-BY"/>
              </w:rPr>
              <w:t xml:space="preserve"> </w:t>
            </w:r>
          </w:p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404E95" w:rsidRPr="00FE233E" w:rsidTr="00FE233E">
        <w:trPr>
          <w:cantSplit/>
          <w:trHeight w:val="1427"/>
          <w:tblHeader/>
        </w:trPr>
        <w:tc>
          <w:tcPr>
            <w:tcW w:w="540" w:type="dxa"/>
          </w:tcPr>
          <w:p w:rsidR="00404E95" w:rsidRPr="00FE233E" w:rsidRDefault="00404E95" w:rsidP="0042141C">
            <w:pPr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7.</w:t>
            </w:r>
          </w:p>
        </w:tc>
        <w:tc>
          <w:tcPr>
            <w:tcW w:w="5580" w:type="dxa"/>
          </w:tcPr>
          <w:p w:rsidR="00404E95" w:rsidRPr="004C7FE1" w:rsidRDefault="00404E95" w:rsidP="00E13422">
            <w:pPr>
              <w:rPr>
                <w:sz w:val="24"/>
                <w:szCs w:val="24"/>
              </w:rPr>
            </w:pPr>
            <w:r w:rsidRPr="004C7FE1">
              <w:rPr>
                <w:sz w:val="24"/>
                <w:szCs w:val="24"/>
              </w:rPr>
              <w:t>Основные структуры рынка</w:t>
            </w:r>
          </w:p>
        </w:tc>
        <w:tc>
          <w:tcPr>
            <w:tcW w:w="720" w:type="dxa"/>
          </w:tcPr>
          <w:p w:rsidR="00404E95" w:rsidRPr="00FE233E" w:rsidRDefault="00404E95" w:rsidP="0042141C">
            <w:pPr>
              <w:ind w:left="418" w:hanging="418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  <w:lang w:val="be-BY"/>
              </w:rPr>
            </w:pPr>
            <w:r w:rsidRPr="00FE233E">
              <w:rPr>
                <w:sz w:val="24"/>
                <w:szCs w:val="24"/>
                <w:lang w:val="be-BY"/>
              </w:rPr>
              <w:t>Метод. пос.</w:t>
            </w:r>
          </w:p>
          <w:p w:rsidR="00404E95" w:rsidRPr="00FE233E" w:rsidRDefault="00404E95" w:rsidP="00F128A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  <w:lang w:val="en-US"/>
              </w:rPr>
              <w:t>[</w:t>
            </w:r>
            <w:r w:rsidRPr="00FE233E">
              <w:rPr>
                <w:sz w:val="24"/>
                <w:szCs w:val="24"/>
                <w:lang w:val="be-BY"/>
              </w:rPr>
              <w:t>1</w:t>
            </w:r>
            <w:r w:rsidRPr="00FE233E">
              <w:rPr>
                <w:sz w:val="24"/>
                <w:szCs w:val="24"/>
                <w:lang w:val="en-US"/>
              </w:rPr>
              <w:t>]</w:t>
            </w:r>
            <w:r w:rsidRPr="00FE233E">
              <w:rPr>
                <w:sz w:val="24"/>
                <w:szCs w:val="24"/>
                <w:lang w:val="be-BY"/>
              </w:rPr>
              <w:t>,</w:t>
            </w:r>
            <w:r w:rsidRPr="00FE233E">
              <w:rPr>
                <w:sz w:val="24"/>
                <w:szCs w:val="24"/>
                <w:lang w:val="en-US"/>
              </w:rPr>
              <w:t>[</w:t>
            </w:r>
            <w:r w:rsidRPr="00FE233E">
              <w:rPr>
                <w:sz w:val="24"/>
                <w:szCs w:val="24"/>
                <w:lang w:val="be-BY"/>
              </w:rPr>
              <w:t>2</w:t>
            </w:r>
            <w:r w:rsidRPr="00FE233E">
              <w:rPr>
                <w:sz w:val="24"/>
                <w:szCs w:val="24"/>
                <w:lang w:val="en-US"/>
              </w:rPr>
              <w:t>]</w:t>
            </w:r>
          </w:p>
          <w:p w:rsidR="00404E95" w:rsidRPr="00FE233E" w:rsidRDefault="00404E95" w:rsidP="0042141C">
            <w:pPr>
              <w:rPr>
                <w:sz w:val="24"/>
                <w:szCs w:val="24"/>
              </w:rPr>
            </w:pPr>
          </w:p>
          <w:p w:rsidR="00404E95" w:rsidRPr="00FE233E" w:rsidRDefault="00404E95" w:rsidP="0042141C">
            <w:pPr>
              <w:rPr>
                <w:sz w:val="24"/>
                <w:szCs w:val="24"/>
                <w:lang w:val="en-US"/>
              </w:rPr>
            </w:pPr>
            <w:r w:rsidRPr="00FE233E">
              <w:rPr>
                <w:sz w:val="24"/>
                <w:szCs w:val="24"/>
                <w:lang w:val="en-US"/>
              </w:rPr>
              <w:t>[8] ,[</w:t>
            </w:r>
            <w:r w:rsidRPr="00FE233E">
              <w:rPr>
                <w:sz w:val="24"/>
                <w:szCs w:val="24"/>
              </w:rPr>
              <w:t>22</w:t>
            </w:r>
            <w:r w:rsidRPr="00FE233E">
              <w:rPr>
                <w:sz w:val="24"/>
                <w:szCs w:val="24"/>
                <w:lang w:val="en-US"/>
              </w:rPr>
              <w:t>]</w:t>
            </w:r>
            <w:r w:rsidRPr="00FE233E">
              <w:rPr>
                <w:sz w:val="24"/>
                <w:szCs w:val="24"/>
              </w:rPr>
              <w:t xml:space="preserve"> </w:t>
            </w:r>
            <w:r w:rsidRPr="00FE233E">
              <w:rPr>
                <w:sz w:val="24"/>
                <w:szCs w:val="24"/>
                <w:lang w:val="en-US"/>
              </w:rPr>
              <w:t>,[</w:t>
            </w:r>
            <w:r w:rsidRPr="00FE233E">
              <w:rPr>
                <w:sz w:val="24"/>
                <w:szCs w:val="24"/>
              </w:rPr>
              <w:t>40</w:t>
            </w:r>
            <w:r w:rsidRPr="00FE233E">
              <w:rPr>
                <w:sz w:val="24"/>
                <w:szCs w:val="24"/>
                <w:lang w:val="en-US"/>
              </w:rPr>
              <w:t>],[4</w:t>
            </w:r>
            <w:r w:rsidRPr="00FE233E">
              <w:rPr>
                <w:sz w:val="24"/>
                <w:szCs w:val="24"/>
              </w:rPr>
              <w:t>2</w:t>
            </w:r>
            <w:r w:rsidRPr="00FE233E">
              <w:rPr>
                <w:sz w:val="24"/>
                <w:szCs w:val="24"/>
                <w:lang w:val="en-US"/>
              </w:rPr>
              <w:t>]</w:t>
            </w:r>
          </w:p>
          <w:p w:rsidR="00404E95" w:rsidRPr="00FE233E" w:rsidRDefault="00404E95" w:rsidP="0042141C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1260" w:type="dxa"/>
          </w:tcPr>
          <w:p w:rsidR="00404E95" w:rsidRPr="00FE233E" w:rsidRDefault="00404E95" w:rsidP="002E48EA">
            <w:pPr>
              <w:jc w:val="both"/>
              <w:rPr>
                <w:sz w:val="24"/>
                <w:szCs w:val="24"/>
                <w:lang w:val="be-BY"/>
              </w:rPr>
            </w:pPr>
            <w:r w:rsidRPr="00FE233E">
              <w:rPr>
                <w:sz w:val="24"/>
                <w:szCs w:val="24"/>
                <w:lang w:val="be-BY"/>
              </w:rPr>
              <w:t>Опрос. Доклады.</w:t>
            </w:r>
          </w:p>
          <w:p w:rsidR="00404E95" w:rsidRPr="00FE233E" w:rsidRDefault="00404E95" w:rsidP="0042141C">
            <w:pPr>
              <w:jc w:val="both"/>
              <w:rPr>
                <w:sz w:val="24"/>
                <w:szCs w:val="24"/>
                <w:lang w:val="be-BY"/>
              </w:rPr>
            </w:pPr>
          </w:p>
          <w:p w:rsidR="00404E95" w:rsidRPr="00FE233E" w:rsidRDefault="00404E95" w:rsidP="0042141C">
            <w:pPr>
              <w:rPr>
                <w:sz w:val="24"/>
                <w:szCs w:val="24"/>
                <w:lang w:val="be-BY"/>
              </w:rPr>
            </w:pPr>
          </w:p>
        </w:tc>
      </w:tr>
      <w:tr w:rsidR="00404E95" w:rsidRPr="00FE233E" w:rsidTr="00FE233E">
        <w:trPr>
          <w:cantSplit/>
          <w:trHeight w:val="1427"/>
          <w:tblHeader/>
        </w:trPr>
        <w:tc>
          <w:tcPr>
            <w:tcW w:w="540" w:type="dxa"/>
          </w:tcPr>
          <w:p w:rsidR="00404E95" w:rsidRPr="00FE233E" w:rsidRDefault="00404E95" w:rsidP="0042141C">
            <w:pPr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8.</w:t>
            </w:r>
          </w:p>
        </w:tc>
        <w:tc>
          <w:tcPr>
            <w:tcW w:w="5580" w:type="dxa"/>
          </w:tcPr>
          <w:p w:rsidR="00404E95" w:rsidRPr="004C7FE1" w:rsidRDefault="00404E95" w:rsidP="00E13422">
            <w:pPr>
              <w:rPr>
                <w:sz w:val="24"/>
                <w:szCs w:val="24"/>
              </w:rPr>
            </w:pPr>
            <w:r w:rsidRPr="004C7FE1">
              <w:rPr>
                <w:sz w:val="24"/>
                <w:szCs w:val="24"/>
              </w:rPr>
              <w:t>Основные институты рынка</w:t>
            </w:r>
          </w:p>
        </w:tc>
        <w:tc>
          <w:tcPr>
            <w:tcW w:w="720" w:type="dxa"/>
          </w:tcPr>
          <w:p w:rsidR="00404E95" w:rsidRPr="00FE233E" w:rsidRDefault="00404E95" w:rsidP="0042141C">
            <w:pPr>
              <w:ind w:left="720" w:hanging="72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  <w:lang w:val="be-BY"/>
              </w:rPr>
            </w:pPr>
            <w:r w:rsidRPr="00FE233E">
              <w:rPr>
                <w:sz w:val="24"/>
                <w:szCs w:val="24"/>
                <w:lang w:val="be-BY"/>
              </w:rPr>
              <w:t>Метод. пос.</w:t>
            </w:r>
          </w:p>
          <w:p w:rsidR="00404E95" w:rsidRPr="00FE233E" w:rsidRDefault="00404E95" w:rsidP="00F128A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  <w:lang w:val="en-US"/>
              </w:rPr>
            </w:pPr>
            <w:r w:rsidRPr="00FE233E">
              <w:rPr>
                <w:sz w:val="24"/>
                <w:szCs w:val="24"/>
                <w:lang w:val="en-US"/>
              </w:rPr>
              <w:t>[</w:t>
            </w:r>
            <w:r w:rsidRPr="00FE233E">
              <w:rPr>
                <w:sz w:val="24"/>
                <w:szCs w:val="24"/>
                <w:lang w:val="be-BY"/>
              </w:rPr>
              <w:t>1</w:t>
            </w:r>
            <w:r w:rsidRPr="00FE233E">
              <w:rPr>
                <w:sz w:val="24"/>
                <w:szCs w:val="24"/>
                <w:lang w:val="en-US"/>
              </w:rPr>
              <w:t>]</w:t>
            </w:r>
            <w:r w:rsidRPr="00FE233E">
              <w:rPr>
                <w:sz w:val="24"/>
                <w:szCs w:val="24"/>
                <w:lang w:val="be-BY"/>
              </w:rPr>
              <w:t>,</w:t>
            </w:r>
            <w:r w:rsidRPr="00FE233E">
              <w:rPr>
                <w:sz w:val="24"/>
                <w:szCs w:val="24"/>
                <w:lang w:val="en-US"/>
              </w:rPr>
              <w:t>[</w:t>
            </w:r>
            <w:r w:rsidRPr="00FE233E">
              <w:rPr>
                <w:sz w:val="24"/>
                <w:szCs w:val="24"/>
                <w:lang w:val="be-BY"/>
              </w:rPr>
              <w:t>2</w:t>
            </w:r>
            <w:r w:rsidRPr="00FE233E">
              <w:rPr>
                <w:sz w:val="24"/>
                <w:szCs w:val="24"/>
                <w:lang w:val="en-US"/>
              </w:rPr>
              <w:t>]</w:t>
            </w:r>
          </w:p>
          <w:p w:rsidR="00404E95" w:rsidRPr="00FE233E" w:rsidRDefault="00404E95" w:rsidP="0042141C">
            <w:pPr>
              <w:rPr>
                <w:sz w:val="24"/>
                <w:szCs w:val="24"/>
                <w:lang w:val="en-US"/>
              </w:rPr>
            </w:pPr>
          </w:p>
          <w:p w:rsidR="00404E95" w:rsidRPr="00FE233E" w:rsidRDefault="00404E95" w:rsidP="0042141C">
            <w:pPr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  <w:lang w:val="en-US"/>
              </w:rPr>
              <w:t>[</w:t>
            </w:r>
            <w:r w:rsidRPr="00FE233E">
              <w:rPr>
                <w:sz w:val="24"/>
                <w:szCs w:val="24"/>
              </w:rPr>
              <w:t>30</w:t>
            </w:r>
            <w:r w:rsidRPr="00FE233E">
              <w:rPr>
                <w:sz w:val="24"/>
                <w:szCs w:val="24"/>
                <w:lang w:val="en-US"/>
              </w:rPr>
              <w:t>]</w:t>
            </w:r>
            <w:r w:rsidRPr="00FE233E">
              <w:rPr>
                <w:sz w:val="24"/>
                <w:szCs w:val="24"/>
                <w:lang w:val="be-BY"/>
              </w:rPr>
              <w:t>,</w:t>
            </w:r>
            <w:r w:rsidRPr="00FE233E">
              <w:rPr>
                <w:sz w:val="24"/>
                <w:szCs w:val="24"/>
                <w:lang w:val="en-US"/>
              </w:rPr>
              <w:t>[</w:t>
            </w:r>
            <w:r w:rsidRPr="00FE233E">
              <w:rPr>
                <w:sz w:val="24"/>
                <w:szCs w:val="24"/>
              </w:rPr>
              <w:t>32</w:t>
            </w:r>
            <w:r w:rsidRPr="00FE233E">
              <w:rPr>
                <w:sz w:val="24"/>
                <w:szCs w:val="24"/>
                <w:lang w:val="en-US"/>
              </w:rPr>
              <w:t>]</w:t>
            </w:r>
            <w:r w:rsidRPr="00FE233E">
              <w:rPr>
                <w:sz w:val="24"/>
                <w:szCs w:val="24"/>
                <w:lang w:val="be-BY"/>
              </w:rPr>
              <w:t xml:space="preserve">, </w:t>
            </w:r>
            <w:r w:rsidRPr="00FE233E">
              <w:rPr>
                <w:sz w:val="24"/>
                <w:szCs w:val="24"/>
                <w:lang w:val="en-US"/>
              </w:rPr>
              <w:t>[3</w:t>
            </w:r>
            <w:r w:rsidRPr="00FE233E">
              <w:rPr>
                <w:sz w:val="24"/>
                <w:szCs w:val="24"/>
              </w:rPr>
              <w:t>4</w:t>
            </w:r>
            <w:r w:rsidRPr="00FE233E">
              <w:rPr>
                <w:sz w:val="24"/>
                <w:szCs w:val="24"/>
                <w:lang w:val="en-US"/>
              </w:rPr>
              <w:t>], [</w:t>
            </w:r>
            <w:r w:rsidRPr="00FE233E">
              <w:rPr>
                <w:sz w:val="24"/>
                <w:szCs w:val="24"/>
              </w:rPr>
              <w:t>41</w:t>
            </w:r>
            <w:r w:rsidRPr="00FE233E">
              <w:rPr>
                <w:sz w:val="24"/>
                <w:szCs w:val="24"/>
                <w:lang w:val="en-US"/>
              </w:rPr>
              <w:t>]</w:t>
            </w:r>
          </w:p>
          <w:p w:rsidR="00404E95" w:rsidRPr="00FE233E" w:rsidRDefault="00404E95" w:rsidP="0042141C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1260" w:type="dxa"/>
          </w:tcPr>
          <w:p w:rsidR="00404E95" w:rsidRPr="00FE233E" w:rsidRDefault="00404E95" w:rsidP="002E48EA">
            <w:pPr>
              <w:jc w:val="both"/>
              <w:rPr>
                <w:sz w:val="24"/>
                <w:szCs w:val="24"/>
                <w:lang w:val="be-BY"/>
              </w:rPr>
            </w:pPr>
            <w:r w:rsidRPr="00FE233E">
              <w:rPr>
                <w:sz w:val="24"/>
                <w:szCs w:val="24"/>
                <w:lang w:val="be-BY"/>
              </w:rPr>
              <w:t>Опрос. Доклады.</w:t>
            </w:r>
          </w:p>
          <w:p w:rsidR="00404E95" w:rsidRPr="00FE233E" w:rsidRDefault="00404E95" w:rsidP="002E48EA">
            <w:pPr>
              <w:jc w:val="both"/>
              <w:rPr>
                <w:sz w:val="24"/>
                <w:szCs w:val="24"/>
                <w:lang w:val="be-BY"/>
              </w:rPr>
            </w:pPr>
            <w:r w:rsidRPr="00FE233E">
              <w:rPr>
                <w:sz w:val="24"/>
                <w:szCs w:val="24"/>
                <w:lang w:val="be-BY"/>
              </w:rPr>
              <w:t>Тест.</w:t>
            </w:r>
          </w:p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404E95" w:rsidRPr="00FE233E" w:rsidTr="005071C8">
        <w:trPr>
          <w:cantSplit/>
          <w:trHeight w:val="712"/>
          <w:tblHeader/>
        </w:trPr>
        <w:tc>
          <w:tcPr>
            <w:tcW w:w="540" w:type="dxa"/>
          </w:tcPr>
          <w:p w:rsidR="00404E95" w:rsidRPr="00FE233E" w:rsidRDefault="00404E95" w:rsidP="0042141C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404E95" w:rsidRPr="004C7FE1" w:rsidRDefault="00404E95" w:rsidP="00E13422">
            <w:pPr>
              <w:rPr>
                <w:sz w:val="24"/>
                <w:szCs w:val="24"/>
              </w:rPr>
            </w:pPr>
            <w:r w:rsidRPr="004C7FE1">
              <w:rPr>
                <w:b/>
                <w:sz w:val="24"/>
                <w:szCs w:val="24"/>
              </w:rPr>
              <w:t>Раздел 3. Институциональные изменения на с</w:t>
            </w:r>
            <w:r w:rsidRPr="004C7FE1">
              <w:rPr>
                <w:b/>
                <w:sz w:val="24"/>
                <w:szCs w:val="24"/>
              </w:rPr>
              <w:t>о</w:t>
            </w:r>
            <w:r w:rsidRPr="004C7FE1">
              <w:rPr>
                <w:b/>
                <w:sz w:val="24"/>
                <w:szCs w:val="24"/>
              </w:rPr>
              <w:t>временных рынках</w:t>
            </w:r>
          </w:p>
        </w:tc>
        <w:tc>
          <w:tcPr>
            <w:tcW w:w="720" w:type="dxa"/>
          </w:tcPr>
          <w:p w:rsidR="00404E95" w:rsidRPr="00FE233E" w:rsidRDefault="00404E95" w:rsidP="0042141C">
            <w:pPr>
              <w:ind w:left="720" w:hanging="72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63596A" w:rsidRDefault="00404E95" w:rsidP="0042141C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F128A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404E95" w:rsidRPr="00FE233E" w:rsidTr="00FE233E">
        <w:trPr>
          <w:cantSplit/>
          <w:trHeight w:val="1368"/>
          <w:tblHeader/>
        </w:trPr>
        <w:tc>
          <w:tcPr>
            <w:tcW w:w="540" w:type="dxa"/>
          </w:tcPr>
          <w:p w:rsidR="00404E95" w:rsidRPr="00FE233E" w:rsidRDefault="00404E95" w:rsidP="0042141C">
            <w:pPr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9.</w:t>
            </w:r>
          </w:p>
        </w:tc>
        <w:tc>
          <w:tcPr>
            <w:tcW w:w="5580" w:type="dxa"/>
          </w:tcPr>
          <w:p w:rsidR="00404E95" w:rsidRPr="004C7FE1" w:rsidRDefault="00404E95" w:rsidP="00E13422">
            <w:pPr>
              <w:rPr>
                <w:sz w:val="24"/>
                <w:szCs w:val="24"/>
              </w:rPr>
            </w:pPr>
            <w:r w:rsidRPr="004C7FE1">
              <w:rPr>
                <w:sz w:val="24"/>
                <w:szCs w:val="24"/>
              </w:rPr>
              <w:t>Институциональная динамика: возникновение н</w:t>
            </w:r>
            <w:r w:rsidRPr="004C7FE1">
              <w:rPr>
                <w:sz w:val="24"/>
                <w:szCs w:val="24"/>
              </w:rPr>
              <w:t>о</w:t>
            </w:r>
            <w:r w:rsidRPr="004C7FE1">
              <w:rPr>
                <w:sz w:val="24"/>
                <w:szCs w:val="24"/>
              </w:rPr>
              <w:t>вых правил</w:t>
            </w:r>
          </w:p>
        </w:tc>
        <w:tc>
          <w:tcPr>
            <w:tcW w:w="720" w:type="dxa"/>
          </w:tcPr>
          <w:p w:rsidR="00404E95" w:rsidRPr="00FE233E" w:rsidRDefault="00404E95" w:rsidP="0042141C">
            <w:pPr>
              <w:ind w:left="720" w:hanging="72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ind w:left="720" w:hanging="7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  <w:lang w:val="be-BY"/>
              </w:rPr>
            </w:pPr>
            <w:r w:rsidRPr="00FE233E">
              <w:rPr>
                <w:sz w:val="24"/>
                <w:szCs w:val="24"/>
                <w:lang w:val="be-BY"/>
              </w:rPr>
              <w:t>Метод. пос.</w:t>
            </w:r>
          </w:p>
          <w:p w:rsidR="00404E95" w:rsidRPr="00FE233E" w:rsidRDefault="00404E95" w:rsidP="00F128A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  <w:lang w:val="en-US"/>
              </w:rPr>
            </w:pPr>
            <w:r w:rsidRPr="00FE233E">
              <w:rPr>
                <w:sz w:val="24"/>
                <w:szCs w:val="24"/>
                <w:lang w:val="en-US"/>
              </w:rPr>
              <w:t>[</w:t>
            </w:r>
            <w:r w:rsidRPr="00FE233E">
              <w:rPr>
                <w:sz w:val="24"/>
                <w:szCs w:val="24"/>
                <w:lang w:val="be-BY"/>
              </w:rPr>
              <w:t>1</w:t>
            </w:r>
            <w:r w:rsidRPr="00FE233E">
              <w:rPr>
                <w:sz w:val="24"/>
                <w:szCs w:val="24"/>
                <w:lang w:val="en-US"/>
              </w:rPr>
              <w:t>]</w:t>
            </w:r>
            <w:r w:rsidRPr="00FE233E">
              <w:rPr>
                <w:sz w:val="24"/>
                <w:szCs w:val="24"/>
                <w:lang w:val="be-BY"/>
              </w:rPr>
              <w:t>,</w:t>
            </w:r>
            <w:r w:rsidRPr="00FE233E">
              <w:rPr>
                <w:sz w:val="24"/>
                <w:szCs w:val="24"/>
                <w:lang w:val="en-US"/>
              </w:rPr>
              <w:t>[</w:t>
            </w:r>
            <w:r w:rsidRPr="00FE233E">
              <w:rPr>
                <w:sz w:val="24"/>
                <w:szCs w:val="24"/>
                <w:lang w:val="be-BY"/>
              </w:rPr>
              <w:t>2</w:t>
            </w:r>
            <w:r w:rsidRPr="00FE233E">
              <w:rPr>
                <w:sz w:val="24"/>
                <w:szCs w:val="24"/>
                <w:lang w:val="en-US"/>
              </w:rPr>
              <w:t>]</w:t>
            </w:r>
          </w:p>
          <w:p w:rsidR="00404E95" w:rsidRPr="00FE233E" w:rsidRDefault="00404E95" w:rsidP="0042141C">
            <w:pPr>
              <w:rPr>
                <w:sz w:val="24"/>
                <w:szCs w:val="24"/>
                <w:lang w:val="en-US"/>
              </w:rPr>
            </w:pPr>
          </w:p>
          <w:p w:rsidR="00404E95" w:rsidRPr="00FE233E" w:rsidRDefault="00404E95" w:rsidP="0042141C">
            <w:pPr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  <w:lang w:val="en-US"/>
              </w:rPr>
              <w:t>[</w:t>
            </w:r>
            <w:r w:rsidRPr="00FE233E">
              <w:rPr>
                <w:sz w:val="24"/>
                <w:szCs w:val="24"/>
                <w:lang w:val="be-BY"/>
              </w:rPr>
              <w:t>3</w:t>
            </w:r>
            <w:r w:rsidRPr="00FE233E">
              <w:rPr>
                <w:sz w:val="24"/>
                <w:szCs w:val="24"/>
                <w:lang w:val="en-US"/>
              </w:rPr>
              <w:t>]</w:t>
            </w:r>
            <w:r w:rsidRPr="00FE233E">
              <w:rPr>
                <w:sz w:val="24"/>
                <w:szCs w:val="24"/>
                <w:lang w:val="be-BY"/>
              </w:rPr>
              <w:t>,</w:t>
            </w:r>
            <w:r w:rsidRPr="00FE233E">
              <w:rPr>
                <w:sz w:val="24"/>
                <w:szCs w:val="24"/>
                <w:lang w:val="en-US"/>
              </w:rPr>
              <w:t>[7]</w:t>
            </w:r>
            <w:r w:rsidRPr="00FE233E">
              <w:rPr>
                <w:sz w:val="24"/>
                <w:szCs w:val="24"/>
                <w:lang w:val="be-BY"/>
              </w:rPr>
              <w:t xml:space="preserve">, </w:t>
            </w:r>
            <w:r w:rsidRPr="00FE233E">
              <w:rPr>
                <w:sz w:val="24"/>
                <w:szCs w:val="24"/>
                <w:lang w:val="en-US"/>
              </w:rPr>
              <w:t>[8],</w:t>
            </w:r>
          </w:p>
          <w:p w:rsidR="00404E95" w:rsidRPr="00FE233E" w:rsidRDefault="00404E95" w:rsidP="0042141C">
            <w:pPr>
              <w:rPr>
                <w:sz w:val="24"/>
                <w:szCs w:val="24"/>
                <w:lang w:val="en-US"/>
              </w:rPr>
            </w:pPr>
            <w:r w:rsidRPr="00FE233E">
              <w:rPr>
                <w:sz w:val="24"/>
                <w:szCs w:val="24"/>
                <w:lang w:val="en-US"/>
              </w:rPr>
              <w:t>[3</w:t>
            </w:r>
            <w:r w:rsidRPr="00FE233E">
              <w:rPr>
                <w:sz w:val="24"/>
                <w:szCs w:val="24"/>
              </w:rPr>
              <w:t>5</w:t>
            </w:r>
            <w:r w:rsidRPr="00FE233E">
              <w:rPr>
                <w:sz w:val="24"/>
                <w:szCs w:val="24"/>
                <w:lang w:val="en-US"/>
              </w:rPr>
              <w:t>]</w:t>
            </w:r>
          </w:p>
          <w:p w:rsidR="00404E95" w:rsidRPr="00FE233E" w:rsidRDefault="00404E95" w:rsidP="0042141C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1260" w:type="dxa"/>
          </w:tcPr>
          <w:p w:rsidR="00404E95" w:rsidRPr="00FE233E" w:rsidRDefault="00404E95" w:rsidP="002E48EA">
            <w:pPr>
              <w:jc w:val="both"/>
              <w:rPr>
                <w:sz w:val="24"/>
                <w:szCs w:val="24"/>
                <w:lang w:val="be-BY"/>
              </w:rPr>
            </w:pPr>
            <w:r w:rsidRPr="00FE233E">
              <w:rPr>
                <w:sz w:val="24"/>
                <w:szCs w:val="24"/>
                <w:lang w:val="be-BY"/>
              </w:rPr>
              <w:t>Опрос. Доклады.</w:t>
            </w:r>
          </w:p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404E95" w:rsidRPr="00FE233E" w:rsidTr="00FE233E">
        <w:trPr>
          <w:cantSplit/>
          <w:trHeight w:val="1368"/>
          <w:tblHeader/>
        </w:trPr>
        <w:tc>
          <w:tcPr>
            <w:tcW w:w="540" w:type="dxa"/>
          </w:tcPr>
          <w:p w:rsidR="00404E95" w:rsidRPr="00FE233E" w:rsidRDefault="00404E95" w:rsidP="0042141C">
            <w:pPr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10.</w:t>
            </w:r>
          </w:p>
        </w:tc>
        <w:tc>
          <w:tcPr>
            <w:tcW w:w="5580" w:type="dxa"/>
          </w:tcPr>
          <w:p w:rsidR="00404E95" w:rsidRPr="004C7FE1" w:rsidRDefault="00404E95" w:rsidP="00E13422">
            <w:pPr>
              <w:rPr>
                <w:sz w:val="24"/>
                <w:szCs w:val="24"/>
              </w:rPr>
            </w:pPr>
            <w:r w:rsidRPr="004C7FE1">
              <w:rPr>
                <w:sz w:val="24"/>
                <w:szCs w:val="24"/>
              </w:rPr>
              <w:t>Подстройка институтов: деформализация правил и уклонение от соблюдения закона</w:t>
            </w:r>
          </w:p>
        </w:tc>
        <w:tc>
          <w:tcPr>
            <w:tcW w:w="720" w:type="dxa"/>
          </w:tcPr>
          <w:p w:rsidR="00404E95" w:rsidRPr="00FE233E" w:rsidRDefault="00404E95" w:rsidP="0042141C">
            <w:pPr>
              <w:ind w:left="720" w:hanging="72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90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440" w:type="dxa"/>
          </w:tcPr>
          <w:p w:rsidR="00404E95" w:rsidRPr="00FE233E" w:rsidRDefault="00404E95" w:rsidP="00445F73">
            <w:pPr>
              <w:rPr>
                <w:sz w:val="24"/>
                <w:szCs w:val="24"/>
                <w:lang w:val="en-US"/>
              </w:rPr>
            </w:pPr>
            <w:r w:rsidRPr="00FE233E">
              <w:rPr>
                <w:sz w:val="24"/>
                <w:szCs w:val="24"/>
                <w:lang w:val="en-US"/>
              </w:rPr>
              <w:t>[</w:t>
            </w:r>
            <w:r w:rsidRPr="00FE233E">
              <w:rPr>
                <w:sz w:val="24"/>
                <w:szCs w:val="24"/>
                <w:lang w:val="be-BY"/>
              </w:rPr>
              <w:t>1</w:t>
            </w:r>
            <w:r w:rsidRPr="00FE233E">
              <w:rPr>
                <w:sz w:val="24"/>
                <w:szCs w:val="24"/>
                <w:lang w:val="en-US"/>
              </w:rPr>
              <w:t>]</w:t>
            </w:r>
            <w:r w:rsidRPr="00FE233E">
              <w:rPr>
                <w:sz w:val="24"/>
                <w:szCs w:val="24"/>
                <w:lang w:val="be-BY"/>
              </w:rPr>
              <w:t>,</w:t>
            </w:r>
            <w:r w:rsidRPr="00FE233E">
              <w:rPr>
                <w:sz w:val="24"/>
                <w:szCs w:val="24"/>
                <w:lang w:val="en-US"/>
              </w:rPr>
              <w:t>[</w:t>
            </w:r>
            <w:r w:rsidRPr="00FE233E">
              <w:rPr>
                <w:sz w:val="24"/>
                <w:szCs w:val="24"/>
                <w:lang w:val="be-BY"/>
              </w:rPr>
              <w:t>2</w:t>
            </w:r>
            <w:r w:rsidRPr="00FE233E">
              <w:rPr>
                <w:sz w:val="24"/>
                <w:szCs w:val="24"/>
                <w:lang w:val="en-US"/>
              </w:rPr>
              <w:t>]</w:t>
            </w:r>
          </w:p>
          <w:p w:rsidR="00404E95" w:rsidRPr="00FE233E" w:rsidRDefault="00404E95" w:rsidP="00445F73">
            <w:pPr>
              <w:rPr>
                <w:sz w:val="24"/>
                <w:szCs w:val="24"/>
                <w:lang w:val="en-US"/>
              </w:rPr>
            </w:pPr>
          </w:p>
          <w:p w:rsidR="00404E95" w:rsidRPr="00FE233E" w:rsidRDefault="00404E95" w:rsidP="00445F73">
            <w:pPr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  <w:lang w:val="en-US"/>
              </w:rPr>
              <w:t>[</w:t>
            </w:r>
            <w:r w:rsidRPr="00FE233E">
              <w:rPr>
                <w:sz w:val="24"/>
                <w:szCs w:val="24"/>
                <w:lang w:val="be-BY"/>
              </w:rPr>
              <w:t>3</w:t>
            </w:r>
            <w:r w:rsidRPr="00FE233E">
              <w:rPr>
                <w:sz w:val="24"/>
                <w:szCs w:val="24"/>
                <w:lang w:val="en-US"/>
              </w:rPr>
              <w:t>]</w:t>
            </w:r>
            <w:r w:rsidRPr="00FE233E">
              <w:rPr>
                <w:sz w:val="24"/>
                <w:szCs w:val="24"/>
                <w:lang w:val="be-BY"/>
              </w:rPr>
              <w:t>,</w:t>
            </w:r>
            <w:r w:rsidRPr="00FE233E">
              <w:rPr>
                <w:sz w:val="24"/>
                <w:szCs w:val="24"/>
                <w:lang w:val="en-US"/>
              </w:rPr>
              <w:t>[1</w:t>
            </w:r>
            <w:r w:rsidRPr="00FE233E">
              <w:rPr>
                <w:sz w:val="24"/>
                <w:szCs w:val="24"/>
              </w:rPr>
              <w:t>6</w:t>
            </w:r>
            <w:r w:rsidRPr="00FE233E">
              <w:rPr>
                <w:sz w:val="24"/>
                <w:szCs w:val="24"/>
                <w:lang w:val="en-US"/>
              </w:rPr>
              <w:t>]</w:t>
            </w:r>
            <w:r w:rsidRPr="00FE233E">
              <w:rPr>
                <w:sz w:val="24"/>
                <w:szCs w:val="24"/>
                <w:lang w:val="be-BY"/>
              </w:rPr>
              <w:t xml:space="preserve">, </w:t>
            </w:r>
            <w:r w:rsidRPr="00FE233E">
              <w:rPr>
                <w:sz w:val="24"/>
                <w:szCs w:val="24"/>
                <w:lang w:val="en-US"/>
              </w:rPr>
              <w:t>[1</w:t>
            </w:r>
            <w:r w:rsidRPr="00FE233E">
              <w:rPr>
                <w:sz w:val="24"/>
                <w:szCs w:val="24"/>
              </w:rPr>
              <w:t>7</w:t>
            </w:r>
            <w:r w:rsidRPr="00FE233E">
              <w:rPr>
                <w:sz w:val="24"/>
                <w:szCs w:val="24"/>
                <w:lang w:val="en-US"/>
              </w:rPr>
              <w:t>],</w:t>
            </w:r>
          </w:p>
          <w:p w:rsidR="00404E95" w:rsidRPr="00FE233E" w:rsidRDefault="00404E95" w:rsidP="00195A28">
            <w:pPr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  <w:lang w:val="en-US"/>
              </w:rPr>
              <w:t>[3</w:t>
            </w:r>
            <w:r w:rsidRPr="00FE233E">
              <w:rPr>
                <w:sz w:val="24"/>
                <w:szCs w:val="24"/>
              </w:rPr>
              <w:t>5</w:t>
            </w:r>
            <w:r w:rsidRPr="00FE233E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260" w:type="dxa"/>
          </w:tcPr>
          <w:p w:rsidR="00404E95" w:rsidRPr="00FE233E" w:rsidRDefault="00404E95" w:rsidP="002E48EA">
            <w:pPr>
              <w:jc w:val="both"/>
              <w:rPr>
                <w:sz w:val="24"/>
                <w:szCs w:val="24"/>
                <w:lang w:val="be-BY"/>
              </w:rPr>
            </w:pPr>
            <w:r w:rsidRPr="00FE233E">
              <w:rPr>
                <w:sz w:val="24"/>
                <w:szCs w:val="24"/>
                <w:lang w:val="be-BY"/>
              </w:rPr>
              <w:t>Опрос. Доклады.</w:t>
            </w:r>
          </w:p>
          <w:p w:rsidR="00404E95" w:rsidRPr="00FE233E" w:rsidRDefault="00404E95" w:rsidP="0042141C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404E95" w:rsidRPr="00FE233E" w:rsidTr="00FE233E">
        <w:trPr>
          <w:cantSplit/>
          <w:trHeight w:val="1368"/>
          <w:tblHeader/>
        </w:trPr>
        <w:tc>
          <w:tcPr>
            <w:tcW w:w="540" w:type="dxa"/>
          </w:tcPr>
          <w:p w:rsidR="00404E95" w:rsidRPr="00FE233E" w:rsidRDefault="00404E95" w:rsidP="0042141C">
            <w:pPr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11.</w:t>
            </w:r>
          </w:p>
        </w:tc>
        <w:tc>
          <w:tcPr>
            <w:tcW w:w="5580" w:type="dxa"/>
          </w:tcPr>
          <w:p w:rsidR="00404E95" w:rsidRPr="004C7FE1" w:rsidRDefault="00404E95" w:rsidP="00E13422">
            <w:pPr>
              <w:rPr>
                <w:sz w:val="24"/>
                <w:szCs w:val="24"/>
              </w:rPr>
            </w:pPr>
            <w:r w:rsidRPr="004C7FE1">
              <w:rPr>
                <w:sz w:val="24"/>
                <w:szCs w:val="24"/>
              </w:rPr>
              <w:t xml:space="preserve">Подстройка институтов: формализация правил и издержки легализации </w:t>
            </w:r>
          </w:p>
        </w:tc>
        <w:tc>
          <w:tcPr>
            <w:tcW w:w="720" w:type="dxa"/>
          </w:tcPr>
          <w:p w:rsidR="00404E95" w:rsidRPr="00FE233E" w:rsidRDefault="00404E95" w:rsidP="0042141C">
            <w:pPr>
              <w:ind w:left="720" w:hanging="72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90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440" w:type="dxa"/>
          </w:tcPr>
          <w:p w:rsidR="00404E95" w:rsidRPr="00FE233E" w:rsidRDefault="00404E95" w:rsidP="00445F73">
            <w:pPr>
              <w:rPr>
                <w:sz w:val="24"/>
                <w:szCs w:val="24"/>
                <w:lang w:val="en-US"/>
              </w:rPr>
            </w:pPr>
            <w:r w:rsidRPr="00FE233E">
              <w:rPr>
                <w:sz w:val="24"/>
                <w:szCs w:val="24"/>
                <w:lang w:val="en-US"/>
              </w:rPr>
              <w:t>[</w:t>
            </w:r>
            <w:r w:rsidRPr="00FE233E">
              <w:rPr>
                <w:sz w:val="24"/>
                <w:szCs w:val="24"/>
                <w:lang w:val="be-BY"/>
              </w:rPr>
              <w:t>1</w:t>
            </w:r>
            <w:r w:rsidRPr="00FE233E">
              <w:rPr>
                <w:sz w:val="24"/>
                <w:szCs w:val="24"/>
                <w:lang w:val="en-US"/>
              </w:rPr>
              <w:t>]</w:t>
            </w:r>
            <w:r w:rsidRPr="00FE233E">
              <w:rPr>
                <w:sz w:val="24"/>
                <w:szCs w:val="24"/>
                <w:lang w:val="be-BY"/>
              </w:rPr>
              <w:t>,</w:t>
            </w:r>
            <w:r w:rsidRPr="00FE233E">
              <w:rPr>
                <w:sz w:val="24"/>
                <w:szCs w:val="24"/>
                <w:lang w:val="en-US"/>
              </w:rPr>
              <w:t>[</w:t>
            </w:r>
            <w:r w:rsidRPr="00FE233E">
              <w:rPr>
                <w:sz w:val="24"/>
                <w:szCs w:val="24"/>
                <w:lang w:val="be-BY"/>
              </w:rPr>
              <w:t>2</w:t>
            </w:r>
            <w:r w:rsidRPr="00FE233E">
              <w:rPr>
                <w:sz w:val="24"/>
                <w:szCs w:val="24"/>
                <w:lang w:val="en-US"/>
              </w:rPr>
              <w:t>]</w:t>
            </w:r>
          </w:p>
          <w:p w:rsidR="00404E95" w:rsidRPr="00FE233E" w:rsidRDefault="00404E95" w:rsidP="00445F73">
            <w:pPr>
              <w:rPr>
                <w:sz w:val="24"/>
                <w:szCs w:val="24"/>
                <w:lang w:val="en-US"/>
              </w:rPr>
            </w:pPr>
          </w:p>
          <w:p w:rsidR="00404E95" w:rsidRPr="00FE233E" w:rsidRDefault="00404E95" w:rsidP="00445F73">
            <w:pPr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  <w:lang w:val="en-US"/>
              </w:rPr>
              <w:t>[</w:t>
            </w:r>
            <w:r w:rsidRPr="00FE233E">
              <w:rPr>
                <w:sz w:val="24"/>
                <w:szCs w:val="24"/>
                <w:lang w:val="be-BY"/>
              </w:rPr>
              <w:t>3</w:t>
            </w:r>
            <w:r w:rsidRPr="00FE233E">
              <w:rPr>
                <w:sz w:val="24"/>
                <w:szCs w:val="24"/>
                <w:lang w:val="en-US"/>
              </w:rPr>
              <w:t>]</w:t>
            </w:r>
            <w:r w:rsidRPr="00FE233E">
              <w:rPr>
                <w:sz w:val="24"/>
                <w:szCs w:val="24"/>
                <w:lang w:val="be-BY"/>
              </w:rPr>
              <w:t>,</w:t>
            </w:r>
            <w:r w:rsidRPr="00FE233E">
              <w:rPr>
                <w:sz w:val="24"/>
                <w:szCs w:val="24"/>
                <w:lang w:val="en-US"/>
              </w:rPr>
              <w:t>[4]</w:t>
            </w:r>
            <w:r w:rsidRPr="00FE233E">
              <w:rPr>
                <w:sz w:val="24"/>
                <w:szCs w:val="24"/>
                <w:lang w:val="be-BY"/>
              </w:rPr>
              <w:t xml:space="preserve">, </w:t>
            </w:r>
            <w:r w:rsidRPr="00FE233E">
              <w:rPr>
                <w:sz w:val="24"/>
                <w:szCs w:val="24"/>
                <w:lang w:val="en-US"/>
              </w:rPr>
              <w:t>[1</w:t>
            </w:r>
            <w:r w:rsidRPr="00FE233E">
              <w:rPr>
                <w:sz w:val="24"/>
                <w:szCs w:val="24"/>
              </w:rPr>
              <w:t>5</w:t>
            </w:r>
            <w:r w:rsidRPr="00FE233E">
              <w:rPr>
                <w:sz w:val="24"/>
                <w:szCs w:val="24"/>
                <w:lang w:val="en-US"/>
              </w:rPr>
              <w:t>],</w:t>
            </w:r>
          </w:p>
          <w:p w:rsidR="00404E95" w:rsidRPr="00FE233E" w:rsidRDefault="00404E95" w:rsidP="005C37EA">
            <w:pPr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  <w:lang w:val="en-US"/>
              </w:rPr>
              <w:t>[1</w:t>
            </w:r>
            <w:r w:rsidRPr="00FE233E">
              <w:rPr>
                <w:sz w:val="24"/>
                <w:szCs w:val="24"/>
              </w:rPr>
              <w:t>6</w:t>
            </w:r>
            <w:r w:rsidRPr="00FE233E">
              <w:rPr>
                <w:sz w:val="24"/>
                <w:szCs w:val="24"/>
                <w:lang w:val="en-US"/>
              </w:rPr>
              <w:t>],[1</w:t>
            </w:r>
            <w:r w:rsidRPr="00FE233E">
              <w:rPr>
                <w:sz w:val="24"/>
                <w:szCs w:val="24"/>
              </w:rPr>
              <w:t>7</w:t>
            </w:r>
            <w:r w:rsidRPr="00FE233E">
              <w:rPr>
                <w:sz w:val="24"/>
                <w:szCs w:val="24"/>
                <w:lang w:val="en-US"/>
              </w:rPr>
              <w:t>],[3</w:t>
            </w:r>
            <w:r w:rsidRPr="00FE233E">
              <w:rPr>
                <w:sz w:val="24"/>
                <w:szCs w:val="24"/>
              </w:rPr>
              <w:t>2</w:t>
            </w:r>
            <w:r w:rsidRPr="00FE233E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260" w:type="dxa"/>
          </w:tcPr>
          <w:p w:rsidR="00404E95" w:rsidRPr="00FE233E" w:rsidRDefault="00404E95" w:rsidP="002E48EA">
            <w:pPr>
              <w:jc w:val="both"/>
              <w:rPr>
                <w:sz w:val="24"/>
                <w:szCs w:val="24"/>
                <w:lang w:val="be-BY"/>
              </w:rPr>
            </w:pPr>
            <w:r w:rsidRPr="00FE233E">
              <w:rPr>
                <w:sz w:val="24"/>
                <w:szCs w:val="24"/>
                <w:lang w:val="be-BY"/>
              </w:rPr>
              <w:t>Опрос. Доклады.</w:t>
            </w:r>
          </w:p>
          <w:p w:rsidR="00404E95" w:rsidRPr="00FE233E" w:rsidRDefault="00404E95" w:rsidP="0042141C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404E95" w:rsidRPr="00FE233E" w:rsidTr="005071C8">
        <w:trPr>
          <w:cantSplit/>
          <w:trHeight w:val="493"/>
          <w:tblHeader/>
        </w:trPr>
        <w:tc>
          <w:tcPr>
            <w:tcW w:w="540" w:type="dxa"/>
          </w:tcPr>
          <w:p w:rsidR="00404E95" w:rsidRPr="00FE233E" w:rsidRDefault="00404E95" w:rsidP="00421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580" w:type="dxa"/>
          </w:tcPr>
          <w:p w:rsidR="00404E95" w:rsidRPr="004C7FE1" w:rsidRDefault="00404E95" w:rsidP="00E13422">
            <w:pPr>
              <w:rPr>
                <w:bCs/>
                <w:sz w:val="24"/>
                <w:szCs w:val="24"/>
              </w:rPr>
            </w:pPr>
            <w:r w:rsidRPr="004C7FE1">
              <w:rPr>
                <w:sz w:val="24"/>
                <w:szCs w:val="24"/>
              </w:rPr>
              <w:t>Построение новых деловых конвенций на рынке</w:t>
            </w:r>
          </w:p>
        </w:tc>
        <w:tc>
          <w:tcPr>
            <w:tcW w:w="720" w:type="dxa"/>
          </w:tcPr>
          <w:p w:rsidR="00404E95" w:rsidRPr="00FE233E" w:rsidRDefault="00404E95" w:rsidP="0042141C">
            <w:pPr>
              <w:ind w:left="720" w:hanging="72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90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ind w:left="720" w:hanging="7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404E95" w:rsidRPr="00FE233E" w:rsidTr="005071C8">
        <w:trPr>
          <w:cantSplit/>
          <w:trHeight w:val="703"/>
          <w:tblHeader/>
        </w:trPr>
        <w:tc>
          <w:tcPr>
            <w:tcW w:w="540" w:type="dxa"/>
          </w:tcPr>
          <w:p w:rsidR="00404E95" w:rsidRPr="00FE233E" w:rsidRDefault="00404E95" w:rsidP="00421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580" w:type="dxa"/>
          </w:tcPr>
          <w:p w:rsidR="00404E95" w:rsidRPr="004C7FE1" w:rsidRDefault="00404E95" w:rsidP="00E13422">
            <w:pPr>
              <w:rPr>
                <w:sz w:val="24"/>
                <w:szCs w:val="24"/>
              </w:rPr>
            </w:pPr>
            <w:r w:rsidRPr="004C7FE1">
              <w:rPr>
                <w:sz w:val="24"/>
                <w:szCs w:val="24"/>
              </w:rPr>
              <w:t>Выращивание институтов рынка и институци</w:t>
            </w:r>
            <w:r w:rsidRPr="004C7FE1">
              <w:rPr>
                <w:sz w:val="24"/>
                <w:szCs w:val="24"/>
              </w:rPr>
              <w:t>о</w:t>
            </w:r>
            <w:r w:rsidRPr="004C7FE1">
              <w:rPr>
                <w:sz w:val="24"/>
                <w:szCs w:val="24"/>
              </w:rPr>
              <w:t>нальные компромиссы</w:t>
            </w:r>
          </w:p>
        </w:tc>
        <w:tc>
          <w:tcPr>
            <w:tcW w:w="720" w:type="dxa"/>
          </w:tcPr>
          <w:p w:rsidR="00404E95" w:rsidRPr="00FE233E" w:rsidRDefault="00404E95" w:rsidP="0042141C">
            <w:pPr>
              <w:ind w:left="720" w:hanging="72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900" w:type="dxa"/>
          </w:tcPr>
          <w:p w:rsidR="00404E95" w:rsidRPr="004C7FE1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4C7FE1" w:rsidRDefault="00404E95" w:rsidP="0042141C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440" w:type="dxa"/>
          </w:tcPr>
          <w:p w:rsidR="00404E95" w:rsidRPr="004C7FE1" w:rsidRDefault="00404E95" w:rsidP="0042141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404E95" w:rsidRPr="00FE233E" w:rsidTr="005071C8">
        <w:trPr>
          <w:cantSplit/>
          <w:trHeight w:val="703"/>
          <w:tblHeader/>
        </w:trPr>
        <w:tc>
          <w:tcPr>
            <w:tcW w:w="540" w:type="dxa"/>
          </w:tcPr>
          <w:p w:rsidR="00404E95" w:rsidRDefault="00404E95" w:rsidP="0042141C">
            <w:pPr>
              <w:rPr>
                <w:sz w:val="24"/>
                <w:szCs w:val="24"/>
              </w:rPr>
            </w:pPr>
          </w:p>
          <w:p w:rsidR="00404E95" w:rsidRDefault="00404E95" w:rsidP="0042141C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404E95" w:rsidRPr="004C7FE1" w:rsidRDefault="00404E95" w:rsidP="00E13422">
            <w:pPr>
              <w:rPr>
                <w:sz w:val="24"/>
                <w:szCs w:val="24"/>
                <w:highlight w:val="yellow"/>
              </w:rPr>
            </w:pPr>
            <w:r w:rsidRPr="004C7FE1">
              <w:rPr>
                <w:b/>
                <w:sz w:val="24"/>
                <w:szCs w:val="24"/>
              </w:rPr>
              <w:t>Раздел 4. Социология конкретных рынков</w:t>
            </w:r>
          </w:p>
        </w:tc>
        <w:tc>
          <w:tcPr>
            <w:tcW w:w="720" w:type="dxa"/>
          </w:tcPr>
          <w:p w:rsidR="00404E95" w:rsidRPr="00FE233E" w:rsidRDefault="00404E95" w:rsidP="0042141C">
            <w:pPr>
              <w:ind w:left="720" w:hanging="72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900" w:type="dxa"/>
          </w:tcPr>
          <w:p w:rsidR="00404E95" w:rsidRPr="004C7FE1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4C7FE1" w:rsidRDefault="00404E95" w:rsidP="0042141C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440" w:type="dxa"/>
          </w:tcPr>
          <w:p w:rsidR="00404E95" w:rsidRPr="004C7FE1" w:rsidRDefault="00404E95" w:rsidP="0042141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404E95" w:rsidRPr="00FE233E" w:rsidTr="005071C8">
        <w:trPr>
          <w:cantSplit/>
          <w:trHeight w:val="723"/>
          <w:tblHeader/>
        </w:trPr>
        <w:tc>
          <w:tcPr>
            <w:tcW w:w="540" w:type="dxa"/>
          </w:tcPr>
          <w:p w:rsidR="00404E95" w:rsidRDefault="00404E95" w:rsidP="00421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580" w:type="dxa"/>
          </w:tcPr>
          <w:p w:rsidR="00404E95" w:rsidRPr="004C7FE1" w:rsidRDefault="00404E95" w:rsidP="00E13422">
            <w:pPr>
              <w:rPr>
                <w:sz w:val="24"/>
                <w:szCs w:val="24"/>
              </w:rPr>
            </w:pPr>
            <w:r w:rsidRPr="004C7FE1">
              <w:rPr>
                <w:sz w:val="24"/>
                <w:szCs w:val="24"/>
              </w:rPr>
              <w:t>Рынки труда</w:t>
            </w:r>
          </w:p>
        </w:tc>
        <w:tc>
          <w:tcPr>
            <w:tcW w:w="720" w:type="dxa"/>
          </w:tcPr>
          <w:p w:rsidR="00404E95" w:rsidRPr="00FE233E" w:rsidRDefault="00404E95" w:rsidP="0042141C">
            <w:pPr>
              <w:ind w:left="720" w:hanging="72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900" w:type="dxa"/>
          </w:tcPr>
          <w:p w:rsidR="00404E95" w:rsidRPr="004C7FE1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4C7FE1" w:rsidRDefault="00404E95" w:rsidP="0042141C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440" w:type="dxa"/>
          </w:tcPr>
          <w:p w:rsidR="00404E95" w:rsidRPr="004C7FE1" w:rsidRDefault="00404E95" w:rsidP="0042141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404E95" w:rsidRPr="00FE233E" w:rsidTr="005071C8">
        <w:trPr>
          <w:cantSplit/>
          <w:trHeight w:val="521"/>
          <w:tblHeader/>
        </w:trPr>
        <w:tc>
          <w:tcPr>
            <w:tcW w:w="540" w:type="dxa"/>
          </w:tcPr>
          <w:p w:rsidR="00404E95" w:rsidRDefault="00404E95" w:rsidP="00421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580" w:type="dxa"/>
          </w:tcPr>
          <w:p w:rsidR="00404E95" w:rsidRPr="004C7FE1" w:rsidRDefault="00404E95" w:rsidP="00E13422">
            <w:pPr>
              <w:rPr>
                <w:sz w:val="24"/>
                <w:szCs w:val="24"/>
              </w:rPr>
            </w:pPr>
            <w:r w:rsidRPr="004C7FE1">
              <w:rPr>
                <w:color w:val="000000"/>
                <w:sz w:val="24"/>
                <w:szCs w:val="24"/>
              </w:rPr>
              <w:t>Финансовые рынки</w:t>
            </w:r>
          </w:p>
        </w:tc>
        <w:tc>
          <w:tcPr>
            <w:tcW w:w="720" w:type="dxa"/>
          </w:tcPr>
          <w:p w:rsidR="00404E95" w:rsidRPr="00FE233E" w:rsidRDefault="00404E95" w:rsidP="0042141C">
            <w:pPr>
              <w:ind w:left="720" w:hanging="72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900" w:type="dxa"/>
          </w:tcPr>
          <w:p w:rsidR="00404E95" w:rsidRPr="004C7FE1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4C7FE1" w:rsidRDefault="00404E95" w:rsidP="0042141C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440" w:type="dxa"/>
          </w:tcPr>
          <w:p w:rsidR="00404E95" w:rsidRPr="004C7FE1" w:rsidRDefault="00404E95" w:rsidP="0042141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404E95" w:rsidRPr="00FE233E" w:rsidTr="005071C8">
        <w:trPr>
          <w:cantSplit/>
          <w:trHeight w:val="708"/>
          <w:tblHeader/>
        </w:trPr>
        <w:tc>
          <w:tcPr>
            <w:tcW w:w="540" w:type="dxa"/>
          </w:tcPr>
          <w:p w:rsidR="00404E95" w:rsidRDefault="00404E95" w:rsidP="00421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580" w:type="dxa"/>
          </w:tcPr>
          <w:p w:rsidR="00404E95" w:rsidRPr="004C7FE1" w:rsidRDefault="00404E95" w:rsidP="00E13422">
            <w:pPr>
              <w:rPr>
                <w:color w:val="000000"/>
                <w:sz w:val="24"/>
                <w:szCs w:val="24"/>
              </w:rPr>
            </w:pPr>
            <w:r w:rsidRPr="004C7FE1">
              <w:rPr>
                <w:sz w:val="24"/>
                <w:szCs w:val="24"/>
              </w:rPr>
              <w:t>Производственные рынки</w:t>
            </w:r>
          </w:p>
        </w:tc>
        <w:tc>
          <w:tcPr>
            <w:tcW w:w="720" w:type="dxa"/>
          </w:tcPr>
          <w:p w:rsidR="00404E95" w:rsidRPr="00FE233E" w:rsidRDefault="00404E95" w:rsidP="0042141C">
            <w:pPr>
              <w:ind w:left="720" w:hanging="72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900" w:type="dxa"/>
          </w:tcPr>
          <w:p w:rsidR="00404E95" w:rsidRPr="004C7FE1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4C7FE1" w:rsidRDefault="00404E95" w:rsidP="0042141C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440" w:type="dxa"/>
          </w:tcPr>
          <w:p w:rsidR="00404E95" w:rsidRPr="004C7FE1" w:rsidRDefault="00404E95" w:rsidP="0042141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404E95" w:rsidRPr="00FE233E" w:rsidTr="005071C8">
        <w:trPr>
          <w:cantSplit/>
          <w:trHeight w:val="715"/>
          <w:tblHeader/>
        </w:trPr>
        <w:tc>
          <w:tcPr>
            <w:tcW w:w="540" w:type="dxa"/>
          </w:tcPr>
          <w:p w:rsidR="00404E95" w:rsidRDefault="00404E95" w:rsidP="00421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580" w:type="dxa"/>
          </w:tcPr>
          <w:p w:rsidR="00404E95" w:rsidRPr="004C7FE1" w:rsidRDefault="00404E95" w:rsidP="00E13422">
            <w:pPr>
              <w:rPr>
                <w:sz w:val="24"/>
                <w:szCs w:val="24"/>
              </w:rPr>
            </w:pPr>
            <w:r w:rsidRPr="004C7FE1">
              <w:rPr>
                <w:color w:val="000000"/>
                <w:sz w:val="24"/>
                <w:szCs w:val="24"/>
              </w:rPr>
              <w:t xml:space="preserve">Рынки рекламы </w:t>
            </w:r>
          </w:p>
        </w:tc>
        <w:tc>
          <w:tcPr>
            <w:tcW w:w="720" w:type="dxa"/>
          </w:tcPr>
          <w:p w:rsidR="00404E95" w:rsidRPr="00FE233E" w:rsidRDefault="00404E95" w:rsidP="0042141C">
            <w:pPr>
              <w:ind w:left="720" w:hanging="72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900" w:type="dxa"/>
          </w:tcPr>
          <w:p w:rsidR="00404E95" w:rsidRPr="004C7FE1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4C7FE1" w:rsidRDefault="00404E95" w:rsidP="0042141C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440" w:type="dxa"/>
          </w:tcPr>
          <w:p w:rsidR="00404E95" w:rsidRPr="004C7FE1" w:rsidRDefault="00404E95" w:rsidP="0042141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404E95" w:rsidRPr="00FE233E" w:rsidTr="005071C8">
        <w:trPr>
          <w:cantSplit/>
          <w:trHeight w:val="692"/>
          <w:tblHeader/>
        </w:trPr>
        <w:tc>
          <w:tcPr>
            <w:tcW w:w="540" w:type="dxa"/>
          </w:tcPr>
          <w:p w:rsidR="00404E95" w:rsidRDefault="00404E95" w:rsidP="00421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580" w:type="dxa"/>
          </w:tcPr>
          <w:p w:rsidR="00404E95" w:rsidRPr="004C7FE1" w:rsidRDefault="00404E95" w:rsidP="00E13422">
            <w:pPr>
              <w:rPr>
                <w:sz w:val="24"/>
                <w:szCs w:val="24"/>
              </w:rPr>
            </w:pPr>
            <w:r w:rsidRPr="004C7FE1">
              <w:rPr>
                <w:color w:val="000000"/>
                <w:sz w:val="24"/>
                <w:szCs w:val="24"/>
              </w:rPr>
              <w:t>Эстетические рынки: мода и искусство</w:t>
            </w:r>
          </w:p>
        </w:tc>
        <w:tc>
          <w:tcPr>
            <w:tcW w:w="720" w:type="dxa"/>
          </w:tcPr>
          <w:p w:rsidR="00404E95" w:rsidRPr="00FE233E" w:rsidRDefault="00404E95" w:rsidP="0042141C">
            <w:pPr>
              <w:ind w:left="720" w:hanging="72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900" w:type="dxa"/>
          </w:tcPr>
          <w:p w:rsidR="00404E95" w:rsidRPr="004C7FE1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4C7FE1" w:rsidRDefault="00404E95" w:rsidP="0042141C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440" w:type="dxa"/>
          </w:tcPr>
          <w:p w:rsidR="00404E95" w:rsidRPr="004C7FE1" w:rsidRDefault="00404E95" w:rsidP="0042141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404E95" w:rsidRPr="00FE233E" w:rsidTr="005071C8">
        <w:trPr>
          <w:cantSplit/>
          <w:trHeight w:val="726"/>
          <w:tblHeader/>
        </w:trPr>
        <w:tc>
          <w:tcPr>
            <w:tcW w:w="540" w:type="dxa"/>
          </w:tcPr>
          <w:p w:rsidR="00404E95" w:rsidRDefault="00404E95" w:rsidP="00421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580" w:type="dxa"/>
          </w:tcPr>
          <w:p w:rsidR="00404E95" w:rsidRPr="004C7FE1" w:rsidRDefault="00404E95" w:rsidP="00E13422">
            <w:pPr>
              <w:rPr>
                <w:sz w:val="24"/>
                <w:szCs w:val="24"/>
              </w:rPr>
            </w:pPr>
            <w:r w:rsidRPr="004C7FE1">
              <w:rPr>
                <w:sz w:val="24"/>
                <w:szCs w:val="24"/>
              </w:rPr>
              <w:t>Рынки медицинских услуг</w:t>
            </w:r>
          </w:p>
        </w:tc>
        <w:tc>
          <w:tcPr>
            <w:tcW w:w="720" w:type="dxa"/>
          </w:tcPr>
          <w:p w:rsidR="00404E95" w:rsidRPr="00FE233E" w:rsidRDefault="00404E95" w:rsidP="0042141C">
            <w:pPr>
              <w:ind w:left="720" w:hanging="72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900" w:type="dxa"/>
          </w:tcPr>
          <w:p w:rsidR="00404E95" w:rsidRPr="004C7FE1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4C7FE1" w:rsidRDefault="00404E95" w:rsidP="0042141C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440" w:type="dxa"/>
          </w:tcPr>
          <w:p w:rsidR="00404E95" w:rsidRPr="004C7FE1" w:rsidRDefault="00404E95" w:rsidP="0042141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404E95" w:rsidRPr="00FE233E" w:rsidTr="005071C8">
        <w:trPr>
          <w:cantSplit/>
          <w:trHeight w:val="525"/>
          <w:tblHeader/>
        </w:trPr>
        <w:tc>
          <w:tcPr>
            <w:tcW w:w="540" w:type="dxa"/>
          </w:tcPr>
          <w:p w:rsidR="00404E95" w:rsidRDefault="00404E95" w:rsidP="00421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580" w:type="dxa"/>
          </w:tcPr>
          <w:p w:rsidR="00404E95" w:rsidRPr="004C7FE1" w:rsidRDefault="00404E95" w:rsidP="00E13422">
            <w:pPr>
              <w:rPr>
                <w:sz w:val="24"/>
                <w:szCs w:val="24"/>
              </w:rPr>
            </w:pPr>
            <w:r w:rsidRPr="004C7FE1">
              <w:rPr>
                <w:color w:val="000000"/>
                <w:sz w:val="24"/>
                <w:szCs w:val="24"/>
              </w:rPr>
              <w:t xml:space="preserve">Розничная торговля </w:t>
            </w:r>
          </w:p>
        </w:tc>
        <w:tc>
          <w:tcPr>
            <w:tcW w:w="720" w:type="dxa"/>
          </w:tcPr>
          <w:p w:rsidR="00404E95" w:rsidRPr="00FE233E" w:rsidRDefault="00404E95" w:rsidP="0042141C">
            <w:pPr>
              <w:ind w:left="720" w:hanging="72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900" w:type="dxa"/>
          </w:tcPr>
          <w:p w:rsidR="00404E95" w:rsidRPr="004C7FE1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4C7FE1" w:rsidRDefault="00404E95" w:rsidP="0042141C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440" w:type="dxa"/>
          </w:tcPr>
          <w:p w:rsidR="00404E95" w:rsidRPr="004C7FE1" w:rsidRDefault="00404E95" w:rsidP="0042141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404E95" w:rsidRPr="00FE233E" w:rsidTr="005071C8">
        <w:trPr>
          <w:cantSplit/>
          <w:trHeight w:val="525"/>
          <w:tblHeader/>
        </w:trPr>
        <w:tc>
          <w:tcPr>
            <w:tcW w:w="540" w:type="dxa"/>
          </w:tcPr>
          <w:p w:rsidR="00404E95" w:rsidRDefault="00404E95" w:rsidP="0042141C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404E95" w:rsidRPr="005071C8" w:rsidRDefault="00404E95" w:rsidP="00E13422">
            <w:pPr>
              <w:rPr>
                <w:color w:val="000000"/>
                <w:sz w:val="24"/>
                <w:szCs w:val="24"/>
              </w:rPr>
            </w:pPr>
            <w:r w:rsidRPr="005071C8">
              <w:rPr>
                <w:b/>
                <w:sz w:val="24"/>
                <w:szCs w:val="24"/>
              </w:rPr>
              <w:t>Раздел 5. Стратегии субъектов рынка</w:t>
            </w:r>
          </w:p>
        </w:tc>
        <w:tc>
          <w:tcPr>
            <w:tcW w:w="720" w:type="dxa"/>
          </w:tcPr>
          <w:p w:rsidR="00404E95" w:rsidRPr="00FE233E" w:rsidRDefault="00404E95" w:rsidP="0042141C">
            <w:pPr>
              <w:ind w:left="720" w:hanging="72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900" w:type="dxa"/>
          </w:tcPr>
          <w:p w:rsidR="00404E95" w:rsidRPr="004C7FE1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4C7FE1" w:rsidRDefault="00404E95" w:rsidP="0042141C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440" w:type="dxa"/>
          </w:tcPr>
          <w:p w:rsidR="00404E95" w:rsidRPr="004C7FE1" w:rsidRDefault="00404E95" w:rsidP="0042141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404E95" w:rsidRPr="00FE233E" w:rsidTr="005071C8">
        <w:trPr>
          <w:cantSplit/>
          <w:trHeight w:val="525"/>
          <w:tblHeader/>
        </w:trPr>
        <w:tc>
          <w:tcPr>
            <w:tcW w:w="540" w:type="dxa"/>
          </w:tcPr>
          <w:p w:rsidR="00404E95" w:rsidRDefault="00404E95" w:rsidP="00421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580" w:type="dxa"/>
          </w:tcPr>
          <w:p w:rsidR="00404E95" w:rsidRPr="005071C8" w:rsidRDefault="00404E95" w:rsidP="00E13422">
            <w:pPr>
              <w:rPr>
                <w:b/>
                <w:sz w:val="24"/>
                <w:szCs w:val="24"/>
              </w:rPr>
            </w:pPr>
            <w:r w:rsidRPr="005071C8">
              <w:rPr>
                <w:sz w:val="24"/>
                <w:szCs w:val="24"/>
              </w:rPr>
              <w:t xml:space="preserve">Потребительское поведение домохозяйств </w:t>
            </w:r>
          </w:p>
        </w:tc>
        <w:tc>
          <w:tcPr>
            <w:tcW w:w="720" w:type="dxa"/>
          </w:tcPr>
          <w:p w:rsidR="00404E95" w:rsidRPr="00FE233E" w:rsidRDefault="00404E95" w:rsidP="0042141C">
            <w:pPr>
              <w:ind w:left="720" w:hanging="72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900" w:type="dxa"/>
          </w:tcPr>
          <w:p w:rsidR="00404E95" w:rsidRPr="004C7FE1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4C7FE1" w:rsidRDefault="00404E95" w:rsidP="0042141C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440" w:type="dxa"/>
          </w:tcPr>
          <w:p w:rsidR="00404E95" w:rsidRPr="004C7FE1" w:rsidRDefault="00404E95" w:rsidP="0042141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404E95" w:rsidRPr="00FE233E" w:rsidTr="005071C8">
        <w:trPr>
          <w:cantSplit/>
          <w:trHeight w:val="525"/>
          <w:tblHeader/>
        </w:trPr>
        <w:tc>
          <w:tcPr>
            <w:tcW w:w="540" w:type="dxa"/>
          </w:tcPr>
          <w:p w:rsidR="00404E95" w:rsidRDefault="00404E95" w:rsidP="00421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580" w:type="dxa"/>
          </w:tcPr>
          <w:p w:rsidR="00404E95" w:rsidRPr="005071C8" w:rsidRDefault="00404E95" w:rsidP="00E13422">
            <w:pPr>
              <w:rPr>
                <w:sz w:val="24"/>
                <w:szCs w:val="24"/>
              </w:rPr>
            </w:pPr>
            <w:r w:rsidRPr="005071C8">
              <w:rPr>
                <w:sz w:val="24"/>
                <w:szCs w:val="24"/>
              </w:rPr>
              <w:t>Стратегии фирм</w:t>
            </w:r>
          </w:p>
        </w:tc>
        <w:tc>
          <w:tcPr>
            <w:tcW w:w="720" w:type="dxa"/>
          </w:tcPr>
          <w:p w:rsidR="00404E95" w:rsidRPr="00FE233E" w:rsidRDefault="00404E95" w:rsidP="0042141C">
            <w:pPr>
              <w:ind w:left="720" w:hanging="72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900" w:type="dxa"/>
          </w:tcPr>
          <w:p w:rsidR="00404E95" w:rsidRPr="004C7FE1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4C7FE1" w:rsidRDefault="00404E95" w:rsidP="0042141C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440" w:type="dxa"/>
          </w:tcPr>
          <w:p w:rsidR="00404E95" w:rsidRPr="004C7FE1" w:rsidRDefault="00404E95" w:rsidP="0042141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404E95" w:rsidRPr="00FE233E" w:rsidTr="005071C8">
        <w:trPr>
          <w:cantSplit/>
          <w:trHeight w:val="525"/>
          <w:tblHeader/>
        </w:trPr>
        <w:tc>
          <w:tcPr>
            <w:tcW w:w="540" w:type="dxa"/>
          </w:tcPr>
          <w:p w:rsidR="00404E95" w:rsidRDefault="00404E95" w:rsidP="00421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580" w:type="dxa"/>
          </w:tcPr>
          <w:p w:rsidR="00404E95" w:rsidRPr="005071C8" w:rsidRDefault="00404E95" w:rsidP="00E13422">
            <w:pPr>
              <w:rPr>
                <w:sz w:val="24"/>
                <w:szCs w:val="24"/>
              </w:rPr>
            </w:pPr>
            <w:r w:rsidRPr="005071C8">
              <w:rPr>
                <w:sz w:val="24"/>
                <w:szCs w:val="24"/>
              </w:rPr>
              <w:t>Государство и рынки</w:t>
            </w:r>
          </w:p>
        </w:tc>
        <w:tc>
          <w:tcPr>
            <w:tcW w:w="720" w:type="dxa"/>
          </w:tcPr>
          <w:p w:rsidR="00404E95" w:rsidRPr="00FE233E" w:rsidRDefault="00404E95" w:rsidP="0042141C">
            <w:pPr>
              <w:ind w:left="720" w:hanging="72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900" w:type="dxa"/>
          </w:tcPr>
          <w:p w:rsidR="00404E95" w:rsidRPr="004C7FE1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4C7FE1" w:rsidRDefault="00404E95" w:rsidP="0042141C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440" w:type="dxa"/>
          </w:tcPr>
          <w:p w:rsidR="00404E95" w:rsidRPr="004C7FE1" w:rsidRDefault="00404E95" w:rsidP="0042141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404E95" w:rsidRPr="00FE233E" w:rsidTr="005071C8">
        <w:trPr>
          <w:cantSplit/>
          <w:trHeight w:val="525"/>
          <w:tblHeader/>
        </w:trPr>
        <w:tc>
          <w:tcPr>
            <w:tcW w:w="540" w:type="dxa"/>
          </w:tcPr>
          <w:p w:rsidR="00404E95" w:rsidRPr="0063596A" w:rsidRDefault="00404E95" w:rsidP="0042141C">
            <w:pPr>
              <w:rPr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:rsidR="00404E95" w:rsidRPr="0063596A" w:rsidRDefault="00404E95" w:rsidP="00E13422">
            <w:pPr>
              <w:rPr>
                <w:b/>
                <w:sz w:val="24"/>
                <w:szCs w:val="24"/>
              </w:rPr>
            </w:pPr>
            <w:r w:rsidRPr="0063596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20" w:type="dxa"/>
          </w:tcPr>
          <w:p w:rsidR="00404E95" w:rsidRPr="0063596A" w:rsidRDefault="00404E95" w:rsidP="0042141C">
            <w:pPr>
              <w:ind w:left="720" w:hanging="720"/>
              <w:jc w:val="center"/>
              <w:rPr>
                <w:b/>
                <w:sz w:val="24"/>
                <w:szCs w:val="24"/>
                <w:lang w:val="be-BY"/>
              </w:rPr>
            </w:pPr>
            <w:r w:rsidRPr="0063596A">
              <w:rPr>
                <w:b/>
                <w:sz w:val="24"/>
                <w:szCs w:val="24"/>
                <w:lang w:val="be-BY"/>
              </w:rPr>
              <w:t>50</w:t>
            </w:r>
          </w:p>
        </w:tc>
        <w:tc>
          <w:tcPr>
            <w:tcW w:w="1260" w:type="dxa"/>
          </w:tcPr>
          <w:p w:rsidR="00404E95" w:rsidRPr="0063596A" w:rsidRDefault="00404E95" w:rsidP="0042141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3596A">
              <w:rPr>
                <w:b/>
                <w:sz w:val="24"/>
                <w:szCs w:val="24"/>
                <w:lang w:val="be-BY"/>
              </w:rPr>
              <w:t>52</w:t>
            </w:r>
          </w:p>
        </w:tc>
        <w:tc>
          <w:tcPr>
            <w:tcW w:w="900" w:type="dxa"/>
          </w:tcPr>
          <w:p w:rsidR="00404E95" w:rsidRPr="004C7FE1" w:rsidRDefault="00404E95" w:rsidP="0042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4C7FE1" w:rsidRDefault="00404E95" w:rsidP="0042141C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4E95" w:rsidRPr="00FE233E" w:rsidRDefault="00404E95" w:rsidP="0042141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440" w:type="dxa"/>
          </w:tcPr>
          <w:p w:rsidR="00404E95" w:rsidRPr="004C7FE1" w:rsidRDefault="00404E95" w:rsidP="0042141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04E95" w:rsidRPr="00FE233E" w:rsidRDefault="00404E95" w:rsidP="0042141C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</w:tbl>
    <w:p w:rsidR="00404E95" w:rsidRDefault="00404E95" w:rsidP="00C81ECC">
      <w:pPr>
        <w:jc w:val="both"/>
        <w:rPr>
          <w:b/>
          <w:sz w:val="28"/>
          <w:szCs w:val="28"/>
          <w:u w:val="single"/>
        </w:rPr>
        <w:sectPr w:rsidR="00404E95" w:rsidSect="00FE233E">
          <w:pgSz w:w="16834" w:h="11909" w:orient="landscape" w:code="9"/>
          <w:pgMar w:top="1418" w:right="1134" w:bottom="851" w:left="1134" w:header="720" w:footer="720" w:gutter="0"/>
          <w:cols w:space="720"/>
          <w:noEndnote/>
          <w:titlePg/>
        </w:sectPr>
      </w:pPr>
    </w:p>
    <w:p w:rsidR="00404E95" w:rsidRPr="00152AA9" w:rsidRDefault="00404E95" w:rsidP="00C81ECC">
      <w:pPr>
        <w:jc w:val="both"/>
        <w:rPr>
          <w:b/>
          <w:sz w:val="28"/>
          <w:szCs w:val="28"/>
          <w:u w:val="single"/>
        </w:rPr>
      </w:pPr>
    </w:p>
    <w:p w:rsidR="00404E95" w:rsidRPr="00152AA9" w:rsidRDefault="00404E95" w:rsidP="00041FA5">
      <w:pPr>
        <w:ind w:firstLine="567"/>
        <w:jc w:val="both"/>
        <w:rPr>
          <w:sz w:val="28"/>
          <w:szCs w:val="28"/>
        </w:rPr>
      </w:pPr>
    </w:p>
    <w:p w:rsidR="00404E95" w:rsidRPr="00152AA9" w:rsidRDefault="00404E95" w:rsidP="00041FA5">
      <w:pPr>
        <w:ind w:firstLine="567"/>
        <w:jc w:val="both"/>
        <w:rPr>
          <w:sz w:val="28"/>
          <w:szCs w:val="28"/>
        </w:rPr>
      </w:pPr>
    </w:p>
    <w:p w:rsidR="00404E95" w:rsidRPr="00FE233E" w:rsidRDefault="00404E95" w:rsidP="00FE233E">
      <w:pPr>
        <w:ind w:left="360"/>
        <w:jc w:val="center"/>
        <w:rPr>
          <w:b/>
          <w:sz w:val="24"/>
          <w:szCs w:val="24"/>
        </w:rPr>
      </w:pPr>
      <w:r w:rsidRPr="00FE233E">
        <w:rPr>
          <w:b/>
          <w:sz w:val="24"/>
          <w:szCs w:val="24"/>
        </w:rPr>
        <w:t>Протокол согласования учебной программы по изучаемой дисциплине с другими дисциплинами</w:t>
      </w:r>
    </w:p>
    <w:p w:rsidR="00404E95" w:rsidRPr="00FE233E" w:rsidRDefault="00404E95" w:rsidP="00FE23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специальности</w:t>
      </w:r>
    </w:p>
    <w:p w:rsidR="00404E95" w:rsidRPr="00FE233E" w:rsidRDefault="00404E95" w:rsidP="001A5A4A">
      <w:pPr>
        <w:ind w:left="567"/>
        <w:rPr>
          <w:b/>
          <w:sz w:val="24"/>
          <w:szCs w:val="24"/>
        </w:rPr>
      </w:pPr>
    </w:p>
    <w:p w:rsidR="00404E95" w:rsidRPr="00FE233E" w:rsidRDefault="00404E95" w:rsidP="001A5A4A">
      <w:pPr>
        <w:ind w:left="567"/>
        <w:rPr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2700"/>
        <w:gridCol w:w="4860"/>
        <w:gridCol w:w="3240"/>
      </w:tblGrid>
      <w:tr w:rsidR="00404E95" w:rsidRPr="00FE233E">
        <w:trPr>
          <w:trHeight w:val="135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95" w:rsidRPr="00FE233E" w:rsidRDefault="00404E95" w:rsidP="0042141C">
            <w:pPr>
              <w:tabs>
                <w:tab w:val="left" w:pos="8640"/>
              </w:tabs>
              <w:jc w:val="center"/>
              <w:rPr>
                <w:sz w:val="24"/>
                <w:szCs w:val="24"/>
              </w:rPr>
            </w:pPr>
          </w:p>
          <w:p w:rsidR="00404E95" w:rsidRPr="00FE233E" w:rsidRDefault="00404E95" w:rsidP="0042141C">
            <w:pPr>
              <w:tabs>
                <w:tab w:val="left" w:pos="8640"/>
              </w:tabs>
              <w:jc w:val="center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 xml:space="preserve">Название дисциплины, </w:t>
            </w:r>
          </w:p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с которой требуется согласование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</w:p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</w:p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Название кафедры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 xml:space="preserve">Предложения </w:t>
            </w:r>
          </w:p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об изменении в</w:t>
            </w:r>
          </w:p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содержании учебной</w:t>
            </w:r>
          </w:p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программы по изучаемой учебной дисципл</w:t>
            </w:r>
            <w:r w:rsidRPr="00FE233E">
              <w:rPr>
                <w:sz w:val="24"/>
                <w:szCs w:val="24"/>
              </w:rPr>
              <w:t>и</w:t>
            </w:r>
            <w:r w:rsidRPr="00FE233E">
              <w:rPr>
                <w:sz w:val="24"/>
                <w:szCs w:val="24"/>
              </w:rPr>
              <w:t>не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Решение принятое кафедрой, разработавшей учебную пр</w:t>
            </w:r>
            <w:r w:rsidRPr="00FE233E">
              <w:rPr>
                <w:sz w:val="24"/>
                <w:szCs w:val="24"/>
              </w:rPr>
              <w:t>о</w:t>
            </w:r>
            <w:r w:rsidRPr="00FE233E">
              <w:rPr>
                <w:sz w:val="24"/>
                <w:szCs w:val="24"/>
              </w:rPr>
              <w:t>грамму</w:t>
            </w:r>
          </w:p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(с указанием даты и номера протокола)</w:t>
            </w:r>
          </w:p>
        </w:tc>
      </w:tr>
      <w:tr w:rsidR="00404E95" w:rsidRPr="00FE233E">
        <w:trPr>
          <w:trHeight w:val="28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E95" w:rsidRPr="00FE233E" w:rsidRDefault="00404E95" w:rsidP="00AD58EB">
            <w:pPr>
              <w:jc w:val="both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1. Экономическая социология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E95" w:rsidRPr="00FE233E" w:rsidRDefault="00404E95" w:rsidP="00FA3FCA">
            <w:pPr>
              <w:jc w:val="both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 xml:space="preserve">Кафедра экономической социологии.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E95" w:rsidRPr="00FE233E" w:rsidRDefault="00404E95" w:rsidP="0042141C">
            <w:pPr>
              <w:pStyle w:val="Heading7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Предложений нет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E95" w:rsidRPr="00FE233E" w:rsidRDefault="00404E95" w:rsidP="0042141C">
            <w:pPr>
              <w:pStyle w:val="Heading8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Согласовано: протокол №___от_______</w:t>
            </w:r>
          </w:p>
        </w:tc>
      </w:tr>
      <w:tr w:rsidR="00404E95" w:rsidRPr="00FE233E">
        <w:trPr>
          <w:trHeight w:val="28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E95" w:rsidRPr="00152D3F" w:rsidRDefault="00404E95" w:rsidP="00AD58EB">
            <w:pPr>
              <w:jc w:val="both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Психология предпринимател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ской деятельности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E95" w:rsidRPr="00FE233E" w:rsidRDefault="00404E95" w:rsidP="006305F0">
            <w:pPr>
              <w:jc w:val="both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 xml:space="preserve">Кафедра </w:t>
            </w:r>
            <w:r>
              <w:rPr>
                <w:sz w:val="24"/>
                <w:szCs w:val="24"/>
              </w:rPr>
              <w:t>педагогики и психологии</w:t>
            </w:r>
            <w:r w:rsidRPr="00FE233E"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E95" w:rsidRPr="00FE233E" w:rsidRDefault="00404E95" w:rsidP="006305F0">
            <w:pPr>
              <w:pStyle w:val="Heading7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Предложений нет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E95" w:rsidRPr="00FE233E" w:rsidRDefault="00404E95" w:rsidP="006305F0">
            <w:pPr>
              <w:pStyle w:val="Heading8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Согласовано: протокол №___от_______</w:t>
            </w:r>
          </w:p>
        </w:tc>
      </w:tr>
      <w:tr w:rsidR="00404E95" w:rsidRPr="00FE233E">
        <w:trPr>
          <w:trHeight w:val="3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4E95" w:rsidRPr="00FE233E" w:rsidRDefault="00404E95" w:rsidP="00B306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FE233E">
              <w:rPr>
                <w:sz w:val="24"/>
                <w:szCs w:val="24"/>
              </w:rPr>
              <w:t xml:space="preserve">Социология </w:t>
            </w:r>
            <w:r>
              <w:rPr>
                <w:sz w:val="24"/>
                <w:szCs w:val="24"/>
              </w:rPr>
              <w:t>предпринимател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E95" w:rsidRPr="00FE233E" w:rsidRDefault="00404E95" w:rsidP="0042141C">
            <w:pPr>
              <w:jc w:val="both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Кафедра экономической социологии.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Предложений 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E95" w:rsidRPr="00FE233E" w:rsidRDefault="00404E95" w:rsidP="0042141C">
            <w:pPr>
              <w:jc w:val="center"/>
              <w:rPr>
                <w:sz w:val="24"/>
                <w:szCs w:val="24"/>
              </w:rPr>
            </w:pPr>
            <w:r w:rsidRPr="00FE233E">
              <w:rPr>
                <w:sz w:val="24"/>
                <w:szCs w:val="24"/>
              </w:rPr>
              <w:t>Согласовано: протокол №___от_______</w:t>
            </w:r>
          </w:p>
        </w:tc>
      </w:tr>
    </w:tbl>
    <w:p w:rsidR="00404E95" w:rsidRPr="00FE233E" w:rsidRDefault="00404E95" w:rsidP="001A5A4A">
      <w:pPr>
        <w:ind w:firstLine="567"/>
        <w:jc w:val="both"/>
        <w:rPr>
          <w:sz w:val="24"/>
          <w:szCs w:val="24"/>
        </w:rPr>
      </w:pPr>
    </w:p>
    <w:p w:rsidR="00404E95" w:rsidRPr="00152AA9" w:rsidRDefault="00404E95" w:rsidP="001A5A4A">
      <w:pPr>
        <w:ind w:firstLine="567"/>
        <w:jc w:val="both"/>
        <w:rPr>
          <w:sz w:val="28"/>
          <w:szCs w:val="28"/>
        </w:rPr>
      </w:pPr>
    </w:p>
    <w:p w:rsidR="00404E95" w:rsidRPr="00152AA9" w:rsidRDefault="00404E95" w:rsidP="001A5A4A">
      <w:pPr>
        <w:ind w:firstLine="567"/>
        <w:jc w:val="both"/>
        <w:rPr>
          <w:sz w:val="28"/>
          <w:szCs w:val="28"/>
        </w:rPr>
      </w:pPr>
    </w:p>
    <w:p w:rsidR="00404E95" w:rsidRPr="00FE233E" w:rsidRDefault="00404E95" w:rsidP="00FE233E">
      <w:pPr>
        <w:pStyle w:val="Heading2"/>
        <w:jc w:val="left"/>
        <w:rPr>
          <w:sz w:val="24"/>
          <w:szCs w:val="24"/>
        </w:rPr>
      </w:pPr>
      <w:r w:rsidRPr="00FE233E">
        <w:rPr>
          <w:sz w:val="24"/>
          <w:szCs w:val="24"/>
        </w:rPr>
        <w:t>Зав. кафедрой экономической социологии</w:t>
      </w:r>
      <w:r w:rsidRPr="00FE233E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                 </w:t>
      </w:r>
      <w:r w:rsidRPr="00FE233E">
        <w:rPr>
          <w:sz w:val="24"/>
          <w:szCs w:val="24"/>
        </w:rPr>
        <w:tab/>
      </w:r>
      <w:r w:rsidRPr="00FE233E">
        <w:rPr>
          <w:sz w:val="24"/>
          <w:szCs w:val="24"/>
        </w:rPr>
        <w:tab/>
      </w:r>
      <w:r w:rsidRPr="00FE233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</w:t>
      </w:r>
      <w:r w:rsidRPr="00FE233E">
        <w:rPr>
          <w:sz w:val="24"/>
          <w:szCs w:val="24"/>
        </w:rPr>
        <w:t xml:space="preserve"> В.Я. Кочергин</w:t>
      </w:r>
    </w:p>
    <w:p w:rsidR="00404E95" w:rsidRPr="00FE233E" w:rsidRDefault="00404E95" w:rsidP="001A5A4A">
      <w:pPr>
        <w:pStyle w:val="FR1"/>
        <w:tabs>
          <w:tab w:val="left" w:pos="5960"/>
        </w:tabs>
        <w:ind w:left="540" w:hanging="360"/>
        <w:jc w:val="both"/>
      </w:pPr>
    </w:p>
    <w:sectPr w:rsidR="00404E95" w:rsidRPr="00FE233E" w:rsidSect="00751BF8">
      <w:headerReference w:type="even" r:id="rId8"/>
      <w:headerReference w:type="default" r:id="rId9"/>
      <w:pgSz w:w="16834" w:h="11909" w:orient="landscape"/>
      <w:pgMar w:top="1418" w:right="1134" w:bottom="851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E95" w:rsidRDefault="00404E95">
      <w:r>
        <w:separator/>
      </w:r>
    </w:p>
  </w:endnote>
  <w:endnote w:type="continuationSeparator" w:id="0">
    <w:p w:rsidR="00404E95" w:rsidRDefault="00404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E95" w:rsidRDefault="00404E95">
      <w:r>
        <w:separator/>
      </w:r>
    </w:p>
  </w:footnote>
  <w:footnote w:type="continuationSeparator" w:id="0">
    <w:p w:rsidR="00404E95" w:rsidRDefault="00404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E95" w:rsidRPr="005E7778" w:rsidRDefault="00404E95" w:rsidP="0042141C">
    <w:pPr>
      <w:pStyle w:val="Header"/>
      <w:framePr w:wrap="around" w:vAnchor="text" w:hAnchor="margin" w:xAlign="outside" w:y="1"/>
      <w:rPr>
        <w:rStyle w:val="PageNumber"/>
        <w:b/>
        <w:i/>
        <w:color w:val="008000"/>
      </w:rPr>
    </w:pPr>
  </w:p>
  <w:p w:rsidR="00404E95" w:rsidRDefault="00404E95" w:rsidP="006477F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E95" w:rsidRPr="005E7778" w:rsidRDefault="00404E95" w:rsidP="005E7778">
    <w:pPr>
      <w:pStyle w:val="Header"/>
      <w:framePr w:wrap="around" w:vAnchor="text" w:hAnchor="margin" w:xAlign="outside" w:y="1"/>
      <w:rPr>
        <w:rStyle w:val="PageNumber"/>
        <w:b/>
        <w:i/>
        <w:color w:val="008000"/>
      </w:rPr>
    </w:pPr>
    <w:r w:rsidRPr="005E7778">
      <w:rPr>
        <w:rStyle w:val="PageNumber"/>
        <w:b/>
        <w:i/>
        <w:color w:val="008000"/>
      </w:rPr>
      <w:fldChar w:fldCharType="begin"/>
    </w:r>
    <w:r w:rsidRPr="005E7778">
      <w:rPr>
        <w:rStyle w:val="PageNumber"/>
        <w:b/>
        <w:i/>
        <w:color w:val="008000"/>
      </w:rPr>
      <w:instrText xml:space="preserve">PAGE  </w:instrText>
    </w:r>
    <w:r w:rsidRPr="005E7778">
      <w:rPr>
        <w:rStyle w:val="PageNumber"/>
        <w:b/>
        <w:i/>
        <w:color w:val="008000"/>
      </w:rPr>
      <w:fldChar w:fldCharType="separate"/>
    </w:r>
    <w:r>
      <w:rPr>
        <w:rStyle w:val="PageNumber"/>
        <w:b/>
        <w:i/>
        <w:noProof/>
        <w:color w:val="008000"/>
      </w:rPr>
      <w:t>12</w:t>
    </w:r>
    <w:r w:rsidRPr="005E7778">
      <w:rPr>
        <w:rStyle w:val="PageNumber"/>
        <w:b/>
        <w:i/>
        <w:color w:val="008000"/>
      </w:rPr>
      <w:fldChar w:fldCharType="end"/>
    </w:r>
  </w:p>
  <w:p w:rsidR="00404E95" w:rsidRDefault="00404E95" w:rsidP="005E7778">
    <w:pPr>
      <w:pStyle w:val="Header"/>
      <w:ind w:right="360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E95" w:rsidRPr="00047A5A" w:rsidRDefault="00404E95" w:rsidP="005E7778">
    <w:pPr>
      <w:pStyle w:val="Header"/>
      <w:framePr w:wrap="around" w:vAnchor="text" w:hAnchor="margin" w:xAlign="outside" w:y="1"/>
      <w:rPr>
        <w:rStyle w:val="PageNumber"/>
        <w:b/>
        <w:i/>
        <w:color w:val="008000"/>
        <w:szCs w:val="28"/>
      </w:rPr>
    </w:pPr>
    <w:r w:rsidRPr="00047A5A">
      <w:rPr>
        <w:rStyle w:val="PageNumber"/>
        <w:b/>
        <w:i/>
        <w:color w:val="008000"/>
        <w:szCs w:val="28"/>
      </w:rPr>
      <w:fldChar w:fldCharType="begin"/>
    </w:r>
    <w:r w:rsidRPr="00047A5A">
      <w:rPr>
        <w:rStyle w:val="PageNumber"/>
        <w:b/>
        <w:i/>
        <w:color w:val="008000"/>
        <w:szCs w:val="28"/>
      </w:rPr>
      <w:instrText xml:space="preserve">PAGE  </w:instrText>
    </w:r>
    <w:r w:rsidRPr="00047A5A">
      <w:rPr>
        <w:rStyle w:val="PageNumber"/>
        <w:b/>
        <w:i/>
        <w:color w:val="008000"/>
        <w:szCs w:val="28"/>
      </w:rPr>
      <w:fldChar w:fldCharType="separate"/>
    </w:r>
    <w:r>
      <w:rPr>
        <w:rStyle w:val="PageNumber"/>
        <w:b/>
        <w:i/>
        <w:noProof/>
        <w:color w:val="008000"/>
        <w:szCs w:val="28"/>
      </w:rPr>
      <w:t>13</w:t>
    </w:r>
    <w:r w:rsidRPr="00047A5A">
      <w:rPr>
        <w:rStyle w:val="PageNumber"/>
        <w:b/>
        <w:i/>
        <w:color w:val="008000"/>
        <w:szCs w:val="28"/>
      </w:rPr>
      <w:fldChar w:fldCharType="end"/>
    </w:r>
  </w:p>
  <w:p w:rsidR="00404E95" w:rsidRDefault="00404E95" w:rsidP="005E7778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2E44"/>
    <w:multiLevelType w:val="hybridMultilevel"/>
    <w:tmpl w:val="27DC6A9A"/>
    <w:lvl w:ilvl="0" w:tplc="B3007E1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2734D1"/>
    <w:multiLevelType w:val="hybridMultilevel"/>
    <w:tmpl w:val="CA26AE0E"/>
    <w:lvl w:ilvl="0" w:tplc="B3007E1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601C54"/>
    <w:multiLevelType w:val="hybridMultilevel"/>
    <w:tmpl w:val="1004B890"/>
    <w:lvl w:ilvl="0" w:tplc="B3007E1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6F42188B"/>
    <w:multiLevelType w:val="hybridMultilevel"/>
    <w:tmpl w:val="630E92A4"/>
    <w:lvl w:ilvl="0" w:tplc="B3007E1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70DD1427"/>
    <w:multiLevelType w:val="hybridMultilevel"/>
    <w:tmpl w:val="C09CB806"/>
    <w:lvl w:ilvl="0" w:tplc="4922F1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pacing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72BF4D7F"/>
    <w:multiLevelType w:val="hybridMultilevel"/>
    <w:tmpl w:val="5260BE9E"/>
    <w:lvl w:ilvl="0" w:tplc="4D2CF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pacing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E0F"/>
    <w:rsid w:val="00005B7A"/>
    <w:rsid w:val="00011134"/>
    <w:rsid w:val="00012268"/>
    <w:rsid w:val="00012585"/>
    <w:rsid w:val="00013077"/>
    <w:rsid w:val="00021151"/>
    <w:rsid w:val="00023317"/>
    <w:rsid w:val="00023C94"/>
    <w:rsid w:val="00023F30"/>
    <w:rsid w:val="00032974"/>
    <w:rsid w:val="00033149"/>
    <w:rsid w:val="00041FA5"/>
    <w:rsid w:val="00047194"/>
    <w:rsid w:val="00047A5A"/>
    <w:rsid w:val="00053CFD"/>
    <w:rsid w:val="00054041"/>
    <w:rsid w:val="00060270"/>
    <w:rsid w:val="00066328"/>
    <w:rsid w:val="00073B3F"/>
    <w:rsid w:val="0007413C"/>
    <w:rsid w:val="000744BA"/>
    <w:rsid w:val="00074804"/>
    <w:rsid w:val="00081FFF"/>
    <w:rsid w:val="00084DB3"/>
    <w:rsid w:val="00087C62"/>
    <w:rsid w:val="00091E78"/>
    <w:rsid w:val="0009262E"/>
    <w:rsid w:val="00095913"/>
    <w:rsid w:val="00097424"/>
    <w:rsid w:val="000A0BA7"/>
    <w:rsid w:val="000A40A7"/>
    <w:rsid w:val="000A4814"/>
    <w:rsid w:val="000A6D16"/>
    <w:rsid w:val="000B113D"/>
    <w:rsid w:val="000B2788"/>
    <w:rsid w:val="000B43AF"/>
    <w:rsid w:val="000B73CA"/>
    <w:rsid w:val="000C1715"/>
    <w:rsid w:val="000C2605"/>
    <w:rsid w:val="000C4665"/>
    <w:rsid w:val="000D0022"/>
    <w:rsid w:val="000D05FF"/>
    <w:rsid w:val="000D2552"/>
    <w:rsid w:val="000D33A2"/>
    <w:rsid w:val="000E160F"/>
    <w:rsid w:val="000E4D8F"/>
    <w:rsid w:val="000E6930"/>
    <w:rsid w:val="000F445B"/>
    <w:rsid w:val="000F44BC"/>
    <w:rsid w:val="000F7180"/>
    <w:rsid w:val="00101A92"/>
    <w:rsid w:val="00103520"/>
    <w:rsid w:val="0010581F"/>
    <w:rsid w:val="00111D4F"/>
    <w:rsid w:val="00113FFE"/>
    <w:rsid w:val="00115694"/>
    <w:rsid w:val="00116D23"/>
    <w:rsid w:val="00120745"/>
    <w:rsid w:val="001207F2"/>
    <w:rsid w:val="00123241"/>
    <w:rsid w:val="00130620"/>
    <w:rsid w:val="00130AAD"/>
    <w:rsid w:val="00132D92"/>
    <w:rsid w:val="00133CAA"/>
    <w:rsid w:val="00141ACD"/>
    <w:rsid w:val="00142191"/>
    <w:rsid w:val="00145165"/>
    <w:rsid w:val="00152AA9"/>
    <w:rsid w:val="00152D3F"/>
    <w:rsid w:val="001568C5"/>
    <w:rsid w:val="00166F2B"/>
    <w:rsid w:val="00175AAB"/>
    <w:rsid w:val="00176BD2"/>
    <w:rsid w:val="00177C03"/>
    <w:rsid w:val="00181C4B"/>
    <w:rsid w:val="00184715"/>
    <w:rsid w:val="00190AFF"/>
    <w:rsid w:val="00191826"/>
    <w:rsid w:val="001956F7"/>
    <w:rsid w:val="00195A28"/>
    <w:rsid w:val="00195DD2"/>
    <w:rsid w:val="001A3BC4"/>
    <w:rsid w:val="001A5A4A"/>
    <w:rsid w:val="001A6B9C"/>
    <w:rsid w:val="001B010A"/>
    <w:rsid w:val="001B52BD"/>
    <w:rsid w:val="001C12D7"/>
    <w:rsid w:val="001C186E"/>
    <w:rsid w:val="001C1D80"/>
    <w:rsid w:val="001C4C79"/>
    <w:rsid w:val="001D35C4"/>
    <w:rsid w:val="001E128F"/>
    <w:rsid w:val="001E21E2"/>
    <w:rsid w:val="001E3416"/>
    <w:rsid w:val="001F489D"/>
    <w:rsid w:val="00200424"/>
    <w:rsid w:val="00204BA4"/>
    <w:rsid w:val="00204D8E"/>
    <w:rsid w:val="0020647D"/>
    <w:rsid w:val="00212C7A"/>
    <w:rsid w:val="00214EAC"/>
    <w:rsid w:val="002163CA"/>
    <w:rsid w:val="00220D8B"/>
    <w:rsid w:val="00231D79"/>
    <w:rsid w:val="00233EB6"/>
    <w:rsid w:val="00235462"/>
    <w:rsid w:val="002443E7"/>
    <w:rsid w:val="00244BE2"/>
    <w:rsid w:val="00246A31"/>
    <w:rsid w:val="00256475"/>
    <w:rsid w:val="002565AA"/>
    <w:rsid w:val="00271138"/>
    <w:rsid w:val="0027411D"/>
    <w:rsid w:val="0027570E"/>
    <w:rsid w:val="00285A91"/>
    <w:rsid w:val="0028687D"/>
    <w:rsid w:val="002940B9"/>
    <w:rsid w:val="002B3F95"/>
    <w:rsid w:val="002D0681"/>
    <w:rsid w:val="002D524E"/>
    <w:rsid w:val="002D6261"/>
    <w:rsid w:val="002D7555"/>
    <w:rsid w:val="002E48EA"/>
    <w:rsid w:val="002F1675"/>
    <w:rsid w:val="002F5D36"/>
    <w:rsid w:val="002F6B62"/>
    <w:rsid w:val="002F7DE8"/>
    <w:rsid w:val="00300642"/>
    <w:rsid w:val="003013AE"/>
    <w:rsid w:val="00313C47"/>
    <w:rsid w:val="003168CF"/>
    <w:rsid w:val="00320E83"/>
    <w:rsid w:val="00324506"/>
    <w:rsid w:val="00331789"/>
    <w:rsid w:val="00332861"/>
    <w:rsid w:val="003369C2"/>
    <w:rsid w:val="00342767"/>
    <w:rsid w:val="00343C11"/>
    <w:rsid w:val="003473A8"/>
    <w:rsid w:val="00347D75"/>
    <w:rsid w:val="0035185C"/>
    <w:rsid w:val="00351E2F"/>
    <w:rsid w:val="00354869"/>
    <w:rsid w:val="00355C0D"/>
    <w:rsid w:val="00363D0E"/>
    <w:rsid w:val="00366F61"/>
    <w:rsid w:val="00372F13"/>
    <w:rsid w:val="00374E2D"/>
    <w:rsid w:val="0038086A"/>
    <w:rsid w:val="00382D72"/>
    <w:rsid w:val="0038338B"/>
    <w:rsid w:val="00383B73"/>
    <w:rsid w:val="0039051D"/>
    <w:rsid w:val="003957F8"/>
    <w:rsid w:val="003A2A1B"/>
    <w:rsid w:val="003A3F2C"/>
    <w:rsid w:val="003A660F"/>
    <w:rsid w:val="003C2C90"/>
    <w:rsid w:val="003C3692"/>
    <w:rsid w:val="003C4FDB"/>
    <w:rsid w:val="003D3EB6"/>
    <w:rsid w:val="003D5C2B"/>
    <w:rsid w:val="003D6CE5"/>
    <w:rsid w:val="003E4345"/>
    <w:rsid w:val="003F05D4"/>
    <w:rsid w:val="003F081E"/>
    <w:rsid w:val="003F0E6C"/>
    <w:rsid w:val="003F305B"/>
    <w:rsid w:val="003F4370"/>
    <w:rsid w:val="003F6F00"/>
    <w:rsid w:val="00404E95"/>
    <w:rsid w:val="004114F1"/>
    <w:rsid w:val="004144FA"/>
    <w:rsid w:val="0042064F"/>
    <w:rsid w:val="0042141C"/>
    <w:rsid w:val="00424934"/>
    <w:rsid w:val="00427353"/>
    <w:rsid w:val="00431188"/>
    <w:rsid w:val="00432A1B"/>
    <w:rsid w:val="00441FDF"/>
    <w:rsid w:val="00442061"/>
    <w:rsid w:val="00445F73"/>
    <w:rsid w:val="00451256"/>
    <w:rsid w:val="00452DEF"/>
    <w:rsid w:val="00455E3A"/>
    <w:rsid w:val="00466907"/>
    <w:rsid w:val="004674A9"/>
    <w:rsid w:val="00471B42"/>
    <w:rsid w:val="0047456C"/>
    <w:rsid w:val="00474D7D"/>
    <w:rsid w:val="00483A48"/>
    <w:rsid w:val="004858C3"/>
    <w:rsid w:val="00494878"/>
    <w:rsid w:val="00494A0B"/>
    <w:rsid w:val="00497E2B"/>
    <w:rsid w:val="004A59C3"/>
    <w:rsid w:val="004A6FA0"/>
    <w:rsid w:val="004C3668"/>
    <w:rsid w:val="004C49C5"/>
    <w:rsid w:val="004C5F44"/>
    <w:rsid w:val="004C655E"/>
    <w:rsid w:val="004C7FE1"/>
    <w:rsid w:val="004D3E33"/>
    <w:rsid w:val="004E233B"/>
    <w:rsid w:val="004E384F"/>
    <w:rsid w:val="004E43A9"/>
    <w:rsid w:val="004E4B7F"/>
    <w:rsid w:val="004E6D26"/>
    <w:rsid w:val="004F20C2"/>
    <w:rsid w:val="004F271C"/>
    <w:rsid w:val="00500974"/>
    <w:rsid w:val="00500A5D"/>
    <w:rsid w:val="00502F05"/>
    <w:rsid w:val="0050460A"/>
    <w:rsid w:val="005071C8"/>
    <w:rsid w:val="0051323D"/>
    <w:rsid w:val="00514767"/>
    <w:rsid w:val="00520C75"/>
    <w:rsid w:val="005215FA"/>
    <w:rsid w:val="00522846"/>
    <w:rsid w:val="0052319B"/>
    <w:rsid w:val="0052558C"/>
    <w:rsid w:val="005265AB"/>
    <w:rsid w:val="00527186"/>
    <w:rsid w:val="005311D0"/>
    <w:rsid w:val="005347C0"/>
    <w:rsid w:val="00540030"/>
    <w:rsid w:val="0054230B"/>
    <w:rsid w:val="00561EBB"/>
    <w:rsid w:val="0057067E"/>
    <w:rsid w:val="00571790"/>
    <w:rsid w:val="005746C1"/>
    <w:rsid w:val="00577282"/>
    <w:rsid w:val="005846E0"/>
    <w:rsid w:val="00584F1D"/>
    <w:rsid w:val="00585620"/>
    <w:rsid w:val="00594A62"/>
    <w:rsid w:val="00594EB2"/>
    <w:rsid w:val="00596D97"/>
    <w:rsid w:val="005A26C6"/>
    <w:rsid w:val="005A335B"/>
    <w:rsid w:val="005B2575"/>
    <w:rsid w:val="005B7082"/>
    <w:rsid w:val="005C0B9D"/>
    <w:rsid w:val="005C1907"/>
    <w:rsid w:val="005C3099"/>
    <w:rsid w:val="005C37EA"/>
    <w:rsid w:val="005C4572"/>
    <w:rsid w:val="005C4AB1"/>
    <w:rsid w:val="005C6B7A"/>
    <w:rsid w:val="005D7957"/>
    <w:rsid w:val="005E30C6"/>
    <w:rsid w:val="005E404C"/>
    <w:rsid w:val="005E4C97"/>
    <w:rsid w:val="005E7082"/>
    <w:rsid w:val="005E7778"/>
    <w:rsid w:val="005E780A"/>
    <w:rsid w:val="005F1EAA"/>
    <w:rsid w:val="005F37DC"/>
    <w:rsid w:val="005F4E29"/>
    <w:rsid w:val="006051AB"/>
    <w:rsid w:val="006069D8"/>
    <w:rsid w:val="00606EBB"/>
    <w:rsid w:val="00610334"/>
    <w:rsid w:val="00611C81"/>
    <w:rsid w:val="006162A9"/>
    <w:rsid w:val="00621C0F"/>
    <w:rsid w:val="00622FA7"/>
    <w:rsid w:val="00627D0B"/>
    <w:rsid w:val="006305F0"/>
    <w:rsid w:val="00631888"/>
    <w:rsid w:val="0063269C"/>
    <w:rsid w:val="00632D22"/>
    <w:rsid w:val="0063596A"/>
    <w:rsid w:val="00635D84"/>
    <w:rsid w:val="006364A2"/>
    <w:rsid w:val="006457DE"/>
    <w:rsid w:val="00645E83"/>
    <w:rsid w:val="006477F4"/>
    <w:rsid w:val="00653B1A"/>
    <w:rsid w:val="006559BC"/>
    <w:rsid w:val="0066010D"/>
    <w:rsid w:val="0066530E"/>
    <w:rsid w:val="006669A0"/>
    <w:rsid w:val="006704DF"/>
    <w:rsid w:val="0067143E"/>
    <w:rsid w:val="00672A4C"/>
    <w:rsid w:val="00673DCB"/>
    <w:rsid w:val="00675B7C"/>
    <w:rsid w:val="00676895"/>
    <w:rsid w:val="00680DA9"/>
    <w:rsid w:val="00681490"/>
    <w:rsid w:val="00681C5A"/>
    <w:rsid w:val="0068270B"/>
    <w:rsid w:val="0068560D"/>
    <w:rsid w:val="00685ECB"/>
    <w:rsid w:val="006931A6"/>
    <w:rsid w:val="006A72FA"/>
    <w:rsid w:val="006C0A66"/>
    <w:rsid w:val="006C17A6"/>
    <w:rsid w:val="006C4258"/>
    <w:rsid w:val="006D42CA"/>
    <w:rsid w:val="006D4628"/>
    <w:rsid w:val="006E31A5"/>
    <w:rsid w:val="006F34FB"/>
    <w:rsid w:val="006F73C3"/>
    <w:rsid w:val="006F7771"/>
    <w:rsid w:val="0070168F"/>
    <w:rsid w:val="00702266"/>
    <w:rsid w:val="007054D1"/>
    <w:rsid w:val="00712ACA"/>
    <w:rsid w:val="00713D37"/>
    <w:rsid w:val="00714240"/>
    <w:rsid w:val="007376B6"/>
    <w:rsid w:val="00742908"/>
    <w:rsid w:val="007442BC"/>
    <w:rsid w:val="00747BB6"/>
    <w:rsid w:val="00750F81"/>
    <w:rsid w:val="007512D0"/>
    <w:rsid w:val="00751BF8"/>
    <w:rsid w:val="00754DE2"/>
    <w:rsid w:val="00757C51"/>
    <w:rsid w:val="00761D09"/>
    <w:rsid w:val="00762747"/>
    <w:rsid w:val="00765DE8"/>
    <w:rsid w:val="00767442"/>
    <w:rsid w:val="007703A7"/>
    <w:rsid w:val="00771DA5"/>
    <w:rsid w:val="007732B3"/>
    <w:rsid w:val="00776194"/>
    <w:rsid w:val="0078450A"/>
    <w:rsid w:val="00785D15"/>
    <w:rsid w:val="00793210"/>
    <w:rsid w:val="00794FE4"/>
    <w:rsid w:val="007A019F"/>
    <w:rsid w:val="007A107D"/>
    <w:rsid w:val="007A4582"/>
    <w:rsid w:val="007B35D4"/>
    <w:rsid w:val="007B7107"/>
    <w:rsid w:val="007C0292"/>
    <w:rsid w:val="007C0D1A"/>
    <w:rsid w:val="007C323A"/>
    <w:rsid w:val="007C3D8D"/>
    <w:rsid w:val="007C3E2F"/>
    <w:rsid w:val="007D1CD3"/>
    <w:rsid w:val="007E0622"/>
    <w:rsid w:val="007E15AF"/>
    <w:rsid w:val="007E581F"/>
    <w:rsid w:val="007F061C"/>
    <w:rsid w:val="007F48EE"/>
    <w:rsid w:val="008022DF"/>
    <w:rsid w:val="00803EBF"/>
    <w:rsid w:val="00804CFE"/>
    <w:rsid w:val="008105FA"/>
    <w:rsid w:val="008126D0"/>
    <w:rsid w:val="00813B82"/>
    <w:rsid w:val="0082001D"/>
    <w:rsid w:val="008201A0"/>
    <w:rsid w:val="00827127"/>
    <w:rsid w:val="0082755A"/>
    <w:rsid w:val="0083333C"/>
    <w:rsid w:val="00833C30"/>
    <w:rsid w:val="00843F10"/>
    <w:rsid w:val="00846EBB"/>
    <w:rsid w:val="00852736"/>
    <w:rsid w:val="00852FB6"/>
    <w:rsid w:val="00853698"/>
    <w:rsid w:val="00853DE8"/>
    <w:rsid w:val="00854E19"/>
    <w:rsid w:val="00856FA4"/>
    <w:rsid w:val="008578FC"/>
    <w:rsid w:val="00860022"/>
    <w:rsid w:val="008612E6"/>
    <w:rsid w:val="0086165D"/>
    <w:rsid w:val="00861BF3"/>
    <w:rsid w:val="00863FD6"/>
    <w:rsid w:val="00864A2B"/>
    <w:rsid w:val="00864F19"/>
    <w:rsid w:val="00865549"/>
    <w:rsid w:val="008669D5"/>
    <w:rsid w:val="008727DB"/>
    <w:rsid w:val="00873754"/>
    <w:rsid w:val="00884391"/>
    <w:rsid w:val="00885C7E"/>
    <w:rsid w:val="00887F41"/>
    <w:rsid w:val="00894209"/>
    <w:rsid w:val="008A2FD6"/>
    <w:rsid w:val="008A41F2"/>
    <w:rsid w:val="008A56C2"/>
    <w:rsid w:val="008B4AE1"/>
    <w:rsid w:val="008C4C0D"/>
    <w:rsid w:val="008C7FC5"/>
    <w:rsid w:val="008D01DB"/>
    <w:rsid w:val="008D2339"/>
    <w:rsid w:val="008D3BFD"/>
    <w:rsid w:val="008D6ECA"/>
    <w:rsid w:val="008F70DD"/>
    <w:rsid w:val="008F77A8"/>
    <w:rsid w:val="00906220"/>
    <w:rsid w:val="00906603"/>
    <w:rsid w:val="009066FE"/>
    <w:rsid w:val="00910E5F"/>
    <w:rsid w:val="00915F16"/>
    <w:rsid w:val="00927E8B"/>
    <w:rsid w:val="00931CB3"/>
    <w:rsid w:val="00931F39"/>
    <w:rsid w:val="00941407"/>
    <w:rsid w:val="009458A2"/>
    <w:rsid w:val="0094621B"/>
    <w:rsid w:val="0095115F"/>
    <w:rsid w:val="009553AF"/>
    <w:rsid w:val="009555E8"/>
    <w:rsid w:val="009678F1"/>
    <w:rsid w:val="00972426"/>
    <w:rsid w:val="00973F9C"/>
    <w:rsid w:val="00990040"/>
    <w:rsid w:val="0099085E"/>
    <w:rsid w:val="00993FF1"/>
    <w:rsid w:val="00997BF0"/>
    <w:rsid w:val="009A0EFE"/>
    <w:rsid w:val="009A1122"/>
    <w:rsid w:val="009A1592"/>
    <w:rsid w:val="009A26C4"/>
    <w:rsid w:val="009A6A87"/>
    <w:rsid w:val="009B30D3"/>
    <w:rsid w:val="009B3DA7"/>
    <w:rsid w:val="009B48AF"/>
    <w:rsid w:val="009B7E43"/>
    <w:rsid w:val="009B7E67"/>
    <w:rsid w:val="009B7F12"/>
    <w:rsid w:val="009D10E5"/>
    <w:rsid w:val="009D3F96"/>
    <w:rsid w:val="009D4584"/>
    <w:rsid w:val="009D5F20"/>
    <w:rsid w:val="009D64A1"/>
    <w:rsid w:val="009E1986"/>
    <w:rsid w:val="009E4F2D"/>
    <w:rsid w:val="009F2539"/>
    <w:rsid w:val="009F3E50"/>
    <w:rsid w:val="009F5912"/>
    <w:rsid w:val="009F7387"/>
    <w:rsid w:val="00A0008A"/>
    <w:rsid w:val="00A02DE7"/>
    <w:rsid w:val="00A034FF"/>
    <w:rsid w:val="00A07568"/>
    <w:rsid w:val="00A11FAB"/>
    <w:rsid w:val="00A16DCE"/>
    <w:rsid w:val="00A16E0F"/>
    <w:rsid w:val="00A17FD9"/>
    <w:rsid w:val="00A21470"/>
    <w:rsid w:val="00A2189A"/>
    <w:rsid w:val="00A23097"/>
    <w:rsid w:val="00A264F1"/>
    <w:rsid w:val="00A276C6"/>
    <w:rsid w:val="00A27BAC"/>
    <w:rsid w:val="00A3521B"/>
    <w:rsid w:val="00A35DF2"/>
    <w:rsid w:val="00A378DA"/>
    <w:rsid w:val="00A37F81"/>
    <w:rsid w:val="00A51B22"/>
    <w:rsid w:val="00A61740"/>
    <w:rsid w:val="00A6311B"/>
    <w:rsid w:val="00A63F4E"/>
    <w:rsid w:val="00A676B8"/>
    <w:rsid w:val="00A74F22"/>
    <w:rsid w:val="00A911C1"/>
    <w:rsid w:val="00A9585C"/>
    <w:rsid w:val="00AA3089"/>
    <w:rsid w:val="00AB5B0A"/>
    <w:rsid w:val="00AC1697"/>
    <w:rsid w:val="00AC2CBF"/>
    <w:rsid w:val="00AC4324"/>
    <w:rsid w:val="00AD01E6"/>
    <w:rsid w:val="00AD0265"/>
    <w:rsid w:val="00AD2CEF"/>
    <w:rsid w:val="00AD3C4C"/>
    <w:rsid w:val="00AD58EB"/>
    <w:rsid w:val="00AE0E0C"/>
    <w:rsid w:val="00AE20DF"/>
    <w:rsid w:val="00AE2AE3"/>
    <w:rsid w:val="00AE6B37"/>
    <w:rsid w:val="00AF20E7"/>
    <w:rsid w:val="00AF3007"/>
    <w:rsid w:val="00B018DB"/>
    <w:rsid w:val="00B025FD"/>
    <w:rsid w:val="00B02F7A"/>
    <w:rsid w:val="00B050C3"/>
    <w:rsid w:val="00B052F5"/>
    <w:rsid w:val="00B05830"/>
    <w:rsid w:val="00B239FB"/>
    <w:rsid w:val="00B23EF0"/>
    <w:rsid w:val="00B24CBE"/>
    <w:rsid w:val="00B3043A"/>
    <w:rsid w:val="00B306FA"/>
    <w:rsid w:val="00B311B0"/>
    <w:rsid w:val="00B32800"/>
    <w:rsid w:val="00B349B1"/>
    <w:rsid w:val="00B434C7"/>
    <w:rsid w:val="00B50865"/>
    <w:rsid w:val="00B50D2B"/>
    <w:rsid w:val="00B57B75"/>
    <w:rsid w:val="00B675C1"/>
    <w:rsid w:val="00B757B6"/>
    <w:rsid w:val="00B85D51"/>
    <w:rsid w:val="00B91D91"/>
    <w:rsid w:val="00B92059"/>
    <w:rsid w:val="00B94D42"/>
    <w:rsid w:val="00B94FD2"/>
    <w:rsid w:val="00B96D4C"/>
    <w:rsid w:val="00BA609D"/>
    <w:rsid w:val="00BB07A5"/>
    <w:rsid w:val="00BB27A7"/>
    <w:rsid w:val="00BB6451"/>
    <w:rsid w:val="00BB6950"/>
    <w:rsid w:val="00BC2448"/>
    <w:rsid w:val="00BC3B41"/>
    <w:rsid w:val="00BC684C"/>
    <w:rsid w:val="00BC76C0"/>
    <w:rsid w:val="00BD1206"/>
    <w:rsid w:val="00BE7A3E"/>
    <w:rsid w:val="00BF1B71"/>
    <w:rsid w:val="00BF3540"/>
    <w:rsid w:val="00BF3F75"/>
    <w:rsid w:val="00BF4B84"/>
    <w:rsid w:val="00BF60A9"/>
    <w:rsid w:val="00C06CAD"/>
    <w:rsid w:val="00C1416D"/>
    <w:rsid w:val="00C14823"/>
    <w:rsid w:val="00C22CAD"/>
    <w:rsid w:val="00C2701A"/>
    <w:rsid w:val="00C310E1"/>
    <w:rsid w:val="00C348BB"/>
    <w:rsid w:val="00C4489F"/>
    <w:rsid w:val="00C47AC8"/>
    <w:rsid w:val="00C5031C"/>
    <w:rsid w:val="00C50D29"/>
    <w:rsid w:val="00C52CFC"/>
    <w:rsid w:val="00C56CDD"/>
    <w:rsid w:val="00C705FF"/>
    <w:rsid w:val="00C72ACF"/>
    <w:rsid w:val="00C80942"/>
    <w:rsid w:val="00C81821"/>
    <w:rsid w:val="00C81BDC"/>
    <w:rsid w:val="00C81ECC"/>
    <w:rsid w:val="00C86057"/>
    <w:rsid w:val="00C90011"/>
    <w:rsid w:val="00C91D02"/>
    <w:rsid w:val="00C959B2"/>
    <w:rsid w:val="00C96AD0"/>
    <w:rsid w:val="00CA0147"/>
    <w:rsid w:val="00CA1156"/>
    <w:rsid w:val="00CA1F09"/>
    <w:rsid w:val="00CA3D04"/>
    <w:rsid w:val="00CA4228"/>
    <w:rsid w:val="00CA47F2"/>
    <w:rsid w:val="00CA49E5"/>
    <w:rsid w:val="00CA5F51"/>
    <w:rsid w:val="00CC06F7"/>
    <w:rsid w:val="00CC1241"/>
    <w:rsid w:val="00CC4425"/>
    <w:rsid w:val="00CD09A7"/>
    <w:rsid w:val="00CD45B6"/>
    <w:rsid w:val="00CD55FE"/>
    <w:rsid w:val="00CD5E9A"/>
    <w:rsid w:val="00CD740B"/>
    <w:rsid w:val="00CE0371"/>
    <w:rsid w:val="00CE1B4D"/>
    <w:rsid w:val="00CE3486"/>
    <w:rsid w:val="00CE6861"/>
    <w:rsid w:val="00CF22FA"/>
    <w:rsid w:val="00CF2671"/>
    <w:rsid w:val="00D07291"/>
    <w:rsid w:val="00D15D87"/>
    <w:rsid w:val="00D22B7B"/>
    <w:rsid w:val="00D234CC"/>
    <w:rsid w:val="00D24A61"/>
    <w:rsid w:val="00D25EC6"/>
    <w:rsid w:val="00D30E61"/>
    <w:rsid w:val="00D35028"/>
    <w:rsid w:val="00D403CC"/>
    <w:rsid w:val="00D4652D"/>
    <w:rsid w:val="00D618D4"/>
    <w:rsid w:val="00D62752"/>
    <w:rsid w:val="00D72E8F"/>
    <w:rsid w:val="00D73881"/>
    <w:rsid w:val="00D74A60"/>
    <w:rsid w:val="00D77ED5"/>
    <w:rsid w:val="00D921A8"/>
    <w:rsid w:val="00D9421D"/>
    <w:rsid w:val="00D978B4"/>
    <w:rsid w:val="00D97EB4"/>
    <w:rsid w:val="00DA0069"/>
    <w:rsid w:val="00DA0335"/>
    <w:rsid w:val="00DA27DD"/>
    <w:rsid w:val="00DB50EE"/>
    <w:rsid w:val="00DB59F6"/>
    <w:rsid w:val="00DC2D38"/>
    <w:rsid w:val="00DC415B"/>
    <w:rsid w:val="00DC5324"/>
    <w:rsid w:val="00DD1597"/>
    <w:rsid w:val="00DD21F1"/>
    <w:rsid w:val="00DD403F"/>
    <w:rsid w:val="00DD4F19"/>
    <w:rsid w:val="00DE0628"/>
    <w:rsid w:val="00DE2441"/>
    <w:rsid w:val="00DE37C2"/>
    <w:rsid w:val="00DE564F"/>
    <w:rsid w:val="00DE7EBE"/>
    <w:rsid w:val="00DF2F15"/>
    <w:rsid w:val="00DF3B44"/>
    <w:rsid w:val="00E00108"/>
    <w:rsid w:val="00E00181"/>
    <w:rsid w:val="00E049DA"/>
    <w:rsid w:val="00E05568"/>
    <w:rsid w:val="00E121C7"/>
    <w:rsid w:val="00E13215"/>
    <w:rsid w:val="00E13422"/>
    <w:rsid w:val="00E1475A"/>
    <w:rsid w:val="00E17077"/>
    <w:rsid w:val="00E1722B"/>
    <w:rsid w:val="00E205C2"/>
    <w:rsid w:val="00E231E5"/>
    <w:rsid w:val="00E26612"/>
    <w:rsid w:val="00E30863"/>
    <w:rsid w:val="00E333E6"/>
    <w:rsid w:val="00E33E64"/>
    <w:rsid w:val="00E345A2"/>
    <w:rsid w:val="00E4150B"/>
    <w:rsid w:val="00E5005A"/>
    <w:rsid w:val="00E5014D"/>
    <w:rsid w:val="00E53358"/>
    <w:rsid w:val="00E542B1"/>
    <w:rsid w:val="00E569A3"/>
    <w:rsid w:val="00E62C76"/>
    <w:rsid w:val="00E637E6"/>
    <w:rsid w:val="00E72BAF"/>
    <w:rsid w:val="00E7359A"/>
    <w:rsid w:val="00E73CCD"/>
    <w:rsid w:val="00E8405D"/>
    <w:rsid w:val="00E853F1"/>
    <w:rsid w:val="00E90754"/>
    <w:rsid w:val="00E90D67"/>
    <w:rsid w:val="00E93041"/>
    <w:rsid w:val="00E94177"/>
    <w:rsid w:val="00EB0872"/>
    <w:rsid w:val="00EB0C6C"/>
    <w:rsid w:val="00EB0D2C"/>
    <w:rsid w:val="00EC1142"/>
    <w:rsid w:val="00EC39B2"/>
    <w:rsid w:val="00ED0545"/>
    <w:rsid w:val="00ED66FD"/>
    <w:rsid w:val="00EE00BB"/>
    <w:rsid w:val="00EE3BCD"/>
    <w:rsid w:val="00EE6105"/>
    <w:rsid w:val="00EF1846"/>
    <w:rsid w:val="00EF23AF"/>
    <w:rsid w:val="00EF454D"/>
    <w:rsid w:val="00EF7CB6"/>
    <w:rsid w:val="00F051EA"/>
    <w:rsid w:val="00F07515"/>
    <w:rsid w:val="00F1120C"/>
    <w:rsid w:val="00F11C64"/>
    <w:rsid w:val="00F128AC"/>
    <w:rsid w:val="00F130E1"/>
    <w:rsid w:val="00F27927"/>
    <w:rsid w:val="00F34A9B"/>
    <w:rsid w:val="00F35D4A"/>
    <w:rsid w:val="00F42123"/>
    <w:rsid w:val="00F4236F"/>
    <w:rsid w:val="00F426B3"/>
    <w:rsid w:val="00F44B2E"/>
    <w:rsid w:val="00F4579E"/>
    <w:rsid w:val="00F457D2"/>
    <w:rsid w:val="00F54612"/>
    <w:rsid w:val="00F61410"/>
    <w:rsid w:val="00F67BE5"/>
    <w:rsid w:val="00F754C0"/>
    <w:rsid w:val="00F82BAE"/>
    <w:rsid w:val="00F83038"/>
    <w:rsid w:val="00F90D9D"/>
    <w:rsid w:val="00F96807"/>
    <w:rsid w:val="00FA3FCA"/>
    <w:rsid w:val="00FA6917"/>
    <w:rsid w:val="00FB24FB"/>
    <w:rsid w:val="00FB3009"/>
    <w:rsid w:val="00FC5648"/>
    <w:rsid w:val="00FD0555"/>
    <w:rsid w:val="00FD7B95"/>
    <w:rsid w:val="00FD7CB2"/>
    <w:rsid w:val="00FE233E"/>
    <w:rsid w:val="00FE3C86"/>
    <w:rsid w:val="00FF0025"/>
    <w:rsid w:val="00FF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E4"/>
    <w:pPr>
      <w:widowControl w:val="0"/>
      <w:autoSpaceDE w:val="0"/>
      <w:autoSpaceDN w:val="0"/>
      <w:adjustRightInd w:val="0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4F2D"/>
    <w:pPr>
      <w:keepNext/>
      <w:widowControl/>
      <w:autoSpaceDE/>
      <w:autoSpaceDN/>
      <w:adjustRightInd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4F2D"/>
    <w:pPr>
      <w:keepNext/>
      <w:ind w:firstLine="567"/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4F2D"/>
    <w:pPr>
      <w:keepNext/>
      <w:widowControl/>
      <w:autoSpaceDE/>
      <w:autoSpaceDN/>
      <w:adjustRightInd/>
      <w:ind w:firstLine="840"/>
      <w:outlineLvl w:val="2"/>
    </w:pPr>
    <w:rPr>
      <w:i/>
      <w:i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4F2D"/>
    <w:pPr>
      <w:keepNext/>
      <w:widowControl/>
      <w:autoSpaceDE/>
      <w:autoSpaceDN/>
      <w:adjustRightInd/>
      <w:jc w:val="center"/>
      <w:outlineLvl w:val="3"/>
    </w:pPr>
    <w:rPr>
      <w:smallCaps/>
      <w:sz w:val="32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4F2D"/>
    <w:pPr>
      <w:keepNext/>
      <w:ind w:firstLine="720"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E4F2D"/>
    <w:pPr>
      <w:keepNext/>
      <w:ind w:firstLine="720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E4F2D"/>
    <w:pPr>
      <w:keepNext/>
      <w:ind w:firstLine="32"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E4F2D"/>
    <w:pPr>
      <w:keepNext/>
      <w:ind w:firstLine="716"/>
      <w:jc w:val="both"/>
      <w:outlineLvl w:val="7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2C76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62C76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62C76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62C76"/>
    <w:rPr>
      <w:rFonts w:ascii="Calibri" w:hAnsi="Calibri" w:cs="Times New Roman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62C76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62C76"/>
    <w:rPr>
      <w:rFonts w:ascii="Calibri" w:hAnsi="Calibri" w:cs="Times New Roman"/>
      <w:b/>
      <w:bCs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62C76"/>
    <w:rPr>
      <w:rFonts w:ascii="Calibri" w:hAnsi="Calibri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62C76"/>
    <w:rPr>
      <w:rFonts w:ascii="Calibri" w:hAnsi="Calibri" w:cs="Times New Roman"/>
      <w:i/>
      <w:iCs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9E4F2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2C76"/>
    <w:rPr>
      <w:rFonts w:cs="Times New Roman"/>
      <w:sz w:val="20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9E4F2D"/>
    <w:pPr>
      <w:widowControl/>
      <w:autoSpaceDE/>
      <w:autoSpaceDN/>
      <w:adjustRightInd/>
      <w:spacing w:before="120"/>
      <w:ind w:left="2028" w:firstLine="96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62C76"/>
    <w:rPr>
      <w:rFonts w:cs="Times New Roman"/>
      <w:sz w:val="20"/>
      <w:szCs w:val="20"/>
      <w:lang w:val="ru-RU" w:eastAsia="ru-RU"/>
    </w:rPr>
  </w:style>
  <w:style w:type="character" w:styleId="PageNumber">
    <w:name w:val="page number"/>
    <w:basedOn w:val="DefaultParagraphFont"/>
    <w:uiPriority w:val="99"/>
    <w:rsid w:val="009E4F2D"/>
    <w:rPr>
      <w:rFonts w:cs="Times New Roman"/>
    </w:rPr>
  </w:style>
  <w:style w:type="table" w:styleId="TableGrid">
    <w:name w:val="Table Grid"/>
    <w:basedOn w:val="TableNormal"/>
    <w:uiPriority w:val="99"/>
    <w:rsid w:val="00CC4425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E4F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2C76"/>
    <w:rPr>
      <w:rFonts w:cs="Times New Roman"/>
      <w:sz w:val="20"/>
      <w:szCs w:val="20"/>
      <w:lang w:val="ru-RU" w:eastAsia="ru-RU"/>
    </w:rPr>
  </w:style>
  <w:style w:type="paragraph" w:customStyle="1" w:styleId="FR1">
    <w:name w:val="FR1"/>
    <w:uiPriority w:val="99"/>
    <w:rsid w:val="00FB24FB"/>
    <w:pPr>
      <w:widowControl w:val="0"/>
      <w:autoSpaceDE w:val="0"/>
      <w:autoSpaceDN w:val="0"/>
      <w:adjustRightInd w:val="0"/>
      <w:ind w:left="880"/>
    </w:pPr>
    <w:rPr>
      <w:rFonts w:ascii="Arial" w:hAnsi="Arial" w:cs="Arial"/>
      <w:noProof/>
      <w:sz w:val="24"/>
      <w:szCs w:val="24"/>
      <w:lang w:val="ru-RU" w:eastAsia="ru-RU"/>
    </w:rPr>
  </w:style>
  <w:style w:type="paragraph" w:customStyle="1" w:styleId="FR2">
    <w:name w:val="FR2"/>
    <w:uiPriority w:val="99"/>
    <w:rsid w:val="00FB24FB"/>
    <w:pPr>
      <w:widowControl w:val="0"/>
      <w:autoSpaceDE w:val="0"/>
      <w:autoSpaceDN w:val="0"/>
      <w:adjustRightInd w:val="0"/>
      <w:ind w:left="6080"/>
    </w:pPr>
    <w:rPr>
      <w:sz w:val="12"/>
      <w:szCs w:val="12"/>
      <w:lang w:val="ru-RU" w:eastAsia="ru-RU"/>
    </w:rPr>
  </w:style>
  <w:style w:type="paragraph" w:customStyle="1" w:styleId="FR3">
    <w:name w:val="FR3"/>
    <w:uiPriority w:val="99"/>
    <w:rsid w:val="00FB24FB"/>
    <w:pPr>
      <w:widowControl w:val="0"/>
      <w:autoSpaceDE w:val="0"/>
      <w:autoSpaceDN w:val="0"/>
      <w:adjustRightInd w:val="0"/>
      <w:ind w:right="200"/>
      <w:jc w:val="center"/>
    </w:pPr>
    <w:rPr>
      <w:rFonts w:ascii="Arial" w:hAnsi="Arial" w:cs="Arial"/>
      <w:i/>
      <w:iCs/>
      <w:sz w:val="12"/>
      <w:szCs w:val="12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FB24FB"/>
    <w:pPr>
      <w:widowControl/>
      <w:autoSpaceDE/>
      <w:autoSpaceDN/>
      <w:adjustRightInd/>
      <w:ind w:firstLine="600"/>
      <w:jc w:val="both"/>
    </w:pPr>
    <w:rPr>
      <w:b/>
      <w:bCs/>
      <w:i/>
      <w:i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62C76"/>
    <w:rPr>
      <w:rFonts w:cs="Times New Roman"/>
      <w:sz w:val="20"/>
      <w:szCs w:val="20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FB24FB"/>
    <w:pPr>
      <w:widowControl/>
      <w:autoSpaceDE/>
      <w:autoSpaceDN/>
      <w:adjustRightInd/>
      <w:ind w:firstLine="600"/>
      <w:jc w:val="both"/>
    </w:pPr>
    <w:rPr>
      <w:b/>
      <w:bCs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62C76"/>
    <w:rPr>
      <w:rFonts w:cs="Times New Roman"/>
      <w:sz w:val="16"/>
      <w:szCs w:val="16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FB24FB"/>
    <w:pPr>
      <w:widowControl/>
      <w:tabs>
        <w:tab w:val="left" w:pos="8306"/>
        <w:tab w:val="left" w:pos="8931"/>
      </w:tabs>
      <w:autoSpaceDE/>
      <w:autoSpaceDN/>
      <w:adjustRightInd/>
      <w:ind w:right="-1758"/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62C76"/>
    <w:rPr>
      <w:rFonts w:cs="Times New Roman"/>
      <w:sz w:val="20"/>
      <w:szCs w:val="20"/>
      <w:lang w:val="ru-RU" w:eastAsia="ru-RU"/>
    </w:rPr>
  </w:style>
  <w:style w:type="paragraph" w:styleId="BlockText">
    <w:name w:val="Block Text"/>
    <w:basedOn w:val="Normal"/>
    <w:uiPriority w:val="99"/>
    <w:rsid w:val="00FB24FB"/>
    <w:pPr>
      <w:widowControl/>
      <w:autoSpaceDE/>
      <w:autoSpaceDN/>
      <w:adjustRightInd/>
      <w:ind w:left="318" w:right="-104" w:hanging="284"/>
    </w:pPr>
  </w:style>
  <w:style w:type="paragraph" w:styleId="BodyText2">
    <w:name w:val="Body Text 2"/>
    <w:basedOn w:val="Normal"/>
    <w:link w:val="BodyText2Char"/>
    <w:uiPriority w:val="99"/>
    <w:rsid w:val="00FB24FB"/>
    <w:pPr>
      <w:spacing w:line="300" w:lineRule="auto"/>
      <w:jc w:val="both"/>
    </w:pPr>
    <w:rPr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62C76"/>
    <w:rPr>
      <w:rFonts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FB24FB"/>
    <w:pPr>
      <w:spacing w:after="120" w:line="300" w:lineRule="auto"/>
      <w:ind w:firstLine="720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62C76"/>
    <w:rPr>
      <w:rFonts w:cs="Times New Roman"/>
      <w:sz w:val="16"/>
      <w:szCs w:val="16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D7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2C76"/>
    <w:rPr>
      <w:rFonts w:cs="Times New Roman"/>
      <w:sz w:val="2"/>
      <w:lang w:val="ru-RU" w:eastAsia="ru-RU"/>
    </w:rPr>
  </w:style>
  <w:style w:type="paragraph" w:customStyle="1" w:styleId="31">
    <w:name w:val="Основной текст с отступом 31"/>
    <w:basedOn w:val="Normal"/>
    <w:uiPriority w:val="99"/>
    <w:rsid w:val="00F426B3"/>
    <w:pPr>
      <w:widowControl/>
      <w:autoSpaceDE/>
      <w:autoSpaceDN/>
      <w:adjustRightInd/>
      <w:ind w:firstLine="709"/>
    </w:pPr>
    <w:rPr>
      <w:rFonts w:ascii="Arial" w:hAnsi="Arial"/>
      <w:color w:val="000000"/>
      <w:sz w:val="24"/>
    </w:rPr>
  </w:style>
  <w:style w:type="paragraph" w:customStyle="1" w:styleId="1">
    <w:name w:val="Обычный1"/>
    <w:uiPriority w:val="99"/>
    <w:rsid w:val="00680DA9"/>
    <w:pPr>
      <w:widowControl w:val="0"/>
      <w:snapToGrid w:val="0"/>
      <w:spacing w:line="319" w:lineRule="auto"/>
      <w:ind w:firstLine="280"/>
      <w:jc w:val="both"/>
    </w:pPr>
    <w:rPr>
      <w:sz w:val="18"/>
      <w:szCs w:val="20"/>
      <w:lang w:val="ru-RU" w:eastAsia="ru-RU"/>
    </w:rPr>
  </w:style>
  <w:style w:type="paragraph" w:customStyle="1" w:styleId="Style1">
    <w:name w:val="Style1"/>
    <w:basedOn w:val="Normal"/>
    <w:link w:val="Style10"/>
    <w:uiPriority w:val="99"/>
    <w:rsid w:val="008201A0"/>
    <w:rPr>
      <w:sz w:val="24"/>
      <w:szCs w:val="24"/>
    </w:rPr>
  </w:style>
  <w:style w:type="character" w:customStyle="1" w:styleId="FontStyle30">
    <w:name w:val="Font Style30"/>
    <w:basedOn w:val="DefaultParagraphFont"/>
    <w:uiPriority w:val="99"/>
    <w:rsid w:val="008201A0"/>
    <w:rPr>
      <w:rFonts w:ascii="Times New Roman" w:hAnsi="Times New Roman" w:cs="Times New Roman"/>
      <w:sz w:val="14"/>
      <w:szCs w:val="14"/>
    </w:rPr>
  </w:style>
  <w:style w:type="character" w:customStyle="1" w:styleId="FontStyle32">
    <w:name w:val="Font Style32"/>
    <w:basedOn w:val="DefaultParagraphFont"/>
    <w:uiPriority w:val="99"/>
    <w:rsid w:val="008201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3">
    <w:name w:val="Font Style33"/>
    <w:basedOn w:val="DefaultParagraphFont"/>
    <w:uiPriority w:val="99"/>
    <w:rsid w:val="008201A0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basedOn w:val="DefaultParagraphFont"/>
    <w:uiPriority w:val="99"/>
    <w:rsid w:val="008201A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8201A0"/>
    <w:rPr>
      <w:sz w:val="24"/>
      <w:szCs w:val="24"/>
    </w:rPr>
  </w:style>
  <w:style w:type="paragraph" w:customStyle="1" w:styleId="Style6">
    <w:name w:val="Style6"/>
    <w:basedOn w:val="Normal"/>
    <w:uiPriority w:val="99"/>
    <w:rsid w:val="008201A0"/>
    <w:pPr>
      <w:spacing w:line="194" w:lineRule="exact"/>
      <w:ind w:firstLine="1087"/>
    </w:pPr>
    <w:rPr>
      <w:sz w:val="24"/>
      <w:szCs w:val="24"/>
    </w:rPr>
  </w:style>
  <w:style w:type="paragraph" w:customStyle="1" w:styleId="Style8">
    <w:name w:val="Style8"/>
    <w:basedOn w:val="Normal"/>
    <w:uiPriority w:val="99"/>
    <w:rsid w:val="008201A0"/>
    <w:rPr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8201A0"/>
    <w:rPr>
      <w:rFonts w:ascii="Times New Roman" w:hAnsi="Times New Roman" w:cs="Times New Roman"/>
      <w:b/>
      <w:bCs/>
      <w:spacing w:val="70"/>
      <w:sz w:val="22"/>
      <w:szCs w:val="22"/>
    </w:rPr>
  </w:style>
  <w:style w:type="character" w:customStyle="1" w:styleId="FontStyle37">
    <w:name w:val="Font Style37"/>
    <w:basedOn w:val="DefaultParagraphFont"/>
    <w:uiPriority w:val="99"/>
    <w:rsid w:val="008201A0"/>
    <w:rPr>
      <w:rFonts w:ascii="Times New Roman" w:hAnsi="Times New Roman" w:cs="Times New Roman"/>
      <w:b/>
      <w:bCs/>
      <w:sz w:val="14"/>
      <w:szCs w:val="14"/>
    </w:rPr>
  </w:style>
  <w:style w:type="character" w:customStyle="1" w:styleId="Style10">
    <w:name w:val="Style1 Знак"/>
    <w:basedOn w:val="DefaultParagraphFont"/>
    <w:link w:val="Style1"/>
    <w:uiPriority w:val="99"/>
    <w:locked/>
    <w:rsid w:val="008201A0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8201A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201A0"/>
    <w:rPr>
      <w:rFonts w:ascii="Courier New" w:hAnsi="Courier New" w:cs="Times New Roman"/>
    </w:rPr>
  </w:style>
  <w:style w:type="character" w:styleId="Hyperlink">
    <w:name w:val="Hyperlink"/>
    <w:basedOn w:val="DefaultParagraphFont"/>
    <w:uiPriority w:val="99"/>
    <w:rsid w:val="00141ACD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141ACD"/>
    <w:pPr>
      <w:widowControl/>
      <w:autoSpaceDE/>
      <w:autoSpaceDN/>
      <w:adjustRightInd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41ACD"/>
    <w:rPr>
      <w:rFonts w:cs="Times New Roman"/>
    </w:rPr>
  </w:style>
  <w:style w:type="paragraph" w:styleId="ListParagraph">
    <w:name w:val="List Paragraph"/>
    <w:basedOn w:val="Normal"/>
    <w:uiPriority w:val="99"/>
    <w:qFormat/>
    <w:rsid w:val="00141AC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FR4">
    <w:name w:val="FR4"/>
    <w:uiPriority w:val="99"/>
    <w:rsid w:val="007B35D4"/>
    <w:pPr>
      <w:widowControl w:val="0"/>
      <w:autoSpaceDE w:val="0"/>
      <w:autoSpaceDN w:val="0"/>
      <w:adjustRightInd w:val="0"/>
      <w:spacing w:before="1020"/>
      <w:ind w:left="1000"/>
    </w:pPr>
    <w:rPr>
      <w:rFonts w:ascii="Arial" w:hAnsi="Arial" w:cs="Arial"/>
      <w:sz w:val="18"/>
      <w:szCs w:val="18"/>
      <w:lang w:val="ru-RU" w:eastAsia="ru-RU"/>
    </w:rPr>
  </w:style>
  <w:style w:type="character" w:customStyle="1" w:styleId="2">
    <w:name w:val="Знак Знак2"/>
    <w:basedOn w:val="DefaultParagraphFont"/>
    <w:uiPriority w:val="99"/>
    <w:rsid w:val="004C7FE1"/>
    <w:rPr>
      <w:rFonts w:ascii="Courier New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9</Pages>
  <Words>1364</Words>
  <Characters>7776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Martel</dc:creator>
  <cp:keywords/>
  <dc:description/>
  <cp:lastModifiedBy>kes</cp:lastModifiedBy>
  <cp:revision>12</cp:revision>
  <cp:lastPrinted>2008-11-10T08:03:00Z</cp:lastPrinted>
  <dcterms:created xsi:type="dcterms:W3CDTF">2011-03-28T08:43:00Z</dcterms:created>
  <dcterms:modified xsi:type="dcterms:W3CDTF">2011-09-02T12:01:00Z</dcterms:modified>
</cp:coreProperties>
</file>