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7C" w:rsidRDefault="0041707C" w:rsidP="00F7265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ВВЕДЕНИЕ</w:t>
      </w:r>
    </w:p>
    <w:p w:rsidR="0041707C" w:rsidRPr="00FA396C" w:rsidRDefault="0041707C" w:rsidP="00F72652">
      <w:pPr>
        <w:ind w:firstLine="709"/>
        <w:jc w:val="center"/>
        <w:rPr>
          <w:b/>
          <w:sz w:val="28"/>
          <w:szCs w:val="28"/>
        </w:rPr>
      </w:pPr>
    </w:p>
    <w:p w:rsidR="0041707C" w:rsidRPr="00795818" w:rsidRDefault="0041707C" w:rsidP="00F72652">
      <w:pPr>
        <w:ind w:firstLine="73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Данный электронный учебно-методический комплекс по дисциплине «Иностранный язык (английский)» (ЭУМКД «Иностранный язык (английский)») представляет собой программный комплекс, включающий систематизированные учебные, научные и методические материалы по дисциплине «Иностранный язык (английский)», методику её изучения средствами информационно-коммуникационных технологий, и обеспечивающий качественные условия для осуществления различных видов учебной деятельности. ЭУМКД «Иностранный язык» разработан в соответствии с образовательными стандартами высшего образования в РБ и требованиями учебных программ по английскому языку, утверждённых кафедрой профессионально ориентированной английской речи БГЭУ для студентов 1-2 курсов специальностей 1-25 01 13 «Экономика и управление туристкой деятельностью», 1-25 01 09 «Товароведение и экспертиза товаров», </w:t>
      </w:r>
      <w:r>
        <w:rPr>
          <w:rFonts w:cs="Times New Roman"/>
          <w:color w:val="000000"/>
          <w:sz w:val="28"/>
          <w:szCs w:val="28"/>
        </w:rPr>
        <w:t xml:space="preserve">1-25 01 14 «Товароведение и торговое предпринимательство», 1-25-01-10 «Коммерческая деятельность», 1-25 01 04 «Финансы и кредит», 1-25 01 08 «Бухгалтерский учёт, анализ и аудит», 1-24 01 02 «Правоведение» студентов дневной и заочной формы обучения Белорусского государственного экономического университета. </w:t>
      </w:r>
    </w:p>
    <w:p w:rsidR="0041707C" w:rsidRDefault="0041707C" w:rsidP="00F72652">
      <w:pPr>
        <w:ind w:firstLine="73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Данный комплекс носит рекомендательный характер. Его цель – систематизировать учебный материал по изучаемой дисциплине, оптимизировать образовательный процесс и обеспечить качественные условия для формирования и развития коммуникативной компетенции студентов на предпороговом (А 2), пороговом (В 1) и пороговом продвинутом (В 2) уровнях.</w:t>
      </w:r>
    </w:p>
    <w:p w:rsidR="0041707C" w:rsidRPr="00AF76E0" w:rsidRDefault="0041707C" w:rsidP="00F72652">
      <w:pPr>
        <w:ind w:firstLine="73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ЭУМКД «Иностранный язык (английский)» состоит из следующих компонентов:</w:t>
      </w:r>
    </w:p>
    <w:p w:rsidR="0041707C" w:rsidRDefault="0041707C" w:rsidP="00F72652">
      <w:pPr>
        <w:numPr>
          <w:ilvl w:val="0"/>
          <w:numId w:val="1"/>
        </w:numPr>
        <w:ind w:left="0" w:firstLine="0"/>
        <w:jc w:val="both"/>
        <w:rPr>
          <w:rFonts w:cs="Times New Roman"/>
          <w:i/>
          <w:iCs/>
          <w:color w:val="000000"/>
          <w:sz w:val="28"/>
          <w:szCs w:val="28"/>
        </w:rPr>
      </w:pPr>
      <w:r>
        <w:rPr>
          <w:rFonts w:cs="Times New Roman"/>
          <w:i/>
          <w:iCs/>
          <w:color w:val="000000"/>
          <w:sz w:val="28"/>
          <w:szCs w:val="28"/>
        </w:rPr>
        <w:t xml:space="preserve">Учебно-программная документация </w:t>
      </w:r>
      <w:r>
        <w:rPr>
          <w:rFonts w:cs="Times New Roman"/>
          <w:color w:val="000000"/>
          <w:sz w:val="28"/>
          <w:szCs w:val="28"/>
        </w:rPr>
        <w:t>включает теоретический материал по дисциплине «Иностранный язык (английский)»: типовая программа, учебные программы по специальностям, учебно-методические карты дисциплины «Иностранный язык (английский)».</w:t>
      </w:r>
    </w:p>
    <w:p w:rsidR="0041707C" w:rsidRPr="00027738" w:rsidRDefault="0041707C" w:rsidP="00F72652">
      <w:pPr>
        <w:numPr>
          <w:ilvl w:val="0"/>
          <w:numId w:val="1"/>
        </w:numPr>
        <w:ind w:left="0" w:firstLine="0"/>
        <w:jc w:val="both"/>
        <w:rPr>
          <w:rFonts w:cs="Times New Roman"/>
          <w:iCs/>
          <w:color w:val="000000"/>
          <w:sz w:val="28"/>
          <w:szCs w:val="28"/>
        </w:rPr>
      </w:pPr>
      <w:r w:rsidRPr="00027738">
        <w:rPr>
          <w:rFonts w:cs="Times New Roman"/>
          <w:i/>
          <w:iCs/>
          <w:color w:val="000000"/>
          <w:sz w:val="28"/>
          <w:szCs w:val="28"/>
        </w:rPr>
        <w:t xml:space="preserve">Учебно-методическая документация </w:t>
      </w:r>
      <w:r w:rsidRPr="00027738">
        <w:rPr>
          <w:rFonts w:cs="Times New Roman"/>
          <w:color w:val="000000"/>
          <w:sz w:val="28"/>
          <w:szCs w:val="28"/>
        </w:rPr>
        <w:t>включает в себя рекомендации по организации управляемой самостоятельной работы студентов, электронные учебно-методические пособия, а также тематику и планы практических занятий</w:t>
      </w:r>
      <w:r>
        <w:rPr>
          <w:rFonts w:cs="Times New Roman"/>
          <w:color w:val="000000"/>
          <w:sz w:val="28"/>
          <w:szCs w:val="28"/>
        </w:rPr>
        <w:t xml:space="preserve"> для студентов дневной и заочной формы обучения</w:t>
      </w:r>
      <w:r w:rsidRPr="00027738">
        <w:rPr>
          <w:rFonts w:cs="Times New Roman"/>
          <w:color w:val="000000"/>
          <w:sz w:val="28"/>
          <w:szCs w:val="28"/>
        </w:rPr>
        <w:t>.</w:t>
      </w:r>
    </w:p>
    <w:p w:rsidR="0041707C" w:rsidRPr="00027738" w:rsidRDefault="0041707C" w:rsidP="00F72652">
      <w:pPr>
        <w:numPr>
          <w:ilvl w:val="0"/>
          <w:numId w:val="1"/>
        </w:numPr>
        <w:ind w:left="0" w:firstLine="0"/>
        <w:jc w:val="both"/>
        <w:rPr>
          <w:rFonts w:cs="Times New Roman"/>
          <w:iCs/>
          <w:color w:val="000000"/>
          <w:sz w:val="28"/>
          <w:szCs w:val="28"/>
        </w:rPr>
      </w:pPr>
      <w:r w:rsidRPr="00027738">
        <w:rPr>
          <w:rFonts w:cs="Times New Roman"/>
          <w:i/>
          <w:iCs/>
          <w:color w:val="000000"/>
          <w:sz w:val="28"/>
          <w:szCs w:val="28"/>
        </w:rPr>
        <w:t xml:space="preserve">Методические материалы для контроля знаний студентов </w:t>
      </w:r>
      <w:r w:rsidRPr="00027738">
        <w:rPr>
          <w:rFonts w:cs="Times New Roman"/>
          <w:iCs/>
          <w:color w:val="000000"/>
          <w:sz w:val="28"/>
          <w:szCs w:val="28"/>
        </w:rPr>
        <w:t xml:space="preserve">содержат </w:t>
      </w:r>
      <w:r w:rsidRPr="00027738">
        <w:rPr>
          <w:rFonts w:cs="Times New Roman"/>
          <w:color w:val="000000"/>
          <w:sz w:val="28"/>
          <w:szCs w:val="28"/>
        </w:rPr>
        <w:t xml:space="preserve"> образцы тестирующих и контролирующих з</w:t>
      </w:r>
      <w:r>
        <w:rPr>
          <w:rFonts w:cs="Times New Roman"/>
          <w:color w:val="000000"/>
          <w:sz w:val="28"/>
          <w:szCs w:val="28"/>
        </w:rPr>
        <w:t xml:space="preserve">аданий </w:t>
      </w:r>
      <w:r w:rsidRPr="00027738">
        <w:rPr>
          <w:rFonts w:cs="Times New Roman"/>
          <w:color w:val="000000"/>
          <w:sz w:val="28"/>
          <w:szCs w:val="28"/>
        </w:rPr>
        <w:t>по изучаемой дисциплине.</w:t>
      </w:r>
    </w:p>
    <w:p w:rsidR="0041707C" w:rsidRPr="00D63135" w:rsidRDefault="0041707C" w:rsidP="00F72652">
      <w:pPr>
        <w:numPr>
          <w:ilvl w:val="0"/>
          <w:numId w:val="1"/>
        </w:numPr>
        <w:ind w:left="0" w:firstLine="0"/>
        <w:jc w:val="both"/>
        <w:rPr>
          <w:rFonts w:cs="Times New Roman"/>
          <w:iCs/>
          <w:color w:val="000000"/>
          <w:sz w:val="28"/>
          <w:szCs w:val="28"/>
        </w:rPr>
      </w:pPr>
      <w:r w:rsidRPr="00D63135">
        <w:rPr>
          <w:rFonts w:cs="Times New Roman"/>
          <w:i/>
          <w:iCs/>
          <w:color w:val="000000"/>
          <w:sz w:val="28"/>
          <w:szCs w:val="28"/>
        </w:rPr>
        <w:t xml:space="preserve">Вспомогательные материалы </w:t>
      </w:r>
      <w:r w:rsidRPr="00D63135">
        <w:rPr>
          <w:rFonts w:cs="Times New Roman"/>
          <w:iCs/>
          <w:color w:val="000000"/>
          <w:sz w:val="28"/>
          <w:szCs w:val="28"/>
        </w:rPr>
        <w:t>содержат методические рекомендации к проведению практических занятий по дисциплине «Иностранный язык»</w:t>
      </w:r>
      <w:r>
        <w:rPr>
          <w:rFonts w:cs="Times New Roman"/>
          <w:iCs/>
          <w:color w:val="000000"/>
          <w:sz w:val="28"/>
          <w:szCs w:val="28"/>
        </w:rPr>
        <w:t>, список рекомендованной литературы и другие справочно-информационные материалы.</w:t>
      </w:r>
    </w:p>
    <w:p w:rsidR="0041707C" w:rsidRPr="00D63135" w:rsidRDefault="0041707C" w:rsidP="00F72652">
      <w:pPr>
        <w:jc w:val="both"/>
        <w:rPr>
          <w:rFonts w:cs="Times New Roman"/>
          <w:sz w:val="28"/>
          <w:szCs w:val="28"/>
        </w:rPr>
      </w:pPr>
    </w:p>
    <w:p w:rsidR="0041707C" w:rsidRDefault="0041707C">
      <w:bookmarkStart w:id="0" w:name="_GoBack"/>
      <w:bookmarkEnd w:id="0"/>
    </w:p>
    <w:sectPr w:rsidR="0041707C" w:rsidSect="0021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652"/>
    <w:rsid w:val="00027738"/>
    <w:rsid w:val="00214BC8"/>
    <w:rsid w:val="0027175D"/>
    <w:rsid w:val="002D14D7"/>
    <w:rsid w:val="0041707C"/>
    <w:rsid w:val="005C489E"/>
    <w:rsid w:val="00724063"/>
    <w:rsid w:val="00795818"/>
    <w:rsid w:val="0080362C"/>
    <w:rsid w:val="00AF76E0"/>
    <w:rsid w:val="00D63135"/>
    <w:rsid w:val="00DB0955"/>
    <w:rsid w:val="00EF114C"/>
    <w:rsid w:val="00F72652"/>
    <w:rsid w:val="00FA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652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036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eastAsia="SimSun" w:hAnsi="Times New Roman" w:cs="Mangal"/>
      <w:kern w:val="1"/>
      <w:sz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361</Words>
  <Characters>2058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Natalina</dc:creator>
  <cp:keywords/>
  <dc:description/>
  <cp:lastModifiedBy>Admin</cp:lastModifiedBy>
  <cp:revision>3</cp:revision>
  <cp:lastPrinted>2016-11-18T12:19:00Z</cp:lastPrinted>
  <dcterms:created xsi:type="dcterms:W3CDTF">2016-11-17T09:11:00Z</dcterms:created>
  <dcterms:modified xsi:type="dcterms:W3CDTF">2017-01-12T13:27:00Z</dcterms:modified>
</cp:coreProperties>
</file>