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19" w:rsidRDefault="00955219" w:rsidP="00894DF0">
      <w:pPr>
        <w:ind w:left="360"/>
        <w:rPr>
          <w:b/>
          <w:sz w:val="28"/>
          <w:szCs w:val="28"/>
        </w:rPr>
      </w:pPr>
      <w:r w:rsidRPr="002E134C">
        <w:rPr>
          <w:b/>
          <w:sz w:val="28"/>
          <w:szCs w:val="28"/>
        </w:rPr>
        <w:t>ДРУГИЕ СПРАВОЧНЫЕ И ИНФОРМАЦИОННЫЕ МАТЕРИАЛЫ</w:t>
      </w:r>
    </w:p>
    <w:p w:rsidR="00955219" w:rsidRPr="00894DF0" w:rsidRDefault="00955219" w:rsidP="00894DF0">
      <w:pPr>
        <w:jc w:val="both"/>
        <w:rPr>
          <w:b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Acklam, R. Total English. CDs/ Class Audio Cassettes / R.Acklam, A.Grace - Longman, 2007.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Bonner, M. Focus on Grammar High-Intermediate Course for Reference &amp; Practice. Class CD 1 &amp; 2 / M. Bonner. - Edison Wesley Longman, 2000.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Soundtrack of the video film “</w:t>
      </w:r>
      <w:smartTag w:uri="urn:schemas-microsoft-com:office:smarttags" w:element="place">
        <w:r w:rsidRPr="00894DF0">
          <w:rPr>
            <w:lang w:val="en-US"/>
          </w:rPr>
          <w:t>Mount Rainier</w:t>
        </w:r>
      </w:smartTag>
      <w:r w:rsidRPr="00894DF0">
        <w:rPr>
          <w:lang w:val="en-US"/>
        </w:rPr>
        <w:t>&amp; Olympic National Parks”.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Soundtrack of the video film “Supersize Me”.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Acklam, R. Total English. DVD/Video / R. Acklam, A.Grace- Longman, 2007.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 xml:space="preserve">Acklam, R. Total English Upper Intermediate DVD / - R. Acklam, A.Grace Pearson-Longman group, </w:t>
      </w:r>
      <w:smartTag w:uri="urn:schemas-microsoft-com:office:smarttags" w:element="City">
        <w:smartTag w:uri="urn:schemas-microsoft-com:office:smarttags" w:element="place">
          <w:r w:rsidRPr="00894DF0">
            <w:rPr>
              <w:lang w:val="en-US"/>
            </w:rPr>
            <w:t>London</w:t>
          </w:r>
        </w:smartTag>
      </w:smartTag>
      <w:r w:rsidRPr="00894DF0">
        <w:rPr>
          <w:lang w:val="en-US"/>
        </w:rPr>
        <w:t>, 2010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 xml:space="preserve">Cooperman, A., Lefferts G. Family Album </w:t>
      </w:r>
      <w:smartTag w:uri="urn:schemas-microsoft-com:office:smarttags" w:element="country-region">
        <w:smartTag w:uri="urn:schemas-microsoft-com:office:smarttags" w:element="place">
          <w:r w:rsidRPr="00894DF0">
            <w:rPr>
              <w:lang w:val="en-US"/>
            </w:rPr>
            <w:t>U.S.A.</w:t>
          </w:r>
        </w:smartTag>
      </w:smartTag>
      <w:r w:rsidRPr="00894DF0">
        <w:rPr>
          <w:lang w:val="en-US"/>
        </w:rPr>
        <w:t xml:space="preserve"> / A.Cooperman, G.Lefferts -N.Y., 1990.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 xml:space="preserve">Cunningham, S. New Cutting Edge Elementary: Student’s book / S. Cunningham, P. Moor. – </w:t>
      </w:r>
      <w:smartTag w:uri="urn:schemas-microsoft-com:office:smarttags" w:element="City">
        <w:smartTag w:uri="urn:schemas-microsoft-com:office:smarttags" w:element="place">
          <w:r w:rsidRPr="00894DF0">
            <w:rPr>
              <w:lang w:val="en-US"/>
            </w:rPr>
            <w:t>Oxford</w:t>
          </w:r>
        </w:smartTag>
      </w:smartTag>
      <w:r w:rsidRPr="00894DF0">
        <w:rPr>
          <w:lang w:val="en-US"/>
        </w:rPr>
        <w:t>: Longman, 2005. – 170 p.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www.bbc.co.uk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www.britanica.org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www.busyteacher.org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www.en.wikipedia.org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www.englishclub.net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www.englishtips.org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www.english-to-go.com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www.globalienvision.org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  <w:rPr>
          <w:lang w:val="en-US"/>
        </w:rPr>
      </w:pPr>
      <w:r w:rsidRPr="00894DF0">
        <w:rPr>
          <w:lang w:val="en-US"/>
        </w:rPr>
        <w:t>www.nvtimes.com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lang w:val="en-US"/>
        </w:rPr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</w:pPr>
      <w:r w:rsidRPr="00894DF0">
        <w:t xml:space="preserve">Начинаем изучать деловой английский язык. </w:t>
      </w:r>
      <w:r w:rsidRPr="00894DF0">
        <w:rPr>
          <w:lang w:val="en-US"/>
        </w:rPr>
        <w:t>http</w:t>
      </w:r>
      <w:r w:rsidRPr="00894DF0">
        <w:t>: //</w:t>
      </w:r>
      <w:r w:rsidRPr="00894DF0">
        <w:rPr>
          <w:lang w:val="en-US"/>
        </w:rPr>
        <w:t>cdo</w:t>
      </w:r>
      <w:r w:rsidRPr="00894DF0">
        <w:t>.</w:t>
      </w:r>
      <w:r w:rsidRPr="00894DF0">
        <w:rPr>
          <w:lang w:val="en-US"/>
        </w:rPr>
        <w:t>bseu</w:t>
      </w:r>
      <w:r w:rsidRPr="00894DF0">
        <w:t>.</w:t>
      </w:r>
      <w:r w:rsidRPr="00894DF0">
        <w:rPr>
          <w:lang w:val="en-US"/>
        </w:rPr>
        <w:t>by</w:t>
      </w:r>
      <w:r w:rsidRPr="00894DF0">
        <w:t>/</w:t>
      </w:r>
      <w:r w:rsidRPr="00894DF0">
        <w:rPr>
          <w:lang w:val="en-US"/>
        </w:rPr>
        <w:t>bust</w:t>
      </w:r>
    </w:p>
    <w:p w:rsidR="00955219" w:rsidRPr="00D71272" w:rsidRDefault="00955219" w:rsidP="00D71272">
      <w:pPr>
        <w:tabs>
          <w:tab w:val="num" w:pos="720"/>
          <w:tab w:val="left" w:pos="900"/>
        </w:tabs>
        <w:jc w:val="both"/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</w:pPr>
      <w:r w:rsidRPr="00894DF0">
        <w:t xml:space="preserve">Английский язык без преподавателя. </w:t>
      </w:r>
      <w:r w:rsidRPr="00894DF0">
        <w:rPr>
          <w:lang w:val="en-US"/>
        </w:rPr>
        <w:t>http</w:t>
      </w:r>
      <w:r w:rsidRPr="00894DF0">
        <w:t>:.//</w:t>
      </w:r>
      <w:r w:rsidRPr="00894DF0">
        <w:rPr>
          <w:lang w:val="en-US"/>
        </w:rPr>
        <w:t>cdo</w:t>
      </w:r>
      <w:r w:rsidRPr="00894DF0">
        <w:t>.</w:t>
      </w:r>
      <w:r w:rsidRPr="00894DF0">
        <w:rPr>
          <w:lang w:val="en-US"/>
        </w:rPr>
        <w:t>bseu</w:t>
      </w:r>
      <w:r w:rsidRPr="00894DF0">
        <w:t>.</w:t>
      </w:r>
      <w:r w:rsidRPr="00894DF0">
        <w:rPr>
          <w:lang w:val="en-US"/>
        </w:rPr>
        <w:t>by</w:t>
      </w:r>
      <w:r w:rsidRPr="00894DF0">
        <w:t>/</w:t>
      </w:r>
      <w:r w:rsidRPr="00894DF0">
        <w:rPr>
          <w:lang w:val="en-US"/>
        </w:rPr>
        <w:t>english</w:t>
      </w:r>
      <w:r w:rsidRPr="00894DF0">
        <w:t>1</w:t>
      </w: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</w:pPr>
      <w:r w:rsidRPr="00894DF0">
        <w:rPr>
          <w:lang w:val="en-US"/>
        </w:rPr>
        <w:t>www</w:t>
      </w:r>
      <w:r w:rsidRPr="00894DF0">
        <w:t>.</w:t>
      </w:r>
      <w:r w:rsidRPr="00894DF0">
        <w:rPr>
          <w:lang w:val="en-US"/>
        </w:rPr>
        <w:t>english</w:t>
      </w:r>
      <w:r w:rsidRPr="00894DF0">
        <w:t>-</w:t>
      </w:r>
      <w:r w:rsidRPr="00894DF0">
        <w:rPr>
          <w:lang w:val="en-US"/>
        </w:rPr>
        <w:t>to</w:t>
      </w:r>
      <w:r w:rsidRPr="00894DF0">
        <w:t>-</w:t>
      </w:r>
      <w:r w:rsidRPr="00894DF0">
        <w:rPr>
          <w:lang w:val="en-US"/>
        </w:rPr>
        <w:t>go</w:t>
      </w:r>
      <w:r w:rsidRPr="00894DF0">
        <w:t>.</w:t>
      </w:r>
      <w:r w:rsidRPr="00894DF0">
        <w:rPr>
          <w:lang w:val="en-US"/>
        </w:rPr>
        <w:t>com</w:t>
      </w:r>
      <w:r w:rsidRPr="00894DF0">
        <w:t xml:space="preserve"> – информационный сайт для самостоятельной работы</w:t>
      </w:r>
    </w:p>
    <w:p w:rsidR="00955219" w:rsidRPr="00D71272" w:rsidRDefault="00955219" w:rsidP="00D71272">
      <w:pPr>
        <w:tabs>
          <w:tab w:val="num" w:pos="720"/>
          <w:tab w:val="left" w:pos="900"/>
        </w:tabs>
        <w:jc w:val="both"/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</w:pPr>
      <w:r w:rsidRPr="00894DF0">
        <w:rPr>
          <w:lang w:val="en-US"/>
        </w:rPr>
        <w:t>www</w:t>
      </w:r>
      <w:r w:rsidRPr="00894DF0">
        <w:t>.</w:t>
      </w:r>
      <w:r w:rsidRPr="00894DF0">
        <w:rPr>
          <w:lang w:val="en-US"/>
        </w:rPr>
        <w:t>globalenvision</w:t>
      </w:r>
      <w:r w:rsidRPr="00894DF0">
        <w:t>.</w:t>
      </w:r>
      <w:r w:rsidRPr="00894DF0">
        <w:rPr>
          <w:lang w:val="en-US"/>
        </w:rPr>
        <w:t>org</w:t>
      </w:r>
      <w:r w:rsidRPr="00894DF0">
        <w:t xml:space="preserve">  – информационный сайт для самостоятельной работы</w:t>
      </w:r>
    </w:p>
    <w:p w:rsidR="00955219" w:rsidRPr="00D71272" w:rsidRDefault="00955219" w:rsidP="00D71272">
      <w:pPr>
        <w:tabs>
          <w:tab w:val="num" w:pos="720"/>
          <w:tab w:val="left" w:pos="900"/>
        </w:tabs>
        <w:jc w:val="both"/>
      </w:pPr>
    </w:p>
    <w:p w:rsidR="00955219" w:rsidRPr="00894DF0" w:rsidRDefault="00955219" w:rsidP="00D71272">
      <w:pPr>
        <w:numPr>
          <w:ilvl w:val="1"/>
          <w:numId w:val="9"/>
        </w:numPr>
        <w:tabs>
          <w:tab w:val="clear" w:pos="1440"/>
          <w:tab w:val="num" w:pos="720"/>
          <w:tab w:val="left" w:pos="900"/>
        </w:tabs>
        <w:ind w:left="0" w:firstLine="0"/>
        <w:jc w:val="both"/>
      </w:pPr>
      <w:r w:rsidRPr="00894DF0">
        <w:rPr>
          <w:lang w:val="en-US"/>
        </w:rPr>
        <w:t>www</w:t>
      </w:r>
      <w:r w:rsidRPr="00894DF0">
        <w:t>.</w:t>
      </w:r>
      <w:r w:rsidRPr="00894DF0">
        <w:rPr>
          <w:lang w:val="en-US"/>
        </w:rPr>
        <w:t>irs</w:t>
      </w:r>
      <w:r w:rsidRPr="00894DF0">
        <w:t>.</w:t>
      </w:r>
      <w:r w:rsidRPr="00894DF0">
        <w:rPr>
          <w:lang w:val="en-US"/>
        </w:rPr>
        <w:t>ed</w:t>
      </w:r>
      <w:r w:rsidRPr="00894DF0">
        <w:t>.</w:t>
      </w:r>
      <w:r w:rsidRPr="00894DF0">
        <w:rPr>
          <w:lang w:val="en-US"/>
        </w:rPr>
        <w:t>uiuc</w:t>
      </w:r>
      <w:r w:rsidRPr="00894DF0">
        <w:t>.</w:t>
      </w:r>
      <w:r w:rsidRPr="00894DF0">
        <w:rPr>
          <w:lang w:val="en-US"/>
        </w:rPr>
        <w:t>edu</w:t>
      </w:r>
      <w:r w:rsidRPr="00894DF0">
        <w:t>/</w:t>
      </w:r>
      <w:r w:rsidRPr="00894DF0">
        <w:rPr>
          <w:lang w:val="en-US"/>
        </w:rPr>
        <w:t>impact</w:t>
      </w:r>
      <w:r w:rsidRPr="00894DF0">
        <w:t>/ – информационный сайт для самостоятельной работы</w:t>
      </w:r>
    </w:p>
    <w:p w:rsidR="00955219" w:rsidRPr="00894DF0" w:rsidRDefault="00955219" w:rsidP="00D71272">
      <w:pPr>
        <w:tabs>
          <w:tab w:val="num" w:pos="720"/>
          <w:tab w:val="left" w:pos="900"/>
        </w:tabs>
        <w:jc w:val="both"/>
        <w:rPr>
          <w:b/>
        </w:rPr>
      </w:pPr>
    </w:p>
    <w:p w:rsidR="00955219" w:rsidRPr="00894DF0" w:rsidRDefault="00955219" w:rsidP="00D71272">
      <w:pPr>
        <w:tabs>
          <w:tab w:val="num" w:pos="720"/>
          <w:tab w:val="left" w:pos="900"/>
        </w:tabs>
      </w:pPr>
    </w:p>
    <w:sectPr w:rsidR="00955219" w:rsidRPr="00894DF0" w:rsidSect="007378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FFA"/>
    <w:multiLevelType w:val="hybridMultilevel"/>
    <w:tmpl w:val="B8729A0E"/>
    <w:lvl w:ilvl="0" w:tplc="6F64ED28">
      <w:start w:val="2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AB5AA3"/>
    <w:multiLevelType w:val="hybridMultilevel"/>
    <w:tmpl w:val="B0C27C8A"/>
    <w:lvl w:ilvl="0" w:tplc="6F64ED28">
      <w:start w:val="2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1B369A"/>
    <w:multiLevelType w:val="hybridMultilevel"/>
    <w:tmpl w:val="CB0AF3C8"/>
    <w:lvl w:ilvl="0" w:tplc="6F64ED28">
      <w:start w:val="2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1641C9"/>
    <w:multiLevelType w:val="hybridMultilevel"/>
    <w:tmpl w:val="D8441FE4"/>
    <w:lvl w:ilvl="0" w:tplc="6F64ED28">
      <w:start w:val="2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3443B0"/>
    <w:multiLevelType w:val="hybridMultilevel"/>
    <w:tmpl w:val="FF4ED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686386"/>
    <w:multiLevelType w:val="hybridMultilevel"/>
    <w:tmpl w:val="6532B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8E1D54"/>
    <w:multiLevelType w:val="hybridMultilevel"/>
    <w:tmpl w:val="7376F8C6"/>
    <w:lvl w:ilvl="0" w:tplc="6F64ED28">
      <w:start w:val="2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982B05"/>
    <w:multiLevelType w:val="hybridMultilevel"/>
    <w:tmpl w:val="279E2970"/>
    <w:lvl w:ilvl="0" w:tplc="6F64ED28">
      <w:start w:val="2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1A63D7"/>
    <w:multiLevelType w:val="hybridMultilevel"/>
    <w:tmpl w:val="1E10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AB4700"/>
    <w:multiLevelType w:val="hybridMultilevel"/>
    <w:tmpl w:val="2068B5E6"/>
    <w:lvl w:ilvl="0" w:tplc="6F64ED28">
      <w:start w:val="2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1FB"/>
    <w:rsid w:val="002E134C"/>
    <w:rsid w:val="00390A4B"/>
    <w:rsid w:val="003F51FB"/>
    <w:rsid w:val="004C2DFB"/>
    <w:rsid w:val="0073782C"/>
    <w:rsid w:val="00741401"/>
    <w:rsid w:val="007F0EDB"/>
    <w:rsid w:val="00894DF0"/>
    <w:rsid w:val="008A6C56"/>
    <w:rsid w:val="00926DED"/>
    <w:rsid w:val="00955219"/>
    <w:rsid w:val="00A1067F"/>
    <w:rsid w:val="00A82D8A"/>
    <w:rsid w:val="00B53AF9"/>
    <w:rsid w:val="00BC24E7"/>
    <w:rsid w:val="00CB1D0C"/>
    <w:rsid w:val="00D7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F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4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="SimSun" w:hAnsi="Times New Roman" w:cs="Mangal"/>
      <w:kern w:val="1"/>
      <w:sz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197</Words>
  <Characters>1126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3</cp:revision>
  <cp:lastPrinted>2016-11-19T10:11:00Z</cp:lastPrinted>
  <dcterms:created xsi:type="dcterms:W3CDTF">2016-11-17T10:54:00Z</dcterms:created>
  <dcterms:modified xsi:type="dcterms:W3CDTF">2017-01-11T14:36:00Z</dcterms:modified>
</cp:coreProperties>
</file>