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5B" w:rsidRDefault="00D0705B" w:rsidP="00E44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D0705B" w:rsidRDefault="00D0705B" w:rsidP="00E447F9">
      <w:pPr>
        <w:rPr>
          <w:b/>
          <w:sz w:val="28"/>
          <w:szCs w:val="28"/>
        </w:rPr>
      </w:pP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Бедрицкая, Л.В.  Practical Course of English: учеб. пособие / Л.В. Бедрицкая, Т.К. Глазкова, Г.И. Сидоренко, Т.Ф. Солонович; под ред. В.С. Слеповича. – Минск: БГЭУ,  2009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Бедрицкая, Л.</w:t>
      </w:r>
      <w:r w:rsidRPr="00FB12DB">
        <w:rPr>
          <w:lang w:val="en-US"/>
        </w:rPr>
        <w:t>B</w:t>
      </w:r>
      <w:r w:rsidRPr="00FB12DB">
        <w:t xml:space="preserve">. </w:t>
      </w:r>
      <w:r w:rsidRPr="00FB12DB">
        <w:rPr>
          <w:lang w:val="en-US"/>
        </w:rPr>
        <w:t>English</w:t>
      </w:r>
      <w:r w:rsidRPr="00FB12DB">
        <w:t xml:space="preserve"> </w:t>
      </w:r>
      <w:r w:rsidRPr="00FB12DB">
        <w:rPr>
          <w:lang w:val="en-US"/>
        </w:rPr>
        <w:t>for</w:t>
      </w:r>
      <w:r w:rsidRPr="00FB12DB">
        <w:t xml:space="preserve"> </w:t>
      </w:r>
      <w:r w:rsidRPr="00FB12DB">
        <w:rPr>
          <w:lang w:val="en-US"/>
        </w:rPr>
        <w:t>Economists</w:t>
      </w:r>
      <w:r w:rsidRPr="00FB12DB">
        <w:t xml:space="preserve"> / Л.В. Бедрицкая. - Минск: Экоперспектива. 2002.-76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Бедрицкая, Л.В. Мы изучаем право. Учебно-методическое пособие / Л.В. Бедрицкая, Г.И. Сидоренко. — Минск : БГЭУ, 1998.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Белова</w:t>
      </w:r>
      <w:r w:rsidRPr="00FB12DB">
        <w:rPr>
          <w:lang w:val="en-US"/>
        </w:rPr>
        <w:t xml:space="preserve">, </w:t>
      </w:r>
      <w:r w:rsidRPr="00FB12DB">
        <w:t>Н</w:t>
      </w:r>
      <w:r w:rsidRPr="00FB12DB">
        <w:rPr>
          <w:lang w:val="en-US"/>
        </w:rPr>
        <w:t>.</w:t>
      </w:r>
      <w:r w:rsidRPr="00FB12DB">
        <w:t>В</w:t>
      </w:r>
      <w:r w:rsidRPr="00FB12DB">
        <w:rPr>
          <w:lang w:val="en-US"/>
        </w:rPr>
        <w:t xml:space="preserve">. Develop Your Reading Strategies: </w:t>
      </w:r>
      <w:r w:rsidRPr="00FB12DB">
        <w:t>учеб</w:t>
      </w:r>
      <w:r w:rsidRPr="00FB12DB">
        <w:rPr>
          <w:lang w:val="en-US"/>
        </w:rPr>
        <w:t>.-</w:t>
      </w:r>
      <w:r w:rsidRPr="00FB12DB">
        <w:t>метод</w:t>
      </w:r>
      <w:r w:rsidRPr="00FB12DB">
        <w:rPr>
          <w:lang w:val="en-US"/>
        </w:rPr>
        <w:t xml:space="preserve">. </w:t>
      </w:r>
      <w:r w:rsidRPr="00FB12DB">
        <w:t>Пособие [Электронный ресурс]  / Н.В. Белова. – Минск: БГЭУ, 2012.  – 136 с.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Беляцкая, А.Л. Право. Темпы роста преступности / А. Л. Беляцкая. Минск: БГЭУ, 2006.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 xml:space="preserve">Березовская, С.Н. </w:t>
      </w:r>
      <w:r w:rsidRPr="00FB12DB">
        <w:rPr>
          <w:lang w:val="en-US"/>
        </w:rPr>
        <w:t>Basics</w:t>
      </w:r>
      <w:r w:rsidRPr="00FB12DB">
        <w:t xml:space="preserve"> </w:t>
      </w:r>
      <w:r w:rsidRPr="00FB12DB">
        <w:rPr>
          <w:lang w:val="en-US"/>
        </w:rPr>
        <w:t>of</w:t>
      </w:r>
      <w:r w:rsidRPr="00FB12DB">
        <w:t xml:space="preserve"> </w:t>
      </w:r>
      <w:r w:rsidRPr="00FB12DB">
        <w:rPr>
          <w:lang w:val="en-US"/>
        </w:rPr>
        <w:t>economics</w:t>
      </w:r>
      <w:r w:rsidRPr="00FB12DB">
        <w:t xml:space="preserve"> / С.Н., Березовская, Е.В. Климук.- Минск: БГЭУ, 2010.-54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 xml:space="preserve">Березовская, С.Н. </w:t>
      </w:r>
      <w:r w:rsidRPr="00FB12DB">
        <w:rPr>
          <w:lang w:val="en-US"/>
        </w:rPr>
        <w:t>Focus</w:t>
      </w:r>
      <w:r w:rsidRPr="00FB12DB">
        <w:t xml:space="preserve"> </w:t>
      </w:r>
      <w:r w:rsidRPr="00FB12DB">
        <w:rPr>
          <w:lang w:val="en-US"/>
        </w:rPr>
        <w:t>on</w:t>
      </w:r>
      <w:r w:rsidRPr="00FB12DB">
        <w:t xml:space="preserve"> </w:t>
      </w:r>
      <w:r w:rsidRPr="00FB12DB">
        <w:rPr>
          <w:lang w:val="en-US"/>
        </w:rPr>
        <w:t>trade</w:t>
      </w:r>
      <w:r w:rsidRPr="00FB12DB">
        <w:t>. / С.Н. Березовская, Е.В. Климук - Минск: БГЭУ, 2009.-57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Валежанина, А.В. Read in English. </w:t>
      </w:r>
      <w:r w:rsidRPr="00FB12DB">
        <w:t>Учебно</w:t>
      </w:r>
      <w:r w:rsidRPr="00FB12DB">
        <w:rPr>
          <w:lang w:val="en-US"/>
        </w:rPr>
        <w:t>-</w:t>
      </w:r>
      <w:r w:rsidRPr="00FB12DB">
        <w:t>методическое</w:t>
      </w:r>
      <w:r w:rsidRPr="00FB12DB">
        <w:rPr>
          <w:lang w:val="en-US"/>
        </w:rPr>
        <w:t xml:space="preserve"> </w:t>
      </w:r>
      <w:r w:rsidRPr="00FB12DB">
        <w:t>пособие</w:t>
      </w:r>
      <w:r w:rsidRPr="00FB12DB">
        <w:rPr>
          <w:lang w:val="en-US"/>
        </w:rPr>
        <w:t xml:space="preserve"> </w:t>
      </w:r>
      <w:r w:rsidRPr="00FB12DB">
        <w:t>по</w:t>
      </w:r>
      <w:r w:rsidRPr="00FB12DB">
        <w:rPr>
          <w:lang w:val="en-US"/>
        </w:rPr>
        <w:t xml:space="preserve"> </w:t>
      </w:r>
      <w:r w:rsidRPr="00FB12DB">
        <w:t>самостоятельному</w:t>
      </w:r>
      <w:r w:rsidRPr="00FB12DB">
        <w:rPr>
          <w:lang w:val="en-US"/>
        </w:rPr>
        <w:t xml:space="preserve"> </w:t>
      </w:r>
      <w:r w:rsidRPr="00FB12DB">
        <w:t>чтению</w:t>
      </w:r>
      <w:r w:rsidRPr="00FB12DB">
        <w:rPr>
          <w:lang w:val="en-US"/>
        </w:rPr>
        <w:t xml:space="preserve"> </w:t>
      </w:r>
      <w:r w:rsidRPr="00FB12DB">
        <w:t>для</w:t>
      </w:r>
      <w:r w:rsidRPr="00FB12DB">
        <w:rPr>
          <w:lang w:val="en-US"/>
        </w:rPr>
        <w:t xml:space="preserve"> </w:t>
      </w:r>
      <w:r w:rsidRPr="00FB12DB">
        <w:t>студентов</w:t>
      </w:r>
      <w:r w:rsidRPr="00FB12DB">
        <w:rPr>
          <w:lang w:val="en-US"/>
        </w:rPr>
        <w:t xml:space="preserve"> I-II </w:t>
      </w:r>
      <w:r w:rsidRPr="00FB12DB">
        <w:t>курсов</w:t>
      </w:r>
      <w:r w:rsidRPr="00FB12DB">
        <w:rPr>
          <w:lang w:val="en-US"/>
        </w:rPr>
        <w:t xml:space="preserve"> </w:t>
      </w:r>
      <w:r w:rsidRPr="00FB12DB">
        <w:t>факультета</w:t>
      </w:r>
      <w:r w:rsidRPr="00FB12DB">
        <w:rPr>
          <w:lang w:val="en-US"/>
        </w:rPr>
        <w:t xml:space="preserve"> “</w:t>
      </w:r>
      <w:r w:rsidRPr="00FB12DB">
        <w:t>Высшая</w:t>
      </w:r>
      <w:r w:rsidRPr="00FB12DB">
        <w:rPr>
          <w:lang w:val="en-US"/>
        </w:rPr>
        <w:t xml:space="preserve"> </w:t>
      </w:r>
      <w:r w:rsidRPr="00FB12DB">
        <w:t>школа</w:t>
      </w:r>
      <w:r w:rsidRPr="00FB12DB">
        <w:rPr>
          <w:lang w:val="en-US"/>
        </w:rPr>
        <w:t xml:space="preserve"> </w:t>
      </w:r>
      <w:r w:rsidRPr="00FB12DB">
        <w:t>туризма</w:t>
      </w:r>
      <w:r w:rsidRPr="00FB12DB">
        <w:rPr>
          <w:lang w:val="en-US"/>
        </w:rPr>
        <w:t xml:space="preserve">” </w:t>
      </w:r>
      <w:r w:rsidRPr="00FB12DB">
        <w:t>по</w:t>
      </w:r>
      <w:r w:rsidRPr="00FB12DB">
        <w:rPr>
          <w:lang w:val="en-US"/>
        </w:rPr>
        <w:t xml:space="preserve"> </w:t>
      </w:r>
      <w:r w:rsidRPr="00FB12DB">
        <w:t>книге</w:t>
      </w:r>
      <w:r w:rsidRPr="00FB12DB">
        <w:rPr>
          <w:lang w:val="en-US"/>
        </w:rPr>
        <w:t xml:space="preserve"> </w:t>
      </w:r>
      <w:r w:rsidRPr="00FB12DB">
        <w:t>Г</w:t>
      </w:r>
      <w:r w:rsidRPr="00FB12DB">
        <w:rPr>
          <w:lang w:val="en-US"/>
        </w:rPr>
        <w:t>.</w:t>
      </w:r>
      <w:r w:rsidRPr="00FB12DB">
        <w:t>Грина</w:t>
      </w:r>
      <w:r w:rsidRPr="00FB12DB">
        <w:rPr>
          <w:lang w:val="en-US"/>
        </w:rPr>
        <w:t xml:space="preserve"> “Doctor Fisher of Geneva or the Bomb Party”/ </w:t>
      </w:r>
      <w:r w:rsidRPr="00FB12DB">
        <w:t>А</w:t>
      </w:r>
      <w:r w:rsidRPr="00FB12DB">
        <w:rPr>
          <w:lang w:val="en-US"/>
        </w:rPr>
        <w:t xml:space="preserve">. </w:t>
      </w:r>
      <w:r w:rsidRPr="00FB12DB">
        <w:t>В</w:t>
      </w:r>
      <w:r w:rsidRPr="00FB12DB">
        <w:rPr>
          <w:lang w:val="en-US"/>
        </w:rPr>
        <w:t xml:space="preserve">. </w:t>
      </w:r>
      <w:r w:rsidRPr="00FB12DB">
        <w:t>Валежанина</w:t>
      </w:r>
      <w:r w:rsidRPr="00FB12DB">
        <w:rPr>
          <w:lang w:val="en-US"/>
        </w:rPr>
        <w:t xml:space="preserve">, </w:t>
      </w:r>
      <w:r w:rsidRPr="00FB12DB">
        <w:t>Н</w:t>
      </w:r>
      <w:r w:rsidRPr="00FB12DB">
        <w:rPr>
          <w:lang w:val="en-US"/>
        </w:rPr>
        <w:t xml:space="preserve">.A. </w:t>
      </w:r>
      <w:r w:rsidRPr="00FB12DB">
        <w:t>Новик</w:t>
      </w:r>
      <w:r w:rsidRPr="00FB12DB">
        <w:rPr>
          <w:lang w:val="en-US"/>
        </w:rPr>
        <w:t xml:space="preserve"> - </w:t>
      </w:r>
      <w:r w:rsidRPr="00FB12DB">
        <w:t>Минск</w:t>
      </w:r>
      <w:r w:rsidRPr="00FB12DB">
        <w:rPr>
          <w:lang w:val="en-US"/>
        </w:rPr>
        <w:t xml:space="preserve">: </w:t>
      </w:r>
      <w:r w:rsidRPr="00FB12DB">
        <w:t>БГЭУ</w:t>
      </w:r>
      <w:r w:rsidRPr="00FB12DB">
        <w:rPr>
          <w:lang w:val="en-US"/>
        </w:rPr>
        <w:t>, 2008.-78c</w:t>
      </w:r>
    </w:p>
    <w:p w:rsidR="00D0705B" w:rsidRPr="00E447F9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Вершина</w:t>
      </w:r>
      <w:r w:rsidRPr="00E447F9">
        <w:t xml:space="preserve">, </w:t>
      </w:r>
      <w:r w:rsidRPr="00FB12DB">
        <w:t>А</w:t>
      </w:r>
      <w:r w:rsidRPr="00E447F9">
        <w:t>.</w:t>
      </w:r>
      <w:r w:rsidRPr="00FB12DB">
        <w:t>М</w:t>
      </w:r>
      <w:r w:rsidRPr="00E447F9">
        <w:t xml:space="preserve">. </w:t>
      </w:r>
      <w:r w:rsidRPr="00FB12DB">
        <w:t>Основы</w:t>
      </w:r>
      <w:r w:rsidRPr="00E447F9">
        <w:t xml:space="preserve"> </w:t>
      </w:r>
      <w:r w:rsidRPr="00FB12DB">
        <w:t>делового</w:t>
      </w:r>
      <w:r w:rsidRPr="00E447F9">
        <w:t xml:space="preserve"> </w:t>
      </w:r>
      <w:r w:rsidRPr="00FB12DB">
        <w:t>английского</w:t>
      </w:r>
      <w:r w:rsidRPr="00E447F9">
        <w:t xml:space="preserve"> </w:t>
      </w:r>
      <w:r w:rsidRPr="00FB12DB">
        <w:t>языка</w:t>
      </w:r>
      <w:r w:rsidRPr="00E447F9">
        <w:t xml:space="preserve"> / </w:t>
      </w:r>
      <w:r w:rsidRPr="00FB12DB">
        <w:t>А</w:t>
      </w:r>
      <w:r w:rsidRPr="00E447F9">
        <w:t>.</w:t>
      </w:r>
      <w:r w:rsidRPr="00FB12DB">
        <w:t>М</w:t>
      </w:r>
      <w:r w:rsidRPr="00E447F9">
        <w:t xml:space="preserve">. </w:t>
      </w:r>
      <w:r w:rsidRPr="00FB12DB">
        <w:t>Вершина</w:t>
      </w:r>
      <w:r w:rsidRPr="00E447F9">
        <w:t xml:space="preserve">, </w:t>
      </w:r>
      <w:r w:rsidRPr="00FB12DB">
        <w:t>И</w:t>
      </w:r>
      <w:r w:rsidRPr="00E447F9">
        <w:t>.</w:t>
      </w:r>
      <w:r w:rsidRPr="00FB12DB">
        <w:t>Н</w:t>
      </w:r>
      <w:r w:rsidRPr="00E447F9">
        <w:t xml:space="preserve">. </w:t>
      </w:r>
      <w:r w:rsidRPr="00FB12DB">
        <w:t>Часнойть</w:t>
      </w:r>
      <w:r w:rsidRPr="00E447F9">
        <w:t xml:space="preserve">. – </w:t>
      </w:r>
      <w:r w:rsidRPr="00FB12DB">
        <w:t>Минск</w:t>
      </w:r>
      <w:r w:rsidRPr="00E447F9">
        <w:t xml:space="preserve">: </w:t>
      </w:r>
      <w:r w:rsidRPr="00FB12DB">
        <w:t>БГЭУ</w:t>
      </w:r>
      <w:r w:rsidRPr="00E447F9">
        <w:t>, 2012. - 232</w:t>
      </w:r>
      <w:r w:rsidRPr="00FB12DB">
        <w:t>с</w:t>
      </w:r>
      <w:r w:rsidRPr="00E447F9">
        <w:t>.</w:t>
      </w:r>
    </w:p>
    <w:p w:rsidR="00D0705B" w:rsidRPr="00E447F9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</w:pPr>
      <w:r w:rsidRPr="00FB12DB">
        <w:t>Горбатова</w:t>
      </w:r>
      <w:r w:rsidRPr="00E447F9">
        <w:t xml:space="preserve">, </w:t>
      </w:r>
      <w:r w:rsidRPr="00FB12DB">
        <w:t>Т</w:t>
      </w:r>
      <w:r w:rsidRPr="00E447F9">
        <w:t>.</w:t>
      </w:r>
      <w:r w:rsidRPr="00FB12DB">
        <w:t>В</w:t>
      </w:r>
      <w:r w:rsidRPr="00E447F9">
        <w:t xml:space="preserve">. </w:t>
      </w:r>
      <w:r w:rsidRPr="00FB12DB">
        <w:rPr>
          <w:lang w:val="en-US"/>
        </w:rPr>
        <w:t>Read</w:t>
      </w:r>
      <w:r w:rsidRPr="00E447F9">
        <w:t xml:space="preserve"> </w:t>
      </w:r>
      <w:r w:rsidRPr="00FB12DB">
        <w:rPr>
          <w:lang w:val="en-US"/>
        </w:rPr>
        <w:t>and</w:t>
      </w:r>
      <w:r w:rsidRPr="00E447F9">
        <w:t xml:space="preserve"> </w:t>
      </w:r>
      <w:r w:rsidRPr="00FB12DB">
        <w:rPr>
          <w:lang w:val="en-US"/>
        </w:rPr>
        <w:t>Speak</w:t>
      </w:r>
      <w:r w:rsidRPr="00E447F9">
        <w:t xml:space="preserve"> </w:t>
      </w:r>
      <w:r w:rsidRPr="00FB12DB">
        <w:rPr>
          <w:lang w:val="en-US"/>
        </w:rPr>
        <w:t>English</w:t>
      </w:r>
      <w:r w:rsidRPr="00E447F9">
        <w:t xml:space="preserve"> [</w:t>
      </w:r>
      <w:r w:rsidRPr="00FB12DB">
        <w:t>Электронный</w:t>
      </w:r>
      <w:r w:rsidRPr="00E447F9">
        <w:t xml:space="preserve"> </w:t>
      </w:r>
      <w:r w:rsidRPr="00FB12DB">
        <w:t>ресурс</w:t>
      </w:r>
      <w:r w:rsidRPr="00E447F9">
        <w:t>]/</w:t>
      </w:r>
      <w:r w:rsidRPr="00FB12DB">
        <w:rPr>
          <w:lang w:val="en-US"/>
        </w:rPr>
        <w:t>T</w:t>
      </w:r>
      <w:r w:rsidRPr="00E447F9">
        <w:t>.</w:t>
      </w:r>
      <w:r w:rsidRPr="00FB12DB">
        <w:rPr>
          <w:lang w:val="en-US"/>
        </w:rPr>
        <w:t>B</w:t>
      </w:r>
      <w:r w:rsidRPr="00E447F9">
        <w:t xml:space="preserve">. </w:t>
      </w:r>
      <w:r w:rsidRPr="00FB12DB">
        <w:t>Горбатова</w:t>
      </w:r>
      <w:r w:rsidRPr="00E447F9">
        <w:t xml:space="preserve">, </w:t>
      </w:r>
      <w:r w:rsidRPr="00FB12DB">
        <w:t>Л</w:t>
      </w:r>
      <w:r w:rsidRPr="00E447F9">
        <w:t>.</w:t>
      </w:r>
      <w:r w:rsidRPr="00FB12DB">
        <w:t>В</w:t>
      </w:r>
      <w:r w:rsidRPr="00E447F9">
        <w:t xml:space="preserve">. </w:t>
      </w:r>
      <w:r w:rsidRPr="00FB12DB">
        <w:t>Довгер</w:t>
      </w:r>
      <w:r w:rsidRPr="00E447F9">
        <w:t xml:space="preserve"> - </w:t>
      </w:r>
      <w:r w:rsidRPr="00FB12DB">
        <w:t>Минск</w:t>
      </w:r>
      <w:r w:rsidRPr="00E447F9">
        <w:t xml:space="preserve">: </w:t>
      </w:r>
      <w:r w:rsidRPr="00FB12DB">
        <w:t>БГЭУ</w:t>
      </w:r>
      <w:r w:rsidRPr="00E447F9">
        <w:t>, 2005. -79</w:t>
      </w:r>
      <w:r w:rsidRPr="00FB12DB">
        <w:rPr>
          <w:lang w:val="en-US"/>
        </w:rPr>
        <w:t>c</w:t>
      </w:r>
      <w:r w:rsidRPr="00E447F9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Гуманова, Ю.Л. Английский для юристов. Учебное пособие под ред. Т.Н. Шишкиной / Ю.Л. Гуманова. — М.: Ассоциация «Гуманитарное знание», «Теис», 1996.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Дроздов, М.В. Английский для студентов факультета права / М.В. Дроздов, Ю.В. Стулов. Минск: ЕГУ, 2004.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</w:pPr>
      <w:r w:rsidRPr="00FB12DB">
        <w:t xml:space="preserve">Довгер, Л.В. </w:t>
      </w:r>
      <w:r w:rsidRPr="00FB12DB">
        <w:rPr>
          <w:lang w:val="en-US"/>
        </w:rPr>
        <w:t>Practising</w:t>
      </w:r>
      <w:r w:rsidRPr="00FB12DB">
        <w:t xml:space="preserve"> </w:t>
      </w:r>
      <w:r w:rsidRPr="00FB12DB">
        <w:rPr>
          <w:lang w:val="en-US"/>
        </w:rPr>
        <w:t>Economic</w:t>
      </w:r>
      <w:r w:rsidRPr="00FB12DB">
        <w:t xml:space="preserve"> </w:t>
      </w:r>
      <w:r w:rsidRPr="00FB12DB">
        <w:rPr>
          <w:lang w:val="en-US"/>
        </w:rPr>
        <w:t>English</w:t>
      </w:r>
      <w:r w:rsidRPr="00FB12DB">
        <w:t>./Л.В. Довгер, Н.В. Реут - Минск: БГЭУ, 2005.- 123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Карпекина</w:t>
      </w:r>
      <w:r w:rsidRPr="00FB12DB">
        <w:rPr>
          <w:lang w:val="en-US"/>
        </w:rPr>
        <w:t xml:space="preserve">, </w:t>
      </w:r>
      <w:r w:rsidRPr="00FB12DB">
        <w:t>Т</w:t>
      </w:r>
      <w:r w:rsidRPr="00FB12DB">
        <w:rPr>
          <w:lang w:val="en-US"/>
        </w:rPr>
        <w:t>.</w:t>
      </w:r>
      <w:r w:rsidRPr="00FB12DB">
        <w:t>А</w:t>
      </w:r>
      <w:r w:rsidRPr="00FB12DB">
        <w:rPr>
          <w:lang w:val="en-US"/>
        </w:rPr>
        <w:t xml:space="preserve">. Reading Comprehension Tests. </w:t>
      </w:r>
      <w:r w:rsidRPr="00FB12DB">
        <w:t>[Электронный ресурс]: Сборник тестов по контролю за развитием и совершенствованием навыков чтения на английском языке/ Т.А. Карпекина- Минск, БГЭУ, 2009.-58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Комаровская, С.Д. Английский для юристов. Justice and the Law in Britain. / С.Д. Комаровская. - М., 2000.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Конышева, Л.В. Let’s Talk about Belarus / Конышева, Л.В., Козакова, О.П. -  M., 2003</w:t>
      </w:r>
    </w:p>
    <w:p w:rsidR="00D0705B" w:rsidRPr="00FB12DB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</w:pPr>
      <w:r w:rsidRPr="00FB12DB">
        <w:t>Нестерчук, Г.В., Калилец Л.М. Английский язык для студентов-юристов. Учебное пособие. — Минск: ООО «Новое знание», 2002.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</w:pPr>
      <w:r w:rsidRPr="00FB12DB">
        <w:t xml:space="preserve">Новик, Н.А. </w:t>
      </w:r>
      <w:r w:rsidRPr="00FB12DB">
        <w:rPr>
          <w:lang w:val="en-US"/>
        </w:rPr>
        <w:t>Listening</w:t>
      </w:r>
      <w:r w:rsidRPr="00FB12DB">
        <w:t xml:space="preserve"> </w:t>
      </w:r>
      <w:r w:rsidRPr="00FB12DB">
        <w:rPr>
          <w:lang w:val="en-US"/>
        </w:rPr>
        <w:t>course</w:t>
      </w:r>
      <w:r w:rsidRPr="00FB12DB">
        <w:t xml:space="preserve"> </w:t>
      </w:r>
      <w:r w:rsidRPr="00FB12DB">
        <w:rPr>
          <w:lang w:val="en-US"/>
        </w:rPr>
        <w:t>in</w:t>
      </w:r>
      <w:r w:rsidRPr="00FB12DB">
        <w:t xml:space="preserve"> </w:t>
      </w:r>
      <w:r w:rsidRPr="00FB12DB">
        <w:rPr>
          <w:lang w:val="en-US"/>
        </w:rPr>
        <w:t>American</w:t>
      </w:r>
      <w:r w:rsidRPr="00FB12DB">
        <w:t xml:space="preserve"> </w:t>
      </w:r>
      <w:r w:rsidRPr="00FB12DB">
        <w:rPr>
          <w:lang w:val="en-US"/>
        </w:rPr>
        <w:t>English</w:t>
      </w:r>
      <w:r w:rsidRPr="00FB12DB">
        <w:t xml:space="preserve">. / </w:t>
      </w:r>
      <w:r w:rsidRPr="00FB12DB">
        <w:rPr>
          <w:lang w:val="en-US"/>
        </w:rPr>
        <w:t>H</w:t>
      </w:r>
      <w:r w:rsidRPr="00FB12DB">
        <w:t>.</w:t>
      </w:r>
      <w:r w:rsidRPr="00FB12DB">
        <w:rPr>
          <w:lang w:val="en-US"/>
        </w:rPr>
        <w:t>A</w:t>
      </w:r>
      <w:r w:rsidRPr="00FB12DB">
        <w:t xml:space="preserve"> Новик, Е.В Климук., С.С. Дроздова, др. - Минск.: РИВШ, 2006.-105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</w:pPr>
      <w:r w:rsidRPr="00FB12DB">
        <w:t>Павлова, Е.К. Английский для юристов. Учебное пособие / Е.К. Павлова. - Ростов-на-Дону: Феникс, 2002.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 xml:space="preserve">Португалов, В.Д. </w:t>
      </w:r>
      <w:r w:rsidRPr="00FB12DB">
        <w:rPr>
          <w:lang w:val="en-US"/>
        </w:rPr>
        <w:t>Economics</w:t>
      </w:r>
      <w:r w:rsidRPr="00FB12DB">
        <w:t>. Учебник по англ. языку./ В.Д. Португалов- М., 2005. -99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Радина, И.В. Учебно-методическое пособие по разговорному английскому языку для студентов 1-2 курсов факультета «Высшая школа туризма» заочной формы обучения / И.В. Радина. – Минск: БГЭУ, 2009. – 21 с.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Семенова</w:t>
      </w:r>
      <w:r w:rsidRPr="00FB12DB">
        <w:rPr>
          <w:lang w:val="en-US"/>
        </w:rPr>
        <w:t xml:space="preserve">, </w:t>
      </w:r>
      <w:r w:rsidRPr="00FB12DB">
        <w:t>Л</w:t>
      </w:r>
      <w:r w:rsidRPr="00FB12DB">
        <w:rPr>
          <w:lang w:val="en-US"/>
        </w:rPr>
        <w:t>.</w:t>
      </w:r>
      <w:r w:rsidRPr="00FB12DB">
        <w:t>Б</w:t>
      </w:r>
      <w:r w:rsidRPr="00FB12DB">
        <w:rPr>
          <w:lang w:val="en-US"/>
        </w:rPr>
        <w:t xml:space="preserve">. Studying Law. </w:t>
      </w:r>
      <w:r w:rsidRPr="00FB12DB">
        <w:t xml:space="preserve">Учебно-методическое пособие по английскому языку для студентов I курса факультета права [Электронный ресурс]:  / Л.Б. Семенова, М.М. Короткова, И.В. Ивашкевич – Минск : БГЭУ, 2010. – 65с. 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Симхович, В.А. Практическая грамматика английского языка. / В.А.Симхович- Минск: Экоперспектива, 2005.-169</w:t>
      </w:r>
      <w:r w:rsidRPr="00FB12DB">
        <w:rPr>
          <w:lang w:val="en-US"/>
        </w:rPr>
        <w:t>c</w:t>
      </w:r>
      <w:r w:rsidRPr="00FB12DB">
        <w:t>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 xml:space="preserve">Ушакова, Л.М. </w:t>
      </w:r>
      <w:r w:rsidRPr="00FB12DB">
        <w:rPr>
          <w:lang w:val="en-US"/>
        </w:rPr>
        <w:t>Topics</w:t>
      </w:r>
      <w:r w:rsidRPr="00FB12DB">
        <w:t xml:space="preserve"> </w:t>
      </w:r>
      <w:r w:rsidRPr="00FB12DB">
        <w:rPr>
          <w:lang w:val="en-US"/>
        </w:rPr>
        <w:t>for</w:t>
      </w:r>
      <w:r w:rsidRPr="00FB12DB">
        <w:t xml:space="preserve"> </w:t>
      </w:r>
      <w:r w:rsidRPr="00FB12DB">
        <w:rPr>
          <w:lang w:val="en-US"/>
        </w:rPr>
        <w:t>Reading</w:t>
      </w:r>
      <w:r w:rsidRPr="00FB12DB">
        <w:t xml:space="preserve"> </w:t>
      </w:r>
      <w:r w:rsidRPr="00FB12DB">
        <w:rPr>
          <w:lang w:val="en-US"/>
        </w:rPr>
        <w:t>and</w:t>
      </w:r>
      <w:r w:rsidRPr="00FB12DB">
        <w:t xml:space="preserve"> </w:t>
      </w:r>
      <w:r w:rsidRPr="00FB12DB">
        <w:rPr>
          <w:lang w:val="en-US"/>
        </w:rPr>
        <w:t>Discussion</w:t>
      </w:r>
      <w:r w:rsidRPr="00FB12DB">
        <w:t xml:space="preserve"> [Электронный ресурс]/ Л.М. Ушакова, Т.В. Горбатова. Минск, БГЭУ: 2011. 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Ушакова, Л.М. Тренировочные тесты для подготовки к выполнению компьютерных тестов [Электронный ресурс]/ Л.М. Ушакова, Е.Н. Зезюльчик. Минск, БГЭУ: 2011.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Фастовец</w:t>
      </w:r>
      <w:r w:rsidRPr="00FB12DB">
        <w:rPr>
          <w:lang w:val="en-US"/>
        </w:rPr>
        <w:t xml:space="preserve">, </w:t>
      </w:r>
      <w:r w:rsidRPr="00FB12DB">
        <w:t>Р</w:t>
      </w:r>
      <w:r w:rsidRPr="00FB12DB">
        <w:rPr>
          <w:lang w:val="en-US"/>
        </w:rPr>
        <w:t>.</w:t>
      </w:r>
      <w:r w:rsidRPr="00FB12DB">
        <w:t>В</w:t>
      </w:r>
      <w:r w:rsidRPr="00FB12DB">
        <w:rPr>
          <w:lang w:val="en-US"/>
        </w:rPr>
        <w:t xml:space="preserve">. English for Business Law. </w:t>
      </w:r>
      <w:r w:rsidRPr="00FB12DB">
        <w:t>Пособие для студентов экономических и юридических специальностей / Р.В.Фастовец – Минск: ТетраСистемс, 2006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</w:pPr>
      <w:r w:rsidRPr="00FB12DB">
        <w:t>Хведченя, О.И. и др. Английский для студентов-заочников/О.И. Хведченя. – Минск: Выш. шк., 2002. – 464 с.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</w:pPr>
      <w:r w:rsidRPr="00FB12DB">
        <w:t>Шевелева, С.А. Английский для юристов. Учебное пособие для вузов / С.А. Шевелева. - М.: Юнити-Дана, 2001.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Acklam, R. Total English. / R.Acklam, A. Grace  - Longman, 2007.-234p.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Acklam, R. Total English Upper-Intermediate (SB, ТВ) / R.Acklam, A.Grace - London, Pearson Longman Group , 2009.-256p.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Alexander, L.G. For and Against / L.G.Alexander - Longman Group Ltd., 1971.-178p.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Bernard, J. Select </w:t>
      </w:r>
      <w:smartTag w:uri="urn:schemas-microsoft-com:office:smarttags" w:element="City">
        <w:smartTag w:uri="urn:schemas-microsoft-com:office:smarttags" w:element="place">
          <w:r w:rsidRPr="00FB12DB">
            <w:rPr>
              <w:lang w:val="en-US"/>
            </w:rPr>
            <w:t>Readings</w:t>
          </w:r>
        </w:smartTag>
      </w:smartTag>
      <w:r w:rsidRPr="00FB12DB">
        <w:rPr>
          <w:lang w:val="en-US"/>
        </w:rPr>
        <w:t xml:space="preserve"> Upper-Intermediate. / J.Bernard – </w:t>
      </w:r>
      <w:smartTag w:uri="urn:schemas-microsoft-com:office:smarttags" w:element="PlaceName">
        <w:smartTag w:uri="urn:schemas-microsoft-com:office:smarttags" w:element="place">
          <w:r w:rsidRPr="00FB12DB">
            <w:rPr>
              <w:lang w:val="en-US"/>
            </w:rPr>
            <w:t>Oxford</w:t>
          </w:r>
        </w:smartTag>
        <w:r w:rsidRPr="00FB12DB">
          <w:rPr>
            <w:lang w:val="en-US"/>
          </w:rPr>
          <w:t xml:space="preserve"> </w:t>
        </w:r>
        <w:smartTag w:uri="urn:schemas-microsoft-com:office:smarttags" w:element="PlaceType">
          <w:r w:rsidRPr="00FB12DB">
            <w:rPr>
              <w:lang w:val="en-US"/>
            </w:rPr>
            <w:t>University</w:t>
          </w:r>
        </w:smartTag>
      </w:smartTag>
      <w:r w:rsidRPr="00FB12DB">
        <w:rPr>
          <w:lang w:val="en-US"/>
        </w:rPr>
        <w:t xml:space="preserve"> Press, 2004. -167 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Bonner, M. Focus on Grammar High-Intermediate Course for Reference &amp; Practice / M.Bonner - Edison Wesley Longman, 2000. – 230 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Cotton, D. Business class / D.Cotton, S. Robbins - </w:t>
      </w:r>
      <w:smartTag w:uri="urn:schemas-microsoft-com:office:smarttags" w:element="PlaceType">
        <w:r w:rsidRPr="00FB12DB">
          <w:rPr>
            <w:lang w:val="en-US"/>
          </w:rPr>
          <w:t>Cambridge</w:t>
        </w:r>
      </w:smartTag>
      <w:r w:rsidRPr="00FB12DB">
        <w:rPr>
          <w:lang w:val="en-US"/>
        </w:rPr>
        <w:t>, 1993. - 189p.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Cotton, D., Market Leader Pre-Intermediate. / D.Cotton, D.Falvey - Pearson Education Ltd., 2000. - 231p.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Cotton, D. Market Leader Upper-Intermediate. / D.Cotton, D.Falvey. - Pearson Education Ltd. 2000. - 213p.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Fastovets, R. English Speech Practice. Achievement./ R. Fastovets , Т. Demenchuk -Минск: Тетрасистемс, 2006. -456p.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Fastovets R. English Speech Practice. Challenge / Fastovets R.. Demenchuk Т. - Минск: Тетрасистемс, 2006. - 465p.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Gorbatova, T.V. English and American Short Stories / T.V.Gorbatova, E.V.Klimuk, S.S.Drozdova  - </w:t>
      </w:r>
      <w:r w:rsidRPr="00FB12DB">
        <w:t>Минск</w:t>
      </w:r>
      <w:r w:rsidRPr="00FB12DB">
        <w:rPr>
          <w:lang w:val="en-US"/>
        </w:rPr>
        <w:t xml:space="preserve">: </w:t>
      </w:r>
      <w:r w:rsidRPr="00FB12DB">
        <w:t>БГЭУ</w:t>
      </w:r>
      <w:r w:rsidRPr="00FB12DB">
        <w:rPr>
          <w:lang w:val="en-US"/>
        </w:rPr>
        <w:t>, 2002. -79p.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Hall, E. Market Leader Upper-Intermediate Teacher's Resource Book. / E.Hall, B.Mascull, D.Riley - Pearson Education Ltd., 2003. - 167p.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Hashemi, F. PET Practice Tests / F. Hashemi. - </w:t>
      </w:r>
      <w:smartTag w:uri="urn:schemas-microsoft-com:office:smarttags" w:element="PlaceType">
        <w:r w:rsidRPr="00FB12DB">
          <w:rPr>
            <w:lang w:val="en-US"/>
          </w:rPr>
          <w:t>Cambridge</w:t>
        </w:r>
      </w:smartTag>
      <w:r w:rsidRPr="00FB12DB">
        <w:rPr>
          <w:lang w:val="en-US"/>
        </w:rPr>
        <w:t>, 1991.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International Law.Cases and Materials. West Group Company, 2001.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Johnson, C. Banking and Finance/ C .Johnson. Pearson Education Limited, 2000. 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MacKenzie, </w:t>
      </w:r>
      <w:smartTag w:uri="urn:schemas-microsoft-com:office:smarttags" w:element="PlaceType">
        <w:r w:rsidRPr="00FB12DB">
          <w:rPr>
            <w:lang w:val="en-US"/>
          </w:rPr>
          <w:t>I.</w:t>
        </w:r>
      </w:smartTag>
      <w:r w:rsidRPr="00FB12DB">
        <w:rPr>
          <w:lang w:val="en-US"/>
        </w:rPr>
        <w:t xml:space="preserve"> English for Business Studies / Ian MacKenzie. – </w:t>
      </w:r>
      <w:smartTag w:uri="urn:schemas-microsoft-com:office:smarttags" w:element="PlaceType">
        <w:smartTag w:uri="urn:schemas-microsoft-com:office:smarttags" w:element="PlaceType">
          <w:r w:rsidRPr="00FB12DB">
            <w:rPr>
              <w:lang w:val="en-US"/>
            </w:rPr>
            <w:t>Cambridge</w:t>
          </w:r>
        </w:smartTag>
        <w:r w:rsidRPr="00FB12DB">
          <w:rPr>
            <w:lang w:val="en-US"/>
          </w:rPr>
          <w:t xml:space="preserve"> </w:t>
        </w:r>
        <w:smartTag w:uri="urn:schemas-microsoft-com:office:smarttags" w:element="PlaceType">
          <w:r w:rsidRPr="00FB12DB">
            <w:rPr>
              <w:lang w:val="en-US"/>
            </w:rPr>
            <w:t>University</w:t>
          </w:r>
        </w:smartTag>
      </w:smartTag>
      <w:r w:rsidRPr="00FB12DB">
        <w:rPr>
          <w:lang w:val="en-US"/>
        </w:rPr>
        <w:t xml:space="preserve"> Press, 2002. –208р.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>Robbins, S. Business Vocabulary in Practice / S. Robbins, S. Horrod. Harper Collins Publishers, 2003.</w:t>
      </w:r>
    </w:p>
    <w:p w:rsidR="00D0705B" w:rsidRPr="00FB12DB" w:rsidRDefault="00D0705B" w:rsidP="00E447F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9" w:hanging="539"/>
        <w:jc w:val="both"/>
        <w:rPr>
          <w:lang w:val="en-US"/>
        </w:rPr>
      </w:pPr>
      <w:r w:rsidRPr="00FB12DB">
        <w:rPr>
          <w:lang w:val="en-US"/>
        </w:rPr>
        <w:t xml:space="preserve">Wallwork, A., Business Options / A. Wallwork. </w:t>
      </w:r>
      <w:smartTag w:uri="urn:schemas-microsoft-com:office:smarttags" w:element="PlaceType">
        <w:smartTag w:uri="urn:schemas-microsoft-com:office:smarttags" w:element="PlaceType">
          <w:r w:rsidRPr="00FB12DB">
            <w:rPr>
              <w:lang w:val="en-US"/>
            </w:rPr>
            <w:t>Oxford</w:t>
          </w:r>
        </w:smartTag>
        <w:r w:rsidRPr="00FB12DB">
          <w:rPr>
            <w:lang w:val="en-US"/>
          </w:rPr>
          <w:t xml:space="preserve"> </w:t>
        </w:r>
        <w:smartTag w:uri="urn:schemas-microsoft-com:office:smarttags" w:element="PlaceType">
          <w:r w:rsidRPr="00FB12DB">
            <w:rPr>
              <w:lang w:val="en-US"/>
            </w:rPr>
            <w:t>University</w:t>
          </w:r>
        </w:smartTag>
      </w:smartTag>
      <w:r w:rsidRPr="00FB12DB">
        <w:rPr>
          <w:lang w:val="en-US"/>
        </w:rPr>
        <w:t xml:space="preserve"> Press, 1999</w:t>
      </w:r>
    </w:p>
    <w:p w:rsidR="00D0705B" w:rsidRPr="00FB12DB" w:rsidRDefault="00D0705B" w:rsidP="00E447F9">
      <w:pPr>
        <w:tabs>
          <w:tab w:val="num" w:pos="540"/>
        </w:tabs>
        <w:spacing w:line="360" w:lineRule="auto"/>
        <w:ind w:left="539" w:hanging="539"/>
        <w:jc w:val="both"/>
      </w:pPr>
    </w:p>
    <w:p w:rsidR="00D0705B" w:rsidRPr="00FB12DB" w:rsidRDefault="00D0705B" w:rsidP="00E447F9">
      <w:pPr>
        <w:tabs>
          <w:tab w:val="num" w:pos="540"/>
        </w:tabs>
        <w:spacing w:line="360" w:lineRule="auto"/>
        <w:ind w:left="539" w:hanging="539"/>
      </w:pPr>
    </w:p>
    <w:p w:rsidR="00D0705B" w:rsidRDefault="00D0705B" w:rsidP="00926F69">
      <w:pPr>
        <w:jc w:val="center"/>
        <w:rPr>
          <w:b/>
          <w:sz w:val="28"/>
          <w:szCs w:val="28"/>
        </w:rPr>
      </w:pPr>
    </w:p>
    <w:p w:rsidR="00D0705B" w:rsidRDefault="00D0705B" w:rsidP="00926F69">
      <w:pPr>
        <w:jc w:val="center"/>
        <w:rPr>
          <w:b/>
          <w:sz w:val="28"/>
          <w:szCs w:val="28"/>
        </w:rPr>
      </w:pPr>
    </w:p>
    <w:p w:rsidR="00D0705B" w:rsidRDefault="00D0705B" w:rsidP="00926F69">
      <w:pPr>
        <w:jc w:val="center"/>
        <w:rPr>
          <w:b/>
          <w:sz w:val="28"/>
          <w:szCs w:val="28"/>
        </w:rPr>
      </w:pPr>
    </w:p>
    <w:p w:rsidR="00D0705B" w:rsidRDefault="00D0705B"/>
    <w:sectPr w:rsidR="00D0705B" w:rsidSect="0005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8AE"/>
    <w:multiLevelType w:val="hybridMultilevel"/>
    <w:tmpl w:val="2088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64D9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F69"/>
    <w:rsid w:val="00056B60"/>
    <w:rsid w:val="002A4D69"/>
    <w:rsid w:val="002E134C"/>
    <w:rsid w:val="004D18AA"/>
    <w:rsid w:val="00722500"/>
    <w:rsid w:val="0084061C"/>
    <w:rsid w:val="008A6C56"/>
    <w:rsid w:val="008A7038"/>
    <w:rsid w:val="00926F69"/>
    <w:rsid w:val="00B53AF9"/>
    <w:rsid w:val="00BC24E7"/>
    <w:rsid w:val="00CB1D0C"/>
    <w:rsid w:val="00D0705B"/>
    <w:rsid w:val="00E447F9"/>
    <w:rsid w:val="00FB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6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808</Words>
  <Characters>4609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dcterms:created xsi:type="dcterms:W3CDTF">2016-11-17T10:53:00Z</dcterms:created>
  <dcterms:modified xsi:type="dcterms:W3CDTF">2016-11-19T10:03:00Z</dcterms:modified>
</cp:coreProperties>
</file>