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A2" w:rsidRDefault="00F27AA2" w:rsidP="00EF633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ТРЕБОВАНИЯ И ВОПРОСЫ К ЭКЗАМЕНУ ПО ДИСЦИПЛИНЕ «ИНОСТРАННЫЙ ЯЗЫК»</w:t>
      </w:r>
      <w:r w:rsidRPr="00BC2F96">
        <w:rPr>
          <w:b/>
          <w:sz w:val="28"/>
          <w:szCs w:val="28"/>
        </w:rPr>
        <w:t xml:space="preserve"> </w:t>
      </w:r>
    </w:p>
    <w:p w:rsidR="00F27AA2" w:rsidRDefault="00F27AA2" w:rsidP="00EF633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C2F96">
        <w:rPr>
          <w:b/>
          <w:sz w:val="28"/>
          <w:szCs w:val="28"/>
        </w:rPr>
        <w:t>ДЛЯ СТУДЕНТОВ ДНЕВНОЙ ФОРМЫ ОБУЧЕН</w:t>
      </w:r>
      <w:r>
        <w:rPr>
          <w:b/>
          <w:sz w:val="28"/>
          <w:szCs w:val="28"/>
        </w:rPr>
        <w:t>И</w:t>
      </w:r>
      <w:r w:rsidRPr="00BC2F96">
        <w:rPr>
          <w:b/>
          <w:sz w:val="28"/>
          <w:szCs w:val="28"/>
        </w:rPr>
        <w:t>Я</w:t>
      </w:r>
    </w:p>
    <w:p w:rsidR="00F27AA2" w:rsidRDefault="00F27AA2" w:rsidP="00EF6330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F27AA2" w:rsidRPr="00D9292E" w:rsidRDefault="00F27AA2" w:rsidP="00EF6330"/>
    <w:p w:rsidR="00F27AA2" w:rsidRPr="00DF0111" w:rsidRDefault="00F27AA2" w:rsidP="00EF6330">
      <w:pPr>
        <w:jc w:val="both"/>
        <w:outlineLvl w:val="0"/>
        <w:rPr>
          <w:b/>
          <w:bCs/>
          <w:sz w:val="28"/>
          <w:szCs w:val="28"/>
        </w:rPr>
      </w:pPr>
      <w:r w:rsidRPr="00B223EC">
        <w:rPr>
          <w:b/>
          <w:sz w:val="28"/>
          <w:szCs w:val="28"/>
        </w:rPr>
        <w:t>СПЕЦИАЛЬНОСТЬ:</w:t>
      </w:r>
      <w:r>
        <w:rPr>
          <w:b/>
          <w:sz w:val="28"/>
          <w:szCs w:val="28"/>
        </w:rPr>
        <w:t>1-25 01 04 «Финансы и кредит», 1-25 01 08 «Бухгалтерский учёт, анализ и аудит</w:t>
      </w:r>
      <w:r>
        <w:rPr>
          <w:b/>
        </w:rPr>
        <w:t>»</w:t>
      </w:r>
      <w:r w:rsidRPr="00B223EC">
        <w:rPr>
          <w:b/>
        </w:rPr>
        <w:t xml:space="preserve">, </w:t>
      </w:r>
      <w:r>
        <w:rPr>
          <w:b/>
          <w:sz w:val="28"/>
          <w:szCs w:val="28"/>
        </w:rPr>
        <w:t>1-25 01 13 «Экономика и управление туристской индустрией»</w:t>
      </w:r>
      <w:r w:rsidRPr="00B223EC">
        <w:rPr>
          <w:b/>
          <w:sz w:val="28"/>
          <w:szCs w:val="28"/>
        </w:rPr>
        <w:t>,</w:t>
      </w:r>
      <w:r w:rsidRPr="00322F51">
        <w:rPr>
          <w:b/>
          <w:sz w:val="28"/>
          <w:szCs w:val="28"/>
        </w:rPr>
        <w:t>1-25 01 10 «Коммерческая деятельность», 1-25 01 09 «Това</w:t>
      </w:r>
      <w:r>
        <w:rPr>
          <w:b/>
          <w:sz w:val="28"/>
          <w:szCs w:val="28"/>
        </w:rPr>
        <w:t xml:space="preserve">роведение и экспертиза товаров», </w:t>
      </w:r>
      <w:r w:rsidRPr="00DF0111">
        <w:rPr>
          <w:b/>
          <w:sz w:val="28"/>
          <w:szCs w:val="28"/>
        </w:rPr>
        <w:t>1-24 01 02  «Правоведение»</w:t>
      </w:r>
    </w:p>
    <w:p w:rsidR="00F27AA2" w:rsidRPr="00B223EC" w:rsidRDefault="00F27AA2" w:rsidP="00EF6330"/>
    <w:p w:rsidR="00F27AA2" w:rsidRPr="000A70EF" w:rsidRDefault="00F27AA2" w:rsidP="00EF6330">
      <w:pPr>
        <w:shd w:val="clear" w:color="auto" w:fill="FFFFFF"/>
        <w:rPr>
          <w:rFonts w:cs="Times New Roman"/>
          <w:b/>
          <w:i/>
          <w:iCs/>
          <w:color w:val="000000"/>
          <w:sz w:val="28"/>
          <w:szCs w:val="28"/>
          <w:u w:val="single"/>
        </w:rPr>
      </w:pPr>
      <w:r w:rsidRPr="000A70EF">
        <w:rPr>
          <w:rFonts w:cs="Times New Roman"/>
          <w:b/>
          <w:i/>
          <w:iCs/>
          <w:color w:val="000000"/>
          <w:sz w:val="28"/>
          <w:szCs w:val="28"/>
          <w:u w:val="single"/>
        </w:rPr>
        <w:t>Содержание экзамена:</w:t>
      </w:r>
    </w:p>
    <w:p w:rsidR="00F27AA2" w:rsidRPr="00B223EC" w:rsidRDefault="00F27AA2" w:rsidP="00EF6330">
      <w:pPr>
        <w:shd w:val="clear" w:color="auto" w:fill="FFFFFF"/>
        <w:rPr>
          <w:rFonts w:cs="Times New Roman"/>
          <w:b/>
          <w:i/>
          <w:iCs/>
          <w:color w:val="000000"/>
          <w:sz w:val="28"/>
          <w:szCs w:val="28"/>
          <w:shd w:val="clear" w:color="auto" w:fill="FFFF99"/>
        </w:rPr>
      </w:pPr>
    </w:p>
    <w:p w:rsidR="00F27AA2" w:rsidRDefault="00F27AA2" w:rsidP="00EF6330">
      <w:pPr>
        <w:pStyle w:val="ListParagraph"/>
        <w:shd w:val="clear" w:color="auto" w:fill="FFFFFF"/>
        <w:tabs>
          <w:tab w:val="left" w:pos="347"/>
        </w:tabs>
        <w:autoSpaceDE w:val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4F43CE">
        <w:rPr>
          <w:rFonts w:cs="Times New Roman"/>
          <w:color w:val="000000"/>
          <w:sz w:val="28"/>
          <w:szCs w:val="28"/>
        </w:rPr>
        <w:t xml:space="preserve">1. </w:t>
      </w:r>
      <w:r>
        <w:rPr>
          <w:rFonts w:cs="Times New Roman"/>
          <w:color w:val="000000"/>
          <w:sz w:val="28"/>
          <w:szCs w:val="28"/>
        </w:rPr>
        <w:t>Чтение и реферативное изложение на иностранном языке тематического текста (1800 п. зн.) с последующей беседой по проблемам, затронутым в тексте.</w:t>
      </w:r>
    </w:p>
    <w:p w:rsidR="00F27AA2" w:rsidRDefault="00F27AA2" w:rsidP="00EF6330">
      <w:pPr>
        <w:pStyle w:val="ListParagraph"/>
        <w:shd w:val="clear" w:color="auto" w:fill="FFFFFF"/>
        <w:tabs>
          <w:tab w:val="left" w:pos="347"/>
        </w:tabs>
        <w:autoSpaceDE w:val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4F43CE">
        <w:rPr>
          <w:rFonts w:cs="Times New Roman"/>
          <w:color w:val="000000"/>
          <w:sz w:val="28"/>
          <w:szCs w:val="28"/>
        </w:rPr>
        <w:t xml:space="preserve">2. </w:t>
      </w:r>
      <w:r>
        <w:rPr>
          <w:rFonts w:cs="Times New Roman"/>
          <w:color w:val="000000"/>
          <w:sz w:val="28"/>
          <w:szCs w:val="28"/>
        </w:rPr>
        <w:t>Неподготовленная беседа по изученным темам.</w:t>
      </w:r>
    </w:p>
    <w:p w:rsidR="00F27AA2" w:rsidRDefault="00F27AA2" w:rsidP="00EF6330">
      <w:pPr>
        <w:rPr>
          <w:sz w:val="28"/>
          <w:szCs w:val="28"/>
        </w:rPr>
      </w:pPr>
    </w:p>
    <w:p w:rsidR="00F27AA2" w:rsidRDefault="00F27AA2" w:rsidP="00EF6330">
      <w:pPr>
        <w:jc w:val="both"/>
        <w:rPr>
          <w:b/>
        </w:rPr>
      </w:pPr>
      <w:r w:rsidRPr="00B223EC">
        <w:rPr>
          <w:b/>
          <w:sz w:val="28"/>
          <w:szCs w:val="28"/>
        </w:rPr>
        <w:t>СПЕЦИАЛЬНОСТЬ:</w:t>
      </w:r>
      <w:r>
        <w:rPr>
          <w:b/>
          <w:sz w:val="28"/>
          <w:szCs w:val="28"/>
        </w:rPr>
        <w:t>1-25 01 04 «Финансы и кредит», 1-25 01 08 «Бухгалтерский учёт, анализ и аудит</w:t>
      </w:r>
      <w:r>
        <w:rPr>
          <w:b/>
        </w:rPr>
        <w:t>»</w:t>
      </w:r>
    </w:p>
    <w:p w:rsidR="00F27AA2" w:rsidRDefault="00F27AA2" w:rsidP="00EF6330">
      <w:pPr>
        <w:jc w:val="both"/>
        <w:rPr>
          <w:b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1. Higher Education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priorities of higher education nowadays?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opportunities for higher education do Belarusian, British, and American school leavers have?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people with degrees have a better chance at a job interview?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Are exams or continuous assessment more common at universities?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Which is the best way of monitoring progress?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sort of things do students at university often complain about?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Are examination results the most important aspect of education?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2. My Future Profession (Banking and Finance)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Should every student think about his future job beforehand?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knowledge necessary for your future work does our university provide you with?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Why is higher education so popular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Belarus</w:t>
          </w:r>
        </w:smartTag>
      </w:smartTag>
      <w:r>
        <w:rPr>
          <w:sz w:val="28"/>
          <w:szCs w:val="28"/>
          <w:lang w:val="en-US"/>
        </w:rPr>
        <w:t>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job opportunities for the graduates of our university?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will you probably begin your work with?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 xml:space="preserve">3. </w:t>
      </w:r>
      <w:smartTag w:uri="urn:schemas-microsoft-com:office:smarttags" w:element="country-region">
        <w:smartTag w:uri="urn:schemas-microsoft-com:office:smarttags" w:element="place">
          <w:r w:rsidRPr="002376D2">
            <w:rPr>
              <w:b/>
              <w:sz w:val="28"/>
              <w:szCs w:val="28"/>
              <w:lang w:val="en-US"/>
            </w:rPr>
            <w:t>Belarus</w:t>
          </w:r>
        </w:smartTag>
      </w:smartTag>
      <w:r w:rsidRPr="002376D2">
        <w:rPr>
          <w:b/>
          <w:sz w:val="28"/>
          <w:szCs w:val="28"/>
          <w:lang w:val="en-US"/>
        </w:rPr>
        <w:t xml:space="preserve"> and English-Speaking Countries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What do you understand by a </w:t>
      </w:r>
      <w:r w:rsidRPr="005F0EEA">
        <w:rPr>
          <w:i/>
          <w:sz w:val="28"/>
          <w:szCs w:val="28"/>
          <w:lang w:val="en-US"/>
        </w:rPr>
        <w:t>culture</w:t>
      </w:r>
      <w:r>
        <w:rPr>
          <w:sz w:val="28"/>
          <w:szCs w:val="28"/>
          <w:lang w:val="en-US"/>
        </w:rPr>
        <w:t>? What comes into your mind?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Which factors do you think make your country different from those of other countries?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Are you proud of your culture and heritage?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countries have a similar culture to your own?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think to know about cultural differences is important?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4. The World Around Us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 you like about your local environment?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Which problems are for you of greater importance in the area you live?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should the government priorities for the environment be?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animals do you know are in danger of becoming extinct?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dangers is our world facing up with nowadays?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5. Youth Problems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Speak on the problem of generation gap.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Dwell on the problem of marriage and divorce.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have family traditions?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think everyone should have a right to privacy in the family?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can you describe an ideal family today?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6. Healthy Way of Life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do you keep fit?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Where can bad habits lead a person to? Can you name advantages and disadvantages of fast food?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Are top managers interested in healthy staff?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can a healthy way of life be advertised and promoted in a modern business?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 you think of people taking up extreme sports?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7. Economics and Economy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Is economics a how-to-make money area of study?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is economics of practical value in business?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Describe the leading economies of the world.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modern trends in economics?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main brunches of our economy?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8. Types of Business Organizations and Their Structures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Can you describe different forms of business? Which one is to your mind the most effective? Which is the most risky form of ownership?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types of company structure can you name?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Can you give information about advantages and disadvantages of running a small firm?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Which business sectors would you like to work in?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Which benefits and perks would you like to have in the organization you will work for?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9. Marketing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does the marketing concept include?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Is marketing necessary to get high profits?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the meaning of correct marketing research?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Is marketing research more necessary for big companies or small firms?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marketing management designed for?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10. Advertising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Are you influenced by advertisements?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think only badly sold products are advertised much?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agree that advertising creates an extra demand and raises prices?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In your opinion, is product endorsement an effective means of advertising?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Advertising has a bad influence on children, hasn’t it?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To your mind are all the advertising practices acceptable? Are any types of advertisement offensive?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11. Management and Managerial Skills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agree that management is nothing more than motivating other people?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 you think are the key qualities for a successful manager today?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usual is it nowadays to see young people in management positions? What do people generally think of them?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challenges do managers usually face in the company? What should they do about their weaknesses?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12. Business Ethics and Management Styles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think a manager should know personal details of his staff?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Should criticizing or praising be an essential part of motivating the staff?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most unethical activities in the company to your mind?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agree that different business situations call for different management styles?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Which kinds of situation need to be tightly managed and which loosely managed?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If you are a manager how would you describe your own management style?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Female managers are usually better than male managers, aren’t they?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Putting people at ease, what topics are definitely not suitable?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13. Money and Banking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is the role of money so important? Is this role increasing or deceasing nowadays?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type of market is good to invest now and why?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helps some businesses to win against other companies?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main types of banks? How do they earn their profits?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Can you prove that banking is a risky business?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2376D2" w:rsidRDefault="00F27AA2" w:rsidP="00EF6330">
      <w:pPr>
        <w:jc w:val="both"/>
        <w:rPr>
          <w:b/>
          <w:sz w:val="28"/>
          <w:szCs w:val="28"/>
          <w:lang w:val="en-US"/>
        </w:rPr>
      </w:pPr>
      <w:r w:rsidRPr="002376D2">
        <w:rPr>
          <w:b/>
          <w:sz w:val="28"/>
          <w:szCs w:val="28"/>
          <w:lang w:val="en-US"/>
        </w:rPr>
        <w:t>14. Modern Labour Market Trends and Careers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*What jobs are in high demand now? What are the reasons of their popularity?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Which factors nowadays are important for getting a job? 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Do you agree that at work appearance is more important than performance? 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Is it best to work for as many companies as possible?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 you think motivates high performers to stay with the same company?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problems of losing high performers?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think that it’s right to keep your private life totally separate from your work?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142E7A" w:rsidRDefault="00F27AA2" w:rsidP="00EF6330">
      <w:pPr>
        <w:jc w:val="both"/>
        <w:rPr>
          <w:b/>
          <w:sz w:val="28"/>
          <w:szCs w:val="28"/>
          <w:lang w:val="en-US"/>
        </w:rPr>
      </w:pPr>
      <w:r w:rsidRPr="00142E7A">
        <w:rPr>
          <w:b/>
          <w:sz w:val="28"/>
          <w:szCs w:val="28"/>
          <w:lang w:val="en-US"/>
        </w:rPr>
        <w:t>15. Financial Institutions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services do different types of banks offer to their customers?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main functions of the National Bank? What does it regulate?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*How do the banks stimulate progress in industry and other fields of economy?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advantages and disadvantages for a private individual of borrowing money from the bank?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Which source of finance would you use to raise money?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would you need to offer a bank to get a loan?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E37630" w:rsidRDefault="00F27AA2" w:rsidP="00EF6330">
      <w:pPr>
        <w:jc w:val="both"/>
        <w:rPr>
          <w:b/>
          <w:sz w:val="28"/>
          <w:szCs w:val="28"/>
        </w:rPr>
      </w:pPr>
      <w:r w:rsidRPr="00B223EC">
        <w:rPr>
          <w:b/>
          <w:sz w:val="28"/>
          <w:szCs w:val="28"/>
        </w:rPr>
        <w:t>СПЕЦИАЛЬНОСТЬ:</w:t>
      </w:r>
      <w:r>
        <w:rPr>
          <w:b/>
          <w:sz w:val="28"/>
          <w:szCs w:val="28"/>
        </w:rPr>
        <w:t>1-25 01 13 «Экономика и управление туристской индустрией»</w:t>
      </w:r>
    </w:p>
    <w:p w:rsidR="00F27AA2" w:rsidRPr="00E37630" w:rsidRDefault="00F27AA2" w:rsidP="00EF6330">
      <w:pPr>
        <w:jc w:val="both"/>
        <w:rPr>
          <w:b/>
          <w:sz w:val="28"/>
          <w:szCs w:val="28"/>
        </w:rPr>
      </w:pP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. Dwell on your concept of an ideal family.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Express your opinion on the way one’s appearance and outlook can reflect a person’s character and mode of life.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Expand on the meaning of the following proverb “Love is blind”.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 xml:space="preserve"> Dwell on the issue of “generation gap”.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 xml:space="preserve"> Dwell on the issue of child rearing. Point out the differences in the upbringing of boys and girls.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Express your opinion on advantages and disadvantages of being an only child.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 xml:space="preserve"> Dwell on the meaning of the proverb “Appearances can be deceptive”.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 xml:space="preserve"> Express your point of view on advantages and disadvantages of rooming together.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 xml:space="preserve"> Dwell on the character features, which you think are the most important in a friend.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10.</w:t>
      </w:r>
      <w:r>
        <w:rPr>
          <w:sz w:val="28"/>
          <w:szCs w:val="28"/>
          <w:lang w:val="en-US"/>
        </w:rPr>
        <w:t xml:space="preserve"> Expand on the meaning that the following proverb conveys, “Men make houses, women make homes”.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11.</w:t>
      </w:r>
      <w:r>
        <w:rPr>
          <w:sz w:val="28"/>
          <w:szCs w:val="28"/>
          <w:lang w:val="en-US"/>
        </w:rPr>
        <w:t xml:space="preserve"> Express your attitude to the statement “There’s your home where’s your heart”.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12.</w:t>
      </w:r>
      <w:r>
        <w:rPr>
          <w:sz w:val="28"/>
          <w:szCs w:val="28"/>
          <w:lang w:val="en-US"/>
        </w:rPr>
        <w:t xml:space="preserve"> Dwell on advantages and disadvantages of “Doing-it-Yourself”.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13.</w:t>
      </w:r>
      <w:r>
        <w:rPr>
          <w:sz w:val="28"/>
          <w:szCs w:val="28"/>
          <w:lang w:val="en-US"/>
        </w:rPr>
        <w:t xml:space="preserve"> Dwell on the issue of advantages and disadvantages of sharing household chores.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14.</w:t>
      </w:r>
      <w:r>
        <w:rPr>
          <w:sz w:val="28"/>
          <w:szCs w:val="28"/>
          <w:lang w:val="en-US"/>
        </w:rPr>
        <w:t xml:space="preserve"> Dwell on issues you go by when you deal with a person.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137FF8">
        <w:rPr>
          <w:b/>
          <w:sz w:val="28"/>
          <w:szCs w:val="28"/>
          <w:lang w:val="en-US"/>
        </w:rPr>
        <w:t>15.</w:t>
      </w:r>
      <w:r>
        <w:rPr>
          <w:sz w:val="28"/>
          <w:szCs w:val="28"/>
          <w:lang w:val="en-US"/>
        </w:rPr>
        <w:t xml:space="preserve"> Dwell on the issue of ideal parents.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F27AA2" w:rsidRPr="00E37630" w:rsidRDefault="00F27AA2" w:rsidP="00EF6330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СПЕЦИАЛЬНОСТЬ:</w:t>
      </w:r>
      <w:r w:rsidRPr="00322F51">
        <w:rPr>
          <w:b/>
          <w:sz w:val="28"/>
          <w:szCs w:val="28"/>
        </w:rPr>
        <w:t>1-25 01 10 «Коммерческая деятельность», 1-25 01 09 «Товароведение и экспертиза товаров»</w:t>
      </w:r>
    </w:p>
    <w:p w:rsidR="00F27AA2" w:rsidRPr="00E37630" w:rsidRDefault="00F27AA2" w:rsidP="00EF6330">
      <w:pPr>
        <w:jc w:val="both"/>
        <w:rPr>
          <w:sz w:val="28"/>
          <w:szCs w:val="28"/>
        </w:rPr>
      </w:pPr>
    </w:p>
    <w:p w:rsidR="00F27AA2" w:rsidRDefault="00F27AA2" w:rsidP="00EF633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 Our University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the way to get into university in our country?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*Why did you decide to enter the BSEU?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entrance exams did you pass?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faculty do you study at?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facilities do the students of our University have at their disposal?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Are you a day-time student?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extra-mural education?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Are you proud of being a student of our University?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513AC8" w:rsidRDefault="00F27AA2" w:rsidP="00EF6330">
      <w:pPr>
        <w:jc w:val="both"/>
        <w:rPr>
          <w:b/>
          <w:sz w:val="28"/>
          <w:szCs w:val="28"/>
          <w:lang w:val="en-US"/>
        </w:rPr>
      </w:pPr>
      <w:r w:rsidRPr="00513AC8">
        <w:rPr>
          <w:b/>
          <w:sz w:val="28"/>
          <w:szCs w:val="28"/>
          <w:lang w:val="en-US"/>
        </w:rPr>
        <w:t xml:space="preserve">2. An only child in the family. Speak </w:t>
      </w:r>
      <w:r>
        <w:rPr>
          <w:b/>
          <w:sz w:val="28"/>
          <w:szCs w:val="28"/>
          <w:lang w:val="en-US"/>
        </w:rPr>
        <w:t>on advantages and disadvantages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Have you got a sibling or are you an only child in your family?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do you get on with your brother or sister?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agree that only children are usually spoilt?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advantages and disadvantages of being an only child in the family?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513AC8" w:rsidRDefault="00F27AA2" w:rsidP="00EF633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 Generation Gap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is the teenagers’ period characterized as a difficult one?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agree with the comments made about the younger generations?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kind of relationship should children have with their parents?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Is it possible to avoid the problems of generation gap?</w:t>
      </w:r>
    </w:p>
    <w:p w:rsidR="00F27AA2" w:rsidRPr="004845A4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do you get on with your parents? Do they often reprimand you</w:t>
      </w:r>
      <w:r w:rsidRPr="00F676A4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What for</w:t>
      </w:r>
      <w:r w:rsidRPr="004845A4">
        <w:rPr>
          <w:sz w:val="28"/>
          <w:szCs w:val="28"/>
          <w:lang w:val="en-US"/>
        </w:rPr>
        <w:t>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4845A4">
        <w:rPr>
          <w:sz w:val="28"/>
          <w:szCs w:val="28"/>
          <w:lang w:val="en-US"/>
        </w:rPr>
        <w:t xml:space="preserve">* </w:t>
      </w:r>
      <w:r>
        <w:rPr>
          <w:sz w:val="28"/>
          <w:szCs w:val="28"/>
          <w:lang w:val="en-US"/>
        </w:rPr>
        <w:t>What are ideal families?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513AC8" w:rsidRDefault="00F27AA2" w:rsidP="00EF6330">
      <w:pPr>
        <w:jc w:val="both"/>
        <w:rPr>
          <w:b/>
          <w:sz w:val="28"/>
          <w:szCs w:val="28"/>
          <w:lang w:val="en-US"/>
        </w:rPr>
      </w:pPr>
      <w:r w:rsidRPr="00513AC8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en-US"/>
        </w:rPr>
        <w:t>. Education: No Pains, No Gains</w:t>
      </w:r>
    </w:p>
    <w:p w:rsidR="00F27AA2" w:rsidRPr="00D8179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would you characterize the system of British education? American</w:t>
      </w:r>
      <w:r w:rsidRPr="004845A4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Belarusian</w:t>
      </w:r>
      <w:r w:rsidRPr="004845A4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What do you like about each of them? What don’t you like?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 w:rsidRPr="00D81792">
        <w:rPr>
          <w:sz w:val="28"/>
          <w:szCs w:val="28"/>
          <w:lang w:val="en-US"/>
        </w:rPr>
        <w:t xml:space="preserve">* </w:t>
      </w:r>
      <w:r>
        <w:rPr>
          <w:sz w:val="28"/>
          <w:szCs w:val="28"/>
          <w:lang w:val="en-US"/>
        </w:rPr>
        <w:t>What is the most convenient age to start learning at school?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stages of American education?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famous American universities?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main principles of education in Belarus?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a school’s mission in your opinion?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did you choose a career of an economist? Did you follow in anybody’s steps?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your future specialty?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agree with the proverb “No pains, no gains”? Could you comment upon it?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513AC8" w:rsidRDefault="00F27AA2" w:rsidP="00EF633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5. What is an ideal family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kind of family relationship do you consider ideal?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should the relationship between spouses be based on?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Should parents be very firm with children? Why? Why not?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Did you have a strict upbringing?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ideal parents?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513AC8" w:rsidRDefault="00F27AA2" w:rsidP="00EF633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6. Appearances Are Deceptive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ever base your judgment of people on first impression? Why? Why not?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impression do you think you give of yourself when you meet someone for the first time?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Have you ever been taken in? What happened?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 you think is the best way to avoid being tricked or deceived by people?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Imagine you could pretend to be someone else for a whole day. Who would you choose to be?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7. Home. Sweet Home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a house of your dream?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Would you prefer to live in a flat in the city or in a detached house in the village? Why?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advantages and disadvantages of living apart?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advantages and disadvantages of living apart?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your household chores?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Comment on “Men make houses, women make homes’.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Comment on “East or West, home is best”.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8. “It takes all sorts to make a world”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 you think the expression means?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personal characteristics deserve admiration?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kind of people do you despise?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sort of person are you?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Which qualities do you think successful people have?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9. “British meals never fail to confuse foreigners”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British meals?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a traditional English breakfast?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Tea. Is it a drink or a meal in Great Britain?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Is eating in Britain quite international? Why?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does English food have a bad reputation abroad?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types of English food would you like to try?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10. Eating out: all pleasure and fun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Many people find it very convenient to have dinner at a canteen or a café on week-days. Are you of the same opinion? Why?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prefer fast food restaurants to restaurants where food is prepared to order? Why? What fast food restaurant is popular all over the world?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When do you usually visit a restaurant? On what occasions?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When did you last visit a restaurant? What did you order? Did you enjoy it? Did you give any tips to the waiter?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11. We are what we eat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Can what we eat affect how we feel?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eating habits do you have? Have you got a sweet tooth? Why should we eat fewer sweet things?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should you remember when keeping to a diet?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like fast food?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think that the amount of fast food you eat is healthy?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food is considered to be healthy? What do you know about fibre?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12. National Cuisine as a Part of National Culture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factors influenced the development of our cuisine?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our famous national dishes? Which ones are you good at cooking? Could you share the recipe of it?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vegetables and fruit do we use in our cuisine?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Belarusians eat meat? Which one? What fish do we eat?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Do you consider our national cuisine healthy? 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13. “Clothes make the men”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sort of clothes are you most comfortable in?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your tastes in fashion change often? Have you changed radically as you grew up?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Are you a “fashion victim”? Do you blindly follow the fashion or do you preserve your own style and standards?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Fashion is really a huge industry which always tells us what to wear, who to listen to, where to shop, when to love and what to think. Do you agree?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category of people are the most likely to undergo the influence of fashion?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Outline the situation in which the statement “Clothes open the doors” could serve as a comment.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14. Is shopping for food a boring routine or a revealing experience?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Are you fond of shopping? Do you prefer buying foodstuffs or clothes?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shop every day or buy food in bulk once in a while? Why?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Who does the shopping in your family?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When was the last time you really enjoyed shopping for food? What did you buy?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prefer shopping at a small store or at a big supermarket? Why?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15. Recall your last shopping for clothes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like window-shopping? Do you prefer department stores or corner shops, where the shop-keeper knows you and talks to you?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can be bought at a department store?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have you bought recently? What did it cost? Was it worth it? Was it a bargain?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Can you bargain in shops? Why? Have you got any bargaining experience?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They say, “Men are better shoppers than women”. Do you agree with it? Why? What’s that to be a good shopper?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Have you ever had to complain about faulty goods or bad service? Is it important to know your customer’s rights?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070E8A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16.</w:t>
      </w:r>
      <w:r>
        <w:rPr>
          <w:b/>
          <w:sz w:val="28"/>
          <w:szCs w:val="28"/>
          <w:lang w:val="en-US"/>
        </w:rPr>
        <w:t xml:space="preserve"> Economics and Economy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is economics a vital discipline?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*Why should nations trade?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main reasons for taxation in most countries?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would happen to standards of living in your country if all foreign trade were prohibited?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*What is the guiding idea in economics?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070E8A" w:rsidRDefault="00F27AA2" w:rsidP="00EF633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17. Business Organization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the most risky form of ownership in your opinion? Why?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form of ownership seems more attractive for you? Why?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structure do most organizations have?</w:t>
      </w:r>
    </w:p>
    <w:p w:rsidR="00F27AA2" w:rsidRPr="004845A4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body is in charge of the whole organization? What are its functions</w:t>
      </w:r>
      <w:r w:rsidRPr="004845A4">
        <w:rPr>
          <w:sz w:val="28"/>
          <w:szCs w:val="28"/>
          <w:lang w:val="en-US"/>
        </w:rPr>
        <w:t>?</w:t>
      </w:r>
    </w:p>
    <w:p w:rsidR="00F27AA2" w:rsidRPr="004845A4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070E8A" w:rsidRDefault="00F27AA2" w:rsidP="00EF633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18</w:t>
      </w:r>
      <w:r w:rsidRPr="00070E8A">
        <w:rPr>
          <w:b/>
          <w:sz w:val="28"/>
          <w:szCs w:val="28"/>
          <w:lang w:val="en-US"/>
        </w:rPr>
        <w:t>. Career</w:t>
      </w:r>
      <w:r>
        <w:rPr>
          <w:b/>
          <w:sz w:val="28"/>
          <w:szCs w:val="28"/>
          <w:lang w:val="en-US"/>
        </w:rPr>
        <w:t>s</w:t>
      </w:r>
      <w:r w:rsidRPr="00070E8A">
        <w:rPr>
          <w:b/>
          <w:sz w:val="28"/>
          <w:szCs w:val="28"/>
          <w:lang w:val="en-US"/>
        </w:rPr>
        <w:t xml:space="preserve"> in</w:t>
      </w:r>
      <w:r>
        <w:rPr>
          <w:b/>
          <w:sz w:val="28"/>
          <w:szCs w:val="28"/>
          <w:lang w:val="en-US"/>
        </w:rPr>
        <w:t xml:space="preserve"> Business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main areas of business which offer different jobs and carriers?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the difference between a job and a career?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 yourself want to make a career?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main disadvantages for those people who pursue a career?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most important motivation factors for you?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070E8A" w:rsidRDefault="00F27AA2" w:rsidP="00EF633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19</w:t>
      </w:r>
      <w:r w:rsidRPr="004845A4">
        <w:rPr>
          <w:b/>
          <w:sz w:val="28"/>
          <w:szCs w:val="28"/>
          <w:lang w:val="en-US"/>
        </w:rPr>
        <w:t xml:space="preserve">. </w:t>
      </w:r>
      <w:r w:rsidRPr="00070E8A">
        <w:rPr>
          <w:b/>
          <w:sz w:val="28"/>
          <w:szCs w:val="28"/>
          <w:lang w:val="en-US"/>
        </w:rPr>
        <w:t>Management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Is management an art or a science? Is it a set of skills or something you can be born with?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is it so important to train competent subordinates?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are outstanding managers rather rare?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Is a position of a manager a part of your career plan? Do you think you fit it well?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qualities do you have and which ones should you acquire for that?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20. The World Around Us (Ecological Problems)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is the problem of garbage disposal solved in urban areas?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the value and risk of using pesticides?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overall ecological situation in Belarus today?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 you personally do in order to improve ecological situation?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21. Production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is the name of Adam Smith remembered?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do people think some jobs may be boring?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does large-scale production cause unemployment?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advantages and disadvantages of each type of production?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can we blame Adam Smith for our present overcrowded towns?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22. Marketing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Is marketing necessary to get high profit? Why?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is marketing research so important?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Is marketing research more necessary for big companies or small firms?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861A93" w:rsidRDefault="00F27AA2" w:rsidP="00EF6330">
      <w:pPr>
        <w:jc w:val="both"/>
        <w:rPr>
          <w:b/>
          <w:sz w:val="28"/>
          <w:szCs w:val="28"/>
          <w:lang w:val="en-US"/>
        </w:rPr>
      </w:pPr>
      <w:r w:rsidRPr="00861A93">
        <w:rPr>
          <w:b/>
          <w:sz w:val="28"/>
          <w:szCs w:val="28"/>
          <w:lang w:val="en-US"/>
        </w:rPr>
        <w:t>23. Advertising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Is marketing equal to advertising?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most important principles of advertising in your opinion? Why?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should a company do before launching a product?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142E7A" w:rsidRDefault="00F27AA2" w:rsidP="00EF633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24</w:t>
      </w:r>
      <w:r w:rsidRPr="00861A93">
        <w:rPr>
          <w:b/>
          <w:sz w:val="28"/>
          <w:szCs w:val="28"/>
          <w:lang w:val="en-US"/>
        </w:rPr>
        <w:t>. My field of Work</w:t>
      </w:r>
    </w:p>
    <w:p w:rsidR="00F27AA2" w:rsidRPr="00142E7A" w:rsidRDefault="00F27AA2" w:rsidP="00EF6330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branches of trade?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*What is the chain of distribution?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*What are the advantages of buying in bulk?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the difference between trade and commerce?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skills are important for a good sales manager?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9F1A72" w:rsidRDefault="00F27AA2" w:rsidP="00EF6330">
      <w:pPr>
        <w:jc w:val="both"/>
        <w:outlineLvl w:val="0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>СПЕЦИАЛЬНОСТЬ</w:t>
      </w:r>
      <w:r>
        <w:rPr>
          <w:b/>
          <w:sz w:val="28"/>
          <w:szCs w:val="28"/>
          <w:lang w:val="en-US"/>
        </w:rPr>
        <w:t>: 1-24 01 02</w:t>
      </w:r>
      <w:r w:rsidRPr="009F1A72">
        <w:rPr>
          <w:b/>
          <w:sz w:val="28"/>
          <w:szCs w:val="28"/>
          <w:lang w:val="en-US"/>
        </w:rPr>
        <w:t xml:space="preserve"> «</w:t>
      </w:r>
      <w:r w:rsidRPr="00DF0111">
        <w:rPr>
          <w:b/>
          <w:sz w:val="28"/>
          <w:szCs w:val="28"/>
        </w:rPr>
        <w:t>Правоведение</w:t>
      </w:r>
      <w:r w:rsidRPr="009F1A72">
        <w:rPr>
          <w:b/>
          <w:sz w:val="28"/>
          <w:szCs w:val="28"/>
          <w:lang w:val="en-US"/>
        </w:rPr>
        <w:t>»</w:t>
      </w:r>
    </w:p>
    <w:p w:rsidR="00F27AA2" w:rsidRPr="009F1A72" w:rsidRDefault="00F27AA2" w:rsidP="00EF6330">
      <w:pPr>
        <w:jc w:val="both"/>
        <w:rPr>
          <w:b/>
          <w:sz w:val="28"/>
          <w:szCs w:val="28"/>
          <w:lang w:val="en-US"/>
        </w:rPr>
      </w:pPr>
    </w:p>
    <w:p w:rsidR="00F27AA2" w:rsidRPr="006D54E6" w:rsidRDefault="00F27AA2" w:rsidP="00EF6330">
      <w:pPr>
        <w:jc w:val="both"/>
        <w:rPr>
          <w:b/>
          <w:sz w:val="28"/>
          <w:szCs w:val="28"/>
          <w:lang w:val="en-US"/>
        </w:rPr>
      </w:pPr>
      <w:r w:rsidRPr="006D54E6">
        <w:rPr>
          <w:b/>
          <w:sz w:val="28"/>
          <w:szCs w:val="28"/>
          <w:lang w:val="en-US"/>
        </w:rPr>
        <w:t>1. What Is Law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does law regulate?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types of law do you know?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 prescriptive laws do?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 descriptive laws describe?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international law?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6D54E6" w:rsidRDefault="00F27AA2" w:rsidP="00EF6330">
      <w:pPr>
        <w:jc w:val="both"/>
        <w:rPr>
          <w:b/>
          <w:sz w:val="28"/>
          <w:szCs w:val="28"/>
          <w:lang w:val="en-US"/>
        </w:rPr>
      </w:pPr>
      <w:r w:rsidRPr="006D54E6">
        <w:rPr>
          <w:b/>
          <w:sz w:val="28"/>
          <w:szCs w:val="28"/>
          <w:lang w:val="en-US"/>
        </w:rPr>
        <w:t>2. The English Legal System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can you characterize the English Law?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many stages does the lawmaking process in the UK have?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Where does a new legislation start in Britain?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Who considers the amendments made to a bill?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Where does the bill finally go to?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6D54E6" w:rsidRDefault="00F27AA2" w:rsidP="00EF6330">
      <w:pPr>
        <w:jc w:val="both"/>
        <w:rPr>
          <w:b/>
          <w:sz w:val="28"/>
          <w:szCs w:val="28"/>
          <w:lang w:val="en-US"/>
        </w:rPr>
      </w:pPr>
      <w:r w:rsidRPr="006D54E6">
        <w:rPr>
          <w:b/>
          <w:sz w:val="28"/>
          <w:szCs w:val="28"/>
          <w:lang w:val="en-US"/>
        </w:rPr>
        <w:t>3. The Legal System of the USA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the structure of the US congress?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Who can initiate new legislation in the USA?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hearings of the bill for?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Who is the bill signed by?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Can the bill still become a law if the president vetoes a bill?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6D54E6" w:rsidRDefault="00F27AA2" w:rsidP="00EF6330">
      <w:pPr>
        <w:jc w:val="both"/>
        <w:rPr>
          <w:b/>
          <w:sz w:val="28"/>
          <w:szCs w:val="28"/>
          <w:lang w:val="en-US"/>
        </w:rPr>
      </w:pPr>
      <w:r w:rsidRPr="006D54E6">
        <w:rPr>
          <w:b/>
          <w:sz w:val="28"/>
          <w:szCs w:val="28"/>
          <w:lang w:val="en-US"/>
        </w:rPr>
        <w:t>4. The Court System of England and Wales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2 types of law exist in England and Wales?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In the UK, what is the difference between criminal and civil law?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Where can the citizens of Great Britain appeal to?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international courts can the citizens of Great Britain address to?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appellate courts of Great Britain?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6D54E6" w:rsidRDefault="00F27AA2" w:rsidP="00EF6330">
      <w:pPr>
        <w:jc w:val="both"/>
        <w:rPr>
          <w:b/>
          <w:sz w:val="28"/>
          <w:szCs w:val="28"/>
          <w:lang w:val="en-US"/>
        </w:rPr>
      </w:pPr>
      <w:r w:rsidRPr="006D54E6">
        <w:rPr>
          <w:b/>
          <w:sz w:val="28"/>
          <w:szCs w:val="28"/>
          <w:lang w:val="en-US"/>
        </w:rPr>
        <w:t>5. Legal Professions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Who can represent their clients in High Courts?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cases can a solicitor represent in a court?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Solicitors must be British Commonwealth citizens, mustn’t they?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Are judges paid for their jobs?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Who can be a juror?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6D54E6" w:rsidRDefault="00F27AA2" w:rsidP="00EF6330">
      <w:pPr>
        <w:jc w:val="both"/>
        <w:rPr>
          <w:b/>
          <w:sz w:val="28"/>
          <w:szCs w:val="28"/>
          <w:lang w:val="en-US"/>
        </w:rPr>
      </w:pPr>
      <w:r w:rsidRPr="006D54E6">
        <w:rPr>
          <w:b/>
          <w:sz w:val="28"/>
          <w:szCs w:val="28"/>
          <w:lang w:val="en-US"/>
        </w:rPr>
        <w:t>6. Insurance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Do your parents insure their property? Why?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kinds of insurance can you name?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problems can a person face in getting the insurance gift?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essential principles of insurance?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indemnity?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6D54E6" w:rsidRDefault="00F27AA2" w:rsidP="00EF6330">
      <w:pPr>
        <w:jc w:val="both"/>
        <w:rPr>
          <w:b/>
          <w:sz w:val="28"/>
          <w:szCs w:val="28"/>
          <w:lang w:val="en-US"/>
        </w:rPr>
      </w:pPr>
      <w:r w:rsidRPr="006D54E6">
        <w:rPr>
          <w:b/>
          <w:sz w:val="28"/>
          <w:szCs w:val="28"/>
          <w:lang w:val="en-US"/>
        </w:rPr>
        <w:t>7. Production of Goods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does labour division mean? Who introduced this term?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do you think some jobs might be boring?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do you understand by the term “robotic production lines”?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can we blame industrial revolution for?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does large-scale production cause unemployment?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6D54E6" w:rsidRDefault="00F27AA2" w:rsidP="00EF6330">
      <w:pPr>
        <w:jc w:val="both"/>
        <w:rPr>
          <w:b/>
          <w:sz w:val="28"/>
          <w:szCs w:val="28"/>
          <w:lang w:val="en-US"/>
        </w:rPr>
      </w:pPr>
      <w:r w:rsidRPr="006D54E6">
        <w:rPr>
          <w:b/>
          <w:sz w:val="28"/>
          <w:szCs w:val="28"/>
          <w:lang w:val="en-US"/>
        </w:rPr>
        <w:t>8. The Court System of the USA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does the American court system function?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Why is the American court system complex?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In which courts can individuals sue or be sued?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appellate courts of the USA?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are the judges in federal courts known as?</w:t>
      </w: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Default="00F27AA2" w:rsidP="00EF6330">
      <w:pPr>
        <w:jc w:val="both"/>
        <w:rPr>
          <w:sz w:val="28"/>
          <w:szCs w:val="28"/>
          <w:lang w:val="en-US"/>
        </w:rPr>
      </w:pPr>
    </w:p>
    <w:p w:rsidR="00F27AA2" w:rsidRPr="00EF6330" w:rsidRDefault="00F27AA2" w:rsidP="00EF633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F27AA2" w:rsidRPr="00EF6330" w:rsidRDefault="00F27AA2">
      <w:pPr>
        <w:rPr>
          <w:lang w:val="en-US"/>
        </w:rPr>
      </w:pPr>
    </w:p>
    <w:sectPr w:rsidR="00F27AA2" w:rsidRPr="00EF6330" w:rsidSect="00E4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330"/>
    <w:rsid w:val="00070E8A"/>
    <w:rsid w:val="000A70EF"/>
    <w:rsid w:val="00121D83"/>
    <w:rsid w:val="00137FF8"/>
    <w:rsid w:val="00142E7A"/>
    <w:rsid w:val="002376D2"/>
    <w:rsid w:val="00322F51"/>
    <w:rsid w:val="004845A4"/>
    <w:rsid w:val="004F43CE"/>
    <w:rsid w:val="00513AC8"/>
    <w:rsid w:val="005F0EEA"/>
    <w:rsid w:val="006D54E6"/>
    <w:rsid w:val="00861A93"/>
    <w:rsid w:val="008733E9"/>
    <w:rsid w:val="008A6C56"/>
    <w:rsid w:val="009F1A72"/>
    <w:rsid w:val="00B223EC"/>
    <w:rsid w:val="00BC2F96"/>
    <w:rsid w:val="00D81792"/>
    <w:rsid w:val="00D9292E"/>
    <w:rsid w:val="00DF0111"/>
    <w:rsid w:val="00E37630"/>
    <w:rsid w:val="00E44F95"/>
    <w:rsid w:val="00EF6330"/>
    <w:rsid w:val="00F27AA2"/>
    <w:rsid w:val="00F6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3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63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ListParagraph">
    <w:name w:val="List Paragraph"/>
    <w:basedOn w:val="Normal"/>
    <w:uiPriority w:val="99"/>
    <w:qFormat/>
    <w:rsid w:val="00EF6330"/>
    <w:pPr>
      <w:ind w:left="720" w:firstLine="709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2796</Words>
  <Characters>15938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2</cp:revision>
  <cp:lastPrinted>2016-11-19T09:28:00Z</cp:lastPrinted>
  <dcterms:created xsi:type="dcterms:W3CDTF">2016-11-17T10:47:00Z</dcterms:created>
  <dcterms:modified xsi:type="dcterms:W3CDTF">2016-11-19T09:29:00Z</dcterms:modified>
</cp:coreProperties>
</file>