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77" w:rsidRPr="003B1222" w:rsidRDefault="00E74C77" w:rsidP="0099449E">
      <w:pPr>
        <w:tabs>
          <w:tab w:val="left" w:pos="280"/>
        </w:tabs>
        <w:jc w:val="center"/>
        <w:rPr>
          <w:b/>
          <w:bCs/>
          <w:color w:val="000000"/>
        </w:rPr>
      </w:pPr>
      <w:r w:rsidRPr="003B1222">
        <w:rPr>
          <w:b/>
          <w:bCs/>
          <w:color w:val="000000"/>
        </w:rPr>
        <w:t>ВОПРОСЫ К ЗАЧЁТУ ПО ДИСЦИПЛИНЕ «ИНОСТРАННЫЙ ЯЗЫК» ДЛЯ СТУДЕНТОВ ДНЕВНОЙ ФОРМЫ ОБУЧЕНИЯ</w:t>
      </w:r>
    </w:p>
    <w:p w:rsidR="00E74C77" w:rsidRPr="003B1222" w:rsidRDefault="00E74C77" w:rsidP="0099449E">
      <w:pPr>
        <w:tabs>
          <w:tab w:val="left" w:pos="280"/>
        </w:tabs>
        <w:rPr>
          <w:b/>
          <w:bCs/>
          <w:color w:val="000000"/>
        </w:rPr>
      </w:pPr>
    </w:p>
    <w:p w:rsidR="00E74C77" w:rsidRPr="003B1222" w:rsidRDefault="00E74C77" w:rsidP="0099449E">
      <w:pPr>
        <w:jc w:val="both"/>
        <w:rPr>
          <w:b/>
        </w:rPr>
      </w:pPr>
      <w:r w:rsidRPr="003B1222">
        <w:rPr>
          <w:b/>
          <w:bCs/>
          <w:color w:val="000000"/>
        </w:rPr>
        <w:t xml:space="preserve">СПЕЦИАЛЬНОСТЬ: </w:t>
      </w:r>
      <w:r w:rsidRPr="003B1222">
        <w:rPr>
          <w:b/>
        </w:rPr>
        <w:t xml:space="preserve">1-25 01 04 «Финансы и кредит», 1-25 01 08 «Бухгалтерский учёт, анализ и аудит», </w:t>
      </w:r>
      <w:r w:rsidRPr="003B1222">
        <w:rPr>
          <w:b/>
          <w:bCs/>
          <w:color w:val="000000"/>
        </w:rPr>
        <w:t>1-24 01 02 «Правоведение»</w:t>
      </w:r>
    </w:p>
    <w:p w:rsidR="00E74C77" w:rsidRPr="003B1222" w:rsidRDefault="00E74C77" w:rsidP="0099449E">
      <w:pPr>
        <w:tabs>
          <w:tab w:val="left" w:pos="280"/>
        </w:tabs>
        <w:rPr>
          <w:b/>
          <w:bCs/>
          <w:color w:val="000000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1. Higher Education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 xml:space="preserve">* What is the significance of higher education in </w:t>
      </w:r>
      <w:smartTag w:uri="urn:schemas-microsoft-com:office:smarttags" w:element="place">
        <w:smartTag w:uri="urn:schemas-microsoft-com:office:smarttags" w:element="country-region">
          <w:r w:rsidRPr="003B1222">
            <w:rPr>
              <w:bCs/>
              <w:color w:val="000000"/>
              <w:lang w:val="en-US"/>
            </w:rPr>
            <w:t>Belarus</w:t>
          </w:r>
        </w:smartTag>
      </w:smartTag>
      <w:r w:rsidRPr="003B1222">
        <w:rPr>
          <w:bCs/>
          <w:color w:val="000000"/>
          <w:lang w:val="en-US"/>
        </w:rPr>
        <w:t>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Is higher education still free of charge in our country?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Are British universities state owned or private institutions?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 xml:space="preserve">* Is education in </w:t>
      </w:r>
      <w:smartTag w:uri="urn:schemas-microsoft-com:office:smarttags" w:element="country-region">
        <w:r w:rsidRPr="003B1222">
          <w:rPr>
            <w:bCs/>
            <w:color w:val="000000"/>
            <w:lang w:val="en-US"/>
          </w:rPr>
          <w:t>Britain</w:t>
        </w:r>
      </w:smartTag>
      <w:r w:rsidRPr="003B1222">
        <w:rPr>
          <w:bCs/>
          <w:color w:val="000000"/>
          <w:lang w:val="en-US"/>
        </w:rPr>
        <w:t xml:space="preserve"> and in the </w:t>
      </w:r>
      <w:smartTag w:uri="urn:schemas-microsoft-com:office:smarttags" w:element="place">
        <w:smartTag w:uri="urn:schemas-microsoft-com:office:smarttags" w:element="country-region">
          <w:r w:rsidRPr="003B1222">
            <w:rPr>
              <w:bCs/>
              <w:color w:val="000000"/>
              <w:lang w:val="en-US"/>
            </w:rPr>
            <w:t>USA</w:t>
          </w:r>
        </w:smartTag>
      </w:smartTag>
      <w:r w:rsidRPr="003B1222">
        <w:rPr>
          <w:bCs/>
          <w:color w:val="000000"/>
          <w:lang w:val="en-US"/>
        </w:rPr>
        <w:t xml:space="preserve"> very expensive?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 xml:space="preserve">* What are the shortcomings of the </w:t>
      </w:r>
      <w:smartTag w:uri="urn:schemas-microsoft-com:office:smarttags" w:element="place">
        <w:smartTag w:uri="urn:schemas-microsoft-com:office:smarttags" w:element="country-region">
          <w:r w:rsidRPr="003B1222">
            <w:rPr>
              <w:bCs/>
              <w:color w:val="000000"/>
              <w:lang w:val="en-US"/>
            </w:rPr>
            <w:t>US</w:t>
          </w:r>
        </w:smartTag>
      </w:smartTag>
      <w:r w:rsidRPr="003B1222">
        <w:rPr>
          <w:bCs/>
          <w:color w:val="000000"/>
          <w:lang w:val="en-US"/>
        </w:rPr>
        <w:t xml:space="preserve"> system of education?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2. Youth Problems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Speak on the problem of generation gap.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Problems of marriage and divorce.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Do you have family traditions?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Do you think everyone should have a right to privacy in the family?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can you describe an ideal family today?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3. Healthy Way of Life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do you keep fit?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do you think of people taking up extreme sports?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are our national sports?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is sports promoted in our country?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Can you name advantages and disadvantages of fast food?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 xml:space="preserve">4. Economics of </w:t>
      </w:r>
      <w:smartTag w:uri="urn:schemas-microsoft-com:office:smarttags" w:element="country-region">
        <w:r w:rsidRPr="003B1222">
          <w:rPr>
            <w:b/>
            <w:bCs/>
            <w:color w:val="000000"/>
            <w:lang w:val="en-US"/>
          </w:rPr>
          <w:t>Belarus</w:t>
        </w:r>
      </w:smartTag>
      <w:r w:rsidRPr="003B1222">
        <w:rPr>
          <w:b/>
          <w:bCs/>
          <w:color w:val="000000"/>
          <w:lang w:val="en-US"/>
        </w:rPr>
        <w:t xml:space="preserve">, </w:t>
      </w:r>
      <w:smartTag w:uri="urn:schemas-microsoft-com:office:smarttags" w:element="country-region">
        <w:r w:rsidRPr="003B1222">
          <w:rPr>
            <w:b/>
            <w:bCs/>
            <w:color w:val="000000"/>
            <w:lang w:val="en-US"/>
          </w:rPr>
          <w:t>Great Britain</w:t>
        </w:r>
      </w:smartTag>
      <w:r w:rsidRPr="003B1222">
        <w:rPr>
          <w:b/>
          <w:bCs/>
          <w:color w:val="000000"/>
          <w:lang w:val="en-US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 w:rsidRPr="003B1222">
            <w:rPr>
              <w:b/>
              <w:bCs/>
              <w:color w:val="000000"/>
              <w:lang w:val="en-US"/>
            </w:rPr>
            <w:t>USA</w:t>
          </w:r>
        </w:smartTag>
      </w:smartTag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Describe the leading economies of the world.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are modern trends in economics?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 xml:space="preserve">* What are the main brunches of </w:t>
      </w:r>
      <w:smartTag w:uri="urn:schemas-microsoft-com:office:smarttags" w:element="place">
        <w:smartTag w:uri="urn:schemas-microsoft-com:office:smarttags" w:element="country-region">
          <w:r w:rsidRPr="003B1222">
            <w:rPr>
              <w:bCs/>
              <w:color w:val="000000"/>
              <w:lang w:val="en-US"/>
            </w:rPr>
            <w:t>Belarus</w:t>
          </w:r>
        </w:smartTag>
      </w:smartTag>
      <w:r w:rsidRPr="003B1222">
        <w:rPr>
          <w:bCs/>
          <w:color w:val="000000"/>
          <w:lang w:val="en-US"/>
        </w:rPr>
        <w:t xml:space="preserve"> economy?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do the largest British industries include?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 xml:space="preserve">* What system is the </w:t>
      </w:r>
      <w:smartTag w:uri="urn:schemas-microsoft-com:office:smarttags" w:element="place">
        <w:smartTag w:uri="urn:schemas-microsoft-com:office:smarttags" w:element="country-region">
          <w:r w:rsidRPr="003B1222">
            <w:rPr>
              <w:bCs/>
              <w:color w:val="000000"/>
              <w:lang w:val="en-US"/>
            </w:rPr>
            <w:t>US</w:t>
          </w:r>
        </w:smartTag>
      </w:smartTag>
      <w:r w:rsidRPr="003B1222">
        <w:rPr>
          <w:bCs/>
          <w:color w:val="000000"/>
          <w:lang w:val="en-US"/>
        </w:rPr>
        <w:t xml:space="preserve"> economy based on?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5. Types of Business Organizations and Their Structures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Can you describe different forms of business?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types of company structure can you name?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Can you give information about advantages and disadvantages of running a small firm?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Which business sectors would you like to work in?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Which benefits and perks would you like to have in the organization you will work for?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6. Marketing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does marketing concept include?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Is marketing necessary to get high profit?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is the meaning of correct marketing research?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Is marketing research more necessary for big companies or small firms?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is marketing management designed for?</w:t>
      </w:r>
    </w:p>
    <w:p w:rsidR="00E74C77" w:rsidRPr="003B1222" w:rsidRDefault="00E74C77" w:rsidP="0099449E">
      <w:pPr>
        <w:tabs>
          <w:tab w:val="left" w:pos="67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ab/>
      </w: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7. Advertising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Are you influenced by advertisement?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Do you think only badly sold products advertised much?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Do you agree that advertising creates an extra demand and raises prices?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Advertising has a bad influence on children, hasn’t it?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To your mind are all the advertising practices acceptable? Are any types of advertisement offensive?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</w:p>
    <w:p w:rsidR="00E74C77" w:rsidRPr="003B1222" w:rsidRDefault="00E74C77" w:rsidP="0099449E">
      <w:pPr>
        <w:widowControl/>
        <w:suppressAutoHyphens w:val="0"/>
        <w:spacing w:after="200" w:line="276" w:lineRule="auto"/>
        <w:jc w:val="both"/>
        <w:rPr>
          <w:b/>
        </w:rPr>
      </w:pPr>
      <w:r w:rsidRPr="003B1222">
        <w:rPr>
          <w:b/>
          <w:bCs/>
          <w:color w:val="000000"/>
        </w:rPr>
        <w:t>СПЕЦИАЛЬНОСТЬ:</w:t>
      </w:r>
      <w:r w:rsidRPr="003B1222">
        <w:rPr>
          <w:b/>
        </w:rPr>
        <w:t>1-25 01 13 «Экономика и управление туристской индустрией»</w:t>
      </w: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1. Dwell on the issue of ideal families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 xml:space="preserve">* </w:t>
      </w:r>
      <w:r w:rsidRPr="003B1222">
        <w:rPr>
          <w:bCs/>
          <w:color w:val="000000"/>
          <w:lang w:val="en-US"/>
        </w:rPr>
        <w:t>What is family for you?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kinds of families do you know?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is an ideal family in case it exists?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are ideal parents? Can you call your parents ideal?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are ideal children? Are you an ideal child?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2. Dwell on appearance and its influence on people’s life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Is appearance important for you?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Can appearance influence our career?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is more important in a person – appearance or character?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much time should people dedicate to their appearance?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Do you judge people by appearance?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3. Dwell on the role of love in your family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is love?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is more important to you when you fall in love – appearance or character?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Do you believe in love at first sight?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Can we assess adequately people we love? Why?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Is it possible to love one person during our whole life?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4. Dwell on the traits of character you value most in your best friend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is friendship for you?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many friends have you got?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Can people have many best friends?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do you value most in your best friend? Appearance or character?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Which traits of character are the most valuable in your best friend?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5. Dwell on the concept of generation gap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can you define “generation gap”?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Why does this problem exist?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Do you face this problem in your family?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can people tackle this problem?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Is it possible to avoid generation gap? How?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6. Dwell on the house of your dream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is house? What is home?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does the house of your dream look like?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Would you like to live in this house on your own or with somebody else?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Men make houses, women – homes! Do you agree with it?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When you live with people you love does the house really matter?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  <w:r w:rsidRPr="003B1222">
        <w:rPr>
          <w:b/>
          <w:bCs/>
          <w:color w:val="000000"/>
          <w:lang w:val="en-US"/>
        </w:rPr>
        <w:t>7. Dwell on the issue of sharing household chores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Which household chores do you know?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How do you share them within your family?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What are the advantages and disadvantages of sharing them?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Which chores you like? Dislike doing?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  <w:r w:rsidRPr="003B1222">
        <w:rPr>
          <w:bCs/>
          <w:color w:val="000000"/>
          <w:lang w:val="en-US"/>
        </w:rPr>
        <w:t>* Should they be shared or fulfilled by one person in a family?</w:t>
      </w: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Cs/>
          <w:color w:val="000000"/>
          <w:lang w:val="en-US"/>
        </w:rPr>
      </w:pPr>
    </w:p>
    <w:p w:rsidR="00E74C77" w:rsidRPr="003B1222" w:rsidRDefault="00E74C77" w:rsidP="0099449E">
      <w:pPr>
        <w:jc w:val="both"/>
        <w:rPr>
          <w:b/>
        </w:rPr>
      </w:pPr>
      <w:r w:rsidRPr="003B1222">
        <w:rPr>
          <w:b/>
          <w:bCs/>
          <w:color w:val="000000"/>
        </w:rPr>
        <w:t>СПЕЦИАЛЬНОСТЬ:</w:t>
      </w:r>
      <w:r w:rsidRPr="003B1222">
        <w:rPr>
          <w:b/>
        </w:rPr>
        <w:t>1-25 01 10 «Коммерческая деятельность», 1-25 01 09 «Товароведение и экспертиза товаров»</w:t>
      </w:r>
    </w:p>
    <w:p w:rsidR="00E74C77" w:rsidRPr="003B1222" w:rsidRDefault="00E74C77" w:rsidP="0099449E">
      <w:pPr>
        <w:jc w:val="both"/>
        <w:rPr>
          <w:b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1. Our University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is the way to get into university in our country?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*Why did you decide to enter the BSEU?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entrance exams did you pass?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faculty do you study at?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facilities do the students of our University have at their disposal?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Are you a day-time student?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is extra-mural education?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Are you proud of being a student of our University?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2. An only child in the family. Speak on advantages and disadvantages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Have you got a sibling or are you an only child in your family?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How do you get on with your brother or sister?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Do you agree that only children are usually spoilt?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the advantages and disadvantages of being an only child in the family?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3. Generation Gap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Why is the teenagers’ period characterized as a difficult one?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Do you agree with the comments made about the younger generations?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kind of relationship should children have with their parents?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Is it possible to avoid the problems of generation gap?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How do you get on with your parents? Dotheyoftenreprimandyou? What for?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ideal families?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4. Education: No Pains, No Gains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How would you characterize the system of British education? American? Belarusian? What do you like about each of them? What don’t you like?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is the most convenient age to start learning at school?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the stages of American education?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the famous American universities?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 xml:space="preserve">* What are the main principles of education in </w:t>
      </w:r>
      <w:smartTag w:uri="urn:schemas-microsoft-com:office:smarttags" w:element="place">
        <w:smartTag w:uri="urn:schemas-microsoft-com:office:smarttags" w:element="country-region">
          <w:r w:rsidRPr="003B1222">
            <w:rPr>
              <w:lang w:val="en-US"/>
            </w:rPr>
            <w:t>Belarus</w:t>
          </w:r>
        </w:smartTag>
      </w:smartTag>
      <w:r w:rsidRPr="003B1222">
        <w:rPr>
          <w:lang w:val="en-US"/>
        </w:rPr>
        <w:t>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is a school’s mission in your opinion?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Why did you choose a career of an economist? Did you follow in anybody’s steps?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is your future specialty?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Do you agree with the proverb “No pains, no gains”? Could you comment upon it?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5. What is an ideal family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kind of family relationship do you consider ideal?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should the relationship between spouses be based on?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Should parents be very firm with children? Why? Why not?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Did you have a strict upbringing?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ideal parents?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6. Appearances Are Deceptive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Do you ever base your judgment of people on first impression? Why? Why not?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impression do you think you give of yourself when you meet someone for the first time?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Have you ever been taken in? What happened?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do you think is the best way to avoid being tricked or deceived by people?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Imagine you could pretend to be someone else for a whole day. Who would you choose to be?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7. “It takes all sorts to make a world”. Comment on the proverb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personal characteristics deserve admiration?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kind of people do you despise?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sort of person are you?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Which qualities do you think successful people have?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bookmarkStart w:id="0" w:name="_GoBack"/>
      <w:bookmarkEnd w:id="0"/>
      <w:r w:rsidRPr="003B1222">
        <w:rPr>
          <w:b/>
          <w:lang w:val="en-US"/>
        </w:rPr>
        <w:t>8. Economics and Economy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Why is economics a vital discipline?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Why should nations trade?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the main reasons for taxation in most countries?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would happen to standards of living in your country if all foreign trade were prohibited?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is the guiding idea in economics?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9. Business Organizations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is the most risky form of ownership in your opinion? Why?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form of ownership seems more attractive for you? Why?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structure do most organizations have?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body is in charge of the whole organization? Whatareitsfunctions?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10. Careers in Business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the main areas of business which offer different jobs and carriers?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is the difference between a job and a career?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Do you yourself want to make a career?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the main disadvantages for those people who pursue a career?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are the most important motivation factors for you?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b/>
          <w:lang w:val="en-US"/>
        </w:rPr>
      </w:pPr>
      <w:r w:rsidRPr="003B1222">
        <w:rPr>
          <w:b/>
          <w:lang w:val="en-US"/>
        </w:rPr>
        <w:t>11. Management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Is management an art or a science? Is it a set of skills or something you can be born with?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Why is it so important to train competent subordinates?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Why are outstanding managers rather rare?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Is a position of a manager a part of your career plan? Do you think you fit it well?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lang w:val="en-US"/>
        </w:rPr>
        <w:t>* What qualities do you have and which ones should you acquire for that?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b/>
          <w:color w:val="000000"/>
        </w:rPr>
        <w:t>СПЕЦИАЛЬНОСТЬ</w:t>
      </w:r>
      <w:r w:rsidRPr="003B1222">
        <w:rPr>
          <w:rFonts w:cs="Times New Roman"/>
          <w:b/>
          <w:color w:val="000000"/>
          <w:lang w:val="en-US"/>
        </w:rPr>
        <w:t>:</w:t>
      </w:r>
      <w:r w:rsidRPr="003B1222">
        <w:rPr>
          <w:b/>
          <w:bCs/>
          <w:color w:val="000000"/>
          <w:lang w:val="en-US"/>
        </w:rPr>
        <w:t>1-24 01 02 «</w:t>
      </w:r>
      <w:r w:rsidRPr="003B1222">
        <w:rPr>
          <w:b/>
          <w:bCs/>
          <w:color w:val="000000"/>
        </w:rPr>
        <w:t>Правоведение</w:t>
      </w:r>
      <w:r w:rsidRPr="003B1222">
        <w:rPr>
          <w:b/>
          <w:bCs/>
          <w:color w:val="000000"/>
          <w:lang w:val="en-US"/>
        </w:rPr>
        <w:t>»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II</w:t>
      </w:r>
      <w:r w:rsidRPr="003B1222">
        <w:rPr>
          <w:rFonts w:cs="Times New Roman"/>
          <w:b/>
          <w:color w:val="000000"/>
        </w:rPr>
        <w:t>семестр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1. Law. Descriptive and Prescriptive Laws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 xml:space="preserve">* </w:t>
      </w:r>
      <w:r w:rsidRPr="003B1222">
        <w:rPr>
          <w:rFonts w:cs="Times New Roman"/>
          <w:color w:val="000000"/>
          <w:lang w:val="en-US"/>
        </w:rPr>
        <w:t>What is the definition of law?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Why were laws made first?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Can modern society live without law?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Is it possible to produce perfect laws?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Why is knowledge of basic laws so necessary for every citizen?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2. Types of Legal Professions. Solicitors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do solicitors do?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Where can a solicitor appear as a lawyer?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cases can a solicitor represent in a court?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education do solicitors need?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exam do solicitors pass?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3. Types of Legal Professions. Barristers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do barristers engage in?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Why are barristers untouchable figures?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How can you meet a barrister?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exams do barristers pass?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How long must they serve their apprenticeship?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4. Types</w:t>
      </w:r>
      <w:r>
        <w:rPr>
          <w:rFonts w:cs="Times New Roman"/>
          <w:b/>
          <w:color w:val="000000"/>
          <w:lang w:val="en-US"/>
        </w:rPr>
        <w:t xml:space="preserve"> </w:t>
      </w:r>
      <w:r w:rsidRPr="003B1222">
        <w:rPr>
          <w:rFonts w:cs="Times New Roman"/>
          <w:b/>
          <w:color w:val="000000"/>
          <w:lang w:val="en-US"/>
        </w:rPr>
        <w:t>of</w:t>
      </w:r>
      <w:r>
        <w:rPr>
          <w:rFonts w:cs="Times New Roman"/>
          <w:b/>
          <w:color w:val="000000"/>
          <w:lang w:val="en-US"/>
        </w:rPr>
        <w:t xml:space="preserve"> </w:t>
      </w:r>
      <w:r w:rsidRPr="003B1222">
        <w:rPr>
          <w:rFonts w:cs="Times New Roman"/>
          <w:b/>
          <w:color w:val="000000"/>
          <w:lang w:val="en-US"/>
        </w:rPr>
        <w:t>Legal</w:t>
      </w:r>
      <w:r>
        <w:rPr>
          <w:rFonts w:cs="Times New Roman"/>
          <w:b/>
          <w:color w:val="000000"/>
          <w:lang w:val="en-US"/>
        </w:rPr>
        <w:t xml:space="preserve"> </w:t>
      </w:r>
      <w:r w:rsidRPr="003B1222">
        <w:rPr>
          <w:rFonts w:cs="Times New Roman"/>
          <w:b/>
          <w:color w:val="000000"/>
          <w:lang w:val="en-US"/>
        </w:rPr>
        <w:t>Professions. Judges. Coroners. Clerks</w:t>
      </w:r>
      <w:r>
        <w:rPr>
          <w:rFonts w:cs="Times New Roman"/>
          <w:b/>
          <w:color w:val="000000"/>
          <w:lang w:val="en-US"/>
        </w:rPr>
        <w:t xml:space="preserve"> </w:t>
      </w:r>
      <w:r w:rsidRPr="003B1222">
        <w:rPr>
          <w:rFonts w:cs="Times New Roman"/>
          <w:b/>
          <w:color w:val="000000"/>
          <w:lang w:val="en-US"/>
        </w:rPr>
        <w:t>to</w:t>
      </w:r>
      <w:r>
        <w:rPr>
          <w:rFonts w:cs="Times New Roman"/>
          <w:b/>
          <w:color w:val="000000"/>
          <w:lang w:val="en-US"/>
        </w:rPr>
        <w:t xml:space="preserve"> </w:t>
      </w:r>
      <w:r w:rsidRPr="003B1222">
        <w:rPr>
          <w:rFonts w:cs="Times New Roman"/>
          <w:b/>
          <w:color w:val="000000"/>
          <w:lang w:val="en-US"/>
        </w:rPr>
        <w:t>the</w:t>
      </w:r>
      <w:r>
        <w:rPr>
          <w:rFonts w:cs="Times New Roman"/>
          <w:b/>
          <w:color w:val="000000"/>
          <w:lang w:val="en-US"/>
        </w:rPr>
        <w:t xml:space="preserve"> </w:t>
      </w:r>
      <w:r w:rsidRPr="003B1222">
        <w:rPr>
          <w:rFonts w:cs="Times New Roman"/>
          <w:b/>
          <w:color w:val="000000"/>
          <w:lang w:val="en-US"/>
        </w:rPr>
        <w:t>Court. Jury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are the functions of magistrates?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do judges deal with?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Do coroners inquire into violent or unnatural deaths?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Who looks after administrative and legal matters in the courtroom?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are the duties of a jury?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5. Law Making Process in the UK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How many stages does a bill pass?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is the second reading for?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Where does the report stage take place?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Where does the bill go to after the third reading?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Where does the bill finally go?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6. Law Making Process in the USA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is the structure of the US congress?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Where is the bill first introduced?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is the next stage of passing the bill?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happens in cases of disagreement?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is the last stage of passing the bill?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7. Law Making Process in the Republic of Belarus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are the major sources of law in Belarus?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Who has the right of legislative in Belarus?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Which House does new legislation usually start in?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Where is the bill referred afterwards if the President does not agree with the text of the draft law?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When is the draft law approved?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8. The Court System of the UK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is the most common type of law court in England and Wales?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cases are heard in magistrates’ courts?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courts deal with serious criminal cases?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is the highest court of appeal in England and Wales?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9. The Court System of the USA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Why is the American court system complex?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In which courts can individuals sue or be sued?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In what way are the federal courts constructed?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are the functions of most federal courts?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>10. The Court System of the Republic of Belarus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Are Belarusian judges elected or appointed?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stages does the court system have?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Which is the highest court in Belarus?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functions does the court of the first instance have?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  <w:r w:rsidRPr="003B1222">
        <w:rPr>
          <w:rFonts w:cs="Times New Roman"/>
          <w:color w:val="000000"/>
          <w:lang w:val="en-US"/>
        </w:rPr>
        <w:t>* What are the functions of the court of the second instance?</w:t>
      </w: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rFonts w:cs="Times New Roman"/>
          <w:b/>
          <w:color w:val="000000"/>
          <w:lang w:val="en-US"/>
        </w:rPr>
      </w:pPr>
      <w:r w:rsidRPr="003B1222">
        <w:rPr>
          <w:rFonts w:cs="Times New Roman"/>
          <w:b/>
          <w:color w:val="000000"/>
          <w:lang w:val="en-US"/>
        </w:rPr>
        <w:t xml:space="preserve">III </w:t>
      </w:r>
      <w:r w:rsidRPr="003B1222">
        <w:rPr>
          <w:rFonts w:cs="Times New Roman"/>
          <w:b/>
          <w:color w:val="000000"/>
        </w:rPr>
        <w:t>семестр</w:t>
      </w:r>
    </w:p>
    <w:p w:rsidR="00E74C77" w:rsidRPr="003B1222" w:rsidRDefault="00E74C77" w:rsidP="0099449E">
      <w:pPr>
        <w:jc w:val="both"/>
        <w:rPr>
          <w:lang w:val="en-US"/>
        </w:rPr>
      </w:pP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1.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Constitutional Law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2.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Land</w:t>
      </w:r>
      <w:r>
        <w:rPr>
          <w:lang w:val="en-US"/>
        </w:rPr>
        <w:t xml:space="preserve"> </w:t>
      </w:r>
      <w:r w:rsidRPr="003B1222">
        <w:rPr>
          <w:lang w:val="en-US"/>
        </w:rPr>
        <w:t>Law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3.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Family</w:t>
      </w:r>
      <w:r>
        <w:rPr>
          <w:lang w:val="en-US"/>
        </w:rPr>
        <w:t xml:space="preserve"> </w:t>
      </w:r>
      <w:r w:rsidRPr="003B1222">
        <w:rPr>
          <w:lang w:val="en-US"/>
        </w:rPr>
        <w:t>Law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4.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Banking</w:t>
      </w:r>
      <w:r>
        <w:rPr>
          <w:lang w:val="en-US"/>
        </w:rPr>
        <w:t xml:space="preserve"> </w:t>
      </w:r>
      <w:r w:rsidRPr="003B1222">
        <w:rPr>
          <w:lang w:val="en-US"/>
        </w:rPr>
        <w:t>Law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5.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Tort</w:t>
      </w:r>
      <w:r>
        <w:rPr>
          <w:lang w:val="en-US"/>
        </w:rPr>
        <w:t xml:space="preserve"> </w:t>
      </w:r>
      <w:r w:rsidRPr="003B1222">
        <w:rPr>
          <w:lang w:val="en-US"/>
        </w:rPr>
        <w:t>Law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6.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General</w:t>
      </w:r>
      <w:r>
        <w:rPr>
          <w:lang w:val="en-US"/>
        </w:rPr>
        <w:t xml:space="preserve"> </w:t>
      </w:r>
      <w:r w:rsidRPr="003B1222">
        <w:rPr>
          <w:lang w:val="en-US"/>
        </w:rPr>
        <w:t>Principles</w:t>
      </w:r>
      <w:r>
        <w:rPr>
          <w:lang w:val="en-US"/>
        </w:rPr>
        <w:t xml:space="preserve"> </w:t>
      </w:r>
      <w:r w:rsidRPr="003B1222">
        <w:rPr>
          <w:lang w:val="en-US"/>
        </w:rPr>
        <w:t>of</w:t>
      </w:r>
      <w:r>
        <w:rPr>
          <w:lang w:val="en-US"/>
        </w:rPr>
        <w:t xml:space="preserve"> </w:t>
      </w:r>
      <w:r w:rsidRPr="003B1222">
        <w:rPr>
          <w:lang w:val="en-US"/>
        </w:rPr>
        <w:t>Trade</w:t>
      </w:r>
      <w:r>
        <w:rPr>
          <w:lang w:val="en-US"/>
        </w:rPr>
        <w:t xml:space="preserve"> </w:t>
      </w:r>
      <w:r w:rsidRPr="003B1222">
        <w:rPr>
          <w:lang w:val="en-US"/>
        </w:rPr>
        <w:t>Law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7.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Legalese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8.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Money Laundering Procedures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9.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Forms</w:t>
      </w:r>
      <w:r>
        <w:rPr>
          <w:lang w:val="en-US"/>
        </w:rPr>
        <w:t xml:space="preserve"> </w:t>
      </w:r>
      <w:r w:rsidRPr="003B1222">
        <w:rPr>
          <w:lang w:val="en-US"/>
        </w:rPr>
        <w:t>of</w:t>
      </w:r>
      <w:r>
        <w:rPr>
          <w:lang w:val="en-US"/>
        </w:rPr>
        <w:t xml:space="preserve"> </w:t>
      </w:r>
      <w:r w:rsidRPr="003B1222">
        <w:rPr>
          <w:lang w:val="en-US"/>
        </w:rPr>
        <w:t>Business</w:t>
      </w:r>
      <w:r>
        <w:rPr>
          <w:lang w:val="en-US"/>
        </w:rPr>
        <w:t xml:space="preserve"> </w:t>
      </w:r>
      <w:r w:rsidRPr="003B1222">
        <w:rPr>
          <w:lang w:val="en-US"/>
        </w:rPr>
        <w:t>Organizations</w:t>
      </w:r>
    </w:p>
    <w:p w:rsidR="00E74C77" w:rsidRPr="003B1222" w:rsidRDefault="00E74C77" w:rsidP="0099449E">
      <w:pPr>
        <w:jc w:val="both"/>
        <w:rPr>
          <w:lang w:val="en-US"/>
        </w:rPr>
      </w:pPr>
      <w:r w:rsidRPr="003B1222">
        <w:rPr>
          <w:b/>
          <w:lang w:val="en-US"/>
        </w:rPr>
        <w:t>10.</w:t>
      </w:r>
      <w:r>
        <w:rPr>
          <w:b/>
          <w:lang w:val="en-US"/>
        </w:rPr>
        <w:t xml:space="preserve"> </w:t>
      </w:r>
      <w:r w:rsidRPr="003B1222">
        <w:rPr>
          <w:lang w:val="en-US"/>
        </w:rPr>
        <w:t>Formation</w:t>
      </w:r>
      <w:r>
        <w:rPr>
          <w:lang w:val="en-US"/>
        </w:rPr>
        <w:t xml:space="preserve"> </w:t>
      </w:r>
      <w:r w:rsidRPr="003B1222">
        <w:rPr>
          <w:lang w:val="en-US"/>
        </w:rPr>
        <w:t>of</w:t>
      </w:r>
      <w:r>
        <w:rPr>
          <w:lang w:val="en-US"/>
        </w:rPr>
        <w:t xml:space="preserve"> </w:t>
      </w:r>
      <w:r w:rsidRPr="003B1222">
        <w:rPr>
          <w:lang w:val="en-US"/>
        </w:rPr>
        <w:t>a</w:t>
      </w:r>
      <w:r>
        <w:rPr>
          <w:lang w:val="en-US"/>
        </w:rPr>
        <w:t xml:space="preserve"> </w:t>
      </w:r>
      <w:r w:rsidRPr="003B1222">
        <w:rPr>
          <w:lang w:val="en-US"/>
        </w:rPr>
        <w:t>Company</w:t>
      </w: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</w:p>
    <w:p w:rsidR="00E74C77" w:rsidRPr="003B1222" w:rsidRDefault="00E74C77" w:rsidP="0099449E">
      <w:pPr>
        <w:tabs>
          <w:tab w:val="left" w:pos="280"/>
        </w:tabs>
        <w:jc w:val="both"/>
        <w:rPr>
          <w:b/>
          <w:bCs/>
          <w:color w:val="000000"/>
          <w:lang w:val="en-US"/>
        </w:rPr>
      </w:pPr>
    </w:p>
    <w:p w:rsidR="00E74C77" w:rsidRPr="003B1222" w:rsidRDefault="00E74C77">
      <w:pPr>
        <w:rPr>
          <w:lang w:val="en-US"/>
        </w:rPr>
      </w:pPr>
    </w:p>
    <w:sectPr w:rsidR="00E74C77" w:rsidRPr="003B1222" w:rsidSect="0011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49E"/>
    <w:rsid w:val="00070E8A"/>
    <w:rsid w:val="00114E80"/>
    <w:rsid w:val="002A0018"/>
    <w:rsid w:val="002F796B"/>
    <w:rsid w:val="003B1222"/>
    <w:rsid w:val="00427E2C"/>
    <w:rsid w:val="004845A4"/>
    <w:rsid w:val="00513AC8"/>
    <w:rsid w:val="006251D3"/>
    <w:rsid w:val="006C0654"/>
    <w:rsid w:val="008A67EC"/>
    <w:rsid w:val="008A6C56"/>
    <w:rsid w:val="0099449E"/>
    <w:rsid w:val="00C8785C"/>
    <w:rsid w:val="00D81792"/>
    <w:rsid w:val="00D9292E"/>
    <w:rsid w:val="00E37630"/>
    <w:rsid w:val="00E74C77"/>
    <w:rsid w:val="00EE3B37"/>
    <w:rsid w:val="00F6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9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1681</Words>
  <Characters>9585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2016-11-19T08:44:00Z</cp:lastPrinted>
  <dcterms:created xsi:type="dcterms:W3CDTF">2016-11-17T10:34:00Z</dcterms:created>
  <dcterms:modified xsi:type="dcterms:W3CDTF">2016-11-19T08:44:00Z</dcterms:modified>
</cp:coreProperties>
</file>