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1E" w:rsidRDefault="00CD5E1E" w:rsidP="004D6FEE">
      <w:pPr>
        <w:jc w:val="center"/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ТЕМАТИКА </w:t>
      </w:r>
      <w:r w:rsidRPr="00FB657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САМОСТОЯТЕЛЬНОЙ РАБОТЫ </w:t>
      </w:r>
    </w:p>
    <w:p w:rsidR="00CD5E1E" w:rsidRPr="004D6FEE" w:rsidRDefault="00CD5E1E" w:rsidP="004D6FEE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B657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СТУДЕНТОВ ЗАОЧНОЙ ФОРМЫ ОБУЧЕНИЯ </w:t>
      </w:r>
    </w:p>
    <w:p w:rsidR="00CD5E1E" w:rsidRPr="002F031A" w:rsidRDefault="00CD5E1E" w:rsidP="004D6FEE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B657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МЕЖСЕССИОННЫЙ ПЕРИОД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1-25 01 04 «Финансы и кредит», </w:t>
      </w:r>
    </w:p>
    <w:p w:rsidR="00CD5E1E" w:rsidRDefault="00CD5E1E" w:rsidP="009D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1-25 01 08 «Бухгалтерский учёт, анализ и аудит»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 (к зимней сессии)</w:t>
      </w:r>
    </w:p>
    <w:p w:rsidR="00CD5E1E" w:rsidRDefault="00CD5E1E" w:rsidP="009D43A2">
      <w:pPr>
        <w:jc w:val="center"/>
        <w:rPr>
          <w:b/>
          <w:sz w:val="28"/>
          <w:szCs w:val="28"/>
        </w:rPr>
      </w:pPr>
    </w:p>
    <w:p w:rsidR="00CD5E1E" w:rsidRPr="00FB6575" w:rsidRDefault="00CD5E1E" w:rsidP="009D43A2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 w:rsidRPr="00716039">
        <w:rPr>
          <w:sz w:val="28"/>
          <w:szCs w:val="28"/>
        </w:rPr>
        <w:t xml:space="preserve">Темы для изучения и обсуждения: </w:t>
      </w:r>
      <w:r w:rsidRPr="00D73AF7">
        <w:rPr>
          <w:sz w:val="28"/>
          <w:szCs w:val="28"/>
        </w:rPr>
        <w:t>«</w:t>
      </w:r>
      <w:r w:rsidRPr="009F3BEA">
        <w:rPr>
          <w:i/>
          <w:sz w:val="28"/>
          <w:szCs w:val="28"/>
        </w:rPr>
        <w:t>Наш университет», «Экономика Беларуси», «Экономика Великобритании», «Экономика США», «Экологические проблемы», «Формы организации бизнеса</w:t>
      </w:r>
      <w:r>
        <w:rPr>
          <w:sz w:val="28"/>
          <w:szCs w:val="28"/>
        </w:rPr>
        <w:t xml:space="preserve">». </w:t>
      </w:r>
      <w:r w:rsidRPr="005552A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Пособие</w:t>
      </w:r>
      <w:r w:rsidRPr="00FB6575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Ушакова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 w:rsidRPr="00ED1A6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М</w:t>
      </w:r>
      <w:r w:rsidRPr="00ED1A67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Горбатова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ED1A6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ED1A67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 xml:space="preserve">Topics for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Reading</w:t>
          </w:r>
        </w:smartTag>
      </w:smartTag>
      <w:r>
        <w:rPr>
          <w:sz w:val="28"/>
          <w:szCs w:val="28"/>
          <w:lang w:val="en-US"/>
        </w:rPr>
        <w:t xml:space="preserve"> and Discussion</w:t>
      </w:r>
      <w:r w:rsidRPr="005552AC">
        <w:rPr>
          <w:sz w:val="28"/>
          <w:szCs w:val="28"/>
          <w:lang w:val="en-US"/>
        </w:rPr>
        <w:t>).</w:t>
      </w:r>
    </w:p>
    <w:p w:rsidR="00CD5E1E" w:rsidRDefault="00CD5E1E" w:rsidP="009D4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4288">
        <w:rPr>
          <w:sz w:val="28"/>
          <w:szCs w:val="28"/>
        </w:rPr>
        <w:t>Письменный перевод одного из текстов из блока «Внеаудиторное чтение (4000 печ. зн. за семестр)»</w:t>
      </w:r>
      <w:r>
        <w:rPr>
          <w:sz w:val="28"/>
          <w:szCs w:val="28"/>
        </w:rPr>
        <w:t xml:space="preserve"> без словаря</w:t>
      </w:r>
      <w:r w:rsidRPr="00804288">
        <w:rPr>
          <w:sz w:val="28"/>
          <w:szCs w:val="28"/>
        </w:rPr>
        <w:t xml:space="preserve">, </w:t>
      </w:r>
    </w:p>
    <w:p w:rsidR="00CD5E1E" w:rsidRPr="00804288" w:rsidRDefault="00CD5E1E" w:rsidP="009D43A2">
      <w:pPr>
        <w:jc w:val="both"/>
        <w:rPr>
          <w:sz w:val="28"/>
          <w:szCs w:val="28"/>
        </w:rPr>
      </w:pPr>
      <w:r>
        <w:rPr>
          <w:sz w:val="28"/>
          <w:szCs w:val="28"/>
        </w:rPr>
        <w:t>3. Б</w:t>
      </w:r>
      <w:r w:rsidRPr="00804288">
        <w:rPr>
          <w:sz w:val="28"/>
          <w:szCs w:val="28"/>
        </w:rPr>
        <w:t>еседа по прочитанным текстам для внеаудиторного чтения (4000 п.зн.).</w:t>
      </w:r>
    </w:p>
    <w:p w:rsidR="00CD5E1E" w:rsidRPr="005552AC" w:rsidRDefault="00CD5E1E" w:rsidP="009D43A2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Выполнение компьютерного теста № 1.</w:t>
      </w:r>
    </w:p>
    <w:p w:rsidR="00CD5E1E" w:rsidRPr="003352D3" w:rsidRDefault="00CD5E1E" w:rsidP="009D43A2">
      <w:pPr>
        <w:contextualSpacing/>
        <w:jc w:val="both"/>
        <w:rPr>
          <w:sz w:val="16"/>
          <w:szCs w:val="16"/>
        </w:rPr>
      </w:pPr>
    </w:p>
    <w:p w:rsidR="00CD5E1E" w:rsidRDefault="00CD5E1E" w:rsidP="009D43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501E0">
        <w:rPr>
          <w:sz w:val="28"/>
          <w:szCs w:val="28"/>
        </w:rPr>
        <w:t xml:space="preserve">ля выполнения компьютерного теста №1 по иностранному языку необходимо повторить грамматический материал: </w:t>
      </w:r>
      <w:r w:rsidRPr="004501E0">
        <w:rPr>
          <w:i/>
          <w:sz w:val="28"/>
          <w:szCs w:val="28"/>
        </w:rPr>
        <w:t xml:space="preserve">имя существительное, </w:t>
      </w:r>
    </w:p>
    <w:p w:rsidR="00CD5E1E" w:rsidRDefault="00CD5E1E" w:rsidP="009D43A2">
      <w:pPr>
        <w:contextualSpacing/>
        <w:jc w:val="both"/>
        <w:rPr>
          <w:i/>
          <w:sz w:val="28"/>
          <w:szCs w:val="28"/>
        </w:rPr>
      </w:pPr>
      <w:r w:rsidRPr="004501E0">
        <w:rPr>
          <w:i/>
          <w:sz w:val="28"/>
          <w:szCs w:val="28"/>
        </w:rPr>
        <w:t>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глаголы.</w:t>
      </w:r>
    </w:p>
    <w:p w:rsidR="00CD5E1E" w:rsidRDefault="00CD5E1E" w:rsidP="009D43A2">
      <w:pPr>
        <w:contextualSpacing/>
        <w:jc w:val="both"/>
        <w:rPr>
          <w:bCs/>
          <w:sz w:val="28"/>
          <w:szCs w:val="28"/>
        </w:rPr>
      </w:pPr>
    </w:p>
    <w:p w:rsidR="00CD5E1E" w:rsidRPr="00A01A45" w:rsidRDefault="00CD5E1E" w:rsidP="009D43A2">
      <w:pPr>
        <w:contextualSpacing/>
        <w:jc w:val="both"/>
      </w:pPr>
      <w:r>
        <w:rPr>
          <w:bCs/>
          <w:sz w:val="28"/>
          <w:szCs w:val="28"/>
        </w:rPr>
        <w:t>В</w:t>
      </w:r>
      <w:r w:rsidRPr="004501E0">
        <w:rPr>
          <w:bCs/>
          <w:sz w:val="28"/>
          <w:szCs w:val="28"/>
        </w:rPr>
        <w:t xml:space="preserve">ыполнить упражнения по учебнику </w:t>
      </w:r>
      <w:r w:rsidRPr="004501E0">
        <w:rPr>
          <w:bCs/>
          <w:i/>
          <w:iCs/>
          <w:sz w:val="28"/>
          <w:szCs w:val="28"/>
        </w:rPr>
        <w:t>«Практическая грамматика английского языка». Автор: Симхович В.А.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Имя существительное</w:t>
      </w:r>
      <w:r>
        <w:rPr>
          <w:sz w:val="28"/>
          <w:szCs w:val="28"/>
        </w:rPr>
        <w:t>: упр.2, стр.7;  упр.3,4,5, стр.8; упр.1, стр.15, упр.2,3, стр.16; упр.5,6, стр.17.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Местоимения:</w:t>
      </w:r>
      <w:r>
        <w:rPr>
          <w:sz w:val="28"/>
          <w:szCs w:val="28"/>
        </w:rPr>
        <w:t xml:space="preserve"> упр.3,4, стр.78; упр.5,стр.79; упр.12, стр.82; упр.13, 14, стр.83; упр.15, 16, стр.84; упр.1,2,3, стр.89; упр.4,5, стр.90; упр.8, стр.92.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Имя прилагательное, наречие:</w:t>
      </w:r>
      <w:r>
        <w:rPr>
          <w:sz w:val="28"/>
          <w:szCs w:val="28"/>
        </w:rPr>
        <w:t xml:space="preserve"> упр.1,2, стр.41; упр.3,4,5 стр.42; упр.22,23, стр.51; упр.4,5, стр.55; упр.10,11, стр.58.</w:t>
      </w:r>
    </w:p>
    <w:p w:rsidR="00CD5E1E" w:rsidRPr="00FB6723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Времена</w:t>
      </w:r>
      <w:r>
        <w:rPr>
          <w:sz w:val="28"/>
          <w:szCs w:val="28"/>
        </w:rPr>
        <w:t>: упр.2, стр.94; упр.3, стр.95, упр.6, стр.96; упр.1, стр. 104; упр.2,3,стр.105; упр.2,3, стр.114; упр.9,10,стр.118; упр.1, стр.121; упр.5, стр.123; упр.6, стр.124; упр.15, стр.128; упр.1,2, стр.143; упр.2, стр.138, упр.3, стр.139; упр.1, стр.143; упр.3, стр.144; упр.16, стр.151; упр.20,21, стр.153; упр.2, стр.156; упр. 5,6, стр.158; упр.1,2, стр.163; упр.3, стр.164, упр.7,стр.166.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Модальные глаголы:</w:t>
      </w:r>
      <w:r>
        <w:rPr>
          <w:sz w:val="28"/>
          <w:szCs w:val="28"/>
        </w:rPr>
        <w:t>упр.2, стр.198; упр.7, стр.200; упр.2,3, стр.212; упр.4,стр.213; упр.1,2, стр.218; упр.5, стр.220; упр.1,2, стр.233.</w:t>
      </w:r>
    </w:p>
    <w:p w:rsidR="00CD5E1E" w:rsidRPr="004501E0" w:rsidRDefault="00CD5E1E" w:rsidP="009D43A2">
      <w:pPr>
        <w:jc w:val="both"/>
      </w:pPr>
      <w:r>
        <w:rPr>
          <w:sz w:val="28"/>
          <w:szCs w:val="28"/>
        </w:rPr>
        <w:t>Выполнить тренировочные тесты. (Пособие Ушакова Л.М., Зезюльчик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Тренировочные тесты  для подготовки к выполнению компьютерного теста №1).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семестр (к весенней сессии)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Pr="000014EB" w:rsidRDefault="00CD5E1E" w:rsidP="009D43A2">
      <w:pPr>
        <w:widowControl/>
        <w:numPr>
          <w:ilvl w:val="0"/>
          <w:numId w:val="1"/>
        </w:numPr>
        <w:tabs>
          <w:tab w:val="clear" w:pos="720"/>
          <w:tab w:val="num" w:pos="180"/>
        </w:tabs>
        <w:suppressAutoHyphens w:val="0"/>
        <w:ind w:left="180" w:firstLine="0"/>
        <w:rPr>
          <w:lang w:val="en-US"/>
        </w:rPr>
      </w:pPr>
      <w:r w:rsidRPr="00716039">
        <w:rPr>
          <w:sz w:val="28"/>
          <w:szCs w:val="28"/>
        </w:rPr>
        <w:t>Темы для изучения и обсуждения:</w:t>
      </w:r>
      <w:r>
        <w:rPr>
          <w:sz w:val="28"/>
          <w:szCs w:val="28"/>
        </w:rPr>
        <w:t xml:space="preserve"> «Экономические системы», «Моя будущая профессия». </w:t>
      </w:r>
      <w:r w:rsidRPr="005552AC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Пособие</w:t>
      </w:r>
      <w:r w:rsidRPr="00D73AF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Ушакова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 w:rsidRPr="00ED1A6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М</w:t>
      </w:r>
      <w:r w:rsidRPr="00ED1A67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Горбатова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ED1A6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ED1A67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 xml:space="preserve">Topics for </w:t>
      </w:r>
      <w:smartTag w:uri="urn:schemas-microsoft-com:office:smarttags" w:element="City">
        <w:r>
          <w:rPr>
            <w:sz w:val="28"/>
            <w:szCs w:val="28"/>
            <w:lang w:val="en-US"/>
          </w:rPr>
          <w:t>Reading</w:t>
        </w:r>
      </w:smartTag>
      <w:r>
        <w:rPr>
          <w:sz w:val="28"/>
          <w:szCs w:val="28"/>
          <w:lang w:val="en-US"/>
        </w:rPr>
        <w:t xml:space="preserve"> and Discussion</w:t>
      </w:r>
      <w:r w:rsidRPr="005552AC">
        <w:rPr>
          <w:sz w:val="28"/>
          <w:szCs w:val="28"/>
          <w:lang w:val="en-US"/>
        </w:rPr>
        <w:t>).</w:t>
      </w:r>
    </w:p>
    <w:p w:rsidR="00CD5E1E" w:rsidRDefault="00CD5E1E" w:rsidP="009D43A2">
      <w:pPr>
        <w:widowControl/>
        <w:numPr>
          <w:ilvl w:val="0"/>
          <w:numId w:val="1"/>
        </w:numPr>
        <w:tabs>
          <w:tab w:val="clear" w:pos="720"/>
          <w:tab w:val="num" w:pos="180"/>
        </w:tabs>
        <w:suppressAutoHyphens w:val="0"/>
        <w:ind w:left="180" w:firstLine="0"/>
        <w:jc w:val="both"/>
        <w:rPr>
          <w:sz w:val="28"/>
          <w:szCs w:val="28"/>
        </w:rPr>
      </w:pPr>
      <w:r w:rsidRPr="00804288">
        <w:rPr>
          <w:sz w:val="28"/>
          <w:szCs w:val="28"/>
        </w:rPr>
        <w:t>Письменный перевод одного из текстов из блока «Внеаудиторное чтение (4000 печ. зн. за семестр)»</w:t>
      </w:r>
      <w:r>
        <w:rPr>
          <w:sz w:val="28"/>
          <w:szCs w:val="28"/>
        </w:rPr>
        <w:t xml:space="preserve"> без словаря</w:t>
      </w:r>
      <w:r w:rsidRPr="00804288">
        <w:rPr>
          <w:sz w:val="28"/>
          <w:szCs w:val="28"/>
        </w:rPr>
        <w:t xml:space="preserve">, </w:t>
      </w:r>
    </w:p>
    <w:p w:rsidR="00CD5E1E" w:rsidRPr="00804288" w:rsidRDefault="00CD5E1E" w:rsidP="009D43A2">
      <w:pPr>
        <w:widowControl/>
        <w:numPr>
          <w:ilvl w:val="0"/>
          <w:numId w:val="1"/>
        </w:numPr>
        <w:tabs>
          <w:tab w:val="clear" w:pos="720"/>
          <w:tab w:val="num" w:pos="180"/>
        </w:tabs>
        <w:suppressAutoHyphens w:val="0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04288">
        <w:rPr>
          <w:sz w:val="28"/>
          <w:szCs w:val="28"/>
        </w:rPr>
        <w:t>еседа по прочитанным текстам для внеаудиторного чтения (4000 п.зн.).</w:t>
      </w:r>
    </w:p>
    <w:p w:rsidR="00CD5E1E" w:rsidRDefault="00CD5E1E" w:rsidP="009D43A2">
      <w:pPr>
        <w:widowControl/>
        <w:numPr>
          <w:ilvl w:val="0"/>
          <w:numId w:val="1"/>
        </w:numPr>
        <w:tabs>
          <w:tab w:val="clear" w:pos="720"/>
          <w:tab w:val="num" w:pos="180"/>
        </w:tabs>
        <w:suppressAutoHyphens w:val="0"/>
        <w:ind w:left="180" w:firstLine="0"/>
        <w:rPr>
          <w:sz w:val="28"/>
          <w:szCs w:val="28"/>
        </w:rPr>
      </w:pPr>
      <w:r>
        <w:rPr>
          <w:sz w:val="28"/>
          <w:szCs w:val="28"/>
        </w:rPr>
        <w:t>Выполнение компьютерного теста № 2.</w:t>
      </w:r>
    </w:p>
    <w:p w:rsidR="00CD5E1E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E1E" w:rsidRPr="00A01A45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B6723">
        <w:rPr>
          <w:sz w:val="28"/>
          <w:szCs w:val="28"/>
        </w:rPr>
        <w:t xml:space="preserve">ля выполнения компьютерного теста №2 по иностранному языку необходимо повторить грамматический материал: </w:t>
      </w:r>
      <w:r w:rsidRPr="00FB6723">
        <w:rPr>
          <w:i/>
          <w:sz w:val="28"/>
          <w:szCs w:val="28"/>
        </w:rPr>
        <w:t>времена и модальные глаголы в страдательном залоге; инфинитив; причастие I, II; герундий</w:t>
      </w:r>
      <w:r w:rsidRPr="00FB6723">
        <w:rPr>
          <w:sz w:val="28"/>
          <w:szCs w:val="28"/>
        </w:rPr>
        <w:t>).</w:t>
      </w:r>
      <w:r>
        <w:rPr>
          <w:bCs/>
          <w:sz w:val="28"/>
          <w:szCs w:val="28"/>
        </w:rPr>
        <w:t xml:space="preserve"> В</w:t>
      </w:r>
      <w:r w:rsidRPr="00FB6723">
        <w:rPr>
          <w:bCs/>
          <w:sz w:val="28"/>
          <w:szCs w:val="28"/>
        </w:rPr>
        <w:t xml:space="preserve">ыполнить упражнения по учебнику </w:t>
      </w:r>
      <w:r w:rsidRPr="00FB6723">
        <w:rPr>
          <w:bCs/>
          <w:i/>
          <w:iCs/>
          <w:sz w:val="28"/>
          <w:szCs w:val="28"/>
        </w:rPr>
        <w:t>«Практическая грамматика английского языка». Автор: Симхович В.А.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Страдательный залог:</w:t>
      </w:r>
      <w:r>
        <w:rPr>
          <w:sz w:val="28"/>
          <w:szCs w:val="28"/>
        </w:rPr>
        <w:t xml:space="preserve"> упр.1, стр.186; упр.2,3, стр.187; упр.4,5, стр.188, упр.8,9, стр.190; </w:t>
      </w:r>
    </w:p>
    <w:p w:rsidR="00CD5E1E" w:rsidRPr="00636610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 xml:space="preserve">Причастие </w:t>
      </w:r>
      <w:r w:rsidRPr="00DC18A8">
        <w:rPr>
          <w:i/>
          <w:iCs/>
          <w:sz w:val="28"/>
          <w:szCs w:val="28"/>
          <w:lang w:val="en-US"/>
        </w:rPr>
        <w:t>I</w:t>
      </w:r>
      <w:r w:rsidRPr="00DC18A8">
        <w:rPr>
          <w:i/>
          <w:iCs/>
          <w:sz w:val="28"/>
          <w:szCs w:val="28"/>
        </w:rPr>
        <w:t>:</w:t>
      </w:r>
      <w:r w:rsidRPr="00636610">
        <w:rPr>
          <w:sz w:val="28"/>
          <w:szCs w:val="28"/>
        </w:rPr>
        <w:t xml:space="preserve"> упр.1, стр.273; упр.2,3, стр.274; упр.6, стр.276; упр.9,10, стр.278.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Причастие II:</w:t>
      </w:r>
      <w:r>
        <w:rPr>
          <w:sz w:val="28"/>
          <w:szCs w:val="28"/>
        </w:rPr>
        <w:t xml:space="preserve"> упр.1,2, стр.287; упр.4, стр.288; упр.7, стр.290; упр.9, стр.291.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Инфинитив:</w:t>
      </w:r>
      <w:r>
        <w:rPr>
          <w:sz w:val="28"/>
          <w:szCs w:val="28"/>
        </w:rPr>
        <w:t xml:space="preserve"> упр.1, стр.245; </w:t>
      </w:r>
      <w:r w:rsidRPr="00636610">
        <w:rPr>
          <w:sz w:val="28"/>
          <w:szCs w:val="28"/>
        </w:rPr>
        <w:t>упр.2</w:t>
      </w:r>
      <w:r>
        <w:rPr>
          <w:sz w:val="28"/>
          <w:szCs w:val="28"/>
        </w:rPr>
        <w:t>,3,4, стр.246; упр.5,6, стр.247.</w:t>
      </w:r>
    </w:p>
    <w:p w:rsidR="00CD5E1E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DC18A8">
        <w:rPr>
          <w:i/>
          <w:iCs/>
          <w:sz w:val="28"/>
          <w:szCs w:val="28"/>
        </w:rPr>
        <w:t>Герундий:</w:t>
      </w:r>
      <w:r>
        <w:rPr>
          <w:sz w:val="28"/>
          <w:szCs w:val="28"/>
        </w:rPr>
        <w:t xml:space="preserve"> упр.1, стр.296; упр.2,3, стр.297; упр.5, стр.302; упр.1,2, стр.327; упр.4,5,6, стр.329. </w:t>
      </w:r>
    </w:p>
    <w:p w:rsidR="00CD5E1E" w:rsidRDefault="00CD5E1E" w:rsidP="009D43A2">
      <w:pPr>
        <w:rPr>
          <w:sz w:val="28"/>
          <w:szCs w:val="28"/>
        </w:rPr>
      </w:pPr>
    </w:p>
    <w:p w:rsidR="00CD5E1E" w:rsidRPr="004501E0" w:rsidRDefault="00CD5E1E" w:rsidP="009D43A2">
      <w:r>
        <w:rPr>
          <w:sz w:val="28"/>
          <w:szCs w:val="28"/>
        </w:rPr>
        <w:t>Выполнить тренировочные тесты. (Пособие Ушакова Л.М., Зезюльчик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Тренировочные тесты  для подготовки к выполнению компьютерного теста №2).</w:t>
      </w:r>
    </w:p>
    <w:p w:rsidR="00CD5E1E" w:rsidRDefault="00CD5E1E" w:rsidP="009D43A2">
      <w:pPr>
        <w:rPr>
          <w:sz w:val="28"/>
          <w:szCs w:val="28"/>
        </w:rPr>
      </w:pPr>
    </w:p>
    <w:p w:rsidR="00CD5E1E" w:rsidRPr="004C2DFB" w:rsidRDefault="00CD5E1E" w:rsidP="004D6FEE">
      <w:pPr>
        <w:jc w:val="center"/>
        <w:rPr>
          <w:b/>
          <w:sz w:val="28"/>
          <w:szCs w:val="28"/>
        </w:rPr>
      </w:pPr>
      <w:r w:rsidRPr="004C2DFB">
        <w:rPr>
          <w:b/>
          <w:sz w:val="28"/>
          <w:szCs w:val="28"/>
        </w:rPr>
        <w:t>СПЕЦИАЛЬНОСТЬ: 1-25 01 13 «Экономика и управление туристской индустрией»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 (к зимней сессии)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Pr="00C34AC1" w:rsidRDefault="00CD5E1E" w:rsidP="009D43A2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CE1E25">
        <w:rPr>
          <w:sz w:val="28"/>
          <w:szCs w:val="28"/>
        </w:rPr>
        <w:t>Темы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изучения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обсуждения</w:t>
      </w:r>
      <w:r w:rsidRPr="00CE1E25">
        <w:rPr>
          <w:sz w:val="28"/>
          <w:szCs w:val="28"/>
          <w:lang w:val="en-US"/>
        </w:rPr>
        <w:t xml:space="preserve">: “Our University”, “Family </w:t>
      </w:r>
      <w:r>
        <w:rPr>
          <w:sz w:val="28"/>
          <w:szCs w:val="28"/>
          <w:lang w:val="en-US"/>
        </w:rPr>
        <w:t xml:space="preserve">Relations”, “Food and Cooking” </w:t>
      </w:r>
      <w:r w:rsidRPr="00CE1E25">
        <w:rPr>
          <w:sz w:val="28"/>
          <w:szCs w:val="28"/>
          <w:lang w:val="en-US"/>
        </w:rPr>
        <w:t>–</w:t>
      </w:r>
      <w:r w:rsidRPr="00CE1E25">
        <w:rPr>
          <w:sz w:val="28"/>
          <w:szCs w:val="28"/>
        </w:rPr>
        <w:t>пособие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Радиной</w:t>
      </w:r>
      <w:r>
        <w:rPr>
          <w:sz w:val="28"/>
          <w:szCs w:val="28"/>
          <w:lang w:val="en-US"/>
        </w:rPr>
        <w:t xml:space="preserve"> </w:t>
      </w:r>
      <w:r w:rsidRPr="00CE1E25">
        <w:rPr>
          <w:sz w:val="28"/>
          <w:szCs w:val="28"/>
        </w:rPr>
        <w:t>И</w:t>
      </w:r>
      <w:r w:rsidRPr="00CE1E25">
        <w:rPr>
          <w:sz w:val="28"/>
          <w:szCs w:val="28"/>
          <w:lang w:val="en-US"/>
        </w:rPr>
        <w:t>.</w:t>
      </w:r>
      <w:r w:rsidRPr="00CE1E25">
        <w:rPr>
          <w:sz w:val="28"/>
          <w:szCs w:val="28"/>
        </w:rPr>
        <w:t>В</w:t>
      </w:r>
      <w:r w:rsidRPr="00CE1E25">
        <w:rPr>
          <w:sz w:val="28"/>
          <w:szCs w:val="28"/>
          <w:lang w:val="en-US"/>
        </w:rPr>
        <w:t>.</w:t>
      </w:r>
    </w:p>
    <w:p w:rsidR="00CD5E1E" w:rsidRDefault="00CD5E1E" w:rsidP="009D43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0C65">
        <w:rPr>
          <w:sz w:val="28"/>
          <w:szCs w:val="28"/>
        </w:rPr>
        <w:t>Внеаудиторное чтение:</w:t>
      </w:r>
      <w:r w:rsidRPr="00681572">
        <w:rPr>
          <w:sz w:val="28"/>
          <w:szCs w:val="28"/>
        </w:rPr>
        <w:t>3 текста общеразговорной тематики (пересказ, упражнения и</w:t>
      </w:r>
      <w:r>
        <w:rPr>
          <w:sz w:val="28"/>
          <w:szCs w:val="28"/>
        </w:rPr>
        <w:t xml:space="preserve"> ответы на вопросы по тексту) </w:t>
      </w:r>
      <w:r w:rsidRPr="00681572">
        <w:rPr>
          <w:sz w:val="28"/>
          <w:szCs w:val="28"/>
        </w:rPr>
        <w:t xml:space="preserve">– пособие Беловой Н. В. </w:t>
      </w:r>
      <w:r w:rsidRPr="00681572">
        <w:rPr>
          <w:sz w:val="28"/>
          <w:szCs w:val="28"/>
          <w:lang w:val="en-US"/>
        </w:rPr>
        <w:t>Develop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Your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Reading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Strategies</w:t>
      </w:r>
    </w:p>
    <w:p w:rsidR="00CD5E1E" w:rsidRDefault="00CD5E1E" w:rsidP="009D43A2">
      <w:pPr>
        <w:contextualSpacing/>
        <w:jc w:val="both"/>
        <w:rPr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 (к весенней сессии)</w:t>
      </w:r>
    </w:p>
    <w:p w:rsidR="00CD5E1E" w:rsidRDefault="00CD5E1E" w:rsidP="009D43A2">
      <w:pPr>
        <w:contextualSpacing/>
        <w:jc w:val="both"/>
        <w:rPr>
          <w:sz w:val="28"/>
          <w:szCs w:val="28"/>
          <w:lang w:val="en-US"/>
        </w:rPr>
      </w:pPr>
      <w:r w:rsidRPr="00366BAC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Подготовка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устного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разговорных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</w:t>
      </w:r>
      <w:r w:rsidRPr="00366BAC">
        <w:rPr>
          <w:sz w:val="28"/>
          <w:szCs w:val="28"/>
          <w:lang w:val="en-US"/>
        </w:rPr>
        <w:t xml:space="preserve">: </w:t>
      </w:r>
      <w:r w:rsidRPr="00CE1E25">
        <w:rPr>
          <w:sz w:val="28"/>
          <w:szCs w:val="28"/>
          <w:lang w:val="en-US"/>
        </w:rPr>
        <w:t>“Our University”, “Family Relations”, “Food and Cooking”</w:t>
      </w:r>
    </w:p>
    <w:p w:rsidR="00CD5E1E" w:rsidRPr="004C2DFB" w:rsidRDefault="00CD5E1E" w:rsidP="009D43A2">
      <w:pPr>
        <w:contextualSpacing/>
        <w:jc w:val="both"/>
        <w:rPr>
          <w:sz w:val="28"/>
          <w:szCs w:val="28"/>
        </w:rPr>
      </w:pPr>
      <w:r w:rsidRPr="00CE1E25">
        <w:rPr>
          <w:sz w:val="28"/>
          <w:szCs w:val="28"/>
        </w:rPr>
        <w:t>2. Темы для изучения и обсуждения: “</w:t>
      </w:r>
      <w:r w:rsidRPr="00CE1E25">
        <w:rPr>
          <w:sz w:val="28"/>
          <w:szCs w:val="28"/>
          <w:lang w:val="en-US"/>
        </w:rPr>
        <w:t>Ecology</w:t>
      </w:r>
      <w:r w:rsidRPr="00CE1E25">
        <w:rPr>
          <w:sz w:val="28"/>
          <w:szCs w:val="28"/>
        </w:rPr>
        <w:t>”(пособие Хведчени О.И., “</w:t>
      </w:r>
      <w:r w:rsidRPr="00CE1E25">
        <w:rPr>
          <w:sz w:val="28"/>
          <w:szCs w:val="28"/>
          <w:lang w:val="en-US"/>
        </w:rPr>
        <w:t>Housing</w:t>
      </w:r>
      <w:r w:rsidRPr="00CE1E25">
        <w:rPr>
          <w:sz w:val="28"/>
          <w:szCs w:val="28"/>
        </w:rPr>
        <w:t>”, “</w:t>
      </w:r>
      <w:r w:rsidRPr="00CE1E25">
        <w:rPr>
          <w:sz w:val="28"/>
          <w:szCs w:val="28"/>
          <w:lang w:val="en-US"/>
        </w:rPr>
        <w:t>Shopping</w:t>
      </w:r>
      <w:r w:rsidRPr="00CE1E25">
        <w:rPr>
          <w:sz w:val="28"/>
          <w:szCs w:val="28"/>
        </w:rPr>
        <w:t>” (пособие Радиной И.В.)</w:t>
      </w:r>
    </w:p>
    <w:p w:rsidR="00CD5E1E" w:rsidRPr="00681572" w:rsidRDefault="00CD5E1E" w:rsidP="009D43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6BAC">
        <w:rPr>
          <w:sz w:val="28"/>
          <w:szCs w:val="28"/>
        </w:rPr>
        <w:t>Внеаудиторное чтение:</w:t>
      </w:r>
      <w:r w:rsidRPr="00681572">
        <w:rPr>
          <w:sz w:val="28"/>
          <w:szCs w:val="28"/>
        </w:rPr>
        <w:t xml:space="preserve">3 текста общеразговорной тематики (пересказ, упражнения и ответы на вопросы по тексту) – пособие Беловой Н. В. </w:t>
      </w:r>
      <w:r w:rsidRPr="00681572">
        <w:rPr>
          <w:sz w:val="28"/>
          <w:szCs w:val="28"/>
          <w:lang w:val="en-US"/>
        </w:rPr>
        <w:t>Develop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Your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Reading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  <w:lang w:val="en-US"/>
        </w:rPr>
        <w:t>Strategies</w:t>
      </w:r>
    </w:p>
    <w:p w:rsidR="00CD5E1E" w:rsidRPr="00E5210B" w:rsidRDefault="00CD5E1E" w:rsidP="009D43A2">
      <w:pPr>
        <w:contextualSpacing/>
        <w:jc w:val="both"/>
        <w:rPr>
          <w:sz w:val="28"/>
          <w:szCs w:val="28"/>
        </w:rPr>
      </w:pPr>
      <w:r w:rsidRPr="00CE1E25">
        <w:rPr>
          <w:sz w:val="28"/>
          <w:szCs w:val="28"/>
        </w:rPr>
        <w:t xml:space="preserve">4. </w:t>
      </w:r>
      <w:r w:rsidRPr="00366BAC">
        <w:rPr>
          <w:sz w:val="28"/>
          <w:szCs w:val="28"/>
        </w:rPr>
        <w:t>Тест по иностранному языку за первый курс, второй семестр (тест № 1)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№1 по иностранному языку необходимо повторить грамматический материал: </w:t>
      </w:r>
      <w:r w:rsidRPr="001D19CF">
        <w:rPr>
          <w:i/>
          <w:sz w:val="28"/>
          <w:szCs w:val="28"/>
        </w:rPr>
        <w:t>имя существительное, 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глаголы.)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Курс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семестр (к зимней сессии)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Pr="00CE1E25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6BAC">
        <w:rPr>
          <w:sz w:val="28"/>
          <w:szCs w:val="28"/>
        </w:rPr>
        <w:t xml:space="preserve">1. </w:t>
      </w:r>
      <w:r>
        <w:rPr>
          <w:sz w:val="28"/>
          <w:szCs w:val="28"/>
        </w:rPr>
        <w:t>Подготовка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разговорных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Pr="00A76928">
        <w:rPr>
          <w:sz w:val="28"/>
          <w:szCs w:val="28"/>
        </w:rPr>
        <w:t>:</w:t>
      </w:r>
      <w:r w:rsidRPr="00366BAC">
        <w:rPr>
          <w:sz w:val="28"/>
          <w:szCs w:val="28"/>
        </w:rPr>
        <w:t xml:space="preserve">: “Housing”, “Ecology”, “Shopping” </w:t>
      </w:r>
      <w:r w:rsidRPr="00CE1E25">
        <w:t xml:space="preserve">– </w:t>
      </w:r>
      <w:r w:rsidRPr="00CE1E25">
        <w:rPr>
          <w:sz w:val="28"/>
          <w:szCs w:val="28"/>
        </w:rPr>
        <w:t>пособие Радиной И.В.</w:t>
      </w:r>
    </w:p>
    <w:p w:rsidR="00CD5E1E" w:rsidRPr="00681572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6BAC">
        <w:rPr>
          <w:sz w:val="28"/>
          <w:szCs w:val="28"/>
        </w:rPr>
        <w:t xml:space="preserve">2. </w:t>
      </w:r>
      <w:r w:rsidRPr="006B0C65">
        <w:rPr>
          <w:sz w:val="28"/>
          <w:szCs w:val="28"/>
        </w:rPr>
        <w:t>Внеаудиторное чтение:</w:t>
      </w:r>
      <w:r w:rsidRPr="00681572">
        <w:rPr>
          <w:sz w:val="28"/>
          <w:szCs w:val="28"/>
        </w:rPr>
        <w:t>3 текста общеразговорной тематики (пересказ, упражнения и ответы на вопросы по тексту) – пособие Беловой Н. В. Develop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</w:rPr>
        <w:t>Your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</w:rPr>
        <w:t>Reading</w:t>
      </w:r>
      <w:r w:rsidRPr="004D6FEE">
        <w:rPr>
          <w:sz w:val="28"/>
          <w:szCs w:val="28"/>
        </w:rPr>
        <w:t xml:space="preserve"> </w:t>
      </w:r>
      <w:r w:rsidRPr="00681572">
        <w:rPr>
          <w:sz w:val="28"/>
          <w:szCs w:val="28"/>
        </w:rPr>
        <w:t>Strategies</w:t>
      </w:r>
    </w:p>
    <w:p w:rsidR="00CD5E1E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6BAC">
        <w:rPr>
          <w:sz w:val="28"/>
          <w:szCs w:val="28"/>
        </w:rPr>
        <w:t>Тест по иностранному языку за второй курс, третий семестр (тест № 2)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№2 по иностранному языку необходимо повторить грамматический материал: </w:t>
      </w:r>
      <w:r w:rsidRPr="00C62C05">
        <w:rPr>
          <w:i/>
          <w:sz w:val="28"/>
          <w:szCs w:val="28"/>
        </w:rPr>
        <w:t>времена и модальные глаголы в страдетельном залоге; инфинитив; причастие I, II; герундий</w:t>
      </w:r>
      <w:r>
        <w:rPr>
          <w:sz w:val="28"/>
          <w:szCs w:val="28"/>
        </w:rPr>
        <w:t>).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1-25 01 10 «Коммерческая деятельность», </w:t>
      </w:r>
    </w:p>
    <w:p w:rsidR="00CD5E1E" w:rsidRDefault="00CD5E1E" w:rsidP="009D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1-25 01 09 «Товароведение и экспертиза товаров», </w:t>
      </w:r>
    </w:p>
    <w:p w:rsidR="00CD5E1E" w:rsidRDefault="00CD5E1E" w:rsidP="009D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1-25 01 14 «Товароведение и торговое предпринимательство»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Pr="0019044F" w:rsidRDefault="00CD5E1E" w:rsidP="009D43A2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семестр (к зимней сессии) </w:t>
      </w:r>
      <w:r>
        <w:rPr>
          <w:b/>
          <w:bCs/>
          <w:color w:val="000000"/>
          <w:sz w:val="28"/>
          <w:szCs w:val="28"/>
        </w:rPr>
        <w:t>для групп ЗГС/ЗГГ, РГС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contextualSpacing/>
        <w:jc w:val="both"/>
        <w:rPr>
          <w:sz w:val="28"/>
          <w:szCs w:val="28"/>
        </w:rPr>
      </w:pPr>
      <w:r w:rsidRPr="00B87822">
        <w:rPr>
          <w:sz w:val="28"/>
          <w:szCs w:val="28"/>
        </w:rPr>
        <w:t xml:space="preserve">1. </w:t>
      </w:r>
      <w:r w:rsidRPr="00CE1E25">
        <w:rPr>
          <w:sz w:val="28"/>
          <w:szCs w:val="28"/>
        </w:rPr>
        <w:t>Темы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для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изучения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и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обсуждения</w:t>
      </w:r>
      <w:r w:rsidRPr="00B87822">
        <w:rPr>
          <w:sz w:val="28"/>
          <w:szCs w:val="28"/>
        </w:rPr>
        <w:t>: “</w:t>
      </w:r>
      <w:r w:rsidRPr="00CE1E25">
        <w:rPr>
          <w:sz w:val="28"/>
          <w:szCs w:val="28"/>
          <w:lang w:val="en-US"/>
        </w:rPr>
        <w:t>Our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  <w:lang w:val="en-US"/>
        </w:rPr>
        <w:t>University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Economics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Business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Business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organizations</w:t>
      </w:r>
      <w:r w:rsidRPr="00B87822">
        <w:rPr>
          <w:sz w:val="28"/>
          <w:szCs w:val="28"/>
        </w:rPr>
        <w:t xml:space="preserve">” – </w:t>
      </w:r>
      <w:r w:rsidRPr="00CE1E25">
        <w:rPr>
          <w:sz w:val="28"/>
          <w:szCs w:val="28"/>
        </w:rPr>
        <w:t>пособие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Березовской С.Н., Климук Е.В.</w:t>
      </w:r>
    </w:p>
    <w:p w:rsidR="00CD5E1E" w:rsidRPr="00E5210B" w:rsidRDefault="00CD5E1E" w:rsidP="009D43A2">
      <w:pPr>
        <w:contextualSpacing/>
        <w:jc w:val="both"/>
        <w:rPr>
          <w:sz w:val="28"/>
          <w:szCs w:val="28"/>
        </w:rPr>
      </w:pPr>
      <w:r w:rsidRPr="00226E15">
        <w:rPr>
          <w:sz w:val="28"/>
          <w:szCs w:val="28"/>
        </w:rPr>
        <w:t>2</w:t>
      </w:r>
      <w:r w:rsidRPr="00CE1E25">
        <w:rPr>
          <w:sz w:val="28"/>
          <w:szCs w:val="28"/>
        </w:rPr>
        <w:t xml:space="preserve">. </w:t>
      </w:r>
      <w:r w:rsidRPr="00366BAC">
        <w:rPr>
          <w:sz w:val="28"/>
          <w:szCs w:val="28"/>
        </w:rPr>
        <w:t>Тест по иностранному языку за первый курс,</w:t>
      </w:r>
      <w:r>
        <w:rPr>
          <w:sz w:val="28"/>
          <w:szCs w:val="28"/>
        </w:rPr>
        <w:t xml:space="preserve"> первый</w:t>
      </w:r>
      <w:r w:rsidRPr="00366BAC">
        <w:rPr>
          <w:sz w:val="28"/>
          <w:szCs w:val="28"/>
        </w:rPr>
        <w:t xml:space="preserve"> семестр (тест № 1)</w:t>
      </w:r>
      <w:r w:rsidRPr="004D6FEE">
        <w:rPr>
          <w:sz w:val="28"/>
          <w:szCs w:val="28"/>
        </w:rPr>
        <w:t xml:space="preserve"> 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№1 по иностранному языку необходимо повторить грамматический материал: </w:t>
      </w:r>
      <w:r w:rsidRPr="001D19CF">
        <w:rPr>
          <w:i/>
          <w:sz w:val="28"/>
          <w:szCs w:val="28"/>
        </w:rPr>
        <w:t>имя существительное, 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глаголы.)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семестр (к весенней сессии) </w:t>
      </w:r>
      <w:r>
        <w:rPr>
          <w:b/>
          <w:bCs/>
          <w:color w:val="000000"/>
          <w:sz w:val="28"/>
          <w:szCs w:val="28"/>
        </w:rPr>
        <w:t>для групп ЗГС/ЗГГ, РГС</w:t>
      </w: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</w:p>
    <w:p w:rsidR="00CD5E1E" w:rsidRPr="00B87822" w:rsidRDefault="00CD5E1E" w:rsidP="009D43A2">
      <w:pPr>
        <w:contextualSpacing/>
        <w:jc w:val="both"/>
        <w:rPr>
          <w:sz w:val="28"/>
          <w:szCs w:val="28"/>
        </w:rPr>
      </w:pPr>
      <w:r w:rsidRPr="00B87822">
        <w:rPr>
          <w:sz w:val="28"/>
          <w:szCs w:val="28"/>
        </w:rPr>
        <w:t xml:space="preserve">1. </w:t>
      </w:r>
      <w:r>
        <w:rPr>
          <w:sz w:val="28"/>
          <w:szCs w:val="28"/>
        </w:rPr>
        <w:t>Подготовка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разговорных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Pr="00B87822">
        <w:rPr>
          <w:sz w:val="28"/>
          <w:szCs w:val="28"/>
        </w:rPr>
        <w:t>: “</w:t>
      </w:r>
      <w:r>
        <w:rPr>
          <w:sz w:val="28"/>
          <w:szCs w:val="28"/>
          <w:lang w:val="en-US"/>
        </w:rPr>
        <w:t>Management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Marketing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Advertising</w:t>
      </w:r>
      <w:r w:rsidRPr="00B87822">
        <w:rPr>
          <w:sz w:val="28"/>
          <w:szCs w:val="28"/>
        </w:rPr>
        <w:t xml:space="preserve">” – </w:t>
      </w:r>
      <w:r w:rsidRPr="00CE1E25">
        <w:rPr>
          <w:sz w:val="28"/>
          <w:szCs w:val="28"/>
        </w:rPr>
        <w:t>пособие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Березовской С.Н.,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Климук Е.В.</w:t>
      </w:r>
    </w:p>
    <w:p w:rsidR="00CD5E1E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26E1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66BAC">
        <w:rPr>
          <w:sz w:val="28"/>
          <w:szCs w:val="28"/>
        </w:rPr>
        <w:t xml:space="preserve">Тест по иностранному языку за </w:t>
      </w:r>
      <w:r>
        <w:rPr>
          <w:sz w:val="28"/>
          <w:szCs w:val="28"/>
        </w:rPr>
        <w:t>первый</w:t>
      </w:r>
      <w:r w:rsidRPr="00366BAC">
        <w:rPr>
          <w:sz w:val="28"/>
          <w:szCs w:val="28"/>
        </w:rPr>
        <w:t xml:space="preserve"> курс, </w:t>
      </w:r>
      <w:r>
        <w:rPr>
          <w:sz w:val="28"/>
          <w:szCs w:val="28"/>
        </w:rPr>
        <w:t>второй</w:t>
      </w:r>
      <w:r w:rsidRPr="00366BAC">
        <w:rPr>
          <w:sz w:val="28"/>
          <w:szCs w:val="28"/>
        </w:rPr>
        <w:t xml:space="preserve"> семестр (тест № 2)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№2 по иностранному языку необходимо повторить грамматический материал: </w:t>
      </w:r>
      <w:r w:rsidRPr="00C62C05">
        <w:rPr>
          <w:i/>
          <w:sz w:val="28"/>
          <w:szCs w:val="28"/>
        </w:rPr>
        <w:t>времена и модальные глаголы в страдетельном залоге; инфинитив; причастие I, II; герундий</w:t>
      </w:r>
      <w:r>
        <w:rPr>
          <w:sz w:val="28"/>
          <w:szCs w:val="28"/>
        </w:rPr>
        <w:t>).</w:t>
      </w:r>
    </w:p>
    <w:p w:rsidR="00CD5E1E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E1E" w:rsidRPr="0019044F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9044F">
        <w:rPr>
          <w:b/>
          <w:sz w:val="28"/>
          <w:szCs w:val="28"/>
        </w:rPr>
        <w:t xml:space="preserve">1 Курс </w:t>
      </w:r>
      <w:r w:rsidRPr="0019044F">
        <w:rPr>
          <w:b/>
          <w:sz w:val="28"/>
          <w:szCs w:val="28"/>
          <w:lang w:val="en-US"/>
        </w:rPr>
        <w:t>II</w:t>
      </w:r>
      <w:r w:rsidRPr="0019044F">
        <w:rPr>
          <w:b/>
          <w:sz w:val="28"/>
          <w:szCs w:val="28"/>
        </w:rPr>
        <w:t xml:space="preserve"> семестр (к весенней сессии) </w:t>
      </w:r>
      <w:r>
        <w:rPr>
          <w:b/>
          <w:bCs/>
          <w:color w:val="000000"/>
          <w:sz w:val="28"/>
          <w:szCs w:val="28"/>
        </w:rPr>
        <w:t>для групп РГТ/Х</w:t>
      </w:r>
    </w:p>
    <w:p w:rsidR="00CD5E1E" w:rsidRDefault="00CD5E1E" w:rsidP="009D43A2">
      <w:pPr>
        <w:rPr>
          <w:sz w:val="28"/>
          <w:szCs w:val="28"/>
        </w:rPr>
      </w:pPr>
    </w:p>
    <w:p w:rsidR="00CD5E1E" w:rsidRDefault="00CD5E1E" w:rsidP="009D43A2">
      <w:pPr>
        <w:contextualSpacing/>
        <w:jc w:val="both"/>
        <w:rPr>
          <w:sz w:val="28"/>
          <w:szCs w:val="28"/>
        </w:rPr>
      </w:pPr>
      <w:r w:rsidRPr="00B87822">
        <w:rPr>
          <w:sz w:val="28"/>
          <w:szCs w:val="28"/>
        </w:rPr>
        <w:t xml:space="preserve">1. </w:t>
      </w:r>
      <w:r w:rsidRPr="00CE1E25">
        <w:rPr>
          <w:sz w:val="28"/>
          <w:szCs w:val="28"/>
        </w:rPr>
        <w:t>Темы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для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изучения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и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</w:rPr>
        <w:t>обсуждения</w:t>
      </w:r>
      <w:r w:rsidRPr="00B87822">
        <w:rPr>
          <w:sz w:val="28"/>
          <w:szCs w:val="28"/>
        </w:rPr>
        <w:t>: “</w:t>
      </w:r>
      <w:r w:rsidRPr="00CE1E25">
        <w:rPr>
          <w:sz w:val="28"/>
          <w:szCs w:val="28"/>
          <w:lang w:val="en-US"/>
        </w:rPr>
        <w:t>Our</w:t>
      </w:r>
      <w:r w:rsidRPr="004D6FEE">
        <w:rPr>
          <w:sz w:val="28"/>
          <w:szCs w:val="28"/>
        </w:rPr>
        <w:t xml:space="preserve"> </w:t>
      </w:r>
      <w:r w:rsidRPr="00CE1E25">
        <w:rPr>
          <w:sz w:val="28"/>
          <w:szCs w:val="28"/>
          <w:lang w:val="en-US"/>
        </w:rPr>
        <w:t>University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Economics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Business</w:t>
      </w:r>
      <w:r w:rsidRPr="00B87822">
        <w:rPr>
          <w:sz w:val="28"/>
          <w:szCs w:val="28"/>
        </w:rPr>
        <w:t>”,“</w:t>
      </w:r>
      <w:r>
        <w:rPr>
          <w:sz w:val="28"/>
          <w:szCs w:val="28"/>
          <w:lang w:val="en-US"/>
        </w:rPr>
        <w:t>Management</w:t>
      </w:r>
      <w:r w:rsidRPr="00B87822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Marketing</w:t>
      </w:r>
      <w:r w:rsidRPr="00B87822">
        <w:rPr>
          <w:sz w:val="28"/>
          <w:szCs w:val="28"/>
        </w:rPr>
        <w:t xml:space="preserve">”– </w:t>
      </w:r>
      <w:r w:rsidRPr="00CE1E25">
        <w:rPr>
          <w:sz w:val="28"/>
          <w:szCs w:val="28"/>
        </w:rPr>
        <w:t>пособие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Березовской С.Н., Климук Е.В.</w:t>
      </w:r>
    </w:p>
    <w:p w:rsidR="00CD5E1E" w:rsidRPr="00E5210B" w:rsidRDefault="00CD5E1E" w:rsidP="009D43A2">
      <w:pPr>
        <w:contextualSpacing/>
        <w:jc w:val="both"/>
        <w:rPr>
          <w:sz w:val="28"/>
          <w:szCs w:val="28"/>
        </w:rPr>
      </w:pPr>
      <w:r w:rsidRPr="00226E15">
        <w:rPr>
          <w:sz w:val="28"/>
          <w:szCs w:val="28"/>
        </w:rPr>
        <w:t>2</w:t>
      </w:r>
      <w:r w:rsidRPr="00CE1E25">
        <w:rPr>
          <w:sz w:val="28"/>
          <w:szCs w:val="28"/>
        </w:rPr>
        <w:t xml:space="preserve">. </w:t>
      </w:r>
      <w:r w:rsidRPr="00366BAC">
        <w:rPr>
          <w:sz w:val="28"/>
          <w:szCs w:val="28"/>
        </w:rPr>
        <w:t>Тест по иностранному языку за первый курс</w:t>
      </w:r>
      <w:r>
        <w:rPr>
          <w:sz w:val="28"/>
          <w:szCs w:val="28"/>
          <w:lang w:val="en-US"/>
        </w:rPr>
        <w:t>I</w:t>
      </w:r>
      <w:r w:rsidRPr="00083A3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 w:rsidRPr="00366BAC">
        <w:rPr>
          <w:sz w:val="28"/>
          <w:szCs w:val="28"/>
        </w:rPr>
        <w:t xml:space="preserve"> семестр (тест № 1)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№1 по иностранному языку необходимо повторить грамматический материал: </w:t>
      </w:r>
      <w:r w:rsidRPr="001D19CF">
        <w:rPr>
          <w:i/>
          <w:sz w:val="28"/>
          <w:szCs w:val="28"/>
        </w:rPr>
        <w:t>имя существительное, 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глаголы.)</w:t>
      </w:r>
    </w:p>
    <w:p w:rsidR="00CD5E1E" w:rsidRPr="00366BAC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курс </w:t>
      </w:r>
      <w:r>
        <w:rPr>
          <w:b/>
          <w:bCs/>
          <w:color w:val="000000"/>
          <w:sz w:val="28"/>
          <w:szCs w:val="28"/>
          <w:lang w:val="en-US"/>
        </w:rPr>
        <w:t>III</w:t>
      </w:r>
      <w:r w:rsidRPr="004D6F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семестр</w:t>
      </w: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</w:p>
    <w:p w:rsidR="00CD5E1E" w:rsidRPr="00CE1E25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6BAC">
        <w:rPr>
          <w:sz w:val="28"/>
          <w:szCs w:val="28"/>
        </w:rPr>
        <w:t xml:space="preserve">1. </w:t>
      </w:r>
      <w:r>
        <w:rPr>
          <w:sz w:val="28"/>
          <w:szCs w:val="28"/>
        </w:rPr>
        <w:t>Подготовка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разговорных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Pr="00A76928">
        <w:rPr>
          <w:sz w:val="28"/>
          <w:szCs w:val="28"/>
        </w:rPr>
        <w:t>:</w:t>
      </w:r>
      <w:r w:rsidRPr="00366BA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Advertising</w:t>
      </w:r>
      <w:r>
        <w:rPr>
          <w:sz w:val="28"/>
          <w:szCs w:val="28"/>
        </w:rPr>
        <w:t>”</w:t>
      </w:r>
      <w:r w:rsidRPr="00083A38">
        <w:rPr>
          <w:sz w:val="28"/>
          <w:szCs w:val="28"/>
        </w:rPr>
        <w:t>,</w:t>
      </w:r>
      <w:r w:rsidRPr="00B8782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Business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organizations</w:t>
      </w:r>
      <w:r w:rsidRPr="00B87822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- </w:t>
      </w:r>
      <w:r w:rsidRPr="00CE1E25">
        <w:rPr>
          <w:sz w:val="28"/>
          <w:szCs w:val="28"/>
        </w:rPr>
        <w:t>пособие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Березовской С.Н.,</w:t>
      </w:r>
      <w:r w:rsidRPr="004D6FEE">
        <w:rPr>
          <w:sz w:val="28"/>
          <w:szCs w:val="28"/>
        </w:rPr>
        <w:t xml:space="preserve"> </w:t>
      </w:r>
      <w:r>
        <w:rPr>
          <w:sz w:val="28"/>
          <w:szCs w:val="28"/>
        </w:rPr>
        <w:t>Климук Е.В.</w:t>
      </w:r>
    </w:p>
    <w:p w:rsidR="00CD5E1E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26E1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66BAC">
        <w:rPr>
          <w:sz w:val="28"/>
          <w:szCs w:val="28"/>
        </w:rPr>
        <w:t>Тест по иностранному языку за второй курс, третий семестр (тест № 2)</w:t>
      </w:r>
      <w:r w:rsidRPr="00026A76">
        <w:rPr>
          <w:sz w:val="28"/>
          <w:szCs w:val="28"/>
        </w:rPr>
        <w:t>(</w:t>
      </w:r>
      <w:r>
        <w:rPr>
          <w:sz w:val="28"/>
          <w:szCs w:val="28"/>
        </w:rPr>
        <w:t xml:space="preserve">для выполнения компьютерного теста №2 по иностранному языку необходимо повторить грамматический материал: </w:t>
      </w:r>
      <w:r w:rsidRPr="00C62C05">
        <w:rPr>
          <w:i/>
          <w:sz w:val="28"/>
          <w:szCs w:val="28"/>
        </w:rPr>
        <w:t>времена и модальные глаголы в страдетельном залоге; инфинитив; причастие I, II; герундий</w:t>
      </w:r>
      <w:r>
        <w:rPr>
          <w:sz w:val="28"/>
          <w:szCs w:val="28"/>
        </w:rPr>
        <w:t>).</w:t>
      </w: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</w:p>
    <w:p w:rsidR="00CD5E1E" w:rsidRDefault="00CD5E1E" w:rsidP="009D43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 1-24 01 02 «Правоведение»</w:t>
      </w: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</w:p>
    <w:p w:rsidR="00CD5E1E" w:rsidRDefault="00CD5E1E" w:rsidP="009D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 (к зимней сессии)</w:t>
      </w:r>
    </w:p>
    <w:p w:rsidR="00CD5E1E" w:rsidRDefault="00CD5E1E" w:rsidP="009D43A2">
      <w:pPr>
        <w:rPr>
          <w:b/>
          <w:sz w:val="28"/>
          <w:szCs w:val="28"/>
        </w:rPr>
      </w:pPr>
    </w:p>
    <w:p w:rsidR="00CD5E1E" w:rsidRPr="005D0616" w:rsidRDefault="00CD5E1E" w:rsidP="009D43A2">
      <w:pPr>
        <w:pStyle w:val="FR2"/>
        <w:spacing w:before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D0616">
        <w:rPr>
          <w:rFonts w:ascii="Times New Roman" w:hAnsi="Times New Roman"/>
          <w:sz w:val="28"/>
          <w:szCs w:val="28"/>
        </w:rPr>
        <w:t>1. Темы для изучения и обсуждения: «Наш университет», «Юридические профессии», «</w:t>
      </w:r>
      <w:r w:rsidRPr="005D0616">
        <w:rPr>
          <w:rFonts w:ascii="Times New Roman" w:hAnsi="Times New Roman"/>
          <w:bCs/>
          <w:sz w:val="28"/>
          <w:szCs w:val="28"/>
        </w:rPr>
        <w:t>Создание законов в Республике Беларусь», « Создание законов в США»,  «Создание законов в Великобритании». (</w:t>
      </w:r>
      <w:r w:rsidRPr="005D0616">
        <w:rPr>
          <w:rFonts w:ascii="Times New Roman" w:hAnsi="Times New Roman"/>
          <w:bCs/>
          <w:color w:val="000000"/>
          <w:sz w:val="28"/>
          <w:szCs w:val="28"/>
        </w:rPr>
        <w:t>Семенова, Л.Б. «Изучаем право»</w:t>
      </w:r>
      <w:r w:rsidRPr="005D0616">
        <w:rPr>
          <w:rFonts w:ascii="Times New Roman" w:hAnsi="Times New Roman"/>
          <w:sz w:val="28"/>
          <w:szCs w:val="28"/>
        </w:rPr>
        <w:t>. Электронное учебное пособие для студентов 1 курса факультета права по дисциплине «Иностранный язык»/</w:t>
      </w:r>
      <w:r w:rsidRPr="005D0616">
        <w:rPr>
          <w:rFonts w:ascii="Times New Roman" w:hAnsi="Times New Roman"/>
          <w:bCs/>
          <w:color w:val="000000"/>
          <w:sz w:val="28"/>
          <w:szCs w:val="28"/>
        </w:rPr>
        <w:t xml:space="preserve">Л.Б. Семенова, М.М. Короткова, Ивашкевич И.В. - </w:t>
      </w:r>
      <w:r w:rsidRPr="005D0616">
        <w:rPr>
          <w:rFonts w:ascii="Times New Roman" w:hAnsi="Times New Roman"/>
          <w:color w:val="000000"/>
          <w:sz w:val="28"/>
          <w:szCs w:val="28"/>
        </w:rPr>
        <w:t xml:space="preserve">Минск, БГЭУ: 2010; </w:t>
      </w:r>
      <w:r w:rsidRPr="005D0616">
        <w:rPr>
          <w:rFonts w:ascii="Times New Roman" w:hAnsi="Times New Roman"/>
          <w:sz w:val="28"/>
          <w:szCs w:val="28"/>
        </w:rPr>
        <w:t xml:space="preserve">Нестерчук Г.В., Калилец Л.М. Английский язык для студентов-юристов. Учебное пособие, </w:t>
      </w:r>
      <w:r w:rsidRPr="005D0616">
        <w:rPr>
          <w:rFonts w:ascii="Times New Roman" w:hAnsi="Times New Roman"/>
          <w:noProof/>
          <w:sz w:val="28"/>
          <w:szCs w:val="28"/>
        </w:rPr>
        <w:t>— Мн.: ООО «Новое знание», 2002.</w:t>
      </w:r>
      <w:r w:rsidRPr="005D0616">
        <w:rPr>
          <w:rFonts w:ascii="Times New Roman" w:hAnsi="Times New Roman"/>
          <w:bCs/>
          <w:sz w:val="28"/>
          <w:szCs w:val="28"/>
        </w:rPr>
        <w:t>)</w:t>
      </w:r>
    </w:p>
    <w:p w:rsidR="00CD5E1E" w:rsidRPr="005D0616" w:rsidRDefault="00CD5E1E" w:rsidP="009D43A2">
      <w:pPr>
        <w:jc w:val="both"/>
        <w:rPr>
          <w:sz w:val="28"/>
          <w:szCs w:val="28"/>
        </w:rPr>
      </w:pPr>
      <w:r w:rsidRPr="005D0616">
        <w:rPr>
          <w:color w:val="000000"/>
          <w:sz w:val="28"/>
          <w:szCs w:val="28"/>
        </w:rPr>
        <w:t>2.</w:t>
      </w:r>
      <w:r w:rsidRPr="005D0616">
        <w:rPr>
          <w:sz w:val="28"/>
          <w:szCs w:val="28"/>
        </w:rPr>
        <w:t xml:space="preserve"> Внеаудиторное чтение: чтение со словарём текстов 3,4,5 и беседа по их содержанию. (Нестерчук Г.В., Калилец Л.М. Английский язык для студентов-юристов. Учебное пособие, </w:t>
      </w:r>
      <w:r w:rsidRPr="005D0616">
        <w:rPr>
          <w:noProof/>
          <w:sz w:val="28"/>
          <w:szCs w:val="28"/>
        </w:rPr>
        <w:t>— Мн.: ООО «Новое знание», 2002.</w:t>
      </w:r>
      <w:r w:rsidRPr="005D0616">
        <w:rPr>
          <w:bCs/>
          <w:sz w:val="28"/>
          <w:szCs w:val="28"/>
        </w:rPr>
        <w:t>)</w:t>
      </w:r>
    </w:p>
    <w:p w:rsidR="00CD5E1E" w:rsidRDefault="00CD5E1E" w:rsidP="009D43A2">
      <w:pPr>
        <w:jc w:val="both"/>
        <w:rPr>
          <w:sz w:val="28"/>
          <w:szCs w:val="28"/>
        </w:rPr>
      </w:pPr>
      <w:r w:rsidRPr="00C82437">
        <w:rPr>
          <w:sz w:val="28"/>
          <w:szCs w:val="28"/>
        </w:rPr>
        <w:t xml:space="preserve">3.Профессиональное индивидуальное чтение: </w:t>
      </w:r>
      <w:r>
        <w:rPr>
          <w:sz w:val="28"/>
          <w:szCs w:val="28"/>
        </w:rPr>
        <w:t xml:space="preserve">Беседа по содержанию юридических текстов для внеаудиторного чтения. </w:t>
      </w:r>
      <w:r w:rsidRPr="00804288">
        <w:rPr>
          <w:sz w:val="28"/>
          <w:szCs w:val="28"/>
        </w:rPr>
        <w:t>Письменный перевод одного из текстов из блока «Внеаудиторное чтение (4000 печ. зн. за семестр)»</w:t>
      </w:r>
    </w:p>
    <w:p w:rsidR="00CD5E1E" w:rsidRPr="00C82437" w:rsidRDefault="00CD5E1E" w:rsidP="009D43A2">
      <w:pPr>
        <w:jc w:val="both"/>
        <w:rPr>
          <w:color w:val="000000"/>
          <w:sz w:val="28"/>
          <w:szCs w:val="28"/>
        </w:rPr>
      </w:pPr>
      <w:r w:rsidRPr="00C8243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</w:t>
      </w:r>
      <w:r w:rsidRPr="00C82437">
        <w:rPr>
          <w:color w:val="000000"/>
          <w:sz w:val="28"/>
          <w:szCs w:val="28"/>
        </w:rPr>
        <w:t xml:space="preserve">овторить грамматический материал: </w:t>
      </w:r>
      <w:r w:rsidRPr="00C82437">
        <w:rPr>
          <w:i/>
          <w:iCs/>
          <w:sz w:val="28"/>
          <w:szCs w:val="28"/>
        </w:rPr>
        <w:t xml:space="preserve">имя существительное, его число и притяжательный падеж; личные, притяжательные, указательные и неопределенные местоимения; имя прилагательное; наречие, степени сравнения прилагательных и наречий, времена групп </w:t>
      </w:r>
      <w:r w:rsidRPr="00056BC4">
        <w:rPr>
          <w:i/>
          <w:iCs/>
          <w:sz w:val="28"/>
          <w:szCs w:val="28"/>
          <w:lang w:val="en-GB"/>
        </w:rPr>
        <w:t>Indefinite</w:t>
      </w:r>
      <w:r w:rsidRPr="00C82437">
        <w:rPr>
          <w:i/>
          <w:iCs/>
          <w:sz w:val="28"/>
          <w:szCs w:val="28"/>
        </w:rPr>
        <w:t xml:space="preserve">, </w:t>
      </w:r>
      <w:r w:rsidRPr="00056BC4">
        <w:rPr>
          <w:i/>
          <w:iCs/>
          <w:sz w:val="28"/>
          <w:szCs w:val="28"/>
          <w:lang w:val="en-GB"/>
        </w:rPr>
        <w:t>Continuous</w:t>
      </w:r>
      <w:r w:rsidRPr="00C82437">
        <w:rPr>
          <w:i/>
          <w:iCs/>
          <w:sz w:val="28"/>
          <w:szCs w:val="28"/>
        </w:rPr>
        <w:t xml:space="preserve">; </w:t>
      </w:r>
      <w:r w:rsidRPr="00056BC4">
        <w:rPr>
          <w:i/>
          <w:iCs/>
          <w:sz w:val="28"/>
          <w:szCs w:val="28"/>
          <w:lang w:val="en-GB"/>
        </w:rPr>
        <w:t>the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Present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Perfect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Tense</w:t>
      </w:r>
      <w:r w:rsidRPr="00C82437">
        <w:rPr>
          <w:i/>
          <w:iCs/>
          <w:sz w:val="28"/>
          <w:szCs w:val="28"/>
        </w:rPr>
        <w:t xml:space="preserve">, </w:t>
      </w:r>
      <w:r w:rsidRPr="00056BC4">
        <w:rPr>
          <w:i/>
          <w:iCs/>
          <w:sz w:val="28"/>
          <w:szCs w:val="28"/>
          <w:lang w:val="en-GB"/>
        </w:rPr>
        <w:t>the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Past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Perfect</w:t>
      </w:r>
      <w:r w:rsidRPr="004D6FEE">
        <w:rPr>
          <w:i/>
          <w:iCs/>
          <w:sz w:val="28"/>
          <w:szCs w:val="28"/>
        </w:rPr>
        <w:t xml:space="preserve"> </w:t>
      </w:r>
      <w:r w:rsidRPr="00056BC4">
        <w:rPr>
          <w:i/>
          <w:iCs/>
          <w:sz w:val="28"/>
          <w:szCs w:val="28"/>
          <w:lang w:val="en-GB"/>
        </w:rPr>
        <w:t>Tense</w:t>
      </w:r>
      <w:r w:rsidRPr="00C82437">
        <w:rPr>
          <w:i/>
          <w:iCs/>
          <w:sz w:val="28"/>
          <w:szCs w:val="28"/>
        </w:rPr>
        <w:t xml:space="preserve">, модальные глаголы: </w:t>
      </w:r>
      <w:r w:rsidRPr="00056BC4">
        <w:rPr>
          <w:i/>
          <w:iCs/>
          <w:sz w:val="28"/>
          <w:szCs w:val="28"/>
          <w:lang w:val="en-GB"/>
        </w:rPr>
        <w:t>can</w:t>
      </w:r>
      <w:r w:rsidRPr="00C82437">
        <w:rPr>
          <w:i/>
          <w:iCs/>
          <w:sz w:val="28"/>
          <w:szCs w:val="28"/>
        </w:rPr>
        <w:t xml:space="preserve">, </w:t>
      </w:r>
      <w:r w:rsidRPr="00056BC4">
        <w:rPr>
          <w:i/>
          <w:iCs/>
          <w:sz w:val="28"/>
          <w:szCs w:val="28"/>
          <w:lang w:val="en-GB"/>
        </w:rPr>
        <w:t>must</w:t>
      </w:r>
      <w:r w:rsidRPr="00C82437">
        <w:rPr>
          <w:i/>
          <w:iCs/>
          <w:sz w:val="28"/>
          <w:szCs w:val="28"/>
        </w:rPr>
        <w:t xml:space="preserve">, </w:t>
      </w:r>
      <w:r w:rsidRPr="00056BC4">
        <w:rPr>
          <w:i/>
          <w:iCs/>
          <w:sz w:val="28"/>
          <w:szCs w:val="28"/>
          <w:lang w:val="en-GB"/>
        </w:rPr>
        <w:t>need</w:t>
      </w:r>
      <w:r w:rsidRPr="00C82437">
        <w:rPr>
          <w:i/>
          <w:iCs/>
          <w:sz w:val="28"/>
          <w:szCs w:val="28"/>
        </w:rPr>
        <w:t xml:space="preserve">, </w:t>
      </w:r>
      <w:r w:rsidRPr="00056BC4">
        <w:rPr>
          <w:i/>
          <w:iCs/>
          <w:sz w:val="28"/>
          <w:szCs w:val="28"/>
          <w:lang w:val="en-GB"/>
        </w:rPr>
        <w:t>should</w:t>
      </w:r>
      <w:r w:rsidRPr="00C82437">
        <w:rPr>
          <w:i/>
          <w:iCs/>
          <w:sz w:val="28"/>
          <w:szCs w:val="28"/>
        </w:rPr>
        <w:t xml:space="preserve"> и их эквиваленты в действительном залоге.</w:t>
      </w:r>
    </w:p>
    <w:p w:rsidR="00CD5E1E" w:rsidRPr="0019044F" w:rsidRDefault="00CD5E1E" w:rsidP="009D4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1F0B">
        <w:rPr>
          <w:sz w:val="28"/>
          <w:szCs w:val="28"/>
        </w:rPr>
        <w:t>Выполнить упражнения по учебнику</w:t>
      </w:r>
      <w:r w:rsidRPr="004D6FEE">
        <w:rPr>
          <w:sz w:val="28"/>
          <w:szCs w:val="28"/>
        </w:rPr>
        <w:t xml:space="preserve"> </w:t>
      </w:r>
      <w:r w:rsidRPr="0019044F">
        <w:rPr>
          <w:bCs/>
          <w:i/>
          <w:iCs/>
          <w:sz w:val="28"/>
          <w:szCs w:val="28"/>
        </w:rPr>
        <w:t>«Практическая грамматика английского языка». Автор: Симхович В.А.</w:t>
      </w:r>
    </w:p>
    <w:p w:rsidR="00CD5E1E" w:rsidRPr="005D0616" w:rsidRDefault="00CD5E1E" w:rsidP="009D43A2">
      <w:pPr>
        <w:pStyle w:val="ListParagraph"/>
        <w:ind w:left="0" w:firstLine="708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Имя существительное</w:t>
      </w:r>
      <w:r w:rsidRPr="005D0616">
        <w:rPr>
          <w:sz w:val="28"/>
          <w:szCs w:val="28"/>
        </w:rPr>
        <w:t>: упр. 2, стр. 7;  упр. 3, 4, 5, стр. 8; упр. 1, стр. 15, упр. 2, 3, стр. 16; упр. 5, 6, стр. 17.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Местоимения:</w:t>
      </w:r>
      <w:r w:rsidRPr="005D0616">
        <w:rPr>
          <w:sz w:val="28"/>
          <w:szCs w:val="28"/>
        </w:rPr>
        <w:t xml:space="preserve"> упр. 3, 4, стр. 78; упр. 5,стр. 79; упр. 12, стр. 82; упр. 13, 14, стр. 83; упр. 15, 16, стр. 84; упр. 1, 2, 3, стр. 89; упр. 4, 5, стр. 90; упр. 8, стр.92.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Имя прилагательное, наречие:</w:t>
      </w:r>
      <w:r w:rsidRPr="005D0616">
        <w:rPr>
          <w:sz w:val="28"/>
          <w:szCs w:val="28"/>
        </w:rPr>
        <w:t xml:space="preserve"> упр. 1, 2, стр. 41; упр. 3, 4, 5 стр. 42; упр. 22, 23, стр. 51; упр. 4, 5, стр. 55; упр. 10, 11, стр. 58.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Времена</w:t>
      </w:r>
      <w:r w:rsidRPr="005D0616">
        <w:rPr>
          <w:sz w:val="28"/>
          <w:szCs w:val="28"/>
        </w:rPr>
        <w:t xml:space="preserve">: упр. 2, стр. 94; упр. 3, стр. 95, упр. 6, стр. 96; упр. 1, стр. 104; упр. 2, 3,стр. 105; упр. 2, 3, стр. 114; упр. 9, 10, стр. 118; упр. 1, стр. 121; упр. 5, стр. 123; упр. 6, стр. 124; упр. 15, стр. 128; упр. 1, 2, стр. 143; упр. 2, стр. 138, упр. 3, стр. 139; упр. 1, стр. 143; упр. 3, стр. 144; упр. 16, стр. 151; упр. 20, 21, стр. 153; упр. 2, стр. 156; упр. 5, 6, стр. 158; упр. 1, 2, стр. 163; упр. 3, стр. 164, упр. 7,стр. 166. 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 xml:space="preserve">Модальные глаголы: </w:t>
      </w:r>
      <w:r w:rsidRPr="005D0616">
        <w:rPr>
          <w:sz w:val="28"/>
          <w:szCs w:val="28"/>
        </w:rPr>
        <w:t>упр. 2, стр. 198; упр. 7, стр. 200; упр. 2, 3, стр. 212; упр. 4, стр. 213; упр. 1, 2, стр. 218; упр. 5, стр. 220; упр. 1, 2, стр. 233.</w:t>
      </w:r>
    </w:p>
    <w:p w:rsidR="00CD5E1E" w:rsidRDefault="00CD5E1E" w:rsidP="009D43A2">
      <w:pPr>
        <w:contextualSpacing/>
        <w:jc w:val="both"/>
        <w:rPr>
          <w:b/>
          <w:sz w:val="28"/>
          <w:szCs w:val="28"/>
        </w:rPr>
      </w:pPr>
    </w:p>
    <w:p w:rsidR="00CD5E1E" w:rsidRDefault="00CD5E1E" w:rsidP="009D43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Курс </w:t>
      </w:r>
      <w:r>
        <w:rPr>
          <w:b/>
          <w:sz w:val="28"/>
          <w:szCs w:val="28"/>
          <w:lang w:val="en-US"/>
        </w:rPr>
        <w:t>II</w:t>
      </w:r>
      <w:r w:rsidRPr="004D6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 (к весенней сессии)</w:t>
      </w:r>
    </w:p>
    <w:p w:rsidR="00CD5E1E" w:rsidRDefault="00CD5E1E" w:rsidP="009D43A2">
      <w:pPr>
        <w:jc w:val="both"/>
        <w:rPr>
          <w:b/>
          <w:sz w:val="28"/>
          <w:szCs w:val="28"/>
        </w:rPr>
      </w:pPr>
    </w:p>
    <w:p w:rsidR="00CD5E1E" w:rsidRPr="005D0616" w:rsidRDefault="00CD5E1E" w:rsidP="009D43A2">
      <w:pPr>
        <w:pStyle w:val="FR2"/>
        <w:spacing w:before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D0616">
        <w:rPr>
          <w:rFonts w:ascii="Times New Roman" w:hAnsi="Times New Roman"/>
          <w:sz w:val="28"/>
          <w:szCs w:val="28"/>
        </w:rPr>
        <w:t>1. Темы для изучения и обсуждения: «</w:t>
      </w:r>
      <w:r w:rsidRPr="005D0616">
        <w:rPr>
          <w:rFonts w:ascii="Times New Roman" w:hAnsi="Times New Roman"/>
          <w:bCs/>
          <w:sz w:val="28"/>
          <w:szCs w:val="28"/>
        </w:rPr>
        <w:t>Судебная система Республики Беларусь», «Судебная система Великобритании»,  «Судебная система США» (</w:t>
      </w:r>
      <w:r w:rsidRPr="005D0616">
        <w:rPr>
          <w:rFonts w:ascii="Times New Roman" w:hAnsi="Times New Roman"/>
          <w:bCs/>
          <w:color w:val="000000"/>
          <w:sz w:val="28"/>
          <w:szCs w:val="28"/>
        </w:rPr>
        <w:t>Семенова, Л.Б. «Изучаем право»</w:t>
      </w:r>
      <w:r w:rsidRPr="005D0616">
        <w:rPr>
          <w:rFonts w:ascii="Times New Roman" w:hAnsi="Times New Roman"/>
          <w:sz w:val="28"/>
          <w:szCs w:val="28"/>
        </w:rPr>
        <w:t>. Электронное учебное пособие для студентов 1 курса факультета права по дисциплине «Иностранный язык»/</w:t>
      </w:r>
      <w:r w:rsidRPr="005D0616">
        <w:rPr>
          <w:rFonts w:ascii="Times New Roman" w:hAnsi="Times New Roman"/>
          <w:bCs/>
          <w:color w:val="000000"/>
          <w:sz w:val="28"/>
          <w:szCs w:val="28"/>
        </w:rPr>
        <w:t xml:space="preserve">Л.Б. Семенова, М.М. Короткова, Ивашкевич И.В. - </w:t>
      </w:r>
      <w:r w:rsidRPr="005D0616">
        <w:rPr>
          <w:rFonts w:ascii="Times New Roman" w:hAnsi="Times New Roman"/>
          <w:color w:val="000000"/>
          <w:sz w:val="28"/>
          <w:szCs w:val="28"/>
        </w:rPr>
        <w:t xml:space="preserve">Минск, БГЭУ: 2010; </w:t>
      </w:r>
      <w:r w:rsidRPr="005D0616">
        <w:rPr>
          <w:rFonts w:ascii="Times New Roman" w:hAnsi="Times New Roman"/>
          <w:sz w:val="28"/>
          <w:szCs w:val="28"/>
        </w:rPr>
        <w:t xml:space="preserve">Нестерчук Г.В., Калилец Л.М. Английский язык для студентов-юристов. Учебное пособие, </w:t>
      </w:r>
      <w:r w:rsidRPr="005D0616">
        <w:rPr>
          <w:rFonts w:ascii="Times New Roman" w:hAnsi="Times New Roman"/>
          <w:noProof/>
          <w:sz w:val="28"/>
          <w:szCs w:val="28"/>
        </w:rPr>
        <w:t>— Мн.: ООО «Новое знание», 2002.</w:t>
      </w:r>
      <w:r w:rsidRPr="005D0616">
        <w:rPr>
          <w:rFonts w:ascii="Times New Roman" w:hAnsi="Times New Roman"/>
          <w:bCs/>
          <w:sz w:val="28"/>
          <w:szCs w:val="28"/>
        </w:rPr>
        <w:t>)</w:t>
      </w:r>
    </w:p>
    <w:p w:rsidR="00CD5E1E" w:rsidRPr="005D0616" w:rsidRDefault="00CD5E1E" w:rsidP="009D43A2">
      <w:pPr>
        <w:jc w:val="both"/>
        <w:rPr>
          <w:sz w:val="28"/>
          <w:szCs w:val="28"/>
        </w:rPr>
      </w:pPr>
      <w:r w:rsidRPr="005D0616">
        <w:rPr>
          <w:color w:val="000000"/>
          <w:sz w:val="28"/>
          <w:szCs w:val="28"/>
        </w:rPr>
        <w:t>2.</w:t>
      </w:r>
      <w:r w:rsidRPr="005D0616">
        <w:rPr>
          <w:sz w:val="28"/>
          <w:szCs w:val="28"/>
        </w:rPr>
        <w:t xml:space="preserve"> Внеаудиторное чтение: чтение со словарём текстов 7,8,10 и беседа по их содержанию. (Нестерчук Г.В., Калилец Л.М. Английский язык для студентов-юристов. Учебное пособие, </w:t>
      </w:r>
      <w:r w:rsidRPr="005D0616">
        <w:rPr>
          <w:noProof/>
          <w:sz w:val="28"/>
          <w:szCs w:val="28"/>
        </w:rPr>
        <w:t>— Мн.: ООО «Новое знание», 2002.</w:t>
      </w:r>
      <w:r w:rsidRPr="005D0616">
        <w:rPr>
          <w:bCs/>
          <w:sz w:val="28"/>
          <w:szCs w:val="28"/>
        </w:rPr>
        <w:t>)</w:t>
      </w:r>
    </w:p>
    <w:p w:rsidR="00CD5E1E" w:rsidRPr="00C82437" w:rsidRDefault="00CD5E1E" w:rsidP="009D43A2">
      <w:pPr>
        <w:jc w:val="both"/>
        <w:rPr>
          <w:sz w:val="28"/>
          <w:szCs w:val="28"/>
        </w:rPr>
      </w:pPr>
      <w:r w:rsidRPr="00C82437">
        <w:rPr>
          <w:sz w:val="28"/>
          <w:szCs w:val="28"/>
        </w:rPr>
        <w:t xml:space="preserve">3.Профессиональное индивидуальное чтение: </w:t>
      </w:r>
      <w:r>
        <w:rPr>
          <w:sz w:val="28"/>
          <w:szCs w:val="28"/>
        </w:rPr>
        <w:t xml:space="preserve">Беседа по содержанию юридических текстов для внеаудиторного чтения. </w:t>
      </w:r>
      <w:r w:rsidRPr="00804288">
        <w:rPr>
          <w:sz w:val="28"/>
          <w:szCs w:val="28"/>
        </w:rPr>
        <w:t>Письменный перевод одного из текстов из блока «Внеаудиторное чтение (4000 печ. зн. за семестр)»</w:t>
      </w:r>
    </w:p>
    <w:p w:rsidR="00CD5E1E" w:rsidRPr="00C34AC1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82437">
        <w:rPr>
          <w:color w:val="000000"/>
          <w:sz w:val="28"/>
          <w:szCs w:val="28"/>
        </w:rPr>
        <w:t>4.Повторить грамматический материал:</w:t>
      </w:r>
      <w:r w:rsidRPr="00C82437">
        <w:rPr>
          <w:i/>
          <w:sz w:val="28"/>
          <w:szCs w:val="28"/>
        </w:rPr>
        <w:t xml:space="preserve"> времена и модальные глаголы в страдательном залоге; инфинитив; причастие </w:t>
      </w:r>
      <w:r w:rsidRPr="00056BC4">
        <w:rPr>
          <w:i/>
          <w:sz w:val="28"/>
          <w:szCs w:val="28"/>
          <w:lang w:val="en-GB"/>
        </w:rPr>
        <w:t>I</w:t>
      </w:r>
      <w:r w:rsidRPr="00C82437">
        <w:rPr>
          <w:i/>
          <w:sz w:val="28"/>
          <w:szCs w:val="28"/>
        </w:rPr>
        <w:t xml:space="preserve">, </w:t>
      </w:r>
      <w:r w:rsidRPr="00056BC4">
        <w:rPr>
          <w:i/>
          <w:sz w:val="28"/>
          <w:szCs w:val="28"/>
          <w:lang w:val="en-GB"/>
        </w:rPr>
        <w:t>II</w:t>
      </w:r>
      <w:r w:rsidRPr="00C82437">
        <w:rPr>
          <w:i/>
          <w:sz w:val="28"/>
          <w:szCs w:val="28"/>
        </w:rPr>
        <w:t>; герундий</w:t>
      </w:r>
      <w:r w:rsidRPr="00C82437">
        <w:rPr>
          <w:sz w:val="28"/>
          <w:szCs w:val="28"/>
        </w:rPr>
        <w:t>).</w:t>
      </w:r>
    </w:p>
    <w:p w:rsidR="00CD5E1E" w:rsidRPr="005D0616" w:rsidRDefault="00CD5E1E" w:rsidP="009D43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01F0B">
        <w:rPr>
          <w:bCs/>
          <w:sz w:val="28"/>
          <w:szCs w:val="28"/>
        </w:rPr>
        <w:t xml:space="preserve">Выполнить упражнения по учебнику </w:t>
      </w:r>
      <w:r w:rsidRPr="00A01F0B">
        <w:rPr>
          <w:bCs/>
          <w:i/>
          <w:iCs/>
          <w:sz w:val="28"/>
          <w:szCs w:val="28"/>
        </w:rPr>
        <w:t xml:space="preserve">«Практическая грамматика английского языка». </w:t>
      </w:r>
      <w:r w:rsidRPr="005D0616">
        <w:rPr>
          <w:bCs/>
          <w:i/>
          <w:iCs/>
          <w:sz w:val="28"/>
          <w:szCs w:val="28"/>
        </w:rPr>
        <w:t>Автор: Симхович В.А.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Страдательный залог:</w:t>
      </w:r>
      <w:r w:rsidRPr="005D0616">
        <w:rPr>
          <w:sz w:val="28"/>
          <w:szCs w:val="28"/>
        </w:rPr>
        <w:t xml:space="preserve"> упр. 1, стр. 186; упр. 2, 3, стр. 187; упр. 4, 5, стр. 188, упр. 8, 9, стр. 190; 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 xml:space="preserve">Причастие </w:t>
      </w:r>
      <w:r w:rsidRPr="00056BC4">
        <w:rPr>
          <w:i/>
          <w:iCs/>
          <w:sz w:val="28"/>
          <w:szCs w:val="28"/>
          <w:lang w:val="en-GB"/>
        </w:rPr>
        <w:t>I</w:t>
      </w:r>
      <w:r w:rsidRPr="005D0616">
        <w:rPr>
          <w:i/>
          <w:iCs/>
          <w:sz w:val="28"/>
          <w:szCs w:val="28"/>
        </w:rPr>
        <w:t>:</w:t>
      </w:r>
      <w:r w:rsidRPr="005D0616">
        <w:rPr>
          <w:sz w:val="28"/>
          <w:szCs w:val="28"/>
        </w:rPr>
        <w:t xml:space="preserve"> упр. 1, стр. 273; упр. 2, 3, стр. 274; упр. 6, стр. 276; упр. 9, 10, стр. 278.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 xml:space="preserve">Причастие </w:t>
      </w:r>
      <w:r w:rsidRPr="00056BC4">
        <w:rPr>
          <w:i/>
          <w:iCs/>
          <w:sz w:val="28"/>
          <w:szCs w:val="28"/>
          <w:lang w:val="en-GB"/>
        </w:rPr>
        <w:t>II</w:t>
      </w:r>
      <w:r w:rsidRPr="005D0616">
        <w:rPr>
          <w:i/>
          <w:iCs/>
          <w:sz w:val="28"/>
          <w:szCs w:val="28"/>
        </w:rPr>
        <w:t>:</w:t>
      </w:r>
      <w:r w:rsidRPr="005D0616">
        <w:rPr>
          <w:sz w:val="28"/>
          <w:szCs w:val="28"/>
        </w:rPr>
        <w:t xml:space="preserve"> упр. 1, 2, стр. 287; упр. 4, стр. 288; упр. 7, стр. 290; упр. 9, стр. 291.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Инфинитив:</w:t>
      </w:r>
      <w:r w:rsidRPr="005D0616">
        <w:rPr>
          <w:sz w:val="28"/>
          <w:szCs w:val="28"/>
        </w:rPr>
        <w:t xml:space="preserve"> упр. 1, стр. 245; упр. 2, 3, 4, стр. 246; упр. 5, 6, стр. 247.</w:t>
      </w:r>
    </w:p>
    <w:p w:rsidR="00CD5E1E" w:rsidRPr="005D0616" w:rsidRDefault="00CD5E1E" w:rsidP="009D43A2">
      <w:pPr>
        <w:pStyle w:val="ListParagraph"/>
        <w:ind w:left="0"/>
        <w:jc w:val="both"/>
        <w:rPr>
          <w:sz w:val="28"/>
          <w:szCs w:val="28"/>
        </w:rPr>
      </w:pPr>
      <w:r w:rsidRPr="005D0616">
        <w:rPr>
          <w:i/>
          <w:iCs/>
          <w:sz w:val="28"/>
          <w:szCs w:val="28"/>
        </w:rPr>
        <w:t>Герундий:</w:t>
      </w:r>
      <w:r w:rsidRPr="005D0616">
        <w:rPr>
          <w:sz w:val="28"/>
          <w:szCs w:val="28"/>
        </w:rPr>
        <w:t xml:space="preserve"> упр. 1, стр. 296; упр. 2, 3, стр. 297; упр. 5, стр. 302; упр. 1, 2, стр. 327; упр. 4, 5, 6, стр. 329. </w:t>
      </w:r>
    </w:p>
    <w:p w:rsidR="00CD5E1E" w:rsidRDefault="00CD5E1E" w:rsidP="009D43A2">
      <w:pPr>
        <w:contextualSpacing/>
        <w:jc w:val="both"/>
        <w:rPr>
          <w:b/>
          <w:sz w:val="28"/>
          <w:szCs w:val="28"/>
        </w:rPr>
      </w:pP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Курс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с</w:t>
      </w:r>
      <w:r w:rsidRPr="004D6F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еместр (к зимней сессии)</w:t>
      </w:r>
    </w:p>
    <w:p w:rsidR="00CD5E1E" w:rsidRDefault="00CD5E1E" w:rsidP="009D43A2">
      <w:pPr>
        <w:rPr>
          <w:b/>
          <w:bCs/>
          <w:color w:val="000000"/>
          <w:sz w:val="28"/>
          <w:szCs w:val="28"/>
        </w:rPr>
      </w:pPr>
    </w:p>
    <w:p w:rsidR="00CD5E1E" w:rsidRPr="009C7B5F" w:rsidRDefault="00CD5E1E" w:rsidP="009D43A2">
      <w:pPr>
        <w:jc w:val="both"/>
        <w:rPr>
          <w:bCs/>
          <w:color w:val="000000"/>
          <w:sz w:val="28"/>
          <w:szCs w:val="28"/>
        </w:rPr>
      </w:pPr>
      <w:r w:rsidRPr="009C7B5F">
        <w:rPr>
          <w:bCs/>
          <w:color w:val="000000"/>
          <w:sz w:val="28"/>
          <w:szCs w:val="28"/>
        </w:rPr>
        <w:t>1.</w:t>
      </w:r>
      <w:r w:rsidRPr="009C7B5F">
        <w:rPr>
          <w:bCs/>
          <w:color w:val="000000"/>
          <w:sz w:val="28"/>
          <w:szCs w:val="28"/>
        </w:rPr>
        <w:tab/>
        <w:t xml:space="preserve">Темы для изучения и обсуждения: «Источники современного права», </w:t>
      </w:r>
    </w:p>
    <w:p w:rsidR="00CD5E1E" w:rsidRPr="009C7B5F" w:rsidRDefault="00CD5E1E" w:rsidP="009D43A2">
      <w:pPr>
        <w:jc w:val="both"/>
        <w:rPr>
          <w:bCs/>
          <w:color w:val="000000"/>
          <w:sz w:val="28"/>
          <w:szCs w:val="28"/>
        </w:rPr>
      </w:pPr>
      <w:r w:rsidRPr="009C7B5F">
        <w:rPr>
          <w:bCs/>
          <w:color w:val="000000"/>
          <w:sz w:val="28"/>
          <w:szCs w:val="28"/>
        </w:rPr>
        <w:t>«Общие черты английского и американского права», «Основные различия  между английским и американским правом», «Роль судьи  в уголовном процессе в Англии и США». (Бедрицкая Л.В., Сидоренко Г.И. «Мы изучаем право». Учебно-методическое пособие. — Мн., БГЭУ, 1998. Нестерчук Г.В.,  Калилец Л.М. Английский язык для студентов-юристов. Учебное пособие, — Мн.: ООО «Новое знание», 2002.)</w:t>
      </w:r>
    </w:p>
    <w:p w:rsidR="00CD5E1E" w:rsidRPr="009C7B5F" w:rsidRDefault="00CD5E1E" w:rsidP="009D43A2">
      <w:pPr>
        <w:jc w:val="both"/>
        <w:rPr>
          <w:bCs/>
          <w:color w:val="000000"/>
          <w:sz w:val="28"/>
          <w:szCs w:val="28"/>
        </w:rPr>
      </w:pPr>
      <w:r w:rsidRPr="009C7B5F">
        <w:rPr>
          <w:bCs/>
          <w:color w:val="000000"/>
          <w:sz w:val="28"/>
          <w:szCs w:val="28"/>
        </w:rPr>
        <w:t>2.</w:t>
      </w:r>
      <w:r w:rsidRPr="009C7B5F">
        <w:rPr>
          <w:bCs/>
          <w:color w:val="000000"/>
          <w:sz w:val="28"/>
          <w:szCs w:val="28"/>
        </w:rPr>
        <w:tab/>
        <w:t>Внеаудиторное чтение: чтение со словарём текста 6 и беседа по его содержанию. (Нестерчук Г.В., Калилец Л.М. Английский язык для студентов-юристов. Учебное пособие, — Мн.: ООО «Новое знание», 2002.)</w:t>
      </w:r>
    </w:p>
    <w:p w:rsidR="00CD5E1E" w:rsidRDefault="00CD5E1E" w:rsidP="009D43A2">
      <w:pPr>
        <w:jc w:val="both"/>
        <w:rPr>
          <w:bCs/>
          <w:color w:val="000000"/>
          <w:sz w:val="28"/>
          <w:szCs w:val="28"/>
        </w:rPr>
      </w:pPr>
      <w:r w:rsidRPr="009C7B5F">
        <w:rPr>
          <w:bCs/>
          <w:color w:val="000000"/>
          <w:sz w:val="28"/>
          <w:szCs w:val="28"/>
        </w:rPr>
        <w:t>3.</w:t>
      </w:r>
      <w:r w:rsidRPr="009C7B5F">
        <w:rPr>
          <w:bCs/>
          <w:color w:val="000000"/>
          <w:sz w:val="28"/>
          <w:szCs w:val="28"/>
        </w:rPr>
        <w:tab/>
        <w:t>Профессиональное индивидуальное чтение: Беседа по содержанию юридических текстов для внеаудиторного чтения. 4.   Письменный перевод одного из текстов из блока «Внеаудиторное чтен</w:t>
      </w:r>
      <w:r>
        <w:rPr>
          <w:bCs/>
          <w:color w:val="000000"/>
          <w:sz w:val="28"/>
          <w:szCs w:val="28"/>
        </w:rPr>
        <w:t>ие (4000 печ. зн. за семестр)».</w:t>
      </w:r>
    </w:p>
    <w:p w:rsidR="00CD5E1E" w:rsidRDefault="00CD5E1E" w:rsidP="009D43A2">
      <w:pPr>
        <w:jc w:val="both"/>
        <w:rPr>
          <w:bCs/>
          <w:color w:val="000000"/>
          <w:sz w:val="28"/>
          <w:szCs w:val="28"/>
        </w:rPr>
      </w:pPr>
    </w:p>
    <w:p w:rsidR="00CD5E1E" w:rsidRDefault="00CD5E1E" w:rsidP="009D43A2">
      <w:pPr>
        <w:jc w:val="both"/>
        <w:rPr>
          <w:b/>
          <w:bCs/>
          <w:color w:val="000000"/>
          <w:sz w:val="28"/>
          <w:szCs w:val="28"/>
        </w:rPr>
      </w:pPr>
      <w:r w:rsidRPr="009C7B5F">
        <w:rPr>
          <w:b/>
          <w:bCs/>
          <w:color w:val="000000"/>
          <w:sz w:val="28"/>
          <w:szCs w:val="28"/>
        </w:rPr>
        <w:t xml:space="preserve">2 Курс </w:t>
      </w:r>
      <w:r w:rsidRPr="009C7B5F">
        <w:rPr>
          <w:b/>
          <w:bCs/>
          <w:color w:val="000000"/>
          <w:sz w:val="28"/>
          <w:szCs w:val="28"/>
          <w:lang w:val="en-US"/>
        </w:rPr>
        <w:t>IV</w:t>
      </w:r>
      <w:r w:rsidRPr="009C7B5F">
        <w:rPr>
          <w:b/>
          <w:bCs/>
          <w:color w:val="000000"/>
          <w:sz w:val="28"/>
          <w:szCs w:val="28"/>
        </w:rPr>
        <w:t xml:space="preserve"> семестр (к весенней сессии)</w:t>
      </w:r>
    </w:p>
    <w:p w:rsidR="00CD5E1E" w:rsidRDefault="00CD5E1E" w:rsidP="009D43A2">
      <w:pPr>
        <w:jc w:val="both"/>
        <w:rPr>
          <w:b/>
          <w:bCs/>
          <w:color w:val="000000"/>
          <w:sz w:val="28"/>
          <w:szCs w:val="28"/>
        </w:rPr>
      </w:pPr>
    </w:p>
    <w:p w:rsidR="00CD5E1E" w:rsidRPr="00C34AC1" w:rsidRDefault="00CD5E1E" w:rsidP="009D43A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C34AC1">
        <w:rPr>
          <w:bCs/>
          <w:color w:val="000000"/>
          <w:sz w:val="28"/>
          <w:szCs w:val="28"/>
        </w:rPr>
        <w:t>Темы для изучения и обсуждения: «Гражданское право», «Уголовное право»,</w:t>
      </w:r>
    </w:p>
    <w:p w:rsidR="00CD5E1E" w:rsidRPr="00C34AC1" w:rsidRDefault="00CD5E1E" w:rsidP="009D43A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34AC1">
        <w:rPr>
          <w:bCs/>
          <w:color w:val="000000"/>
          <w:sz w:val="28"/>
          <w:szCs w:val="28"/>
        </w:rPr>
        <w:t>«Контракты». (Бедрицкая Л.В., Сидоренко Г.И. «Мы изучаем право». Учебно-методическое пособие. — Мн., БГЭУ, 1998.)</w:t>
      </w:r>
    </w:p>
    <w:p w:rsidR="00CD5E1E" w:rsidRPr="00C34AC1" w:rsidRDefault="00CD5E1E" w:rsidP="009D43A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34AC1">
        <w:rPr>
          <w:bCs/>
          <w:color w:val="000000"/>
          <w:sz w:val="28"/>
          <w:szCs w:val="28"/>
        </w:rPr>
        <w:t>Внеаудиторное чтение: чтение со словарём текстов 9,11 и беседа по их содержанию. (Нестерчук Г.В., Калилец Л.М. Английский язык для студентов-юристов. Учебное пособие, — Мн.: ООО «Новое знание», 2002.)</w:t>
      </w:r>
    </w:p>
    <w:p w:rsidR="00CD5E1E" w:rsidRPr="00C34AC1" w:rsidRDefault="00CD5E1E" w:rsidP="009D43A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C34AC1">
        <w:rPr>
          <w:bCs/>
          <w:color w:val="000000"/>
          <w:sz w:val="28"/>
          <w:szCs w:val="28"/>
        </w:rPr>
        <w:t>Профессиональное индивидуальное чтение: Беседа по содержанию юридических текстов для внеаудиторного чтения. Письменный перевод одного из текстов из блока «Внеаудиторное чтение (4000 печ. зн. за семестр)».</w:t>
      </w:r>
    </w:p>
    <w:p w:rsidR="00CD5E1E" w:rsidRDefault="00CD5E1E" w:rsidP="009D43A2">
      <w:pPr>
        <w:jc w:val="both"/>
        <w:rPr>
          <w:bCs/>
          <w:color w:val="000000"/>
          <w:sz w:val="28"/>
          <w:szCs w:val="28"/>
        </w:rPr>
      </w:pPr>
    </w:p>
    <w:p w:rsidR="00CD5E1E" w:rsidRPr="009C7B5F" w:rsidRDefault="00CD5E1E" w:rsidP="009D43A2">
      <w:pPr>
        <w:jc w:val="both"/>
        <w:rPr>
          <w:bCs/>
          <w:color w:val="000000"/>
          <w:sz w:val="28"/>
          <w:szCs w:val="28"/>
        </w:rPr>
      </w:pPr>
    </w:p>
    <w:p w:rsidR="00CD5E1E" w:rsidRDefault="00CD5E1E" w:rsidP="009D43A2">
      <w:pPr>
        <w:jc w:val="both"/>
        <w:rPr>
          <w:bCs/>
          <w:color w:val="000000"/>
          <w:sz w:val="28"/>
          <w:szCs w:val="28"/>
        </w:rPr>
      </w:pPr>
    </w:p>
    <w:p w:rsidR="00CD5E1E" w:rsidRDefault="00CD5E1E" w:rsidP="009D43A2">
      <w:pPr>
        <w:jc w:val="both"/>
        <w:rPr>
          <w:b/>
          <w:bCs/>
          <w:color w:val="000000"/>
          <w:sz w:val="28"/>
          <w:szCs w:val="28"/>
        </w:rPr>
      </w:pPr>
    </w:p>
    <w:p w:rsidR="00CD5E1E" w:rsidRDefault="00CD5E1E" w:rsidP="009D43A2">
      <w:pPr>
        <w:jc w:val="both"/>
        <w:rPr>
          <w:b/>
          <w:sz w:val="28"/>
          <w:szCs w:val="28"/>
        </w:rPr>
      </w:pPr>
    </w:p>
    <w:p w:rsidR="00CD5E1E" w:rsidRDefault="00CD5E1E" w:rsidP="009D43A2">
      <w:pPr>
        <w:jc w:val="both"/>
        <w:rPr>
          <w:b/>
          <w:sz w:val="28"/>
          <w:szCs w:val="28"/>
        </w:rPr>
      </w:pPr>
    </w:p>
    <w:p w:rsidR="00CD5E1E" w:rsidRDefault="00CD5E1E"/>
    <w:sectPr w:rsidR="00CD5E1E" w:rsidSect="00CA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2107"/>
    <w:multiLevelType w:val="hybridMultilevel"/>
    <w:tmpl w:val="CADA91A2"/>
    <w:lvl w:ilvl="0" w:tplc="9C00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3A2"/>
    <w:rsid w:val="000014EB"/>
    <w:rsid w:val="00026A76"/>
    <w:rsid w:val="00056BC4"/>
    <w:rsid w:val="00083A38"/>
    <w:rsid w:val="0019044F"/>
    <w:rsid w:val="001D19CF"/>
    <w:rsid w:val="00226E15"/>
    <w:rsid w:val="002F031A"/>
    <w:rsid w:val="003352D3"/>
    <w:rsid w:val="00366BAC"/>
    <w:rsid w:val="004501E0"/>
    <w:rsid w:val="0046680A"/>
    <w:rsid w:val="004C2DFB"/>
    <w:rsid w:val="004D6FEE"/>
    <w:rsid w:val="005552AC"/>
    <w:rsid w:val="005D0616"/>
    <w:rsid w:val="00636610"/>
    <w:rsid w:val="00681572"/>
    <w:rsid w:val="006B0C65"/>
    <w:rsid w:val="00716039"/>
    <w:rsid w:val="00804288"/>
    <w:rsid w:val="008A6C56"/>
    <w:rsid w:val="009C7B5F"/>
    <w:rsid w:val="009D43A2"/>
    <w:rsid w:val="009F3BEA"/>
    <w:rsid w:val="00A01A45"/>
    <w:rsid w:val="00A01F0B"/>
    <w:rsid w:val="00A76928"/>
    <w:rsid w:val="00B87822"/>
    <w:rsid w:val="00BD4A1D"/>
    <w:rsid w:val="00C34AC1"/>
    <w:rsid w:val="00C62C05"/>
    <w:rsid w:val="00C82437"/>
    <w:rsid w:val="00CA3508"/>
    <w:rsid w:val="00CD5E1E"/>
    <w:rsid w:val="00CE1E25"/>
    <w:rsid w:val="00D73AF7"/>
    <w:rsid w:val="00DC18A8"/>
    <w:rsid w:val="00E5210B"/>
    <w:rsid w:val="00ED1A67"/>
    <w:rsid w:val="00FB6575"/>
    <w:rsid w:val="00FB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A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uiPriority w:val="99"/>
    <w:rsid w:val="009D43A2"/>
    <w:pPr>
      <w:widowControl w:val="0"/>
      <w:spacing w:before="460" w:line="300" w:lineRule="auto"/>
    </w:pPr>
    <w:rPr>
      <w:rFonts w:ascii="Arial" w:eastAsia="Times New Roman" w:hAnsi="Arial"/>
      <w:szCs w:val="20"/>
    </w:rPr>
  </w:style>
  <w:style w:type="paragraph" w:styleId="ListParagraph">
    <w:name w:val="List Paragraph"/>
    <w:basedOn w:val="Normal"/>
    <w:uiPriority w:val="99"/>
    <w:qFormat/>
    <w:rsid w:val="009D43A2"/>
    <w:pPr>
      <w:ind w:left="720" w:firstLine="709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1994</Words>
  <Characters>11368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2016-11-19T08:30:00Z</cp:lastPrinted>
  <dcterms:created xsi:type="dcterms:W3CDTF">2016-11-17T10:28:00Z</dcterms:created>
  <dcterms:modified xsi:type="dcterms:W3CDTF">2016-11-19T08:41:00Z</dcterms:modified>
</cp:coreProperties>
</file>