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3" w:rsidRPr="00BF5B14" w:rsidRDefault="00DC0B33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DC0B33" w:rsidRPr="00BF5B14" w:rsidRDefault="00DC0B33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0B33" w:rsidRPr="00BF5B14" w:rsidRDefault="00DC0B33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B33" w:rsidRPr="00BF5B14" w:rsidRDefault="00DC0B33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DC0B33" w:rsidRPr="00BF5B14" w:rsidRDefault="00DC0B33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Кафедра        Экономической теории"/>
        </w:smartTagPr>
        <w:r w:rsidRPr="00BF5B14">
          <w:rPr>
            <w:color w:val="000000"/>
            <w:sz w:val="28"/>
            <w:szCs w:val="28"/>
          </w:rPr>
          <w:t xml:space="preserve">Кафедра        </w:t>
        </w:r>
        <w:r w:rsidRPr="00BF5B14">
          <w:rPr>
            <w:color w:val="000000"/>
            <w:sz w:val="28"/>
            <w:szCs w:val="28"/>
            <w:u w:val="single"/>
          </w:rPr>
          <w:t>Экономической теории</w:t>
        </w:r>
      </w:smartTag>
    </w:p>
    <w:p w:rsidR="00DC0B33" w:rsidRPr="00BF5B14" w:rsidRDefault="00DC0B33" w:rsidP="00BF5B14">
      <w:pPr>
        <w:rPr>
          <w:sz w:val="28"/>
          <w:szCs w:val="28"/>
        </w:rPr>
      </w:pPr>
    </w:p>
    <w:p w:rsidR="00DC0B33" w:rsidRDefault="00DC0B33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0B33" w:rsidRDefault="00DC0B33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C0B33" w:rsidRPr="00BF5B14" w:rsidRDefault="00DC0B33" w:rsidP="00E00157">
      <w:pPr>
        <w:ind w:left="5664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DC0B33" w:rsidRDefault="00DC0B33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DC0B33" w:rsidRDefault="00DC0B33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DC0B33" w:rsidRDefault="00DC0B33" w:rsidP="00BF5B14">
      <w:pPr>
        <w:rPr>
          <w:sz w:val="28"/>
          <w:szCs w:val="28"/>
        </w:rPr>
      </w:pPr>
    </w:p>
    <w:p w:rsidR="00DC0B33" w:rsidRDefault="00DC0B33" w:rsidP="00BF5B14">
      <w:pPr>
        <w:jc w:val="center"/>
        <w:rPr>
          <w:b/>
          <w:sz w:val="28"/>
          <w:szCs w:val="28"/>
        </w:rPr>
      </w:pPr>
    </w:p>
    <w:p w:rsidR="00DC0B33" w:rsidRDefault="00DC0B33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DC0B33" w:rsidRPr="00BF5B14" w:rsidRDefault="00DC0B33" w:rsidP="00BF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DC0B33" w:rsidRDefault="00DC0B33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DC0B33" w:rsidRDefault="00DC0B33" w:rsidP="00BF5B14">
      <w:pPr>
        <w:jc w:val="center"/>
        <w:rPr>
          <w:sz w:val="28"/>
          <w:szCs w:val="28"/>
          <w:u w:val="single"/>
        </w:rPr>
      </w:pPr>
    </w:p>
    <w:p w:rsidR="00DC0B33" w:rsidRDefault="00DC0B33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Макроэкономика (продвинутый уровень)</w:t>
      </w:r>
    </w:p>
    <w:p w:rsidR="00DC0B33" w:rsidRPr="00BF5B14" w:rsidRDefault="00DC0B33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>для второй ступени высшего образования  (магистратуры)</w:t>
      </w:r>
    </w:p>
    <w:p w:rsidR="00DC0B33" w:rsidRDefault="00DC0B33" w:rsidP="00BF5B14">
      <w:pPr>
        <w:jc w:val="center"/>
        <w:rPr>
          <w:sz w:val="28"/>
          <w:szCs w:val="28"/>
          <w:u w:val="single"/>
        </w:rPr>
      </w:pPr>
    </w:p>
    <w:p w:rsidR="00DC0B33" w:rsidRDefault="00DC0B33" w:rsidP="00BF5B14">
      <w:pPr>
        <w:ind w:firstLine="709"/>
        <w:rPr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>
        <w:rPr>
          <w:sz w:val="28"/>
          <w:szCs w:val="28"/>
        </w:rPr>
        <w:t xml:space="preserve">ей  </w:t>
      </w:r>
    </w:p>
    <w:p w:rsidR="00DC0B33" w:rsidRPr="00BF5B14" w:rsidRDefault="00DC0B33" w:rsidP="00BF5B14">
      <w:pPr>
        <w:ind w:firstLine="709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02 Экономика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03 Мировая экономика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04 Финансы и кредит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05 Статистика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06 Бухгалтерский учет, анализ и аудит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07 Экономика и управление на предприятии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sz w:val="28"/>
          <w:szCs w:val="28"/>
        </w:rPr>
        <w:t>1-25 81 08 Товароведение и экспертиза товаров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09 Коммерческая деятельность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1-25 81 11 Экономика и управление туристской индустрией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1-26 81 05 Маркетинг</w:t>
      </w:r>
    </w:p>
    <w:p w:rsidR="00DC0B33" w:rsidRPr="00BF5B14" w:rsidRDefault="00DC0B33" w:rsidP="00BF5B14">
      <w:pPr>
        <w:ind w:firstLine="709"/>
        <w:jc w:val="left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1-26 81 06 Логистика</w:t>
      </w:r>
    </w:p>
    <w:p w:rsidR="00DC0B33" w:rsidRDefault="00DC0B33" w:rsidP="00BF5B14">
      <w:pPr>
        <w:rPr>
          <w:sz w:val="28"/>
          <w:szCs w:val="28"/>
        </w:rPr>
      </w:pPr>
    </w:p>
    <w:p w:rsidR="00DC0B33" w:rsidRDefault="00DC0B33" w:rsidP="00BF5B1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r w:rsidRPr="00957FAA">
        <w:rPr>
          <w:sz w:val="28"/>
          <w:szCs w:val="28"/>
          <w:u w:val="single"/>
        </w:rPr>
        <w:t>канд. экон. наук, доцент</w:t>
      </w:r>
      <w:r w:rsidRPr="00BF5B1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Горбатенко И.В., канд. экон. наук, доцент Сухарева Н.Н.</w:t>
      </w:r>
      <w:bookmarkStart w:id="0" w:name="_GoBack"/>
      <w:bookmarkEnd w:id="0"/>
    </w:p>
    <w:p w:rsidR="00DC0B33" w:rsidRDefault="00DC0B33" w:rsidP="00BF5B14">
      <w:pPr>
        <w:rPr>
          <w:sz w:val="28"/>
          <w:szCs w:val="28"/>
        </w:rPr>
      </w:pPr>
    </w:p>
    <w:p w:rsidR="00DC0B33" w:rsidRDefault="00DC0B33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DC0B33" w:rsidRDefault="00DC0B33" w:rsidP="00BF5B14">
      <w:pPr>
        <w:jc w:val="center"/>
        <w:rPr>
          <w:sz w:val="28"/>
          <w:szCs w:val="28"/>
        </w:rPr>
      </w:pPr>
    </w:p>
    <w:p w:rsidR="00DC0B33" w:rsidRDefault="00DC0B33" w:rsidP="00BF5B14">
      <w:pPr>
        <w:jc w:val="center"/>
        <w:rPr>
          <w:sz w:val="28"/>
          <w:szCs w:val="28"/>
        </w:rPr>
      </w:pPr>
    </w:p>
    <w:p w:rsidR="00DC0B33" w:rsidRDefault="00DC0B33" w:rsidP="00BF5B14">
      <w:pPr>
        <w:jc w:val="center"/>
        <w:rPr>
          <w:sz w:val="28"/>
          <w:szCs w:val="28"/>
        </w:rPr>
      </w:pPr>
    </w:p>
    <w:p w:rsidR="00DC0B33" w:rsidRDefault="00DC0B33" w:rsidP="00BF5B14">
      <w:pPr>
        <w:jc w:val="center"/>
        <w:rPr>
          <w:sz w:val="28"/>
          <w:szCs w:val="28"/>
        </w:rPr>
      </w:pPr>
    </w:p>
    <w:p w:rsidR="00DC0B33" w:rsidRDefault="00DC0B33" w:rsidP="00BF5B14">
      <w:pPr>
        <w:jc w:val="center"/>
        <w:rPr>
          <w:sz w:val="28"/>
          <w:szCs w:val="28"/>
        </w:rPr>
      </w:pPr>
    </w:p>
    <w:p w:rsidR="00DC0B33" w:rsidRPr="00BF5B14" w:rsidRDefault="00DC0B33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DC0B33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7D"/>
    <w:rsid w:val="00050891"/>
    <w:rsid w:val="000F2CA0"/>
    <w:rsid w:val="001654FF"/>
    <w:rsid w:val="00170D54"/>
    <w:rsid w:val="00237D5A"/>
    <w:rsid w:val="002A0B52"/>
    <w:rsid w:val="00327EEB"/>
    <w:rsid w:val="00345220"/>
    <w:rsid w:val="00370C2B"/>
    <w:rsid w:val="003C5103"/>
    <w:rsid w:val="003C5787"/>
    <w:rsid w:val="00431022"/>
    <w:rsid w:val="00453DA2"/>
    <w:rsid w:val="0047172A"/>
    <w:rsid w:val="004B19A9"/>
    <w:rsid w:val="004C694A"/>
    <w:rsid w:val="004F234D"/>
    <w:rsid w:val="0052535E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57FAA"/>
    <w:rsid w:val="0097200E"/>
    <w:rsid w:val="009E42DE"/>
    <w:rsid w:val="009F5E53"/>
    <w:rsid w:val="00A86479"/>
    <w:rsid w:val="00BE74EC"/>
    <w:rsid w:val="00BF5B14"/>
    <w:rsid w:val="00BF7C89"/>
    <w:rsid w:val="00C279A7"/>
    <w:rsid w:val="00C64BC3"/>
    <w:rsid w:val="00CB3954"/>
    <w:rsid w:val="00CE43CD"/>
    <w:rsid w:val="00DC0B33"/>
    <w:rsid w:val="00E00157"/>
    <w:rsid w:val="00E52009"/>
    <w:rsid w:val="00E606A5"/>
    <w:rsid w:val="00EB1BFE"/>
    <w:rsid w:val="00F67EE4"/>
    <w:rsid w:val="00F711BF"/>
    <w:rsid w:val="00F82D5A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4"/>
    <w:pPr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167</Words>
  <Characters>957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subject/>
  <dc:creator>user</dc:creator>
  <cp:keywords/>
  <dc:description/>
  <cp:lastModifiedBy>user</cp:lastModifiedBy>
  <cp:revision>4</cp:revision>
  <cp:lastPrinted>2016-06-06T09:56:00Z</cp:lastPrinted>
  <dcterms:created xsi:type="dcterms:W3CDTF">2016-06-06T09:36:00Z</dcterms:created>
  <dcterms:modified xsi:type="dcterms:W3CDTF">2016-06-06T10:07:00Z</dcterms:modified>
</cp:coreProperties>
</file>